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81" w:rsidRPr="00150CD8" w:rsidRDefault="00925F81" w:rsidP="001911C8">
      <w:pPr>
        <w:jc w:val="right"/>
        <w:outlineLvl w:val="0"/>
        <w:rPr>
          <w:rFonts w:ascii="Times New Roman" w:hAnsi="Times New Roman"/>
          <w:b/>
          <w:sz w:val="24"/>
        </w:rPr>
      </w:pPr>
      <w:r w:rsidRPr="00150CD8">
        <w:rPr>
          <w:rFonts w:ascii="Times New Roman" w:hAnsi="Times New Roman"/>
          <w:b/>
          <w:sz w:val="24"/>
        </w:rPr>
        <w:t>Приложение</w:t>
      </w:r>
    </w:p>
    <w:p w:rsidR="00925F81" w:rsidRDefault="00925F81" w:rsidP="001911C8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Pr="00A87C65">
        <w:rPr>
          <w:rFonts w:ascii="Times New Roman" w:hAnsi="Times New Roman"/>
          <w:b/>
          <w:sz w:val="26"/>
          <w:szCs w:val="26"/>
        </w:rPr>
        <w:t>тог</w:t>
      </w:r>
      <w:r>
        <w:rPr>
          <w:rFonts w:ascii="Times New Roman" w:hAnsi="Times New Roman"/>
          <w:b/>
          <w:sz w:val="26"/>
          <w:szCs w:val="26"/>
        </w:rPr>
        <w:t xml:space="preserve">овый протокол </w:t>
      </w:r>
      <w:r w:rsidRPr="00A87C65">
        <w:rPr>
          <w:rFonts w:ascii="Times New Roman" w:hAnsi="Times New Roman"/>
          <w:b/>
          <w:sz w:val="26"/>
          <w:szCs w:val="26"/>
        </w:rPr>
        <w:t xml:space="preserve">46-х  районных финальных игр юнармейского движения «Зарница»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134"/>
        <w:gridCol w:w="793"/>
        <w:gridCol w:w="1363"/>
        <w:gridCol w:w="859"/>
        <w:gridCol w:w="854"/>
        <w:gridCol w:w="894"/>
        <w:gridCol w:w="1145"/>
        <w:gridCol w:w="1055"/>
        <w:gridCol w:w="1293"/>
        <w:gridCol w:w="1598"/>
        <w:gridCol w:w="898"/>
        <w:gridCol w:w="950"/>
        <w:gridCol w:w="666"/>
        <w:gridCol w:w="892"/>
      </w:tblGrid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793" w:type="dxa"/>
          </w:tcPr>
          <w:p w:rsidR="00925F81" w:rsidRPr="00D8591A" w:rsidRDefault="00925F81" w:rsidP="009A39BB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«Творческий»</w:t>
            </w:r>
          </w:p>
        </w:tc>
        <w:tc>
          <w:tcPr>
            <w:tcW w:w="1363" w:type="dxa"/>
          </w:tcPr>
          <w:p w:rsidR="00925F81" w:rsidRPr="00D8591A" w:rsidRDefault="00925F81" w:rsidP="009A39BB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«Теоретический»</w:t>
            </w:r>
          </w:p>
        </w:tc>
        <w:tc>
          <w:tcPr>
            <w:tcW w:w="859" w:type="dxa"/>
          </w:tcPr>
          <w:p w:rsidR="00925F81" w:rsidRPr="00D8591A" w:rsidRDefault="00925F81" w:rsidP="009A39BB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«Статен и строен - уважения достоин»</w:t>
            </w:r>
          </w:p>
        </w:tc>
        <w:tc>
          <w:tcPr>
            <w:tcW w:w="854" w:type="dxa"/>
          </w:tcPr>
          <w:p w:rsidR="00925F81" w:rsidRPr="00D8591A" w:rsidRDefault="00925F81" w:rsidP="009A39BB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«Огневой рубеж»</w:t>
            </w:r>
          </w:p>
        </w:tc>
        <w:tc>
          <w:tcPr>
            <w:tcW w:w="894" w:type="dxa"/>
          </w:tcPr>
          <w:p w:rsidR="00925F81" w:rsidRPr="00D8591A" w:rsidRDefault="00925F81" w:rsidP="009A39BB">
            <w:pPr>
              <w:pStyle w:val="NoSpacing"/>
              <w:rPr>
                <w:b/>
              </w:rPr>
            </w:pPr>
          </w:p>
          <w:p w:rsidR="00925F81" w:rsidRPr="00D8591A" w:rsidRDefault="00925F81" w:rsidP="009A39BB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 xml:space="preserve"> «Сила и ловкость»</w:t>
            </w:r>
          </w:p>
        </w:tc>
        <w:tc>
          <w:tcPr>
            <w:tcW w:w="1145" w:type="dxa"/>
          </w:tcPr>
          <w:p w:rsidR="00925F81" w:rsidRPr="00D8591A" w:rsidRDefault="00925F81" w:rsidP="009A39BB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</w:t>
            </w:r>
            <w:r w:rsidRPr="00D8591A">
              <w:rPr>
                <w:b/>
                <w:iCs/>
              </w:rPr>
              <w:t xml:space="preserve">Бег с преодолением </w:t>
            </w:r>
            <w:r w:rsidRPr="00D8591A">
              <w:rPr>
                <w:b/>
                <w:bCs/>
                <w:iCs/>
              </w:rPr>
              <w:t>полосы</w:t>
            </w:r>
            <w:r w:rsidRPr="00D8591A">
              <w:rPr>
                <w:b/>
                <w:iCs/>
              </w:rPr>
              <w:t xml:space="preserve"> препятствий</w:t>
            </w:r>
            <w:r w:rsidRPr="00D8591A">
              <w:rPr>
                <w:b/>
              </w:rPr>
              <w:t>»</w:t>
            </w:r>
          </w:p>
        </w:tc>
        <w:tc>
          <w:tcPr>
            <w:tcW w:w="1055" w:type="dxa"/>
          </w:tcPr>
          <w:p w:rsidR="00925F81" w:rsidRPr="00D8591A" w:rsidRDefault="00925F81" w:rsidP="009A39BB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«Пожарно-прикладное многоборье»</w:t>
            </w:r>
          </w:p>
        </w:tc>
        <w:tc>
          <w:tcPr>
            <w:tcW w:w="1293" w:type="dxa"/>
          </w:tcPr>
          <w:p w:rsidR="00925F81" w:rsidRPr="00D8591A" w:rsidRDefault="00925F81" w:rsidP="009A39BB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«Туристическая полоса препятствий»</w:t>
            </w:r>
          </w:p>
        </w:tc>
        <w:tc>
          <w:tcPr>
            <w:tcW w:w="1598" w:type="dxa"/>
          </w:tcPr>
          <w:p w:rsidR="00925F81" w:rsidRPr="00D8591A" w:rsidRDefault="00925F81" w:rsidP="009A39BB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«Легкоатлетический бег»</w:t>
            </w:r>
          </w:p>
        </w:tc>
        <w:tc>
          <w:tcPr>
            <w:tcW w:w="898" w:type="dxa"/>
          </w:tcPr>
          <w:p w:rsidR="00925F81" w:rsidRPr="00D8591A" w:rsidRDefault="00925F81" w:rsidP="009A39BB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«Найди снайпера»</w:t>
            </w:r>
          </w:p>
        </w:tc>
        <w:tc>
          <w:tcPr>
            <w:tcW w:w="950" w:type="dxa"/>
          </w:tcPr>
          <w:p w:rsidR="00925F81" w:rsidRPr="00D8591A" w:rsidRDefault="00925F81" w:rsidP="009A39BB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«Морское троеборье»</w:t>
            </w:r>
          </w:p>
          <w:p w:rsidR="00925F81" w:rsidRPr="00D8591A" w:rsidRDefault="00925F81" w:rsidP="009A39BB">
            <w:pPr>
              <w:pStyle w:val="NoSpacing"/>
              <w:rPr>
                <w:b/>
              </w:rPr>
            </w:pPr>
          </w:p>
        </w:tc>
        <w:tc>
          <w:tcPr>
            <w:tcW w:w="666" w:type="dxa"/>
          </w:tcPr>
          <w:p w:rsidR="00925F81" w:rsidRPr="00D8591A" w:rsidRDefault="00925F81" w:rsidP="009A39BB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Сумма мест</w:t>
            </w:r>
          </w:p>
        </w:tc>
        <w:tc>
          <w:tcPr>
            <w:tcW w:w="892" w:type="dxa"/>
          </w:tcPr>
          <w:p w:rsidR="00925F81" w:rsidRPr="00D8591A" w:rsidRDefault="00925F81" w:rsidP="009A39BB">
            <w:pPr>
              <w:pStyle w:val="NoSpacing"/>
              <w:rPr>
                <w:b/>
                <w:szCs w:val="26"/>
              </w:rPr>
            </w:pPr>
            <w:r w:rsidRPr="00D8591A">
              <w:rPr>
                <w:b/>
                <w:szCs w:val="26"/>
              </w:rPr>
              <w:t>Итоговое место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Траковская СОШ</w:t>
            </w: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Красноармейская СОШ</w:t>
            </w: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Караевская СОШ</w:t>
            </w: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9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Убеевская СОШ</w:t>
            </w: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6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Яншихово-Челлинская СОШ</w:t>
            </w: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7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Большешатьминская СОШ</w:t>
            </w: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5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Исаковская ООШ</w:t>
            </w: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II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Чадукасинская ООШ</w:t>
            </w: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10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Алманчинская СОШ</w:t>
            </w: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8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Именевская ООШ</w:t>
            </w: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III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Кадетский класс</w:t>
            </w: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10</w:t>
            </w:r>
          </w:p>
        </w:tc>
      </w:tr>
    </w:tbl>
    <w:p w:rsidR="00925F81" w:rsidRDefault="00925F81" w:rsidP="00150CD8">
      <w:pPr>
        <w:jc w:val="both"/>
        <w:rPr>
          <w:sz w:val="20"/>
          <w:szCs w:val="20"/>
          <w:lang w:val="en-US"/>
        </w:rPr>
      </w:pPr>
    </w:p>
    <w:p w:rsidR="00925F81" w:rsidRPr="00150CD8" w:rsidRDefault="00925F81" w:rsidP="001911C8">
      <w:pPr>
        <w:jc w:val="right"/>
        <w:outlineLvl w:val="0"/>
        <w:rPr>
          <w:rFonts w:ascii="Times New Roman" w:hAnsi="Times New Roman"/>
          <w:b/>
          <w:sz w:val="24"/>
        </w:rPr>
      </w:pPr>
      <w:r w:rsidRPr="00150CD8">
        <w:rPr>
          <w:rFonts w:ascii="Times New Roman" w:hAnsi="Times New Roman"/>
          <w:b/>
          <w:sz w:val="24"/>
        </w:rPr>
        <w:t>Приложение</w:t>
      </w:r>
    </w:p>
    <w:p w:rsidR="00925F81" w:rsidRDefault="00925F81" w:rsidP="001911C8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Pr="00A87C65">
        <w:rPr>
          <w:rFonts w:ascii="Times New Roman" w:hAnsi="Times New Roman"/>
          <w:b/>
          <w:sz w:val="26"/>
          <w:szCs w:val="26"/>
        </w:rPr>
        <w:t>тог</w:t>
      </w:r>
      <w:r>
        <w:rPr>
          <w:rFonts w:ascii="Times New Roman" w:hAnsi="Times New Roman"/>
          <w:b/>
          <w:sz w:val="26"/>
          <w:szCs w:val="26"/>
        </w:rPr>
        <w:t xml:space="preserve">овый протокол </w:t>
      </w:r>
      <w:r w:rsidRPr="00A87C65">
        <w:rPr>
          <w:rFonts w:ascii="Times New Roman" w:hAnsi="Times New Roman"/>
          <w:b/>
          <w:sz w:val="26"/>
          <w:szCs w:val="26"/>
        </w:rPr>
        <w:t>46-х  районных финальных игр юнармейского движения «</w:t>
      </w:r>
      <w:r>
        <w:rPr>
          <w:rFonts w:ascii="Times New Roman" w:hAnsi="Times New Roman"/>
          <w:b/>
          <w:sz w:val="26"/>
          <w:szCs w:val="26"/>
        </w:rPr>
        <w:t>Орленок</w:t>
      </w:r>
      <w:r w:rsidRPr="00A87C65">
        <w:rPr>
          <w:rFonts w:ascii="Times New Roman" w:hAnsi="Times New Roman"/>
          <w:b/>
          <w:sz w:val="26"/>
          <w:szCs w:val="26"/>
        </w:rPr>
        <w:t xml:space="preserve">» 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134"/>
        <w:gridCol w:w="793"/>
        <w:gridCol w:w="1363"/>
        <w:gridCol w:w="859"/>
        <w:gridCol w:w="854"/>
        <w:gridCol w:w="894"/>
        <w:gridCol w:w="1145"/>
        <w:gridCol w:w="1055"/>
        <w:gridCol w:w="1293"/>
        <w:gridCol w:w="1598"/>
        <w:gridCol w:w="898"/>
        <w:gridCol w:w="950"/>
        <w:gridCol w:w="666"/>
        <w:gridCol w:w="892"/>
      </w:tblGrid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793" w:type="dxa"/>
          </w:tcPr>
          <w:p w:rsidR="00925F81" w:rsidRPr="00D8591A" w:rsidRDefault="00925F81" w:rsidP="00F93BED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«Творческий»</w:t>
            </w:r>
          </w:p>
        </w:tc>
        <w:tc>
          <w:tcPr>
            <w:tcW w:w="1363" w:type="dxa"/>
          </w:tcPr>
          <w:p w:rsidR="00925F81" w:rsidRPr="00D8591A" w:rsidRDefault="00925F81" w:rsidP="00F93BED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«Теоретический»</w:t>
            </w:r>
          </w:p>
        </w:tc>
        <w:tc>
          <w:tcPr>
            <w:tcW w:w="859" w:type="dxa"/>
          </w:tcPr>
          <w:p w:rsidR="00925F81" w:rsidRPr="00D8591A" w:rsidRDefault="00925F81" w:rsidP="00F93BED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«Статен и строен - уважения достоин»</w:t>
            </w:r>
          </w:p>
        </w:tc>
        <w:tc>
          <w:tcPr>
            <w:tcW w:w="854" w:type="dxa"/>
          </w:tcPr>
          <w:p w:rsidR="00925F81" w:rsidRPr="00D8591A" w:rsidRDefault="00925F81" w:rsidP="00F93BED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«Огневой рубеж»</w:t>
            </w:r>
          </w:p>
        </w:tc>
        <w:tc>
          <w:tcPr>
            <w:tcW w:w="894" w:type="dxa"/>
          </w:tcPr>
          <w:p w:rsidR="00925F81" w:rsidRPr="00D8591A" w:rsidRDefault="00925F81" w:rsidP="00F93BED">
            <w:pPr>
              <w:pStyle w:val="NoSpacing"/>
              <w:rPr>
                <w:b/>
              </w:rPr>
            </w:pPr>
          </w:p>
          <w:p w:rsidR="00925F81" w:rsidRPr="00D8591A" w:rsidRDefault="00925F81" w:rsidP="00F93BED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 xml:space="preserve"> «Сила и ловкость»</w:t>
            </w:r>
          </w:p>
        </w:tc>
        <w:tc>
          <w:tcPr>
            <w:tcW w:w="1145" w:type="dxa"/>
          </w:tcPr>
          <w:p w:rsidR="00925F81" w:rsidRPr="00D8591A" w:rsidRDefault="00925F81" w:rsidP="00F93BED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</w:t>
            </w:r>
            <w:r w:rsidRPr="00D8591A">
              <w:rPr>
                <w:b/>
                <w:iCs/>
              </w:rPr>
              <w:t xml:space="preserve">Бег с преодолением </w:t>
            </w:r>
            <w:r w:rsidRPr="00D8591A">
              <w:rPr>
                <w:b/>
                <w:bCs/>
                <w:iCs/>
              </w:rPr>
              <w:t>полосы</w:t>
            </w:r>
            <w:r w:rsidRPr="00D8591A">
              <w:rPr>
                <w:b/>
                <w:iCs/>
              </w:rPr>
              <w:t xml:space="preserve"> препятствий</w:t>
            </w:r>
            <w:r w:rsidRPr="00D8591A">
              <w:rPr>
                <w:b/>
              </w:rPr>
              <w:t>»</w:t>
            </w:r>
          </w:p>
        </w:tc>
        <w:tc>
          <w:tcPr>
            <w:tcW w:w="1055" w:type="dxa"/>
          </w:tcPr>
          <w:p w:rsidR="00925F81" w:rsidRPr="00D8591A" w:rsidRDefault="00925F81" w:rsidP="00F93BED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«Пожарно-прикладное многоборье»</w:t>
            </w:r>
          </w:p>
        </w:tc>
        <w:tc>
          <w:tcPr>
            <w:tcW w:w="1293" w:type="dxa"/>
          </w:tcPr>
          <w:p w:rsidR="00925F81" w:rsidRPr="00D8591A" w:rsidRDefault="00925F81" w:rsidP="00F93BED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«Туристическая полоса препятствий»</w:t>
            </w:r>
          </w:p>
        </w:tc>
        <w:tc>
          <w:tcPr>
            <w:tcW w:w="1598" w:type="dxa"/>
          </w:tcPr>
          <w:p w:rsidR="00925F81" w:rsidRPr="00D8591A" w:rsidRDefault="00925F81" w:rsidP="00F93BED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«Легкоатлетический бег»</w:t>
            </w:r>
          </w:p>
        </w:tc>
        <w:tc>
          <w:tcPr>
            <w:tcW w:w="898" w:type="dxa"/>
          </w:tcPr>
          <w:p w:rsidR="00925F81" w:rsidRPr="00D8591A" w:rsidRDefault="00925F81" w:rsidP="00F93BED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«Найди снайпера»</w:t>
            </w:r>
          </w:p>
        </w:tc>
        <w:tc>
          <w:tcPr>
            <w:tcW w:w="950" w:type="dxa"/>
          </w:tcPr>
          <w:p w:rsidR="00925F81" w:rsidRPr="00D8591A" w:rsidRDefault="00925F81" w:rsidP="00F93BED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«Морское троеборье»</w:t>
            </w:r>
          </w:p>
          <w:p w:rsidR="00925F81" w:rsidRPr="00D8591A" w:rsidRDefault="00925F81" w:rsidP="00F93BED">
            <w:pPr>
              <w:pStyle w:val="NoSpacing"/>
              <w:rPr>
                <w:b/>
              </w:rPr>
            </w:pPr>
          </w:p>
        </w:tc>
        <w:tc>
          <w:tcPr>
            <w:tcW w:w="666" w:type="dxa"/>
          </w:tcPr>
          <w:p w:rsidR="00925F81" w:rsidRPr="00D8591A" w:rsidRDefault="00925F81" w:rsidP="00F93BED">
            <w:pPr>
              <w:pStyle w:val="NoSpacing"/>
              <w:rPr>
                <w:b/>
              </w:rPr>
            </w:pPr>
            <w:r w:rsidRPr="00D8591A">
              <w:rPr>
                <w:b/>
              </w:rPr>
              <w:t>Сумма мест</w:t>
            </w:r>
          </w:p>
        </w:tc>
        <w:tc>
          <w:tcPr>
            <w:tcW w:w="892" w:type="dxa"/>
          </w:tcPr>
          <w:p w:rsidR="00925F81" w:rsidRPr="00D8591A" w:rsidRDefault="00925F81" w:rsidP="00F93BED">
            <w:pPr>
              <w:pStyle w:val="NoSpacing"/>
              <w:rPr>
                <w:b/>
                <w:szCs w:val="26"/>
              </w:rPr>
            </w:pPr>
            <w:r w:rsidRPr="00D8591A">
              <w:rPr>
                <w:b/>
                <w:szCs w:val="26"/>
              </w:rPr>
              <w:t>Итоговое место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smartTag w:uri="urn:schemas-microsoft-com:office:smarttags" w:element="PersonName">
              <w:smartTagPr>
                <w:attr w:name="ProductID" w:val="Траковская СОШ"/>
              </w:smartTagPr>
              <w:r w:rsidRPr="00D8591A">
                <w:rPr>
                  <w:rFonts w:ascii="Times New Roman" w:hAnsi="Times New Roman"/>
                  <w:b/>
                  <w:sz w:val="20"/>
                  <w:szCs w:val="20"/>
                </w:rPr>
                <w:t>Траковская СОШ</w:t>
              </w:r>
            </w:smartTag>
          </w:p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Красноармейская СОШ</w:t>
            </w: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II</w:t>
            </w:r>
          </w:p>
        </w:tc>
      </w:tr>
      <w:tr w:rsidR="00925F81" w:rsidRPr="00D8591A" w:rsidTr="00D8591A">
        <w:tc>
          <w:tcPr>
            <w:tcW w:w="392" w:type="dxa"/>
          </w:tcPr>
          <w:p w:rsidR="00925F81" w:rsidRPr="00D8591A" w:rsidRDefault="00925F81" w:rsidP="00D85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591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smartTag w:uri="urn:schemas-microsoft-com:office:smarttags" w:element="PersonName">
              <w:smartTagPr>
                <w:attr w:name="ProductID" w:val="Пикшикская СОШ"/>
              </w:smartTagPr>
              <w:r w:rsidRPr="00D8591A">
                <w:rPr>
                  <w:rFonts w:ascii="Times New Roman" w:hAnsi="Times New Roman"/>
                  <w:b/>
                  <w:sz w:val="20"/>
                  <w:szCs w:val="20"/>
                </w:rPr>
                <w:t>Пикшикская СОШ</w:t>
              </w:r>
            </w:smartTag>
          </w:p>
          <w:p w:rsidR="00925F81" w:rsidRPr="00D8591A" w:rsidRDefault="00925F81" w:rsidP="00D85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3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91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92" w:type="dxa"/>
          </w:tcPr>
          <w:p w:rsidR="00925F81" w:rsidRPr="00D8591A" w:rsidRDefault="00925F81" w:rsidP="00D8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D8591A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</w:t>
            </w:r>
          </w:p>
        </w:tc>
      </w:tr>
    </w:tbl>
    <w:p w:rsidR="00925F81" w:rsidRPr="00AB7451" w:rsidRDefault="00925F81" w:rsidP="00150CD8">
      <w:pPr>
        <w:jc w:val="both"/>
        <w:rPr>
          <w:sz w:val="20"/>
          <w:szCs w:val="20"/>
        </w:rPr>
      </w:pPr>
    </w:p>
    <w:sectPr w:rsidR="00925F81" w:rsidRPr="00AB7451" w:rsidSect="00150C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7CDA"/>
    <w:multiLevelType w:val="hybridMultilevel"/>
    <w:tmpl w:val="320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771BF"/>
    <w:multiLevelType w:val="hybridMultilevel"/>
    <w:tmpl w:val="FC0268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83C"/>
    <w:rsid w:val="00150CD8"/>
    <w:rsid w:val="001911C8"/>
    <w:rsid w:val="00332CED"/>
    <w:rsid w:val="006B063D"/>
    <w:rsid w:val="0089224D"/>
    <w:rsid w:val="00925F81"/>
    <w:rsid w:val="009A39BB"/>
    <w:rsid w:val="00A87C65"/>
    <w:rsid w:val="00AB7451"/>
    <w:rsid w:val="00C76744"/>
    <w:rsid w:val="00D8591A"/>
    <w:rsid w:val="00DC4B2C"/>
    <w:rsid w:val="00DD583C"/>
    <w:rsid w:val="00F9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0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A39BB"/>
    <w:pPr>
      <w:ind w:left="720"/>
      <w:contextualSpacing/>
    </w:pPr>
  </w:style>
  <w:style w:type="paragraph" w:styleId="NoSpacing">
    <w:name w:val="No Spacing"/>
    <w:uiPriority w:val="99"/>
    <w:qFormat/>
    <w:rsid w:val="009A39BB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911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3EC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223</Words>
  <Characters>1272</Characters>
  <Application>Microsoft Office Outlook</Application>
  <DocSecurity>0</DocSecurity>
  <Lines>0</Lines>
  <Paragraphs>0</Paragraphs>
  <ScaleCrop>false</ScaleCrop>
  <Company>$L!DER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Евграфова</dc:creator>
  <cp:keywords/>
  <dc:description/>
  <cp:lastModifiedBy>obrazov</cp:lastModifiedBy>
  <cp:revision>3</cp:revision>
  <dcterms:created xsi:type="dcterms:W3CDTF">2014-06-02T09:36:00Z</dcterms:created>
  <dcterms:modified xsi:type="dcterms:W3CDTF">2014-06-04T11:04:00Z</dcterms:modified>
</cp:coreProperties>
</file>