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5"/>
        <w:tblW w:w="10368" w:type="dxa"/>
        <w:tblLayout w:type="fixed"/>
        <w:tblLook w:val="01E0"/>
      </w:tblPr>
      <w:tblGrid>
        <w:gridCol w:w="4506"/>
        <w:gridCol w:w="1382"/>
        <w:gridCol w:w="4480"/>
      </w:tblGrid>
      <w:tr w:rsidR="00AA40FD" w:rsidRPr="00DA157B" w:rsidTr="00DA157B">
        <w:trPr>
          <w:trHeight w:val="713"/>
        </w:trPr>
        <w:tc>
          <w:tcPr>
            <w:tcW w:w="4506" w:type="dxa"/>
            <w:tcBorders>
              <w:top w:val="nil"/>
              <w:left w:val="nil"/>
              <w:right w:val="nil"/>
            </w:tcBorders>
            <w:vAlign w:val="center"/>
          </w:tcPr>
          <w:p w:rsidR="00AA40FD" w:rsidRPr="00DA157B" w:rsidRDefault="00AA40FD" w:rsidP="00DA157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nil"/>
            </w:tcBorders>
          </w:tcPr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</w:rPr>
            </w:pPr>
            <w:r w:rsidRPr="00480600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2.75pt">
                  <v:imagedata r:id="rId5" o:title=""/>
                </v:shape>
              </w:pict>
            </w:r>
          </w:p>
        </w:tc>
        <w:tc>
          <w:tcPr>
            <w:tcW w:w="4480" w:type="dxa"/>
            <w:tcBorders>
              <w:top w:val="nil"/>
              <w:left w:val="nil"/>
              <w:right w:val="nil"/>
            </w:tcBorders>
            <w:vAlign w:val="center"/>
          </w:tcPr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0FD" w:rsidRPr="00DA157B" w:rsidTr="00DA157B">
        <w:trPr>
          <w:trHeight w:val="899"/>
        </w:trPr>
        <w:tc>
          <w:tcPr>
            <w:tcW w:w="4506" w:type="dxa"/>
            <w:tcBorders>
              <w:top w:val="nil"/>
              <w:left w:val="nil"/>
              <w:right w:val="nil"/>
            </w:tcBorders>
          </w:tcPr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Отдел образования"/>
              </w:smartTagPr>
              <w:smartTag w:uri="urn:schemas-microsoft-com:office:smarttags" w:element="PersonName">
                <w:smartTagPr>
                  <w:attr w:name="ProductID" w:val="Отдел образования"/>
                </w:smartTagPr>
                <w:r w:rsidRPr="00DA157B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  <w:t>Отдел образования</w:t>
                </w:r>
              </w:smartTag>
            </w:smartTag>
          </w:p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57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Красноармейского</w:t>
            </w:r>
          </w:p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57B">
              <w:rPr>
                <w:rFonts w:ascii="Times New Roman" w:hAnsi="Times New Roman"/>
                <w:color w:val="000000"/>
                <w:sz w:val="20"/>
                <w:szCs w:val="20"/>
              </w:rPr>
              <w:t>района Чувашской Республики</w:t>
            </w:r>
          </w:p>
        </w:tc>
        <w:tc>
          <w:tcPr>
            <w:tcW w:w="1382" w:type="dxa"/>
            <w:vMerge/>
            <w:tcBorders>
              <w:left w:val="nil"/>
              <w:right w:val="nil"/>
            </w:tcBorders>
          </w:tcPr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right w:val="nil"/>
            </w:tcBorders>
          </w:tcPr>
          <w:p w:rsidR="00AA40FD" w:rsidRPr="00DA157B" w:rsidRDefault="00AA40FD" w:rsidP="00DA157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57B">
              <w:rPr>
                <w:rFonts w:ascii="Times New Roman" w:hAnsi="Times New Roman"/>
                <w:color w:val="000000"/>
                <w:sz w:val="20"/>
                <w:szCs w:val="20"/>
              </w:rPr>
              <w:t>Чǎваш Республикинчи</w:t>
            </w:r>
          </w:p>
          <w:p w:rsidR="00AA40FD" w:rsidRPr="00DA157B" w:rsidRDefault="00AA40FD" w:rsidP="00DA157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57B">
              <w:rPr>
                <w:rFonts w:ascii="Times New Roman" w:hAnsi="Times New Roman"/>
                <w:color w:val="000000"/>
                <w:sz w:val="20"/>
                <w:szCs w:val="20"/>
              </w:rPr>
              <w:t>Красноармейски район</w:t>
            </w:r>
          </w:p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57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администрацийĕн вĕрентỷ  пайĕ</w:t>
            </w:r>
          </w:p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40FD" w:rsidRPr="00DA157B" w:rsidTr="00DA157B">
        <w:tc>
          <w:tcPr>
            <w:tcW w:w="10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40FD" w:rsidRPr="00DA157B" w:rsidTr="00DA157B">
        <w:tc>
          <w:tcPr>
            <w:tcW w:w="10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0FD" w:rsidRPr="00DA157B" w:rsidRDefault="00AA40FD" w:rsidP="00DA157B">
            <w:pPr>
              <w:spacing w:after="0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57B">
              <w:rPr>
                <w:rFonts w:ascii="Times New Roman" w:hAnsi="Times New Roman"/>
                <w:sz w:val="16"/>
                <w:szCs w:val="16"/>
              </w:rPr>
              <w:t xml:space="preserve">ул. Ленина, д. 35, с. Красноармейское, Чувашская Республика, 429620, телефон: 8(83530) 2-13-48, факс: 8(83530) 2-13-48 </w:t>
            </w:r>
          </w:p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/>
              </w:rPr>
            </w:pPr>
            <w:r w:rsidRPr="005925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</w:t>
            </w:r>
            <w:r w:rsidRPr="00DA157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</w:t>
            </w:r>
            <w:r w:rsidRPr="00DA157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hyperlink r:id="rId6" w:history="1">
              <w:r w:rsidRPr="00DA157B">
                <w:rPr>
                  <w:rStyle w:val="Hyperlink"/>
                  <w:rFonts w:ascii="Times New Roman" w:hAnsi="Times New Roman"/>
                  <w:color w:val="000000"/>
                  <w:sz w:val="16"/>
                  <w:szCs w:val="16"/>
                  <w:lang w:val="en-US"/>
                </w:rPr>
                <w:t>obrazov@krarm.cap.ru</w:t>
              </w:r>
            </w:hyperlink>
            <w:r w:rsidRPr="00DA157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DA157B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/>
              </w:rPr>
              <w:t>http://www.</w:t>
            </w:r>
            <w:smartTag w:uri="urn:schemas-microsoft-com:office:smarttags" w:element="PersonName">
              <w:r w:rsidRPr="00DA157B">
                <w:rPr>
                  <w:rFonts w:ascii="Times New Roman" w:hAnsi="Times New Roman"/>
                  <w:color w:val="000000"/>
                  <w:sz w:val="16"/>
                  <w:szCs w:val="16"/>
                  <w:u w:val="single"/>
                  <w:lang w:val="en-US"/>
                </w:rPr>
                <w:t>obrazov</w:t>
              </w:r>
            </w:smartTag>
            <w:r w:rsidRPr="00DA157B">
              <w:rPr>
                <w:rFonts w:ascii="Times New Roman" w:hAnsi="Times New Roman"/>
                <w:color w:val="000000"/>
                <w:sz w:val="16"/>
                <w:szCs w:val="16"/>
                <w:u w:val="single"/>
                <w:lang w:val="en-US"/>
              </w:rPr>
              <w:t>-krarm.edu.cap.ru/</w:t>
            </w:r>
          </w:p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157B">
              <w:rPr>
                <w:rFonts w:ascii="Times New Roman" w:hAnsi="Times New Roman"/>
                <w:b/>
                <w:sz w:val="16"/>
                <w:szCs w:val="16"/>
              </w:rPr>
              <w:t xml:space="preserve">ИНН 2109001278, КПП 210901001,  р/с 40204810800000100161, ГРКЦ НБ Чувашской Республики  Банка России г. Чебоксары, </w:t>
            </w:r>
          </w:p>
          <w:p w:rsidR="00AA40FD" w:rsidRPr="00DA157B" w:rsidRDefault="00AA40FD" w:rsidP="00DA157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157B">
              <w:rPr>
                <w:rFonts w:ascii="Times New Roman" w:hAnsi="Times New Roman"/>
                <w:b/>
                <w:sz w:val="16"/>
                <w:szCs w:val="16"/>
              </w:rPr>
              <w:t>БИК 049706001</w:t>
            </w:r>
          </w:p>
        </w:tc>
      </w:tr>
    </w:tbl>
    <w:p w:rsidR="00AA40FD" w:rsidRDefault="00AA40FD" w:rsidP="007634E4">
      <w:pPr>
        <w:rPr>
          <w:b/>
        </w:rPr>
      </w:pPr>
    </w:p>
    <w:p w:rsidR="00AA40FD" w:rsidRPr="00DA157B" w:rsidRDefault="00AA40FD" w:rsidP="00DA157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A157B">
        <w:rPr>
          <w:rFonts w:ascii="Times New Roman" w:hAnsi="Times New Roman"/>
          <w:b/>
          <w:sz w:val="24"/>
          <w:szCs w:val="24"/>
        </w:rPr>
        <w:t xml:space="preserve">П Р И К А З </w:t>
      </w:r>
    </w:p>
    <w:p w:rsidR="00AA40FD" w:rsidRDefault="00AA40FD" w:rsidP="00DA157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Pr="00DA157B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Pr="00DA157B">
        <w:rPr>
          <w:rFonts w:ascii="Times New Roman" w:hAnsi="Times New Roman"/>
          <w:b/>
          <w:sz w:val="24"/>
          <w:szCs w:val="24"/>
        </w:rPr>
        <w:t xml:space="preserve">.2014г.   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122</w:t>
      </w:r>
    </w:p>
    <w:tbl>
      <w:tblPr>
        <w:tblW w:w="0" w:type="auto"/>
        <w:tblLook w:val="01E0"/>
      </w:tblPr>
      <w:tblGrid>
        <w:gridCol w:w="5717"/>
      </w:tblGrid>
      <w:tr w:rsidR="00AA40FD" w:rsidRPr="00A87C65" w:rsidTr="00A87C65">
        <w:trPr>
          <w:trHeight w:val="490"/>
        </w:trPr>
        <w:tc>
          <w:tcPr>
            <w:tcW w:w="5717" w:type="dxa"/>
          </w:tcPr>
          <w:p w:rsidR="00AA40FD" w:rsidRPr="00A87C65" w:rsidRDefault="00AA40FD" w:rsidP="00A87C6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87C65">
              <w:rPr>
                <w:rFonts w:ascii="Times New Roman" w:hAnsi="Times New Roman"/>
                <w:b/>
                <w:sz w:val="26"/>
                <w:szCs w:val="26"/>
              </w:rPr>
              <w:t xml:space="preserve">Об итогах 46-х  районных финальных игр юнармейского движения «Зарница»                        и «Орленок» </w:t>
            </w:r>
          </w:p>
        </w:tc>
      </w:tr>
    </w:tbl>
    <w:p w:rsidR="00AA40FD" w:rsidRPr="00A4299B" w:rsidRDefault="00AA40FD" w:rsidP="00F75D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         </w:t>
      </w:r>
      <w:r w:rsidRPr="00A4299B">
        <w:rPr>
          <w:rFonts w:ascii="Times New Roman" w:hAnsi="Times New Roman"/>
          <w:sz w:val="26"/>
          <w:szCs w:val="26"/>
        </w:rPr>
        <w:t>В целях дальнейшего усиления патриотического воспитания молодежи, подготовки подрастающего поколения к службе в Вооруженных Силах                             и пропаганды здорового образа жизни с 26 по 28 мая 2014 года                                             в  с. Красноармейское проведены  46-е районные финальные игры юнармейского  движения «Зарница» и «Орленок».</w:t>
      </w:r>
    </w:p>
    <w:p w:rsidR="00AA40FD" w:rsidRPr="00A4299B" w:rsidRDefault="00AA40FD" w:rsidP="00F75D4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 xml:space="preserve">          В обязательную программу игр включены следующие конкурсы: «Творческий»; «Теоретический»; «Статен и строен - уважения достоин»; «Огневой рубеж»; «Сила и ловкость»; «</w:t>
      </w:r>
      <w:r w:rsidRPr="00A4299B">
        <w:rPr>
          <w:rFonts w:ascii="Times New Roman" w:hAnsi="Times New Roman"/>
          <w:iCs/>
          <w:sz w:val="26"/>
          <w:szCs w:val="26"/>
        </w:rPr>
        <w:t xml:space="preserve">Бег с преодолением </w:t>
      </w:r>
      <w:r w:rsidRPr="00A4299B">
        <w:rPr>
          <w:rFonts w:ascii="Times New Roman" w:hAnsi="Times New Roman"/>
          <w:bCs/>
          <w:iCs/>
          <w:sz w:val="26"/>
          <w:szCs w:val="26"/>
        </w:rPr>
        <w:t>полосы</w:t>
      </w:r>
      <w:r w:rsidRPr="00A4299B">
        <w:rPr>
          <w:rFonts w:ascii="Times New Roman" w:hAnsi="Times New Roman"/>
          <w:iCs/>
          <w:sz w:val="26"/>
          <w:szCs w:val="26"/>
        </w:rPr>
        <w:t xml:space="preserve"> препятствий</w:t>
      </w:r>
      <w:r w:rsidRPr="00A4299B">
        <w:rPr>
          <w:rFonts w:ascii="Times New Roman" w:hAnsi="Times New Roman"/>
          <w:sz w:val="26"/>
          <w:szCs w:val="26"/>
        </w:rPr>
        <w:t>»; «Пожарно-прикладное многоборье»; «Туристическая полоса препятствий»; «Легкоатлетический бег»; «Найди снайпера»; «Морское троеборье».</w:t>
      </w:r>
    </w:p>
    <w:p w:rsidR="00AA40FD" w:rsidRPr="00A4299B" w:rsidRDefault="00AA40FD" w:rsidP="00F75D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 xml:space="preserve">В финальных играх принимали участие отделения юнармейцев общеобразовательных школ. </w:t>
      </w:r>
    </w:p>
    <w:p w:rsidR="00AA40FD" w:rsidRPr="00A4299B" w:rsidRDefault="00AA40FD" w:rsidP="00F75D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Отделения формировались  по следующим группам:</w:t>
      </w:r>
    </w:p>
    <w:p w:rsidR="00AA40FD" w:rsidRPr="00A4299B" w:rsidRDefault="00AA40FD" w:rsidP="00F75D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 xml:space="preserve">1-ая (младшая, ЗАРНИЦА) – учащиеся, родившиеся после 1 января 1998 года;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40FD" w:rsidRPr="00A4299B" w:rsidRDefault="00AA40FD" w:rsidP="00F75D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2-ая (старшая, ОРЛЕНОК) – учащиеся, родившиеся после 1 января 1996 года;</w:t>
      </w:r>
    </w:p>
    <w:p w:rsidR="00AA40FD" w:rsidRPr="00A4299B" w:rsidRDefault="00AA40FD" w:rsidP="00F75D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 xml:space="preserve">3-ая группа (КАДЕТЫ) – учащиеся, кадетского класса (7-8-е классы).                        Состав отделения каждой возрастной группы состоял из 12 юнармейцев                          (1 участник - запасной). </w:t>
      </w:r>
    </w:p>
    <w:p w:rsidR="00AA40FD" w:rsidRPr="00A4299B" w:rsidRDefault="00AA40FD" w:rsidP="00F75D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Игры юнармейского движения Чувашской Республики «Зарница» и «Орленок» проводились в течение учебного года в 3 этапа:</w:t>
      </w:r>
    </w:p>
    <w:p w:rsidR="00AA40FD" w:rsidRPr="00A4299B" w:rsidRDefault="00AA40FD" w:rsidP="00F75D4E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1 этап – Игры в общеобразовательных учреждениях;</w:t>
      </w:r>
    </w:p>
    <w:p w:rsidR="00AA40FD" w:rsidRPr="00A4299B" w:rsidRDefault="00AA40FD" w:rsidP="00F75D4E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2 этап – Районные игры с 26 мая по 28 мая 2014 года;</w:t>
      </w:r>
    </w:p>
    <w:p w:rsidR="00AA40FD" w:rsidRPr="00A4299B" w:rsidRDefault="00AA40FD" w:rsidP="00F75D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 xml:space="preserve">3 этап – XLVI финальные игры юнармейского движения Чувашской Республики «Зарница» и «Орленок» состоятся с 25 по 31 июня 2014 года. </w:t>
      </w:r>
      <w:r w:rsidRPr="00A4299B">
        <w:rPr>
          <w:sz w:val="26"/>
          <w:szCs w:val="26"/>
        </w:rPr>
        <w:t xml:space="preserve">                          </w:t>
      </w:r>
      <w:r w:rsidRPr="00A4299B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AA40FD" w:rsidRPr="00A4299B" w:rsidRDefault="00AA40FD" w:rsidP="00A4299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 xml:space="preserve">           На основании приказа отдела образования администрации Красноармейского района от 06. 05.2014г. №103 о проведении 46-х районных финальных игр юнармейского движения «Зарница» и «Орленок» </w:t>
      </w:r>
    </w:p>
    <w:p w:rsidR="00AA40FD" w:rsidRPr="00A4299B" w:rsidRDefault="00AA40FD" w:rsidP="000C40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4299B">
        <w:rPr>
          <w:rFonts w:ascii="Times New Roman" w:hAnsi="Times New Roman"/>
          <w:b/>
          <w:sz w:val="26"/>
          <w:szCs w:val="26"/>
        </w:rPr>
        <w:t>п р и к а з ы в а ю:</w:t>
      </w:r>
    </w:p>
    <w:p w:rsidR="00AA40FD" w:rsidRPr="00A4299B" w:rsidRDefault="00AA40FD" w:rsidP="0098539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8539C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4299B">
        <w:rPr>
          <w:rFonts w:ascii="Times New Roman" w:hAnsi="Times New Roman"/>
          <w:sz w:val="26"/>
          <w:szCs w:val="26"/>
        </w:rPr>
        <w:t xml:space="preserve">Утвердить итоги 46-х районных финальных игр юнармейского движения «Зарница» и «Орленок» (Приложение 1). </w:t>
      </w:r>
    </w:p>
    <w:p w:rsidR="00AA40FD" w:rsidRPr="00A4299B" w:rsidRDefault="00AA40FD" w:rsidP="0098539C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8539C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4299B">
        <w:rPr>
          <w:rFonts w:ascii="Times New Roman" w:hAnsi="Times New Roman"/>
          <w:sz w:val="26"/>
          <w:szCs w:val="26"/>
        </w:rPr>
        <w:t>Наградить денежными призами победителей и призеров следующих образовательных организаций.</w:t>
      </w:r>
    </w:p>
    <w:p w:rsidR="00AA40FD" w:rsidRPr="00A4299B" w:rsidRDefault="00AA40FD" w:rsidP="0013345E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A4299B">
        <w:rPr>
          <w:rFonts w:ascii="Times New Roman" w:hAnsi="Times New Roman"/>
          <w:b/>
          <w:sz w:val="26"/>
          <w:szCs w:val="26"/>
        </w:rPr>
        <w:t>Группа «Зарница»:</w:t>
      </w:r>
    </w:p>
    <w:p w:rsidR="00AA40FD" w:rsidRPr="00A4299B" w:rsidRDefault="00AA40FD" w:rsidP="0013345E">
      <w:pPr>
        <w:pStyle w:val="ListParagraph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1 место – МБОУ «</w:t>
      </w:r>
      <w:smartTag w:uri="urn:schemas-microsoft-com:office:smarttags" w:element="PersonName">
        <w:smartTagPr>
          <w:attr w:name="ProductID" w:val="Траковская СОШ"/>
        </w:smartTagPr>
        <w:r w:rsidRPr="00A4299B">
          <w:rPr>
            <w:rFonts w:ascii="Times New Roman" w:hAnsi="Times New Roman"/>
            <w:sz w:val="26"/>
            <w:szCs w:val="26"/>
          </w:rPr>
          <w:t>Траковская СОШ</w:t>
        </w:r>
      </w:smartTag>
      <w:r w:rsidRPr="00A4299B">
        <w:rPr>
          <w:rFonts w:ascii="Times New Roman" w:hAnsi="Times New Roman"/>
          <w:sz w:val="26"/>
          <w:szCs w:val="26"/>
        </w:rPr>
        <w:t>»;</w:t>
      </w:r>
    </w:p>
    <w:p w:rsidR="00AA40FD" w:rsidRPr="00A4299B" w:rsidRDefault="00AA40FD" w:rsidP="0013345E">
      <w:pPr>
        <w:pStyle w:val="ListParagraph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2 место – МБОУ «</w:t>
      </w:r>
      <w:smartTag w:uri="urn:schemas-microsoft-com:office:smarttags" w:element="PersonName">
        <w:smartTagPr>
          <w:attr w:name="ProductID" w:val="Исаковская ООШ"/>
        </w:smartTagPr>
        <w:r w:rsidRPr="00A4299B">
          <w:rPr>
            <w:rFonts w:ascii="Times New Roman" w:hAnsi="Times New Roman"/>
            <w:sz w:val="26"/>
            <w:szCs w:val="26"/>
          </w:rPr>
          <w:t>Исаковская ООШ</w:t>
        </w:r>
      </w:smartTag>
      <w:r w:rsidRPr="00A4299B">
        <w:rPr>
          <w:rFonts w:ascii="Times New Roman" w:hAnsi="Times New Roman"/>
          <w:sz w:val="26"/>
          <w:szCs w:val="26"/>
        </w:rPr>
        <w:t>»;</w:t>
      </w:r>
    </w:p>
    <w:p w:rsidR="00AA40FD" w:rsidRPr="00A4299B" w:rsidRDefault="00AA40FD" w:rsidP="00A4299B">
      <w:pPr>
        <w:pStyle w:val="ListParagraph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3 место – МБОУ «</w:t>
      </w:r>
      <w:smartTag w:uri="urn:schemas-microsoft-com:office:smarttags" w:element="PersonName">
        <w:smartTagPr>
          <w:attr w:name="ProductID" w:val="Именевская ООШ"/>
        </w:smartTagPr>
        <w:r w:rsidRPr="00A4299B">
          <w:rPr>
            <w:rFonts w:ascii="Times New Roman" w:hAnsi="Times New Roman"/>
            <w:sz w:val="26"/>
            <w:szCs w:val="26"/>
          </w:rPr>
          <w:t>Имен</w:t>
        </w:r>
        <w:r>
          <w:rPr>
            <w:rFonts w:ascii="Times New Roman" w:hAnsi="Times New Roman"/>
            <w:sz w:val="26"/>
            <w:szCs w:val="26"/>
          </w:rPr>
          <w:t>е</w:t>
        </w:r>
        <w:r w:rsidRPr="00A4299B">
          <w:rPr>
            <w:rFonts w:ascii="Times New Roman" w:hAnsi="Times New Roman"/>
            <w:sz w:val="26"/>
            <w:szCs w:val="26"/>
          </w:rPr>
          <w:t>вская ООШ</w:t>
        </w:r>
      </w:smartTag>
      <w:r w:rsidRPr="00A4299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AA40FD" w:rsidRPr="00A4299B" w:rsidRDefault="00AA40FD" w:rsidP="0013345E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A4299B">
        <w:rPr>
          <w:rFonts w:ascii="Times New Roman" w:hAnsi="Times New Roman"/>
          <w:b/>
          <w:sz w:val="26"/>
          <w:szCs w:val="26"/>
        </w:rPr>
        <w:t>Группа «Орленок»:</w:t>
      </w:r>
    </w:p>
    <w:p w:rsidR="00AA40FD" w:rsidRPr="00A4299B" w:rsidRDefault="00AA40FD" w:rsidP="0045425C">
      <w:pPr>
        <w:pStyle w:val="ListParagraph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1 место – МБОУ «</w:t>
      </w:r>
      <w:smartTag w:uri="urn:schemas-microsoft-com:office:smarttags" w:element="PersonName">
        <w:smartTagPr>
          <w:attr w:name="ProductID" w:val="Траковская СОШ"/>
        </w:smartTagPr>
        <w:r w:rsidRPr="00A4299B">
          <w:rPr>
            <w:rFonts w:ascii="Times New Roman" w:hAnsi="Times New Roman"/>
            <w:sz w:val="26"/>
            <w:szCs w:val="26"/>
          </w:rPr>
          <w:t>Траковская СОШ</w:t>
        </w:r>
      </w:smartTag>
      <w:r w:rsidRPr="00A4299B">
        <w:rPr>
          <w:rFonts w:ascii="Times New Roman" w:hAnsi="Times New Roman"/>
          <w:sz w:val="26"/>
          <w:szCs w:val="26"/>
        </w:rPr>
        <w:t>»;</w:t>
      </w:r>
    </w:p>
    <w:p w:rsidR="00AA40FD" w:rsidRPr="00A4299B" w:rsidRDefault="00AA40FD" w:rsidP="0045425C">
      <w:pPr>
        <w:pStyle w:val="ListParagraph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2 место – МБОУ «</w:t>
      </w:r>
      <w:smartTag w:uri="urn:schemas-microsoft-com:office:smarttags" w:element="PersonName">
        <w:smartTagPr>
          <w:attr w:name="ProductID" w:val="Красноармейская СОШ"/>
        </w:smartTagPr>
        <w:r>
          <w:rPr>
            <w:rFonts w:ascii="Times New Roman" w:hAnsi="Times New Roman"/>
            <w:sz w:val="26"/>
            <w:szCs w:val="26"/>
          </w:rPr>
          <w:t>Красноармейская С</w:t>
        </w:r>
        <w:r w:rsidRPr="00A4299B">
          <w:rPr>
            <w:rFonts w:ascii="Times New Roman" w:hAnsi="Times New Roman"/>
            <w:sz w:val="26"/>
            <w:szCs w:val="26"/>
          </w:rPr>
          <w:t>ОШ</w:t>
        </w:r>
      </w:smartTag>
      <w:r w:rsidRPr="00A4299B">
        <w:rPr>
          <w:rFonts w:ascii="Times New Roman" w:hAnsi="Times New Roman"/>
          <w:sz w:val="26"/>
          <w:szCs w:val="26"/>
        </w:rPr>
        <w:t>»;</w:t>
      </w:r>
    </w:p>
    <w:p w:rsidR="00AA40FD" w:rsidRPr="00A4299B" w:rsidRDefault="00AA40FD" w:rsidP="0098539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4299B">
        <w:rPr>
          <w:rFonts w:ascii="Times New Roman" w:hAnsi="Times New Roman"/>
          <w:sz w:val="26"/>
          <w:szCs w:val="26"/>
        </w:rPr>
        <w:t>место – МБОУ «</w:t>
      </w:r>
      <w:r>
        <w:rPr>
          <w:rFonts w:ascii="Times New Roman" w:hAnsi="Times New Roman"/>
          <w:sz w:val="26"/>
          <w:szCs w:val="26"/>
        </w:rPr>
        <w:t>Пикшиксакая С</w:t>
      </w:r>
      <w:r w:rsidRPr="00A4299B">
        <w:rPr>
          <w:rFonts w:ascii="Times New Roman" w:hAnsi="Times New Roman"/>
          <w:sz w:val="26"/>
          <w:szCs w:val="26"/>
        </w:rPr>
        <w:t>ОШ»</w:t>
      </w:r>
      <w:r>
        <w:rPr>
          <w:rFonts w:ascii="Times New Roman" w:hAnsi="Times New Roman"/>
          <w:sz w:val="26"/>
          <w:szCs w:val="26"/>
        </w:rPr>
        <w:t>.</w:t>
      </w:r>
    </w:p>
    <w:p w:rsidR="00AA40FD" w:rsidRDefault="00AA40FD" w:rsidP="0098539C">
      <w:pPr>
        <w:pStyle w:val="ListParagraph"/>
        <w:tabs>
          <w:tab w:val="left" w:pos="709"/>
        </w:tabs>
        <w:spacing w:after="0"/>
        <w:ind w:left="0" w:right="-1"/>
        <w:jc w:val="both"/>
        <w:rPr>
          <w:rFonts w:ascii="Times New Roman" w:hAnsi="Times New Roman"/>
          <w:sz w:val="26"/>
          <w:szCs w:val="26"/>
        </w:rPr>
      </w:pPr>
      <w:r w:rsidRPr="0098539C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4299B">
        <w:rPr>
          <w:rFonts w:ascii="Times New Roman" w:hAnsi="Times New Roman"/>
          <w:sz w:val="26"/>
          <w:szCs w:val="26"/>
        </w:rPr>
        <w:t xml:space="preserve">Наградить благодарственными письмами отдела образования администрации Красноармейского района </w:t>
      </w:r>
      <w:r w:rsidRPr="00A4299B">
        <w:rPr>
          <w:rFonts w:ascii="Times New Roman" w:hAnsi="Times New Roman"/>
          <w:color w:val="000000"/>
          <w:sz w:val="26"/>
          <w:szCs w:val="26"/>
        </w:rPr>
        <w:t xml:space="preserve">за активное участие в подготовке и </w:t>
      </w:r>
      <w:r w:rsidRPr="00A4299B">
        <w:rPr>
          <w:rFonts w:ascii="Times New Roman" w:hAnsi="Times New Roman"/>
          <w:sz w:val="26"/>
          <w:szCs w:val="26"/>
        </w:rPr>
        <w:t>проведении 46-х районных финальных игр юнармейского движения «Зарница» и «Орленок»</w:t>
      </w:r>
      <w:r>
        <w:rPr>
          <w:rFonts w:ascii="Times New Roman" w:hAnsi="Times New Roman"/>
          <w:sz w:val="26"/>
          <w:szCs w:val="26"/>
        </w:rPr>
        <w:t>:</w:t>
      </w:r>
    </w:p>
    <w:p w:rsidR="00AA40FD" w:rsidRDefault="00AA40FD" w:rsidP="0098539C">
      <w:pPr>
        <w:pStyle w:val="ListParagraph"/>
        <w:tabs>
          <w:tab w:val="left" w:pos="709"/>
        </w:tabs>
        <w:spacing w:after="0"/>
        <w:ind w:left="426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Антонов Николай Илларионович, </w:t>
      </w:r>
      <w:r w:rsidRPr="00A4299B">
        <w:rPr>
          <w:rFonts w:ascii="Times New Roman" w:hAnsi="Times New Roman"/>
          <w:sz w:val="26"/>
          <w:szCs w:val="26"/>
        </w:rPr>
        <w:t>«</w:t>
      </w:r>
      <w:smartTag w:uri="urn:schemas-microsoft-com:office:smarttags" w:element="PersonName">
        <w:smartTagPr>
          <w:attr w:name="ProductID" w:val="Траковская СОШ"/>
        </w:smartTagPr>
        <w:r>
          <w:rPr>
            <w:rFonts w:ascii="Times New Roman" w:hAnsi="Times New Roman"/>
            <w:sz w:val="26"/>
            <w:szCs w:val="26"/>
          </w:rPr>
          <w:t>Траковская С</w:t>
        </w:r>
        <w:r w:rsidRPr="00A4299B">
          <w:rPr>
            <w:rFonts w:ascii="Times New Roman" w:hAnsi="Times New Roman"/>
            <w:sz w:val="26"/>
            <w:szCs w:val="26"/>
          </w:rPr>
          <w:t>ОШ</w:t>
        </w:r>
      </w:smartTag>
      <w:r w:rsidRPr="00A4299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AA40FD" w:rsidRDefault="00AA40FD" w:rsidP="0098539C">
      <w:pPr>
        <w:pStyle w:val="ListParagraph"/>
        <w:tabs>
          <w:tab w:val="left" w:pos="709"/>
        </w:tabs>
        <w:spacing w:after="0"/>
        <w:ind w:left="426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Афанасьев Владимир Николаевич, </w:t>
      </w:r>
      <w:r w:rsidRPr="00A4299B">
        <w:rPr>
          <w:rFonts w:ascii="Times New Roman" w:hAnsi="Times New Roman"/>
          <w:sz w:val="26"/>
          <w:szCs w:val="26"/>
        </w:rPr>
        <w:t>МБОУ «</w:t>
      </w:r>
      <w:smartTag w:uri="urn:schemas-microsoft-com:office:smarttags" w:element="PersonName">
        <w:smartTagPr>
          <w:attr w:name="ProductID" w:val="Исаковская ООШ"/>
        </w:smartTagPr>
        <w:r w:rsidRPr="00A4299B">
          <w:rPr>
            <w:rFonts w:ascii="Times New Roman" w:hAnsi="Times New Roman"/>
            <w:sz w:val="26"/>
            <w:szCs w:val="26"/>
          </w:rPr>
          <w:t>Исаковская ООШ</w:t>
        </w:r>
      </w:smartTag>
      <w:r w:rsidRPr="00A4299B">
        <w:rPr>
          <w:rFonts w:ascii="Times New Roman" w:hAnsi="Times New Roman"/>
          <w:sz w:val="26"/>
          <w:szCs w:val="26"/>
        </w:rPr>
        <w:t>»;</w:t>
      </w:r>
    </w:p>
    <w:p w:rsidR="00AA40FD" w:rsidRDefault="00AA40FD" w:rsidP="0098539C">
      <w:pPr>
        <w:pStyle w:val="ListParagraph"/>
        <w:tabs>
          <w:tab w:val="left" w:pos="709"/>
        </w:tabs>
        <w:spacing w:after="0"/>
        <w:ind w:left="426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Арманов Юрий Васильевич,</w:t>
      </w:r>
      <w:r w:rsidRPr="00A4299B">
        <w:rPr>
          <w:rFonts w:ascii="Times New Roman" w:hAnsi="Times New Roman"/>
          <w:sz w:val="26"/>
          <w:szCs w:val="26"/>
        </w:rPr>
        <w:t xml:space="preserve"> «</w:t>
      </w:r>
      <w:smartTag w:uri="urn:schemas-microsoft-com:office:smarttags" w:element="PersonName">
        <w:smartTagPr>
          <w:attr w:name="ProductID" w:val="Именевская ООШ"/>
        </w:smartTagPr>
        <w:r w:rsidRPr="00A4299B">
          <w:rPr>
            <w:rFonts w:ascii="Times New Roman" w:hAnsi="Times New Roman"/>
            <w:sz w:val="26"/>
            <w:szCs w:val="26"/>
          </w:rPr>
          <w:t>Имен</w:t>
        </w:r>
        <w:r>
          <w:rPr>
            <w:rFonts w:ascii="Times New Roman" w:hAnsi="Times New Roman"/>
            <w:sz w:val="26"/>
            <w:szCs w:val="26"/>
          </w:rPr>
          <w:t>е</w:t>
        </w:r>
        <w:r w:rsidRPr="00A4299B">
          <w:rPr>
            <w:rFonts w:ascii="Times New Roman" w:hAnsi="Times New Roman"/>
            <w:sz w:val="26"/>
            <w:szCs w:val="26"/>
          </w:rPr>
          <w:t>вская ООШ</w:t>
        </w:r>
      </w:smartTag>
      <w:r w:rsidRPr="00A4299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AA40FD" w:rsidRDefault="00AA40FD" w:rsidP="0098539C">
      <w:pPr>
        <w:pStyle w:val="ListParagraph"/>
        <w:tabs>
          <w:tab w:val="left" w:pos="709"/>
        </w:tabs>
        <w:spacing w:after="0"/>
        <w:ind w:left="426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Сидоров Анатолий Иванович, </w:t>
      </w:r>
      <w:r w:rsidRPr="00A4299B">
        <w:rPr>
          <w:rFonts w:ascii="Times New Roman" w:hAnsi="Times New Roman"/>
          <w:sz w:val="26"/>
          <w:szCs w:val="26"/>
        </w:rPr>
        <w:t>«</w:t>
      </w:r>
      <w:smartTag w:uri="urn:schemas-microsoft-com:office:smarttags" w:element="PersonName">
        <w:smartTagPr>
          <w:attr w:name="ProductID" w:val="Траковская СОШ"/>
        </w:smartTagPr>
        <w:r>
          <w:rPr>
            <w:rFonts w:ascii="Times New Roman" w:hAnsi="Times New Roman"/>
            <w:sz w:val="26"/>
            <w:szCs w:val="26"/>
          </w:rPr>
          <w:t>Траковская С</w:t>
        </w:r>
        <w:r w:rsidRPr="00A4299B">
          <w:rPr>
            <w:rFonts w:ascii="Times New Roman" w:hAnsi="Times New Roman"/>
            <w:sz w:val="26"/>
            <w:szCs w:val="26"/>
          </w:rPr>
          <w:t>ОШ</w:t>
        </w:r>
      </w:smartTag>
      <w:r w:rsidRPr="00A4299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AA40FD" w:rsidRPr="00A4299B" w:rsidRDefault="00AA40FD" w:rsidP="0098539C">
      <w:pPr>
        <w:pStyle w:val="ListParagraph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Иванов Александр Михайлович, </w:t>
      </w:r>
      <w:r w:rsidRPr="00A4299B">
        <w:rPr>
          <w:rFonts w:ascii="Times New Roman" w:hAnsi="Times New Roman"/>
          <w:sz w:val="26"/>
          <w:szCs w:val="26"/>
        </w:rPr>
        <w:t>МБОУ «</w:t>
      </w:r>
      <w:smartTag w:uri="urn:schemas-microsoft-com:office:smarttags" w:element="PersonName">
        <w:smartTagPr>
          <w:attr w:name="ProductID" w:val="Красноармейская СОШ"/>
        </w:smartTagPr>
        <w:r>
          <w:rPr>
            <w:rFonts w:ascii="Times New Roman" w:hAnsi="Times New Roman"/>
            <w:sz w:val="26"/>
            <w:szCs w:val="26"/>
          </w:rPr>
          <w:t>Красноармейская С</w:t>
        </w:r>
        <w:r w:rsidRPr="00A4299B">
          <w:rPr>
            <w:rFonts w:ascii="Times New Roman" w:hAnsi="Times New Roman"/>
            <w:sz w:val="26"/>
            <w:szCs w:val="26"/>
          </w:rPr>
          <w:t>ОШ</w:t>
        </w:r>
      </w:smartTag>
      <w:r w:rsidRPr="00A4299B">
        <w:rPr>
          <w:rFonts w:ascii="Times New Roman" w:hAnsi="Times New Roman"/>
          <w:sz w:val="26"/>
          <w:szCs w:val="26"/>
        </w:rPr>
        <w:t>»;</w:t>
      </w:r>
    </w:p>
    <w:p w:rsidR="00AA40FD" w:rsidRPr="00A4299B" w:rsidRDefault="00AA40FD" w:rsidP="0098539C">
      <w:pPr>
        <w:pStyle w:val="ListParagraph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Михайлов Евгений Георгиевич, </w:t>
      </w:r>
      <w:r w:rsidRPr="00A4299B">
        <w:rPr>
          <w:rFonts w:ascii="Times New Roman" w:hAnsi="Times New Roman"/>
          <w:sz w:val="26"/>
          <w:szCs w:val="26"/>
        </w:rPr>
        <w:t>МБОУ «</w:t>
      </w:r>
      <w:smartTag w:uri="urn:schemas-microsoft-com:office:smarttags" w:element="PersonName">
        <w:smartTagPr>
          <w:attr w:name="ProductID" w:val="Красноармейская СОШ"/>
        </w:smartTagPr>
        <w:r>
          <w:rPr>
            <w:rFonts w:ascii="Times New Roman" w:hAnsi="Times New Roman"/>
            <w:sz w:val="26"/>
            <w:szCs w:val="26"/>
          </w:rPr>
          <w:t>Красноармейская С</w:t>
        </w:r>
        <w:r w:rsidRPr="00A4299B">
          <w:rPr>
            <w:rFonts w:ascii="Times New Roman" w:hAnsi="Times New Roman"/>
            <w:sz w:val="26"/>
            <w:szCs w:val="26"/>
          </w:rPr>
          <w:t>ОШ</w:t>
        </w:r>
      </w:smartTag>
      <w:r w:rsidRPr="00A4299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AA40FD" w:rsidRPr="00A4299B" w:rsidRDefault="00AA40FD" w:rsidP="0098539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4299B">
        <w:rPr>
          <w:rFonts w:ascii="Times New Roman" w:hAnsi="Times New Roman"/>
          <w:b/>
          <w:sz w:val="26"/>
          <w:szCs w:val="26"/>
        </w:rPr>
        <w:t>4.</w:t>
      </w:r>
      <w:r w:rsidRPr="00A4299B">
        <w:rPr>
          <w:rFonts w:ascii="Times New Roman" w:hAnsi="Times New Roman"/>
          <w:sz w:val="26"/>
          <w:szCs w:val="26"/>
        </w:rPr>
        <w:t xml:space="preserve">  Отметить положительный опыт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299B">
        <w:rPr>
          <w:rFonts w:ascii="Times New Roman" w:hAnsi="Times New Roman"/>
          <w:sz w:val="26"/>
          <w:szCs w:val="26"/>
        </w:rPr>
        <w:t xml:space="preserve">руководителей, подготовивших победителей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A4299B">
        <w:rPr>
          <w:rFonts w:ascii="Times New Roman" w:hAnsi="Times New Roman"/>
          <w:sz w:val="26"/>
          <w:szCs w:val="26"/>
        </w:rPr>
        <w:t xml:space="preserve">и призеров по итогам 46-х районных финальных игр юнармейского движения «Зарница» и «Орленок». </w:t>
      </w:r>
    </w:p>
    <w:p w:rsidR="00AA40FD" w:rsidRPr="00A4299B" w:rsidRDefault="00AA40FD" w:rsidP="00C4067D">
      <w:pPr>
        <w:tabs>
          <w:tab w:val="left" w:pos="6300"/>
        </w:tabs>
        <w:spacing w:after="0"/>
        <w:ind w:right="89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40FD" w:rsidRPr="00A4299B" w:rsidRDefault="00AA40FD" w:rsidP="00C4067D">
      <w:pPr>
        <w:tabs>
          <w:tab w:val="left" w:pos="6300"/>
        </w:tabs>
        <w:spacing w:after="0"/>
        <w:ind w:right="89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40FD" w:rsidRPr="00A4299B" w:rsidRDefault="00AA40FD" w:rsidP="00C4067D">
      <w:pPr>
        <w:tabs>
          <w:tab w:val="left" w:pos="6300"/>
        </w:tabs>
        <w:spacing w:after="0"/>
        <w:ind w:right="89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40FD" w:rsidRPr="00A4299B" w:rsidRDefault="00AA40FD" w:rsidP="00C4067D">
      <w:pPr>
        <w:tabs>
          <w:tab w:val="left" w:pos="6300"/>
        </w:tabs>
        <w:spacing w:after="0"/>
        <w:ind w:right="8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</w:t>
      </w:r>
      <w:r w:rsidRPr="00A4299B">
        <w:rPr>
          <w:rFonts w:ascii="Times New Roman" w:hAnsi="Times New Roman"/>
          <w:color w:val="000000"/>
          <w:sz w:val="26"/>
          <w:szCs w:val="26"/>
        </w:rPr>
        <w:t xml:space="preserve">ачальник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М.Д.Голубев</w:t>
      </w:r>
    </w:p>
    <w:p w:rsidR="00AA40FD" w:rsidRPr="00A4299B" w:rsidRDefault="00AA40FD" w:rsidP="001A711A">
      <w:pPr>
        <w:pStyle w:val="ListParagraph"/>
        <w:tabs>
          <w:tab w:val="left" w:pos="6300"/>
        </w:tabs>
        <w:ind w:right="89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40FD" w:rsidRPr="00A4299B" w:rsidRDefault="00AA40FD" w:rsidP="001A711A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AA40FD" w:rsidRPr="00A4299B" w:rsidRDefault="00AA40FD" w:rsidP="0023089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A40FD" w:rsidRPr="00A4299B" w:rsidRDefault="00AA40FD" w:rsidP="0066590D">
      <w:pPr>
        <w:jc w:val="both"/>
        <w:rPr>
          <w:rFonts w:ascii="Times New Roman" w:hAnsi="Times New Roman"/>
          <w:sz w:val="26"/>
          <w:szCs w:val="26"/>
        </w:rPr>
      </w:pPr>
    </w:p>
    <w:p w:rsidR="00AA40FD" w:rsidRPr="00A4299B" w:rsidRDefault="00AA40FD" w:rsidP="0066590D">
      <w:pPr>
        <w:jc w:val="both"/>
        <w:rPr>
          <w:b/>
          <w:sz w:val="26"/>
          <w:szCs w:val="26"/>
        </w:rPr>
      </w:pPr>
    </w:p>
    <w:p w:rsidR="00AA40FD" w:rsidRPr="00A4299B" w:rsidRDefault="00AA40FD" w:rsidP="000C408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AA40FD" w:rsidRPr="00A4299B" w:rsidRDefault="00AA40FD">
      <w:pPr>
        <w:rPr>
          <w:rFonts w:ascii="Times New Roman" w:hAnsi="Times New Roman"/>
          <w:sz w:val="26"/>
          <w:szCs w:val="26"/>
        </w:rPr>
      </w:pPr>
    </w:p>
    <w:p w:rsidR="00AA40FD" w:rsidRPr="00A4299B" w:rsidRDefault="00AA40FD">
      <w:pPr>
        <w:rPr>
          <w:rFonts w:ascii="Times New Roman" w:hAnsi="Times New Roman"/>
          <w:sz w:val="26"/>
          <w:szCs w:val="26"/>
        </w:rPr>
      </w:pPr>
    </w:p>
    <w:p w:rsidR="00AA40FD" w:rsidRPr="00A4299B" w:rsidRDefault="00AA40FD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A40FD" w:rsidRPr="00A4299B" w:rsidSect="0098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576"/>
    <w:multiLevelType w:val="hybridMultilevel"/>
    <w:tmpl w:val="93A6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B13AC"/>
    <w:multiLevelType w:val="hybridMultilevel"/>
    <w:tmpl w:val="322C1A30"/>
    <w:lvl w:ilvl="0" w:tplc="46103E88">
      <w:start w:val="1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86638D"/>
    <w:multiLevelType w:val="hybridMultilevel"/>
    <w:tmpl w:val="7B5CD8D6"/>
    <w:lvl w:ilvl="0" w:tplc="202454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230D2"/>
    <w:multiLevelType w:val="hybridMultilevel"/>
    <w:tmpl w:val="4620B49A"/>
    <w:lvl w:ilvl="0" w:tplc="675A69C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AC4083"/>
    <w:multiLevelType w:val="hybridMultilevel"/>
    <w:tmpl w:val="15800E84"/>
    <w:lvl w:ilvl="0" w:tplc="D04223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6284037"/>
    <w:multiLevelType w:val="hybridMultilevel"/>
    <w:tmpl w:val="3FE806B8"/>
    <w:lvl w:ilvl="0" w:tplc="2F66E268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4E4"/>
    <w:rsid w:val="000073C6"/>
    <w:rsid w:val="00050101"/>
    <w:rsid w:val="00092894"/>
    <w:rsid w:val="000C4084"/>
    <w:rsid w:val="0013345E"/>
    <w:rsid w:val="001A711A"/>
    <w:rsid w:val="00203DEA"/>
    <w:rsid w:val="00230892"/>
    <w:rsid w:val="0045425C"/>
    <w:rsid w:val="00480600"/>
    <w:rsid w:val="005925CB"/>
    <w:rsid w:val="005C64B7"/>
    <w:rsid w:val="005F0EEE"/>
    <w:rsid w:val="006122C8"/>
    <w:rsid w:val="006125DA"/>
    <w:rsid w:val="0066590D"/>
    <w:rsid w:val="007634E4"/>
    <w:rsid w:val="007C0884"/>
    <w:rsid w:val="007F38A7"/>
    <w:rsid w:val="00840499"/>
    <w:rsid w:val="00871E95"/>
    <w:rsid w:val="0098539C"/>
    <w:rsid w:val="00A4299B"/>
    <w:rsid w:val="00A87C65"/>
    <w:rsid w:val="00AA40FD"/>
    <w:rsid w:val="00C4067D"/>
    <w:rsid w:val="00DA157B"/>
    <w:rsid w:val="00F75D4E"/>
    <w:rsid w:val="00FD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408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15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@krarm.ca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2</Pages>
  <Words>646</Words>
  <Characters>3684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obrazov</cp:lastModifiedBy>
  <cp:revision>12</cp:revision>
  <cp:lastPrinted>2014-06-02T10:44:00Z</cp:lastPrinted>
  <dcterms:created xsi:type="dcterms:W3CDTF">2014-05-19T04:55:00Z</dcterms:created>
  <dcterms:modified xsi:type="dcterms:W3CDTF">2014-06-02T10:44:00Z</dcterms:modified>
</cp:coreProperties>
</file>