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32" w:type="dxa"/>
        <w:tblLayout w:type="fixed"/>
        <w:tblLook w:val="00A0"/>
      </w:tblPr>
      <w:tblGrid>
        <w:gridCol w:w="4860"/>
        <w:gridCol w:w="5074"/>
      </w:tblGrid>
      <w:tr w:rsidR="00EE7A54" w:rsidTr="00503F58">
        <w:tc>
          <w:tcPr>
            <w:tcW w:w="9934" w:type="dxa"/>
            <w:gridSpan w:val="2"/>
          </w:tcPr>
          <w:p w:rsidR="00EE7A54" w:rsidRDefault="00EE7A54" w:rsidP="00503F58">
            <w:pPr>
              <w:tabs>
                <w:tab w:val="left" w:pos="2640"/>
                <w:tab w:val="left" w:pos="4140"/>
                <w:tab w:val="center" w:pos="4677"/>
                <w:tab w:val="left" w:pos="6480"/>
              </w:tabs>
              <w:rPr>
                <w:kern w:val="2"/>
                <w:sz w:val="18"/>
                <w:szCs w:val="18"/>
              </w:rPr>
            </w:pPr>
            <w:r w:rsidRPr="004F230B">
              <w:rPr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0pt;height:94.5pt">
                  <v:imagedata r:id="rId6" o:title=""/>
                </v:shape>
              </w:pict>
            </w:r>
          </w:p>
        </w:tc>
      </w:tr>
      <w:tr w:rsidR="00EE7A54" w:rsidTr="00503F58">
        <w:trPr>
          <w:trHeight w:val="1016"/>
        </w:trPr>
        <w:tc>
          <w:tcPr>
            <w:tcW w:w="4860" w:type="dxa"/>
          </w:tcPr>
          <w:p w:rsidR="00EE7A54" w:rsidRDefault="00EE7A54" w:rsidP="00503F58">
            <w:pPr>
              <w:tabs>
                <w:tab w:val="left" w:pos="2640"/>
                <w:tab w:val="left" w:pos="4140"/>
                <w:tab w:val="center" w:pos="4677"/>
                <w:tab w:val="left" w:pos="6480"/>
              </w:tabs>
              <w:jc w:val="center"/>
              <w:rPr>
                <w:kern w:val="2"/>
                <w:sz w:val="18"/>
                <w:szCs w:val="18"/>
              </w:rPr>
            </w:pPr>
          </w:p>
          <w:p w:rsidR="00EE7A54" w:rsidRDefault="00EE7A54" w:rsidP="00503F58">
            <w:pPr>
              <w:tabs>
                <w:tab w:val="left" w:pos="2640"/>
                <w:tab w:val="left" w:pos="4140"/>
                <w:tab w:val="center" w:pos="4677"/>
                <w:tab w:val="left" w:pos="6480"/>
              </w:tabs>
              <w:rPr>
                <w:b/>
                <w:kern w:val="2"/>
              </w:rPr>
            </w:pPr>
            <w:r>
              <w:rPr>
                <w:sz w:val="18"/>
                <w:szCs w:val="18"/>
              </w:rPr>
              <w:t xml:space="preserve">           №36</w:t>
            </w:r>
          </w:p>
        </w:tc>
        <w:tc>
          <w:tcPr>
            <w:tcW w:w="5074" w:type="dxa"/>
          </w:tcPr>
          <w:p w:rsidR="00EE7A54" w:rsidRDefault="00EE7A54" w:rsidP="00503F58">
            <w:pPr>
              <w:tabs>
                <w:tab w:val="left" w:pos="2640"/>
                <w:tab w:val="left" w:pos="4140"/>
                <w:tab w:val="center" w:pos="4677"/>
                <w:tab w:val="left" w:pos="6480"/>
              </w:tabs>
              <w:jc w:val="center"/>
              <w:rPr>
                <w:kern w:val="2"/>
                <w:sz w:val="18"/>
                <w:szCs w:val="18"/>
              </w:rPr>
            </w:pPr>
          </w:p>
          <w:p w:rsidR="00EE7A54" w:rsidRDefault="00EE7A54" w:rsidP="00503F58">
            <w:pPr>
              <w:tabs>
                <w:tab w:val="left" w:pos="2640"/>
                <w:tab w:val="left" w:pos="4140"/>
                <w:tab w:val="center" w:pos="4677"/>
                <w:tab w:val="left" w:pos="648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01.09.2022г.</w:t>
            </w:r>
          </w:p>
          <w:p w:rsidR="00EE7A54" w:rsidRDefault="00EE7A54" w:rsidP="00503F58">
            <w:pPr>
              <w:tabs>
                <w:tab w:val="left" w:pos="2640"/>
                <w:tab w:val="left" w:pos="4140"/>
                <w:tab w:val="center" w:pos="4677"/>
                <w:tab w:val="left" w:pos="6480"/>
              </w:tabs>
              <w:jc w:val="right"/>
              <w:rPr>
                <w:sz w:val="18"/>
                <w:szCs w:val="18"/>
              </w:rPr>
            </w:pPr>
          </w:p>
          <w:p w:rsidR="00EE7A54" w:rsidRDefault="00EE7A54" w:rsidP="00503F58">
            <w:pPr>
              <w:tabs>
                <w:tab w:val="left" w:pos="2640"/>
                <w:tab w:val="left" w:pos="4140"/>
                <w:tab w:val="center" w:pos="4677"/>
                <w:tab w:val="left" w:pos="6480"/>
              </w:tabs>
              <w:jc w:val="right"/>
              <w:rPr>
                <w:sz w:val="18"/>
                <w:szCs w:val="18"/>
              </w:rPr>
            </w:pPr>
          </w:p>
          <w:p w:rsidR="00EE7A54" w:rsidRDefault="00EE7A54" w:rsidP="00503F58">
            <w:pPr>
              <w:tabs>
                <w:tab w:val="left" w:pos="2640"/>
                <w:tab w:val="left" w:pos="4140"/>
                <w:tab w:val="center" w:pos="4677"/>
                <w:tab w:val="left" w:pos="6480"/>
              </w:tabs>
              <w:jc w:val="right"/>
              <w:rPr>
                <w:sz w:val="18"/>
                <w:szCs w:val="18"/>
              </w:rPr>
            </w:pPr>
          </w:p>
          <w:p w:rsidR="00EE7A54" w:rsidRDefault="00EE7A54" w:rsidP="00503F58">
            <w:pPr>
              <w:tabs>
                <w:tab w:val="left" w:pos="2640"/>
                <w:tab w:val="left" w:pos="4140"/>
                <w:tab w:val="center" w:pos="4677"/>
                <w:tab w:val="left" w:pos="6480"/>
              </w:tabs>
              <w:jc w:val="right"/>
              <w:rPr>
                <w:kern w:val="2"/>
                <w:sz w:val="18"/>
                <w:szCs w:val="18"/>
              </w:rPr>
            </w:pPr>
          </w:p>
        </w:tc>
      </w:tr>
      <w:tr w:rsidR="00EE7A54" w:rsidTr="00503F58">
        <w:trPr>
          <w:trHeight w:val="1016"/>
        </w:trPr>
        <w:tc>
          <w:tcPr>
            <w:tcW w:w="4860" w:type="dxa"/>
          </w:tcPr>
          <w:p w:rsidR="00EE7A54" w:rsidRDefault="00EE7A54" w:rsidP="001F4972">
            <w:pPr>
              <w:shd w:val="clear" w:color="auto" w:fill="FFFFFF"/>
              <w:rPr>
                <w:kern w:val="2"/>
                <w:sz w:val="18"/>
                <w:szCs w:val="18"/>
              </w:rPr>
            </w:pPr>
          </w:p>
        </w:tc>
        <w:tc>
          <w:tcPr>
            <w:tcW w:w="5074" w:type="dxa"/>
          </w:tcPr>
          <w:p w:rsidR="00EE7A54" w:rsidRDefault="00EE7A54" w:rsidP="001F4972">
            <w:pPr>
              <w:tabs>
                <w:tab w:val="left" w:pos="2640"/>
                <w:tab w:val="left" w:pos="4140"/>
                <w:tab w:val="center" w:pos="4677"/>
                <w:tab w:val="left" w:pos="6480"/>
              </w:tabs>
              <w:rPr>
                <w:kern w:val="2"/>
                <w:sz w:val="18"/>
                <w:szCs w:val="18"/>
              </w:rPr>
            </w:pPr>
          </w:p>
        </w:tc>
      </w:tr>
    </w:tbl>
    <w:p w:rsidR="00EE7A54" w:rsidRPr="001F4972" w:rsidRDefault="00EE7A54" w:rsidP="001F4972">
      <w:pPr>
        <w:jc w:val="center"/>
        <w:rPr>
          <w:b/>
          <w:sz w:val="24"/>
          <w:szCs w:val="24"/>
        </w:rPr>
      </w:pPr>
      <w:r w:rsidRPr="001F4972">
        <w:rPr>
          <w:b/>
          <w:sz w:val="24"/>
          <w:szCs w:val="24"/>
        </w:rPr>
        <w:t>Прокуратура Яльчикского района направила в суд уголовное дело по факту причинения среднего вреда здоровью</w:t>
      </w:r>
    </w:p>
    <w:p w:rsidR="00EE7A54" w:rsidRPr="001F4972" w:rsidRDefault="00EE7A54" w:rsidP="00FC5CF0">
      <w:pPr>
        <w:ind w:firstLine="709"/>
        <w:jc w:val="both"/>
        <w:rPr>
          <w:sz w:val="24"/>
          <w:szCs w:val="24"/>
        </w:rPr>
      </w:pPr>
    </w:p>
    <w:p w:rsidR="00EE7A54" w:rsidRPr="001F4972" w:rsidRDefault="00EE7A54" w:rsidP="00FC5CF0">
      <w:pPr>
        <w:ind w:firstLine="709"/>
        <w:jc w:val="both"/>
        <w:rPr>
          <w:rFonts w:eastAsia="SimSun"/>
          <w:sz w:val="24"/>
          <w:szCs w:val="24"/>
          <w:lang w:eastAsia="zh-CN"/>
        </w:rPr>
      </w:pPr>
      <w:r w:rsidRPr="001F4972">
        <w:rPr>
          <w:sz w:val="24"/>
          <w:szCs w:val="24"/>
        </w:rPr>
        <w:t xml:space="preserve">Прокуратурой Яльчикского района утвержден  обвинительный акт по уголовному делу в отношении жительницы г. Чебоксары, которая  обвиняется в совершении преступления, предусмотренного п. «з» </w:t>
      </w:r>
      <w:r w:rsidRPr="001F4972">
        <w:rPr>
          <w:rFonts w:eastAsia="SimSun"/>
          <w:sz w:val="24"/>
          <w:szCs w:val="24"/>
          <w:lang w:eastAsia="zh-CN"/>
        </w:rPr>
        <w:t xml:space="preserve">ч. 2 </w:t>
      </w:r>
      <w:r w:rsidRPr="001F4972">
        <w:rPr>
          <w:rFonts w:eastAsia="SimSun"/>
          <w:sz w:val="24"/>
          <w:szCs w:val="24"/>
          <w:lang w:eastAsia="zh-CN"/>
        </w:rPr>
        <w:br/>
        <w:t>ст. 112 УК РФ (Умышленное причинение средней тяжести вреда здоровью</w:t>
      </w:r>
      <w:r w:rsidRPr="001F4972">
        <w:rPr>
          <w:sz w:val="24"/>
          <w:szCs w:val="24"/>
        </w:rPr>
        <w:t xml:space="preserve"> </w:t>
      </w:r>
      <w:r w:rsidRPr="001F4972">
        <w:rPr>
          <w:rFonts w:eastAsia="SimSun"/>
          <w:sz w:val="24"/>
          <w:szCs w:val="24"/>
          <w:lang w:eastAsia="zh-CN"/>
        </w:rPr>
        <w:t>с применением предмета, используемого в качестве оружия).</w:t>
      </w:r>
    </w:p>
    <w:p w:rsidR="00EE7A54" w:rsidRPr="001F4972" w:rsidRDefault="00EE7A54" w:rsidP="00FC5CF0">
      <w:pPr>
        <w:widowControl w:val="0"/>
        <w:spacing w:line="200" w:lineRule="atLeast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1F4972">
        <w:rPr>
          <w:sz w:val="24"/>
          <w:szCs w:val="24"/>
        </w:rPr>
        <w:t>По версии органов предварительного расследования, 54 – летняя жительница г. Чебоксары</w:t>
      </w:r>
      <w:r w:rsidRPr="001F4972">
        <w:rPr>
          <w:rFonts w:eastAsia="SimSun"/>
          <w:sz w:val="24"/>
          <w:szCs w:val="24"/>
          <w:lang w:eastAsia="zh-CN"/>
        </w:rPr>
        <w:t>, 28.06.2022 находясь в доме бывшего супруга своей сестры используя деревянный черенок, в качестве оружия, нанесла последнему множество ударов по различным частям тела, в результате которых мужчине причинены множественные телесные повреждения в виде ушибов и ссадин, а также перелома локтевой и лучевой костей правой руки, который квалифицирован как причинивший вред здоровью средней тяжести.</w:t>
      </w:r>
    </w:p>
    <w:p w:rsidR="00EE7A54" w:rsidRPr="001F4972" w:rsidRDefault="00EE7A54" w:rsidP="00FC5CF0">
      <w:pPr>
        <w:widowControl w:val="0"/>
        <w:suppressAutoHyphens/>
        <w:ind w:firstLine="709"/>
        <w:jc w:val="both"/>
        <w:rPr>
          <w:rFonts w:eastAsia="MS Mincho"/>
          <w:sz w:val="24"/>
          <w:szCs w:val="24"/>
          <w:lang w:eastAsia="zh-CN"/>
        </w:rPr>
      </w:pPr>
      <w:r w:rsidRPr="001F4972">
        <w:rPr>
          <w:rFonts w:eastAsia="SimSun"/>
          <w:sz w:val="24"/>
          <w:szCs w:val="24"/>
          <w:lang w:eastAsia="zh-CN"/>
        </w:rPr>
        <w:t xml:space="preserve">Как установлено в ходе дознания причиной совершения преступления стала месть за совершенное потерпевшим по данному уголовному делу преступления в виде угрозы убийством, сопряженное с нанесением побоев, в отношении сестры обвиняемой. </w:t>
      </w:r>
    </w:p>
    <w:p w:rsidR="00EE7A54" w:rsidRPr="001F4972" w:rsidRDefault="00EE7A54" w:rsidP="00FC5CF0">
      <w:pPr>
        <w:widowControl w:val="0"/>
        <w:suppressAutoHyphens/>
        <w:ind w:firstLine="709"/>
        <w:jc w:val="both"/>
        <w:rPr>
          <w:sz w:val="24"/>
          <w:szCs w:val="24"/>
        </w:rPr>
      </w:pPr>
      <w:r w:rsidRPr="001F4972">
        <w:rPr>
          <w:rFonts w:eastAsia="MS Mincho"/>
          <w:sz w:val="24"/>
          <w:szCs w:val="24"/>
          <w:lang w:eastAsia="zh-CN"/>
        </w:rPr>
        <w:t xml:space="preserve">Прокуратура района, изучив материалы уголовного дела, приняла решение о направлении их в суд для рассмотрения по существу </w:t>
      </w:r>
      <w:r w:rsidRPr="001F4972">
        <w:rPr>
          <w:sz w:val="24"/>
          <w:szCs w:val="24"/>
        </w:rPr>
        <w:t>в Яльчикский районный  суд.</w:t>
      </w:r>
    </w:p>
    <w:p w:rsidR="00EE7A54" w:rsidRPr="001F4972" w:rsidRDefault="00EE7A54" w:rsidP="00FC5CF0">
      <w:pPr>
        <w:ind w:firstLine="709"/>
        <w:jc w:val="both"/>
        <w:rPr>
          <w:sz w:val="24"/>
          <w:szCs w:val="24"/>
        </w:rPr>
      </w:pPr>
      <w:r w:rsidRPr="001F4972">
        <w:rPr>
          <w:sz w:val="24"/>
          <w:szCs w:val="24"/>
        </w:rPr>
        <w:t>Обвиняемой</w:t>
      </w:r>
      <w:bookmarkStart w:id="0" w:name="_GoBack"/>
      <w:bookmarkEnd w:id="0"/>
      <w:r w:rsidRPr="001F4972">
        <w:rPr>
          <w:sz w:val="24"/>
          <w:szCs w:val="24"/>
        </w:rPr>
        <w:t xml:space="preserve"> грозит наказание в виде лишения свободы сроком </w:t>
      </w:r>
      <w:r w:rsidRPr="001F4972">
        <w:rPr>
          <w:sz w:val="24"/>
          <w:szCs w:val="24"/>
        </w:rPr>
        <w:br/>
        <w:t>до 5 лет.</w:t>
      </w:r>
    </w:p>
    <w:p w:rsidR="00EE7A54" w:rsidRPr="001F4972" w:rsidRDefault="00EE7A54" w:rsidP="00FC5CF0">
      <w:pPr>
        <w:spacing w:line="240" w:lineRule="exact"/>
        <w:rPr>
          <w:sz w:val="24"/>
          <w:szCs w:val="24"/>
        </w:rPr>
      </w:pPr>
    </w:p>
    <w:p w:rsidR="00EE7A54" w:rsidRPr="001F4972" w:rsidRDefault="00EE7A54" w:rsidP="00FC5CF0">
      <w:pPr>
        <w:spacing w:line="240" w:lineRule="exact"/>
        <w:rPr>
          <w:sz w:val="24"/>
          <w:szCs w:val="24"/>
        </w:rPr>
      </w:pPr>
    </w:p>
    <w:p w:rsidR="00EE7A54" w:rsidRPr="001F4972" w:rsidRDefault="00EE7A54" w:rsidP="00FC5CF0">
      <w:pPr>
        <w:spacing w:line="240" w:lineRule="exact"/>
        <w:rPr>
          <w:sz w:val="24"/>
          <w:szCs w:val="24"/>
        </w:rPr>
      </w:pPr>
      <w:r w:rsidRPr="001F4972">
        <w:rPr>
          <w:sz w:val="24"/>
          <w:szCs w:val="24"/>
        </w:rPr>
        <w:t xml:space="preserve">Прокурор Яльчикского района </w:t>
      </w:r>
    </w:p>
    <w:p w:rsidR="00EE7A54" w:rsidRPr="001F4972" w:rsidRDefault="00EE7A54" w:rsidP="00FC5CF0">
      <w:pPr>
        <w:spacing w:line="240" w:lineRule="exact"/>
        <w:rPr>
          <w:sz w:val="24"/>
          <w:szCs w:val="24"/>
        </w:rPr>
      </w:pPr>
    </w:p>
    <w:p w:rsidR="00EE7A54" w:rsidRPr="001F4972" w:rsidRDefault="00EE7A54" w:rsidP="00FC5CF0">
      <w:pPr>
        <w:spacing w:line="240" w:lineRule="exact"/>
        <w:rPr>
          <w:sz w:val="24"/>
          <w:szCs w:val="24"/>
        </w:rPr>
      </w:pPr>
      <w:r w:rsidRPr="001F4972">
        <w:rPr>
          <w:sz w:val="24"/>
          <w:szCs w:val="24"/>
        </w:rPr>
        <w:t>советник юстиции                                                                           А.Н. Кудряшов</w:t>
      </w:r>
    </w:p>
    <w:p w:rsidR="00EE7A54" w:rsidRPr="001F4972" w:rsidRDefault="00EE7A54" w:rsidP="00FC5CF0">
      <w:pPr>
        <w:ind w:firstLine="720"/>
        <w:jc w:val="both"/>
        <w:rPr>
          <w:color w:val="000000"/>
          <w:sz w:val="24"/>
          <w:szCs w:val="24"/>
        </w:rPr>
      </w:pPr>
    </w:p>
    <w:p w:rsidR="00EE7A54" w:rsidRPr="001F4972" w:rsidRDefault="00EE7A54" w:rsidP="00372141">
      <w:pPr>
        <w:pStyle w:val="NoSpacing"/>
        <w:spacing w:line="240" w:lineRule="exact"/>
        <w:rPr>
          <w:sz w:val="24"/>
          <w:szCs w:val="24"/>
        </w:rPr>
      </w:pPr>
    </w:p>
    <w:p w:rsidR="00EE7A54" w:rsidRPr="001F4972" w:rsidRDefault="00EE7A54" w:rsidP="00372141">
      <w:pPr>
        <w:pStyle w:val="NoSpacing"/>
        <w:spacing w:line="240" w:lineRule="exact"/>
        <w:rPr>
          <w:sz w:val="24"/>
          <w:szCs w:val="24"/>
        </w:rPr>
      </w:pPr>
    </w:p>
    <w:p w:rsidR="00EE7A54" w:rsidRPr="001F4972" w:rsidRDefault="00EE7A54" w:rsidP="00372141">
      <w:pPr>
        <w:pStyle w:val="NoSpacing"/>
        <w:spacing w:line="240" w:lineRule="exact"/>
        <w:rPr>
          <w:sz w:val="24"/>
          <w:szCs w:val="24"/>
        </w:rPr>
      </w:pPr>
    </w:p>
    <w:p w:rsidR="00EE7A54" w:rsidRPr="001F4972" w:rsidRDefault="00EE7A54" w:rsidP="00372141">
      <w:pPr>
        <w:pStyle w:val="NoSpacing"/>
        <w:spacing w:line="240" w:lineRule="exact"/>
        <w:rPr>
          <w:sz w:val="24"/>
          <w:szCs w:val="24"/>
        </w:rPr>
      </w:pPr>
      <w:r>
        <w:rPr>
          <w:noProof/>
        </w:rPr>
        <w:pict>
          <v:roundrect id="Скругленный прямоугольник 2" o:spid="_x0000_s1026" style="position:absolute;margin-left:117pt;margin-top:-31.85pt;width:248.25pt;height:97.5pt;z-index:251658240;visibility:visible;mso-position-horizontal-relative:margin;v-text-anchor:middle" arcsize="71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" filled="f" strokecolor="windowText">
            <v:textbox>
              <w:txbxContent>
                <w:p w:rsidR="00EE7A54" w:rsidRPr="00AC2BDA" w:rsidRDefault="00EE7A54" w:rsidP="00A65CEE">
                  <w:pPr>
                    <w:rPr>
                      <w:b/>
                      <w:color w:val="FF0000"/>
                      <w:sz w:val="28"/>
                    </w:rPr>
                  </w:pPr>
                  <w:r w:rsidRPr="00AC2BDA">
                    <w:rPr>
                      <w:b/>
                      <w:color w:val="FF0000"/>
                      <w:sz w:val="28"/>
                    </w:rPr>
                    <w:t>ШТАМП ЭЛЕКТРОННОЙ ПОДПИСИ</w:t>
                  </w:r>
                </w:p>
                <w:p w:rsidR="00EE7A54" w:rsidRPr="00AC2BDA" w:rsidRDefault="00EE7A54" w:rsidP="00A65CEE">
                  <w:pPr>
                    <w:rPr>
                      <w:b/>
                      <w:color w:val="FF0000"/>
                      <w:sz w:val="28"/>
                    </w:rPr>
                  </w:pPr>
                  <w:r w:rsidRPr="00AC2BDA">
                    <w:rPr>
                      <w:b/>
                      <w:color w:val="FF0000"/>
                      <w:sz w:val="28"/>
                    </w:rPr>
                    <w:t>НЕ УДАЛЯТЬ</w:t>
                  </w:r>
                </w:p>
                <w:p w:rsidR="00EE7A54" w:rsidRDefault="00EE7A54" w:rsidP="00A65CEE"/>
                <w:p w:rsidR="00EE7A54" w:rsidRDefault="00EE7A54" w:rsidP="00A65CEE"/>
                <w:p w:rsidR="00EE7A54" w:rsidRDefault="00EE7A54" w:rsidP="00A65CEE"/>
              </w:txbxContent>
            </v:textbox>
            <w10:wrap anchorx="margin"/>
            <w10:anchorlock/>
          </v:roundrect>
        </w:pict>
      </w:r>
    </w:p>
    <w:p w:rsidR="00EE7A54" w:rsidRDefault="00EE7A54" w:rsidP="00372141">
      <w:pPr>
        <w:pStyle w:val="NoSpacing"/>
        <w:spacing w:line="240" w:lineRule="exact"/>
        <w:rPr>
          <w:sz w:val="28"/>
          <w:szCs w:val="28"/>
        </w:rPr>
      </w:pPr>
    </w:p>
    <w:p w:rsidR="00EE7A54" w:rsidRPr="00047656" w:rsidRDefault="00EE7A54" w:rsidP="00372141">
      <w:pPr>
        <w:pStyle w:val="NoSpacing"/>
        <w:spacing w:line="240" w:lineRule="exact"/>
        <w:rPr>
          <w:sz w:val="28"/>
          <w:szCs w:val="28"/>
        </w:rPr>
      </w:pPr>
    </w:p>
    <w:p w:rsidR="00EE7A54" w:rsidRPr="00372141" w:rsidRDefault="00EE7A54" w:rsidP="003A127D">
      <w:pPr>
        <w:rPr>
          <w:sz w:val="28"/>
          <w:szCs w:val="28"/>
        </w:rPr>
      </w:pPr>
    </w:p>
    <w:p w:rsidR="00EE7A54" w:rsidRPr="00372141" w:rsidRDefault="00EE7A54" w:rsidP="003A127D">
      <w:pPr>
        <w:rPr>
          <w:sz w:val="28"/>
          <w:szCs w:val="28"/>
        </w:rPr>
      </w:pPr>
    </w:p>
    <w:p w:rsidR="00EE7A54" w:rsidRPr="00372141" w:rsidRDefault="00EE7A54" w:rsidP="003A127D">
      <w:pPr>
        <w:rPr>
          <w:sz w:val="28"/>
          <w:szCs w:val="28"/>
        </w:rPr>
      </w:pPr>
    </w:p>
    <w:p w:rsidR="00EE7A54" w:rsidRPr="00372141" w:rsidRDefault="00EE7A54" w:rsidP="003A127D">
      <w:pPr>
        <w:rPr>
          <w:sz w:val="28"/>
          <w:szCs w:val="28"/>
        </w:rPr>
      </w:pPr>
    </w:p>
    <w:p w:rsidR="00EE7A54" w:rsidRPr="00372141" w:rsidRDefault="00EE7A54" w:rsidP="003A127D">
      <w:pPr>
        <w:rPr>
          <w:sz w:val="28"/>
          <w:szCs w:val="28"/>
        </w:rPr>
      </w:pPr>
    </w:p>
    <w:p w:rsidR="00EE7A54" w:rsidRPr="00976068" w:rsidRDefault="00EE7A54" w:rsidP="00976068">
      <w:pPr>
        <w:jc w:val="center"/>
        <w:rPr>
          <w:color w:val="000000"/>
          <w:sz w:val="28"/>
          <w:lang w:val="en-US"/>
        </w:rPr>
      </w:pPr>
      <w:r>
        <w:rPr>
          <w:noProof/>
        </w:rPr>
        <w:pict>
          <v:roundrect id="Скругленный прямоугольник 1" o:spid="_x0000_s1027" style="position:absolute;left:0;text-align:left;margin-left:123.85pt;margin-top:543.6pt;width:248.25pt;height:97.5pt;z-index:251657216;visibility:visible;mso-position-horizontal-relative:margin;v-text-anchor:middle" arcsize="71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" filled="f">
            <v:textbox>
              <w:txbxContent>
                <w:p w:rsidR="00EE7A54" w:rsidRPr="00AC2BDA" w:rsidRDefault="00EE7A54" w:rsidP="00C95EE6">
                  <w:pPr>
                    <w:rPr>
                      <w:b/>
                      <w:color w:val="FF0000"/>
                      <w:sz w:val="28"/>
                    </w:rPr>
                  </w:pPr>
                  <w:bookmarkStart w:id="1" w:name="SIGNERSTAMP1"/>
                  <w:r w:rsidRPr="00AC2BDA">
                    <w:rPr>
                      <w:b/>
                      <w:color w:val="FF0000"/>
                      <w:sz w:val="28"/>
                    </w:rPr>
                    <w:t>ШТАМП ЭЛЕКТРОННОЙ ПОДПИСИ</w:t>
                  </w:r>
                  <w:bookmarkEnd w:id="1"/>
                  <w:r w:rsidRPr="00AC2BDA">
                    <w:rPr>
                      <w:b/>
                      <w:color w:val="FF0000"/>
                      <w:sz w:val="28"/>
                    </w:rPr>
                    <w:t xml:space="preserve"> </w:t>
                  </w:r>
                </w:p>
                <w:p w:rsidR="00EE7A54" w:rsidRPr="00AC2BDA" w:rsidRDefault="00EE7A54" w:rsidP="00C95EE6">
                  <w:pPr>
                    <w:rPr>
                      <w:b/>
                      <w:color w:val="FF0000"/>
                      <w:sz w:val="28"/>
                    </w:rPr>
                  </w:pPr>
                  <w:r w:rsidRPr="00AC2BDA">
                    <w:rPr>
                      <w:b/>
                      <w:color w:val="FF0000"/>
                      <w:sz w:val="28"/>
                    </w:rPr>
                    <w:t>НЕ УДАЛЯТЬ</w:t>
                  </w:r>
                </w:p>
                <w:p w:rsidR="00EE7A54" w:rsidRDefault="00EE7A54" w:rsidP="00C95EE6"/>
                <w:p w:rsidR="00EE7A54" w:rsidRDefault="00EE7A54" w:rsidP="00C95EE6"/>
                <w:p w:rsidR="00EE7A54" w:rsidRDefault="00EE7A54" w:rsidP="00C95EE6"/>
              </w:txbxContent>
            </v:textbox>
            <w10:wrap anchorx="margin"/>
            <w10:anchorlock/>
          </v:roundrect>
        </w:pict>
      </w:r>
    </w:p>
    <w:sectPr w:rsidR="00EE7A54" w:rsidRPr="00976068" w:rsidSect="00CC5647">
      <w:headerReference w:type="default" r:id="rId7"/>
      <w:headerReference w:type="first" r:id="rId8"/>
      <w:footerReference w:type="first" r:id="rId9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A54" w:rsidRDefault="00EE7A54" w:rsidP="003A127D">
      <w:r>
        <w:separator/>
      </w:r>
    </w:p>
  </w:endnote>
  <w:endnote w:type="continuationSeparator" w:id="0">
    <w:p w:rsidR="00EE7A54" w:rsidRDefault="00EE7A54" w:rsidP="003A12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81" w:type="pct"/>
      <w:jc w:val="center"/>
      <w:tblCellMar>
        <w:left w:w="57" w:type="dxa"/>
        <w:right w:w="57" w:type="dxa"/>
      </w:tblCellMar>
      <w:tblLook w:val="00A0"/>
    </w:tblPr>
    <w:tblGrid>
      <w:gridCol w:w="6068"/>
      <w:gridCol w:w="3553"/>
    </w:tblGrid>
    <w:tr w:rsidR="00EE7A54" w:rsidRPr="00A97668" w:rsidTr="003A127D">
      <w:trPr>
        <w:trHeight w:val="701"/>
        <w:jc w:val="center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</w:tcPr>
        <w:p w:rsidR="00EE7A54" w:rsidRPr="003A127D" w:rsidRDefault="00EE7A54" w:rsidP="003A127D">
          <w:pPr>
            <w:widowControl w:val="0"/>
            <w:spacing w:line="288" w:lineRule="auto"/>
            <w:rPr>
              <w:color w:val="000000"/>
              <w:sz w:val="16"/>
              <w:szCs w:val="16"/>
            </w:rPr>
          </w:pPr>
        </w:p>
      </w:tc>
      <w:tc>
        <w:tcPr>
          <w:tcW w:w="355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EE7A54" w:rsidRPr="008B474A" w:rsidRDefault="00EE7A54" w:rsidP="003A127D">
          <w:pPr>
            <w:widowControl w:val="0"/>
            <w:spacing w:line="288" w:lineRule="auto"/>
            <w:rPr>
              <w:color w:val="000000"/>
              <w:sz w:val="16"/>
              <w:szCs w:val="16"/>
            </w:rPr>
          </w:pPr>
          <w:bookmarkStart w:id="2" w:name="SIGNERORG1"/>
          <w:r w:rsidRPr="008B474A">
            <w:rPr>
              <w:color w:val="000000"/>
              <w:sz w:val="16"/>
              <w:szCs w:val="16"/>
            </w:rPr>
            <w:t>SIGNERORG1</w:t>
          </w:r>
          <w:bookmarkEnd w:id="2"/>
        </w:p>
        <w:p w:rsidR="00EE7A54" w:rsidRPr="008B474A" w:rsidRDefault="00EE7A54" w:rsidP="003A127D">
          <w:pPr>
            <w:widowControl w:val="0"/>
            <w:spacing w:line="288" w:lineRule="auto"/>
            <w:rPr>
              <w:color w:val="000000"/>
              <w:sz w:val="16"/>
              <w:szCs w:val="16"/>
            </w:rPr>
          </w:pPr>
          <w:r w:rsidRPr="008B474A">
            <w:rPr>
              <w:color w:val="000000"/>
              <w:sz w:val="16"/>
              <w:szCs w:val="16"/>
            </w:rPr>
            <w:t xml:space="preserve">Дата: </w:t>
          </w:r>
          <w:bookmarkStart w:id="3" w:name="REGDATESTAMP"/>
          <w:r w:rsidRPr="008B474A">
            <w:rPr>
              <w:color w:val="000000"/>
              <w:sz w:val="16"/>
              <w:szCs w:val="16"/>
            </w:rPr>
            <w:t>REGDATESTAMP</w:t>
          </w:r>
          <w:bookmarkEnd w:id="3"/>
        </w:p>
        <w:p w:rsidR="00EE7A54" w:rsidRPr="003A127D" w:rsidRDefault="00EE7A54" w:rsidP="003A127D">
          <w:pPr>
            <w:widowControl w:val="0"/>
            <w:spacing w:line="288" w:lineRule="auto"/>
            <w:rPr>
              <w:color w:val="000000"/>
              <w:sz w:val="16"/>
              <w:szCs w:val="16"/>
            </w:rPr>
          </w:pPr>
          <w:r w:rsidRPr="008B474A">
            <w:rPr>
              <w:color w:val="000000"/>
              <w:sz w:val="16"/>
              <w:szCs w:val="16"/>
            </w:rPr>
            <w:t xml:space="preserve">№  </w:t>
          </w:r>
          <w:bookmarkStart w:id="4" w:name="REGNUMSTAMP"/>
          <w:r w:rsidRPr="008B474A">
            <w:rPr>
              <w:color w:val="000000"/>
              <w:sz w:val="16"/>
              <w:szCs w:val="16"/>
            </w:rPr>
            <w:t>REGNUMSTAMP</w:t>
          </w:r>
          <w:bookmarkEnd w:id="4"/>
        </w:p>
      </w:tc>
    </w:tr>
  </w:tbl>
  <w:p w:rsidR="00EE7A54" w:rsidRDefault="00EE7A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A54" w:rsidRDefault="00EE7A54" w:rsidP="003A127D">
      <w:r>
        <w:separator/>
      </w:r>
    </w:p>
  </w:footnote>
  <w:footnote w:type="continuationSeparator" w:id="0">
    <w:p w:rsidR="00EE7A54" w:rsidRDefault="00EE7A54" w:rsidP="003A12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A54" w:rsidRDefault="00EE7A54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EE7A54" w:rsidRDefault="00EE7A5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A54" w:rsidRPr="00CC5647" w:rsidRDefault="00EE7A54">
    <w:pPr>
      <w:pStyle w:val="Header"/>
      <w:jc w:val="center"/>
      <w:rPr>
        <w:color w:val="FFFFFF"/>
      </w:rPr>
    </w:pPr>
    <w:r w:rsidRPr="00CC5647">
      <w:rPr>
        <w:color w:val="FFFFFF"/>
      </w:rPr>
      <w:fldChar w:fldCharType="begin"/>
    </w:r>
    <w:r w:rsidRPr="00CC5647">
      <w:rPr>
        <w:color w:val="FFFFFF"/>
      </w:rPr>
      <w:instrText>PAGE   \* MERGEFORMAT</w:instrText>
    </w:r>
    <w:r w:rsidRPr="00CC5647">
      <w:rPr>
        <w:color w:val="FFFFFF"/>
      </w:rPr>
      <w:fldChar w:fldCharType="separate"/>
    </w:r>
    <w:r>
      <w:rPr>
        <w:noProof/>
        <w:color w:val="FFFFFF"/>
      </w:rPr>
      <w:t>1</w:t>
    </w:r>
    <w:r w:rsidRPr="00CC5647">
      <w:rPr>
        <w:color w:val="FFFFFF"/>
      </w:rPr>
      <w:fldChar w:fldCharType="end"/>
    </w:r>
  </w:p>
  <w:p w:rsidR="00EE7A54" w:rsidRDefault="00EE7A5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2AF7"/>
    <w:rsid w:val="00047656"/>
    <w:rsid w:val="000867D2"/>
    <w:rsid w:val="000C01A1"/>
    <w:rsid w:val="000F0271"/>
    <w:rsid w:val="000F3A60"/>
    <w:rsid w:val="001E2AF7"/>
    <w:rsid w:val="001E3859"/>
    <w:rsid w:val="001F4972"/>
    <w:rsid w:val="001F5648"/>
    <w:rsid w:val="00223C15"/>
    <w:rsid w:val="00226827"/>
    <w:rsid w:val="002E53DF"/>
    <w:rsid w:val="00344153"/>
    <w:rsid w:val="00372141"/>
    <w:rsid w:val="003A127D"/>
    <w:rsid w:val="003D2AC4"/>
    <w:rsid w:val="003D3017"/>
    <w:rsid w:val="004E2421"/>
    <w:rsid w:val="004F230B"/>
    <w:rsid w:val="004F4324"/>
    <w:rsid w:val="00503F58"/>
    <w:rsid w:val="005508C6"/>
    <w:rsid w:val="00576BF2"/>
    <w:rsid w:val="005F6814"/>
    <w:rsid w:val="00660103"/>
    <w:rsid w:val="006930EE"/>
    <w:rsid w:val="00714DA6"/>
    <w:rsid w:val="007B51A4"/>
    <w:rsid w:val="008B474A"/>
    <w:rsid w:val="008B56CD"/>
    <w:rsid w:val="00922518"/>
    <w:rsid w:val="00976068"/>
    <w:rsid w:val="009820ED"/>
    <w:rsid w:val="009865ED"/>
    <w:rsid w:val="009D444A"/>
    <w:rsid w:val="00A65CEE"/>
    <w:rsid w:val="00A97668"/>
    <w:rsid w:val="00AC2BDA"/>
    <w:rsid w:val="00AC447A"/>
    <w:rsid w:val="00B913AF"/>
    <w:rsid w:val="00C93F05"/>
    <w:rsid w:val="00C95EE6"/>
    <w:rsid w:val="00CA52BC"/>
    <w:rsid w:val="00CC5647"/>
    <w:rsid w:val="00D32872"/>
    <w:rsid w:val="00D70956"/>
    <w:rsid w:val="00DB7F5B"/>
    <w:rsid w:val="00DD3D6A"/>
    <w:rsid w:val="00E52606"/>
    <w:rsid w:val="00E71142"/>
    <w:rsid w:val="00EE7A54"/>
    <w:rsid w:val="00FA17B4"/>
    <w:rsid w:val="00FC5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141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E2AF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Основной текст_"/>
    <w:basedOn w:val="DefaultParagraphFont"/>
    <w:link w:val="1"/>
    <w:uiPriority w:val="99"/>
    <w:locked/>
    <w:rsid w:val="001E2AF7"/>
    <w:rPr>
      <w:rFonts w:ascii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1E2AF7"/>
    <w:pPr>
      <w:widowControl w:val="0"/>
      <w:shd w:val="clear" w:color="auto" w:fill="FFFFFF"/>
      <w:spacing w:after="70" w:line="264" w:lineRule="auto"/>
      <w:jc w:val="center"/>
    </w:pPr>
    <w:rPr>
      <w:color w:val="231F20"/>
    </w:rPr>
  </w:style>
  <w:style w:type="paragraph" w:styleId="Header">
    <w:name w:val="header"/>
    <w:basedOn w:val="Normal"/>
    <w:link w:val="HeaderChar"/>
    <w:uiPriority w:val="99"/>
    <w:rsid w:val="003A127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A127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A127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A127D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3D2AC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D2AC4"/>
    <w:pPr>
      <w:spacing w:after="160"/>
    </w:pPr>
    <w:rPr>
      <w:rFonts w:ascii="Calibri" w:eastAsia="Calibri" w:hAnsi="Calibri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D2AC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D2A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D2AC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D2A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2AC4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D444A"/>
    <w:rPr>
      <w:rFonts w:cs="Times New Roman"/>
      <w:color w:val="808080"/>
    </w:rPr>
  </w:style>
  <w:style w:type="paragraph" w:styleId="Caption">
    <w:name w:val="caption"/>
    <w:basedOn w:val="Normal"/>
    <w:next w:val="Normal"/>
    <w:uiPriority w:val="99"/>
    <w:qFormat/>
    <w:rsid w:val="00C95EE6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paragraph" w:styleId="NoSpacing">
    <w:name w:val="No Spacing"/>
    <w:uiPriority w:val="99"/>
    <w:qFormat/>
    <w:rsid w:val="00372141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131</TotalTime>
  <Pages>2</Pages>
  <Words>231</Words>
  <Characters>1320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 Сергей Вячеславович</dc:creator>
  <cp:keywords/>
  <dc:description/>
  <cp:lastModifiedBy>Пользователь</cp:lastModifiedBy>
  <cp:revision>23</cp:revision>
  <dcterms:created xsi:type="dcterms:W3CDTF">2022-02-02T05:55:00Z</dcterms:created>
  <dcterms:modified xsi:type="dcterms:W3CDTF">2022-09-01T05:14:00Z</dcterms:modified>
</cp:coreProperties>
</file>