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9B" w:rsidRDefault="009A709B" w:rsidP="00B815D3">
      <w:pPr>
        <w:pStyle w:val="Heading1"/>
        <w:spacing w:before="231"/>
        <w:ind w:left="0" w:right="180"/>
        <w:jc w:val="left"/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93pt">
            <v:imagedata r:id="rId7" o:title=""/>
          </v:shape>
        </w:pict>
      </w:r>
    </w:p>
    <w:p w:rsidR="009A709B" w:rsidRDefault="009A709B" w:rsidP="00B815D3">
      <w:pPr>
        <w:pStyle w:val="Heading1"/>
        <w:spacing w:before="231"/>
        <w:ind w:left="0" w:right="180"/>
        <w:jc w:val="left"/>
      </w:pPr>
    </w:p>
    <w:p w:rsidR="009A709B" w:rsidRDefault="009A709B" w:rsidP="00B815D3">
      <w:pPr>
        <w:pStyle w:val="Heading1"/>
        <w:spacing w:before="231"/>
        <w:ind w:left="0" w:right="18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№46                                                                                                                                                                 13.10.2022</w:t>
      </w:r>
    </w:p>
    <w:p w:rsidR="009A709B" w:rsidRDefault="009A709B" w:rsidP="001E6623">
      <w:pPr>
        <w:tabs>
          <w:tab w:val="left" w:pos="2640"/>
          <w:tab w:val="left" w:pos="6480"/>
        </w:tabs>
        <w:rPr>
          <w:noProof/>
        </w:rPr>
      </w:pPr>
    </w:p>
    <w:p w:rsidR="009A709B" w:rsidRDefault="009A709B" w:rsidP="001E6623">
      <w:pPr>
        <w:tabs>
          <w:tab w:val="left" w:pos="2640"/>
          <w:tab w:val="center" w:pos="4677"/>
          <w:tab w:val="left" w:pos="6480"/>
        </w:tabs>
        <w:jc w:val="center"/>
        <w:rPr>
          <w:noProof/>
        </w:rPr>
      </w:pPr>
    </w:p>
    <w:p w:rsidR="009A709B" w:rsidRPr="00DB5E16" w:rsidRDefault="009A709B" w:rsidP="001E6623">
      <w:pPr>
        <w:tabs>
          <w:tab w:val="left" w:pos="2640"/>
          <w:tab w:val="center" w:pos="4677"/>
          <w:tab w:val="left" w:pos="6480"/>
        </w:tabs>
        <w:jc w:val="center"/>
      </w:pPr>
      <w:r>
        <w:rPr>
          <w:noProof/>
        </w:rPr>
        <w:pict>
          <v:shape id="Рисунок 1" o:spid="_x0000_i1026" type="#_x0000_t75" alt="flag yal" style="width:40.5pt;height:45pt;visibility:visible">
            <v:imagedata r:id="rId8" o:title=""/>
          </v:shape>
        </w:pict>
      </w:r>
    </w:p>
    <w:p w:rsidR="009A709B" w:rsidRPr="006313A7" w:rsidRDefault="009A709B" w:rsidP="001E6623">
      <w:pPr>
        <w:tabs>
          <w:tab w:val="left" w:pos="2640"/>
          <w:tab w:val="center" w:pos="4677"/>
          <w:tab w:val="left" w:pos="6480"/>
        </w:tabs>
      </w:pPr>
      <w:r>
        <w:t xml:space="preserve">          </w:t>
      </w:r>
      <w:r w:rsidRPr="00DB5E16">
        <w:rPr>
          <w:b/>
        </w:rPr>
        <w:t xml:space="preserve">ЧĂВАШ   РЕСПУБЛИКИ              </w:t>
      </w:r>
      <w:r>
        <w:rPr>
          <w:b/>
        </w:rPr>
        <w:t xml:space="preserve">                                      </w:t>
      </w:r>
      <w:r w:rsidRPr="00DB5E16">
        <w:rPr>
          <w:b/>
        </w:rPr>
        <w:t>ЧУВАШСКАЯ РЕСПУБЛИКА</w:t>
      </w:r>
    </w:p>
    <w:p w:rsidR="009A709B" w:rsidRPr="00DB5E16" w:rsidRDefault="009A709B" w:rsidP="001E6623">
      <w:pPr>
        <w:tabs>
          <w:tab w:val="left" w:pos="5408"/>
          <w:tab w:val="left" w:pos="6480"/>
        </w:tabs>
        <w:jc w:val="both"/>
        <w:rPr>
          <w:b/>
        </w:rPr>
      </w:pPr>
      <w:r>
        <w:rPr>
          <w:b/>
        </w:rPr>
        <w:t xml:space="preserve">                </w:t>
      </w:r>
      <w:r w:rsidRPr="00DB5E16">
        <w:rPr>
          <w:b/>
        </w:rPr>
        <w:t>ЕЛЧẼК РАЙОНẼ</w:t>
      </w:r>
      <w:r w:rsidRPr="00DB5E16">
        <w:rPr>
          <w:b/>
        </w:rPr>
        <w:tab/>
        <w:t xml:space="preserve">       </w:t>
      </w:r>
      <w:r>
        <w:rPr>
          <w:b/>
        </w:rPr>
        <w:t xml:space="preserve">         </w:t>
      </w:r>
      <w:r w:rsidRPr="00DB5E16">
        <w:rPr>
          <w:b/>
        </w:rPr>
        <w:t>ЯЛЬЧИКСКИЙ РАЙОН</w:t>
      </w:r>
    </w:p>
    <w:p w:rsidR="009A709B" w:rsidRPr="00DB5E16" w:rsidRDefault="009A709B" w:rsidP="001E6623">
      <w:pPr>
        <w:tabs>
          <w:tab w:val="left" w:pos="6480"/>
        </w:tabs>
        <w:jc w:val="both"/>
        <w:rPr>
          <w:b/>
        </w:rPr>
      </w:pPr>
    </w:p>
    <w:p w:rsidR="009A709B" w:rsidRPr="00DB5E16" w:rsidRDefault="009A709B" w:rsidP="001E6623">
      <w:pPr>
        <w:tabs>
          <w:tab w:val="left" w:pos="5442"/>
          <w:tab w:val="left" w:pos="6480"/>
        </w:tabs>
        <w:ind w:left="567" w:hanging="567"/>
        <w:jc w:val="both"/>
        <w:rPr>
          <w:b/>
        </w:rPr>
      </w:pPr>
      <w:r>
        <w:rPr>
          <w:b/>
        </w:rPr>
        <w:t xml:space="preserve">          АСЛĂ  ПĂЛА ТИМЕШ</w:t>
      </w:r>
      <w:r>
        <w:rPr>
          <w:b/>
        </w:rPr>
        <w:tab/>
        <w:t xml:space="preserve">                   </w:t>
      </w:r>
      <w:r w:rsidRPr="00DB5E16">
        <w:rPr>
          <w:b/>
        </w:rPr>
        <w:t xml:space="preserve">АДМИНИСТРАЦИЯ </w:t>
      </w:r>
    </w:p>
    <w:p w:rsidR="009A709B" w:rsidRDefault="009A709B" w:rsidP="001E6623">
      <w:pPr>
        <w:tabs>
          <w:tab w:val="left" w:pos="5442"/>
          <w:tab w:val="left" w:pos="6480"/>
        </w:tabs>
        <w:jc w:val="both"/>
        <w:rPr>
          <w:b/>
        </w:rPr>
      </w:pPr>
      <w:r w:rsidRPr="00DB5E16">
        <w:rPr>
          <w:b/>
        </w:rPr>
        <w:t xml:space="preserve">         </w:t>
      </w:r>
      <w:r>
        <w:rPr>
          <w:b/>
        </w:rPr>
        <w:t xml:space="preserve">           ЯЛ  ТАРАХĚН</w:t>
      </w:r>
      <w:r>
        <w:rPr>
          <w:b/>
        </w:rPr>
        <w:tab/>
        <w:t xml:space="preserve">                    </w:t>
      </w:r>
      <w:r w:rsidRPr="00DB5E16">
        <w:rPr>
          <w:b/>
        </w:rPr>
        <w:t xml:space="preserve">ЯНТИКОВСКОГО </w:t>
      </w:r>
    </w:p>
    <w:p w:rsidR="009A709B" w:rsidRPr="00DB5E16" w:rsidRDefault="009A709B" w:rsidP="001E6623">
      <w:pPr>
        <w:tabs>
          <w:tab w:val="left" w:pos="5442"/>
          <w:tab w:val="left" w:pos="6480"/>
        </w:tabs>
        <w:jc w:val="both"/>
        <w:rPr>
          <w:b/>
        </w:rPr>
      </w:pPr>
      <w:r>
        <w:rPr>
          <w:b/>
        </w:rPr>
        <w:t xml:space="preserve">         </w:t>
      </w:r>
      <w:r w:rsidRPr="00DB5E16">
        <w:rPr>
          <w:b/>
        </w:rPr>
        <w:t xml:space="preserve">АДМИНИСТРАЦИЙĚ                     </w:t>
      </w:r>
      <w:r>
        <w:rPr>
          <w:b/>
        </w:rPr>
        <w:t xml:space="preserve">                                  СЕЛЬСКОГО </w:t>
      </w:r>
      <w:r w:rsidRPr="00DB5E16">
        <w:rPr>
          <w:b/>
        </w:rPr>
        <w:t>ПОСЕЛЕНИЯ</w:t>
      </w:r>
    </w:p>
    <w:p w:rsidR="009A709B" w:rsidRDefault="009A709B" w:rsidP="001E6623">
      <w:pPr>
        <w:tabs>
          <w:tab w:val="left" w:pos="6160"/>
        </w:tabs>
        <w:ind w:right="494"/>
        <w:jc w:val="both"/>
        <w:rPr>
          <w:b/>
        </w:rPr>
      </w:pPr>
      <w:r>
        <w:rPr>
          <w:b/>
        </w:rPr>
        <w:t xml:space="preserve">                   </w:t>
      </w:r>
      <w:r w:rsidRPr="00DB5E16">
        <w:rPr>
          <w:b/>
        </w:rPr>
        <w:t>ЙЫШĂН</w:t>
      </w:r>
      <w:r>
        <w:rPr>
          <w:b/>
        </w:rPr>
        <w:t xml:space="preserve">У   </w:t>
      </w:r>
      <w:r w:rsidRPr="00DB5E16">
        <w:rPr>
          <w:b/>
        </w:rPr>
        <w:t xml:space="preserve"> </w:t>
      </w:r>
      <w:r>
        <w:rPr>
          <w:b/>
        </w:rPr>
        <w:t xml:space="preserve"> </w:t>
      </w:r>
      <w:r w:rsidRPr="00DB5E16">
        <w:rPr>
          <w:b/>
        </w:rPr>
        <w:t xml:space="preserve">              </w:t>
      </w:r>
      <w:r>
        <w:rPr>
          <w:b/>
        </w:rPr>
        <w:t xml:space="preserve">                                                       </w:t>
      </w:r>
      <w:r w:rsidRPr="00DB5E16">
        <w:rPr>
          <w:b/>
        </w:rPr>
        <w:t xml:space="preserve">ПОСТАНОВЛЕНИЕ                                                      </w:t>
      </w:r>
    </w:p>
    <w:p w:rsidR="009A709B" w:rsidRPr="00DB5E16" w:rsidRDefault="009A709B" w:rsidP="001E6623">
      <w:pPr>
        <w:tabs>
          <w:tab w:val="left" w:pos="6160"/>
        </w:tabs>
        <w:ind w:right="494"/>
        <w:jc w:val="both"/>
        <w:rPr>
          <w:b/>
        </w:rPr>
      </w:pPr>
      <w:r w:rsidRPr="00DB5E16">
        <w:rPr>
          <w:b/>
        </w:rPr>
        <w:t xml:space="preserve"> </w:t>
      </w:r>
      <w:r>
        <w:rPr>
          <w:b/>
        </w:rPr>
        <w:t>2022-ш ç. октябрӗн 12-шӗ</w:t>
      </w:r>
      <w:r w:rsidRPr="00DB5E16">
        <w:rPr>
          <w:b/>
        </w:rPr>
        <w:t xml:space="preserve"> </w:t>
      </w:r>
      <w:r>
        <w:rPr>
          <w:b/>
        </w:rPr>
        <w:t xml:space="preserve">№52                         </w:t>
      </w:r>
      <w:r w:rsidRPr="00DB5E16">
        <w:rPr>
          <w:b/>
        </w:rPr>
        <w:t xml:space="preserve">  </w:t>
      </w:r>
      <w:r>
        <w:rPr>
          <w:b/>
        </w:rPr>
        <w:t xml:space="preserve">                              12 октября</w:t>
      </w:r>
      <w:r w:rsidRPr="00DB5E16">
        <w:rPr>
          <w:b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DB5E16">
          <w:rPr>
            <w:b/>
          </w:rPr>
          <w:t>2022 г</w:t>
        </w:r>
      </w:smartTag>
      <w:r>
        <w:rPr>
          <w:b/>
        </w:rPr>
        <w:t>.</w:t>
      </w:r>
      <w:r w:rsidRPr="00DB5E16">
        <w:rPr>
          <w:b/>
        </w:rPr>
        <w:t xml:space="preserve">№ </w:t>
      </w:r>
      <w:r>
        <w:rPr>
          <w:b/>
        </w:rPr>
        <w:t>52</w:t>
      </w:r>
    </w:p>
    <w:p w:rsidR="009A709B" w:rsidRDefault="009A709B" w:rsidP="00A02540">
      <w:r w:rsidRPr="00DB5E16">
        <w:t xml:space="preserve">   </w:t>
      </w:r>
      <w:r>
        <w:t xml:space="preserve">   </w:t>
      </w:r>
      <w:r w:rsidRPr="00DB5E16">
        <w:t xml:space="preserve">Аслă  Пăла  Тимеш ялĕ                                              </w:t>
      </w:r>
      <w:r>
        <w:t xml:space="preserve">  </w:t>
      </w:r>
      <w:r w:rsidRPr="00DB5E16">
        <w:t xml:space="preserve">        </w:t>
      </w:r>
      <w:r>
        <w:t xml:space="preserve">                               </w:t>
      </w:r>
      <w:r w:rsidRPr="00DB5E16">
        <w:t xml:space="preserve">с. Янтиково           </w:t>
      </w:r>
    </w:p>
    <w:p w:rsidR="009A709B" w:rsidRDefault="009A709B">
      <w:pPr>
        <w:pStyle w:val="Heading1"/>
        <w:spacing w:before="76"/>
        <w:ind w:left="1773" w:right="730" w:firstLine="1193"/>
        <w:jc w:val="left"/>
      </w:pPr>
    </w:p>
    <w:p w:rsidR="009A709B" w:rsidRPr="00002C78" w:rsidRDefault="009A709B" w:rsidP="003410CF">
      <w:pPr>
        <w:pStyle w:val="Heading1"/>
        <w:jc w:val="both"/>
        <w:rPr>
          <w:b w:val="0"/>
          <w:sz w:val="24"/>
          <w:szCs w:val="24"/>
        </w:rPr>
      </w:pPr>
      <w:r w:rsidRPr="00002C78">
        <w:rPr>
          <w:b w:val="0"/>
          <w:sz w:val="24"/>
          <w:szCs w:val="24"/>
        </w:rPr>
        <w:t>Об утверждении административного регламента</w:t>
      </w:r>
    </w:p>
    <w:p w:rsidR="009A709B" w:rsidRPr="00002C78" w:rsidRDefault="009A709B" w:rsidP="003410CF">
      <w:pPr>
        <w:ind w:right="730"/>
        <w:jc w:val="both"/>
        <w:rPr>
          <w:sz w:val="24"/>
          <w:szCs w:val="24"/>
        </w:rPr>
      </w:pPr>
      <w:r w:rsidRPr="00002C78">
        <w:rPr>
          <w:sz w:val="24"/>
          <w:szCs w:val="24"/>
        </w:rPr>
        <w:t xml:space="preserve">предоставления муниципальной услуги </w:t>
      </w:r>
      <w:r w:rsidRPr="00002C78">
        <w:rPr>
          <w:b/>
          <w:i/>
          <w:sz w:val="24"/>
          <w:szCs w:val="24"/>
        </w:rPr>
        <w:t>«</w:t>
      </w:r>
      <w:r w:rsidRPr="00002C78">
        <w:rPr>
          <w:sz w:val="24"/>
          <w:szCs w:val="24"/>
        </w:rPr>
        <w:t>Выдача</w:t>
      </w:r>
    </w:p>
    <w:p w:rsidR="009A709B" w:rsidRPr="00002C78" w:rsidRDefault="009A709B" w:rsidP="003410CF">
      <w:pPr>
        <w:ind w:right="730"/>
        <w:jc w:val="both"/>
        <w:rPr>
          <w:sz w:val="24"/>
          <w:szCs w:val="24"/>
        </w:rPr>
      </w:pPr>
      <w:r w:rsidRPr="00002C78">
        <w:rPr>
          <w:sz w:val="24"/>
          <w:szCs w:val="24"/>
        </w:rPr>
        <w:t>разрешения на строительство, внесение изменений</w:t>
      </w:r>
    </w:p>
    <w:p w:rsidR="009A709B" w:rsidRPr="00002C78" w:rsidRDefault="009A709B" w:rsidP="003410CF">
      <w:pPr>
        <w:ind w:right="730"/>
        <w:jc w:val="both"/>
        <w:rPr>
          <w:sz w:val="24"/>
          <w:szCs w:val="24"/>
        </w:rPr>
      </w:pPr>
      <w:r w:rsidRPr="00002C78">
        <w:rPr>
          <w:sz w:val="24"/>
          <w:szCs w:val="24"/>
        </w:rPr>
        <w:t xml:space="preserve">в </w:t>
      </w:r>
      <w:r w:rsidRPr="00002C78">
        <w:rPr>
          <w:spacing w:val="-67"/>
          <w:sz w:val="24"/>
          <w:szCs w:val="24"/>
        </w:rPr>
        <w:t xml:space="preserve"> </w:t>
      </w:r>
      <w:r w:rsidRPr="00002C78">
        <w:rPr>
          <w:sz w:val="24"/>
          <w:szCs w:val="24"/>
        </w:rPr>
        <w:t>разрешение</w:t>
      </w:r>
      <w:r w:rsidRPr="00002C78">
        <w:rPr>
          <w:spacing w:val="-5"/>
          <w:sz w:val="24"/>
          <w:szCs w:val="24"/>
        </w:rPr>
        <w:t xml:space="preserve"> </w:t>
      </w:r>
      <w:r w:rsidRPr="00002C78">
        <w:rPr>
          <w:sz w:val="24"/>
          <w:szCs w:val="24"/>
        </w:rPr>
        <w:t>на</w:t>
      </w:r>
      <w:r w:rsidRPr="00002C78">
        <w:rPr>
          <w:spacing w:val="-3"/>
          <w:sz w:val="24"/>
          <w:szCs w:val="24"/>
        </w:rPr>
        <w:t xml:space="preserve"> </w:t>
      </w:r>
      <w:r w:rsidRPr="00002C78">
        <w:rPr>
          <w:sz w:val="24"/>
          <w:szCs w:val="24"/>
        </w:rPr>
        <w:t>строительство,</w:t>
      </w:r>
      <w:r w:rsidRPr="00002C78">
        <w:rPr>
          <w:spacing w:val="-5"/>
          <w:sz w:val="24"/>
          <w:szCs w:val="24"/>
        </w:rPr>
        <w:t xml:space="preserve"> </w:t>
      </w:r>
      <w:r w:rsidRPr="00002C78">
        <w:rPr>
          <w:sz w:val="24"/>
          <w:szCs w:val="24"/>
        </w:rPr>
        <w:t>в</w:t>
      </w:r>
      <w:r w:rsidRPr="00002C78">
        <w:rPr>
          <w:spacing w:val="-3"/>
          <w:sz w:val="24"/>
          <w:szCs w:val="24"/>
        </w:rPr>
        <w:t xml:space="preserve"> </w:t>
      </w:r>
      <w:r w:rsidRPr="00002C78">
        <w:rPr>
          <w:sz w:val="24"/>
          <w:szCs w:val="24"/>
        </w:rPr>
        <w:t>том</w:t>
      </w:r>
      <w:r w:rsidRPr="00002C78">
        <w:rPr>
          <w:spacing w:val="-4"/>
          <w:sz w:val="24"/>
          <w:szCs w:val="24"/>
        </w:rPr>
        <w:t xml:space="preserve"> </w:t>
      </w:r>
      <w:r w:rsidRPr="00002C78">
        <w:rPr>
          <w:sz w:val="24"/>
          <w:szCs w:val="24"/>
        </w:rPr>
        <w:t>числе</w:t>
      </w:r>
      <w:r w:rsidRPr="00002C78">
        <w:rPr>
          <w:spacing w:val="-5"/>
          <w:sz w:val="24"/>
          <w:szCs w:val="24"/>
        </w:rPr>
        <w:t xml:space="preserve"> </w:t>
      </w:r>
      <w:r w:rsidRPr="00002C78">
        <w:rPr>
          <w:sz w:val="24"/>
          <w:szCs w:val="24"/>
        </w:rPr>
        <w:t>в</w:t>
      </w:r>
      <w:r w:rsidRPr="00002C78">
        <w:rPr>
          <w:spacing w:val="-3"/>
          <w:sz w:val="24"/>
          <w:szCs w:val="24"/>
        </w:rPr>
        <w:t xml:space="preserve"> </w:t>
      </w:r>
      <w:r w:rsidRPr="00002C78">
        <w:rPr>
          <w:sz w:val="24"/>
          <w:szCs w:val="24"/>
        </w:rPr>
        <w:t>связи</w:t>
      </w:r>
    </w:p>
    <w:p w:rsidR="009A709B" w:rsidRPr="00002C78" w:rsidRDefault="009A709B" w:rsidP="003410CF">
      <w:pPr>
        <w:ind w:right="730"/>
        <w:jc w:val="both"/>
        <w:rPr>
          <w:sz w:val="24"/>
          <w:szCs w:val="24"/>
        </w:rPr>
      </w:pPr>
      <w:r w:rsidRPr="00002C78">
        <w:rPr>
          <w:sz w:val="24"/>
          <w:szCs w:val="24"/>
        </w:rPr>
        <w:t>с</w:t>
      </w:r>
      <w:r w:rsidRPr="00002C78">
        <w:rPr>
          <w:spacing w:val="-4"/>
          <w:sz w:val="24"/>
          <w:szCs w:val="24"/>
        </w:rPr>
        <w:t xml:space="preserve"> </w:t>
      </w:r>
      <w:r w:rsidRPr="00002C78">
        <w:rPr>
          <w:sz w:val="24"/>
          <w:szCs w:val="24"/>
        </w:rPr>
        <w:t>необходимостью продления</w:t>
      </w:r>
      <w:r w:rsidRPr="00002C78">
        <w:rPr>
          <w:spacing w:val="-5"/>
          <w:sz w:val="24"/>
          <w:szCs w:val="24"/>
        </w:rPr>
        <w:t xml:space="preserve"> </w:t>
      </w:r>
      <w:r w:rsidRPr="00002C78">
        <w:rPr>
          <w:sz w:val="24"/>
          <w:szCs w:val="24"/>
        </w:rPr>
        <w:t>срока</w:t>
      </w:r>
      <w:r w:rsidRPr="00002C78">
        <w:rPr>
          <w:spacing w:val="-5"/>
          <w:sz w:val="24"/>
          <w:szCs w:val="24"/>
        </w:rPr>
        <w:t xml:space="preserve"> </w:t>
      </w:r>
      <w:r w:rsidRPr="00002C78">
        <w:rPr>
          <w:sz w:val="24"/>
          <w:szCs w:val="24"/>
        </w:rPr>
        <w:t>действия</w:t>
      </w:r>
    </w:p>
    <w:p w:rsidR="009A709B" w:rsidRPr="00002C78" w:rsidRDefault="009A709B" w:rsidP="003410CF">
      <w:pPr>
        <w:ind w:right="730"/>
        <w:jc w:val="both"/>
        <w:rPr>
          <w:sz w:val="24"/>
          <w:szCs w:val="24"/>
        </w:rPr>
      </w:pPr>
      <w:r w:rsidRPr="00002C78">
        <w:rPr>
          <w:sz w:val="24"/>
          <w:szCs w:val="24"/>
        </w:rPr>
        <w:t>разрешения</w:t>
      </w:r>
      <w:r w:rsidRPr="00002C78">
        <w:rPr>
          <w:spacing w:val="-5"/>
          <w:sz w:val="24"/>
          <w:szCs w:val="24"/>
        </w:rPr>
        <w:t xml:space="preserve"> </w:t>
      </w:r>
      <w:r w:rsidRPr="00002C78">
        <w:rPr>
          <w:sz w:val="24"/>
          <w:szCs w:val="24"/>
        </w:rPr>
        <w:t>на</w:t>
      </w:r>
      <w:r w:rsidRPr="00002C78">
        <w:rPr>
          <w:spacing w:val="-5"/>
          <w:sz w:val="24"/>
          <w:szCs w:val="24"/>
        </w:rPr>
        <w:t xml:space="preserve"> </w:t>
      </w:r>
      <w:r w:rsidRPr="00002C78">
        <w:rPr>
          <w:sz w:val="24"/>
          <w:szCs w:val="24"/>
        </w:rPr>
        <w:t>строительство</w:t>
      </w:r>
      <w:r w:rsidRPr="00002C78">
        <w:rPr>
          <w:i/>
          <w:sz w:val="24"/>
          <w:szCs w:val="24"/>
        </w:rPr>
        <w:t xml:space="preserve">» </w:t>
      </w:r>
      <w:r w:rsidRPr="00002C78">
        <w:rPr>
          <w:sz w:val="24"/>
          <w:szCs w:val="24"/>
        </w:rPr>
        <w:t>на территории</w:t>
      </w:r>
    </w:p>
    <w:p w:rsidR="009A709B" w:rsidRPr="00002C78" w:rsidRDefault="009A709B" w:rsidP="003410CF">
      <w:pPr>
        <w:ind w:right="730"/>
        <w:jc w:val="both"/>
        <w:rPr>
          <w:sz w:val="24"/>
          <w:szCs w:val="24"/>
        </w:rPr>
      </w:pPr>
      <w:r w:rsidRPr="00002C78">
        <w:rPr>
          <w:sz w:val="24"/>
          <w:szCs w:val="24"/>
        </w:rPr>
        <w:t>Янтиковского сельского поселения</w:t>
      </w:r>
    </w:p>
    <w:p w:rsidR="009A709B" w:rsidRPr="00002C78" w:rsidRDefault="009A709B" w:rsidP="00C42869">
      <w:pPr>
        <w:pStyle w:val="Heading1"/>
        <w:spacing w:before="76"/>
        <w:ind w:left="1773" w:right="730" w:firstLine="1193"/>
        <w:jc w:val="both"/>
        <w:rPr>
          <w:sz w:val="24"/>
          <w:szCs w:val="24"/>
        </w:rPr>
      </w:pP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 xml:space="preserve">           В соответствии со статьями 8, 51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и в целях реализации полномочий по предоставлению муниципальных услуг, связанных с выдачей разрешения на строительство, внесение изменений в разрешение на строительство, в том числе в связи с необходимостью продления срока дейст</w:t>
      </w:r>
      <w:r>
        <w:rPr>
          <w:sz w:val="24"/>
          <w:szCs w:val="24"/>
        </w:rPr>
        <w:t>вия разрешения на строительство</w:t>
      </w:r>
      <w:r w:rsidRPr="00002C78">
        <w:rPr>
          <w:sz w:val="24"/>
          <w:szCs w:val="24"/>
        </w:rPr>
        <w:t xml:space="preserve"> на территории Янтиковского сельского поселения Яльчикского района Чувашской Республики, администрация Янтиковского сельского поселения ПОСТАНОВЛЯЕТ:</w:t>
      </w:r>
    </w:p>
    <w:p w:rsidR="009A709B" w:rsidRPr="00002C78" w:rsidRDefault="009A709B" w:rsidP="003410CF">
      <w:pPr>
        <w:jc w:val="both"/>
        <w:rPr>
          <w:sz w:val="24"/>
          <w:szCs w:val="24"/>
        </w:rPr>
      </w:pP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>1. Утвердить прилагаемый Административный регламент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Янтиковского сельского поселения Яльчикского района Чувашской Республики.</w:t>
      </w: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>2. Признать утратившими силу:</w:t>
      </w: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>- Постановление администрации Янтиковского сельского поселения от 14.12.2018 года № 98</w:t>
      </w:r>
      <w:r w:rsidRPr="00002C78">
        <w:rPr>
          <w:color w:val="FF0000"/>
          <w:sz w:val="24"/>
          <w:szCs w:val="24"/>
        </w:rPr>
        <w:t xml:space="preserve"> </w:t>
      </w:r>
      <w:r w:rsidRPr="00002C78">
        <w:rPr>
          <w:sz w:val="24"/>
          <w:szCs w:val="24"/>
        </w:rPr>
        <w:t>«Об утверждении административного регламента администрации Янтиковского сельского поселения Яльчикского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строительства»;</w:t>
      </w:r>
    </w:p>
    <w:p w:rsidR="009A709B" w:rsidRPr="00002C78" w:rsidRDefault="009A709B" w:rsidP="003410CF">
      <w:pPr>
        <w:jc w:val="both"/>
        <w:rPr>
          <w:sz w:val="24"/>
          <w:szCs w:val="24"/>
        </w:rPr>
      </w:pP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>- Постановление администрации Янтиковского сельского поселения от 26.11.2019 года №81 «О внесении изменений в административный регламент администрации Янтиковского 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строительства»;</w:t>
      </w:r>
    </w:p>
    <w:p w:rsidR="009A709B" w:rsidRPr="00002C78" w:rsidRDefault="009A709B" w:rsidP="003410CF">
      <w:pPr>
        <w:jc w:val="both"/>
        <w:rPr>
          <w:sz w:val="24"/>
          <w:szCs w:val="24"/>
        </w:rPr>
      </w:pP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>- Постановление администрации Янтиковского  сельского поселения от 16.01.2020 года №06 «О внесении изменений в административный регламент администрации Янтиковского 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строительства»;</w:t>
      </w:r>
    </w:p>
    <w:p w:rsidR="009A709B" w:rsidRPr="00002C78" w:rsidRDefault="009A709B" w:rsidP="003410CF">
      <w:pPr>
        <w:jc w:val="both"/>
        <w:rPr>
          <w:sz w:val="24"/>
          <w:szCs w:val="24"/>
        </w:rPr>
      </w:pP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>- Постановление администрации Янтиковского сельского поселения от 13.04.2020 года №29 «О внесении изменений в административный регламент администрации Янтиковского 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строительства»;</w:t>
      </w:r>
    </w:p>
    <w:p w:rsidR="009A709B" w:rsidRPr="00002C78" w:rsidRDefault="009A709B" w:rsidP="003410CF">
      <w:pPr>
        <w:jc w:val="both"/>
        <w:rPr>
          <w:sz w:val="24"/>
          <w:szCs w:val="24"/>
        </w:rPr>
      </w:pP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>Постановление администрации Янтиковского сельского поселения от 15.10.2020 года №58 «О внесении изменений в административный регламент администрации Янтиковского 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строительства»;</w:t>
      </w:r>
    </w:p>
    <w:p w:rsidR="009A709B" w:rsidRPr="00002C78" w:rsidRDefault="009A709B" w:rsidP="003410CF">
      <w:pPr>
        <w:jc w:val="both"/>
        <w:rPr>
          <w:sz w:val="24"/>
          <w:szCs w:val="24"/>
        </w:rPr>
      </w:pPr>
    </w:p>
    <w:p w:rsidR="009A709B" w:rsidRPr="00002C78" w:rsidRDefault="009A709B" w:rsidP="003410CF">
      <w:pPr>
        <w:jc w:val="both"/>
        <w:rPr>
          <w:sz w:val="24"/>
          <w:szCs w:val="24"/>
        </w:rPr>
      </w:pP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 xml:space="preserve"> Постановление администрации Янтиковского сельского поселения от 21.06.2021 года №38 «О внесении изменений в административный регламент администрации Янтиковского 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строительства».</w:t>
      </w:r>
    </w:p>
    <w:p w:rsidR="009A709B" w:rsidRPr="00002C78" w:rsidRDefault="009A709B" w:rsidP="003410CF">
      <w:pPr>
        <w:jc w:val="both"/>
        <w:rPr>
          <w:sz w:val="24"/>
          <w:szCs w:val="24"/>
        </w:rPr>
      </w:pPr>
    </w:p>
    <w:p w:rsidR="009A709B" w:rsidRPr="00002C78" w:rsidRDefault="009A709B" w:rsidP="003410CF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>Постановление администрации Янтиковского сельского поселения от 31.05.2022 года №25 «О внесении изменений в административный регламент администрации Янтиковского сельского поселения Яльчикского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строительства».</w:t>
      </w:r>
    </w:p>
    <w:p w:rsidR="009A709B" w:rsidRPr="00002C78" w:rsidRDefault="009A709B" w:rsidP="00A3471C">
      <w:pPr>
        <w:jc w:val="both"/>
        <w:rPr>
          <w:sz w:val="24"/>
          <w:szCs w:val="24"/>
        </w:rPr>
      </w:pPr>
    </w:p>
    <w:p w:rsidR="009A709B" w:rsidRPr="00002C78" w:rsidRDefault="009A709B" w:rsidP="00A3471C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 xml:space="preserve">  3. Настоящее постановление вступает в силу после его официального опубликования.  </w:t>
      </w:r>
    </w:p>
    <w:p w:rsidR="009A709B" w:rsidRPr="00002C78" w:rsidRDefault="009A709B" w:rsidP="00A3471C">
      <w:pPr>
        <w:jc w:val="both"/>
        <w:rPr>
          <w:sz w:val="24"/>
          <w:szCs w:val="24"/>
        </w:rPr>
      </w:pPr>
      <w:r w:rsidRPr="00002C78">
        <w:rPr>
          <w:sz w:val="24"/>
          <w:szCs w:val="24"/>
        </w:rPr>
        <w:t xml:space="preserve">  4. Контроль за исполнением настоящего постановления оставляю за собой.</w:t>
      </w:r>
    </w:p>
    <w:p w:rsidR="009A709B" w:rsidRPr="00002C78" w:rsidRDefault="009A709B" w:rsidP="00A3471C">
      <w:pPr>
        <w:jc w:val="both"/>
        <w:rPr>
          <w:sz w:val="24"/>
          <w:szCs w:val="24"/>
        </w:rPr>
      </w:pPr>
    </w:p>
    <w:p w:rsidR="009A709B" w:rsidRPr="00002C78" w:rsidRDefault="009A709B" w:rsidP="00A3471C">
      <w:pPr>
        <w:jc w:val="both"/>
        <w:rPr>
          <w:sz w:val="24"/>
          <w:szCs w:val="24"/>
        </w:rPr>
      </w:pPr>
    </w:p>
    <w:p w:rsidR="009A709B" w:rsidRPr="00002C78" w:rsidRDefault="009A709B" w:rsidP="00A3471C">
      <w:pPr>
        <w:tabs>
          <w:tab w:val="left" w:pos="7938"/>
        </w:tabs>
        <w:jc w:val="both"/>
        <w:rPr>
          <w:spacing w:val="-12"/>
          <w:sz w:val="24"/>
          <w:szCs w:val="24"/>
          <w:lang w:eastAsia="zh-CN"/>
        </w:rPr>
      </w:pPr>
      <w:r w:rsidRPr="00002C78">
        <w:rPr>
          <w:spacing w:val="-12"/>
          <w:sz w:val="24"/>
          <w:szCs w:val="24"/>
          <w:lang w:eastAsia="zh-CN"/>
        </w:rPr>
        <w:t xml:space="preserve">         Глава </w:t>
      </w:r>
      <w:r w:rsidRPr="00002C78">
        <w:rPr>
          <w:sz w:val="24"/>
          <w:szCs w:val="24"/>
        </w:rPr>
        <w:t>Янтиковского</w:t>
      </w:r>
    </w:p>
    <w:p w:rsidR="009A709B" w:rsidRPr="00002C78" w:rsidRDefault="009A709B" w:rsidP="00A3471C">
      <w:pPr>
        <w:tabs>
          <w:tab w:val="left" w:pos="7938"/>
        </w:tabs>
        <w:jc w:val="both"/>
        <w:rPr>
          <w:spacing w:val="-12"/>
          <w:sz w:val="24"/>
          <w:szCs w:val="24"/>
          <w:lang w:eastAsia="zh-CN"/>
        </w:rPr>
      </w:pPr>
      <w:r w:rsidRPr="00002C78">
        <w:rPr>
          <w:spacing w:val="-12"/>
          <w:sz w:val="24"/>
          <w:szCs w:val="24"/>
          <w:lang w:eastAsia="zh-CN"/>
        </w:rPr>
        <w:t xml:space="preserve">         сельского поселения                                                                                                     Ю.И.Алексеев </w:t>
      </w:r>
    </w:p>
    <w:p w:rsidR="009A709B" w:rsidRPr="00A02540" w:rsidRDefault="009A709B" w:rsidP="00A02540">
      <w:pPr>
        <w:jc w:val="both"/>
        <w:sectPr w:rsidR="009A709B" w:rsidRPr="00A02540" w:rsidSect="008828CD">
          <w:pgSz w:w="11910" w:h="16840"/>
          <w:pgMar w:top="1040" w:right="680" w:bottom="993" w:left="1020" w:header="720" w:footer="720" w:gutter="0"/>
          <w:cols w:space="72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24.4pt;margin-top:153.7pt;width:3.55pt;height:3.55pt;z-index:-251652096;visibility:visible;mso-wrap-distance-left:62.9pt;mso-wrap-distance-top:8.6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EytgIAAKY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" filled="f" stroked="f">
            <v:textbox inset="0,0,0,0">
              <w:txbxContent>
                <w:p w:rsidR="009A709B" w:rsidRDefault="009A709B" w:rsidP="00B96818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A709B" w:rsidRPr="00B96818" w:rsidRDefault="009A709B" w:rsidP="00B96818">
                  <w:pPr>
                    <w:pStyle w:val="a"/>
                    <w:shd w:val="clear" w:color="auto" w:fill="auto"/>
                  </w:pPr>
                  <w:r w:rsidRPr="00B96818">
                    <w:rPr>
                      <w:color w:val="000000"/>
                    </w:rPr>
                    <w:t>Прокуратура Яльчикского района Чувашской Республики</w:t>
                  </w:r>
                </w:p>
                <w:p w:rsidR="009A709B" w:rsidRPr="00B96818" w:rsidRDefault="009A709B" w:rsidP="00B96818">
                  <w:pPr>
                    <w:pStyle w:val="a"/>
                    <w:shd w:val="clear" w:color="auto" w:fill="auto"/>
                  </w:pPr>
                  <w:r w:rsidRPr="00B96818">
                    <w:rPr>
                      <w:color w:val="000000"/>
                    </w:rPr>
                    <w:t>№ Исорг-20970022-479-21/-20970022</w:t>
                  </w:r>
                </w:p>
              </w:txbxContent>
            </v:textbox>
            <w10:wrap type="square" side="left" anchorx="margin"/>
          </v:shape>
        </w:pic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A02540" w:rsidRDefault="009A709B">
      <w:pPr>
        <w:pStyle w:val="Heading1"/>
        <w:ind w:left="1379" w:right="149"/>
        <w:rPr>
          <w:sz w:val="20"/>
          <w:szCs w:val="20"/>
        </w:rPr>
      </w:pPr>
      <w:r w:rsidRPr="00A02540">
        <w:rPr>
          <w:sz w:val="20"/>
          <w:szCs w:val="20"/>
        </w:rPr>
        <w:t>Раздел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I.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Общие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положения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ind w:left="1379" w:right="151"/>
        <w:jc w:val="center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Предмет</w:t>
      </w:r>
      <w:r w:rsidRPr="00A02540">
        <w:rPr>
          <w:b/>
          <w:spacing w:val="-9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регулирования</w:t>
      </w:r>
      <w:r w:rsidRPr="00A02540">
        <w:rPr>
          <w:b/>
          <w:spacing w:val="-9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Административного</w:t>
      </w:r>
      <w:r w:rsidRPr="00A02540">
        <w:rPr>
          <w:b/>
          <w:spacing w:val="-9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регламента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 w:rsidP="00AB4E80">
      <w:pPr>
        <w:pStyle w:val="NoSpacing"/>
        <w:ind w:firstLine="720"/>
        <w:jc w:val="both"/>
        <w:rPr>
          <w:sz w:val="20"/>
          <w:szCs w:val="20"/>
        </w:rPr>
      </w:pPr>
      <w:r w:rsidRPr="00A02540">
        <w:rPr>
          <w:sz w:val="20"/>
          <w:szCs w:val="20"/>
        </w:rPr>
        <w:t>Административный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«Выдача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 в разрешение на строительство, в том числе в связи с необходимостью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строительство» (далее - административный регламент)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разработан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целях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повышения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доступности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определяет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стандарт,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последовательность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действий (административных процедур) при осуществлении уполномоченными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 с частями 4 - 6 статьи 51 Градостроительного кодекса 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 органом местного самоуправления, (далее – Администрация), Государственной корпорацией 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атомной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энергии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"Росатом", полномочия по выдаче 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 на строительство, в том числе в связи с необходимостью продления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Настоящий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Административный регламент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регулирует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возникающие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 и муниципальной услуги «Выдача разрешения на строительство,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необходимостью</w:t>
      </w:r>
      <w:r w:rsidRPr="00A02540">
        <w:rPr>
          <w:spacing w:val="1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12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12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строительство»</w:t>
      </w:r>
      <w:r w:rsidRPr="00A02540">
        <w:rPr>
          <w:spacing w:val="12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 – услуга) в соответствии со статьей 51 Градостроительного кодекса 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Федерации.</w:t>
      </w:r>
    </w:p>
    <w:p w:rsidR="009A709B" w:rsidRPr="00A02540" w:rsidRDefault="009A709B" w:rsidP="008C66A1">
      <w:pPr>
        <w:pStyle w:val="BodyText"/>
        <w:ind w:right="169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583" w:right="220"/>
        <w:rPr>
          <w:sz w:val="20"/>
          <w:szCs w:val="20"/>
        </w:rPr>
      </w:pPr>
      <w:r w:rsidRPr="00A02540">
        <w:rPr>
          <w:sz w:val="20"/>
          <w:szCs w:val="20"/>
        </w:rPr>
        <w:t>Круг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7"/>
        </w:numPr>
        <w:tabs>
          <w:tab w:val="left" w:pos="1530"/>
        </w:tabs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Заявителями на получение муниципальной 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являются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застройщики (далее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 заявитель).</w:t>
      </w:r>
    </w:p>
    <w:p w:rsidR="009A709B" w:rsidRPr="00A02540" w:rsidRDefault="009A709B">
      <w:pPr>
        <w:pStyle w:val="ListParagraph"/>
        <w:numPr>
          <w:ilvl w:val="1"/>
          <w:numId w:val="17"/>
        </w:numPr>
        <w:tabs>
          <w:tab w:val="left" w:pos="1530"/>
        </w:tabs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вправе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обратиться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через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представителя. Полномочия представителя, выступающего от имени заявителя,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подтверждаются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доверенностью,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оформленной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представитель).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2398" w:right="1021" w:hanging="71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Требования к порядку информирования о предоставлении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7"/>
        </w:numPr>
        <w:tabs>
          <w:tab w:val="left" w:pos="1313"/>
        </w:tabs>
        <w:ind w:left="1313" w:right="0" w:hanging="491"/>
        <w:rPr>
          <w:sz w:val="20"/>
          <w:szCs w:val="20"/>
        </w:rPr>
      </w:pPr>
      <w:r w:rsidRPr="00A02540">
        <w:rPr>
          <w:sz w:val="20"/>
          <w:szCs w:val="20"/>
        </w:rPr>
        <w:t>Информирование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осуществляется:</w:t>
      </w:r>
    </w:p>
    <w:p w:rsidR="009A709B" w:rsidRPr="00A02540" w:rsidRDefault="009A709B">
      <w:pPr>
        <w:pStyle w:val="ListParagraph"/>
        <w:numPr>
          <w:ilvl w:val="0"/>
          <w:numId w:val="16"/>
        </w:numPr>
        <w:tabs>
          <w:tab w:val="left" w:pos="1144"/>
        </w:tabs>
        <w:ind w:left="113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 xml:space="preserve">непосредственно при личном приеме заявителя в администрации Янтиковского сельского поселения Яльчикского района Чувашской Республики </w:t>
      </w:r>
      <w:r w:rsidRPr="00A02540">
        <w:rPr>
          <w:w w:val="105"/>
          <w:sz w:val="20"/>
          <w:szCs w:val="20"/>
        </w:rPr>
        <w:t>(далее – Администрация)</w:t>
      </w:r>
      <w:r w:rsidRPr="00A02540">
        <w:rPr>
          <w:spacing w:val="1"/>
          <w:w w:val="105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центр);</w:t>
      </w:r>
    </w:p>
    <w:p w:rsidR="009A709B" w:rsidRPr="00A02540" w:rsidRDefault="009A709B">
      <w:pPr>
        <w:pStyle w:val="ListParagraph"/>
        <w:numPr>
          <w:ilvl w:val="0"/>
          <w:numId w:val="16"/>
        </w:numPr>
        <w:tabs>
          <w:tab w:val="left" w:pos="1170"/>
        </w:tabs>
        <w:ind w:left="113" w:right="171" w:firstLine="709"/>
        <w:rPr>
          <w:sz w:val="20"/>
          <w:szCs w:val="20"/>
        </w:rPr>
      </w:pPr>
      <w:r w:rsidRPr="00A02540">
        <w:rPr>
          <w:sz w:val="20"/>
          <w:szCs w:val="20"/>
        </w:rPr>
        <w:t>по телефону в Администрации государственной власти, органе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центре;</w:t>
      </w:r>
    </w:p>
    <w:p w:rsidR="009A709B" w:rsidRPr="00A02540" w:rsidRDefault="009A709B">
      <w:pPr>
        <w:pStyle w:val="ListParagraph"/>
        <w:numPr>
          <w:ilvl w:val="0"/>
          <w:numId w:val="16"/>
        </w:numPr>
        <w:tabs>
          <w:tab w:val="left" w:pos="1154"/>
        </w:tabs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письменно, в том числе посредством электронной почты, факсимильной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связи;</w:t>
      </w:r>
    </w:p>
    <w:p w:rsidR="009A709B" w:rsidRPr="00A02540" w:rsidRDefault="009A709B" w:rsidP="001E6623">
      <w:pPr>
        <w:pStyle w:val="ListParagraph"/>
        <w:numPr>
          <w:ilvl w:val="0"/>
          <w:numId w:val="16"/>
        </w:numPr>
        <w:tabs>
          <w:tab w:val="left" w:pos="1127"/>
        </w:tabs>
        <w:ind w:left="1126" w:right="0" w:hanging="305"/>
        <w:rPr>
          <w:sz w:val="20"/>
          <w:szCs w:val="20"/>
        </w:rPr>
      </w:pPr>
      <w:r w:rsidRPr="00A02540">
        <w:rPr>
          <w:sz w:val="20"/>
          <w:szCs w:val="20"/>
        </w:rPr>
        <w:t>посредством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открытой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информации: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 федеральной государственной информационной системе «Единый портал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 и муниципальных услуг (функций)» (https://</w:t>
      </w:r>
      <w:hyperlink r:id="rId9">
        <w:r w:rsidRPr="00A02540">
          <w:rPr>
            <w:sz w:val="20"/>
            <w:szCs w:val="20"/>
          </w:rPr>
          <w:t>www.gosuslugi.ru/)</w:t>
        </w:r>
      </w:hyperlink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– Единый портал);</w:t>
      </w:r>
    </w:p>
    <w:p w:rsidR="009A709B" w:rsidRPr="00002C78" w:rsidRDefault="009A709B" w:rsidP="00002C78">
      <w:pPr>
        <w:ind w:left="217" w:right="222" w:firstLine="707"/>
        <w:jc w:val="both"/>
        <w:rPr>
          <w:rFonts w:ascii="Verdana" w:hAnsi="Verdana"/>
          <w:color w:val="333333"/>
          <w:sz w:val="20"/>
          <w:szCs w:val="20"/>
          <w:u w:val="single"/>
          <w:shd w:val="clear" w:color="auto" w:fill="F6F0DC"/>
        </w:rPr>
      </w:pP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официальном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сайте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color w:val="000000"/>
          <w:w w:val="105"/>
          <w:sz w:val="20"/>
          <w:szCs w:val="20"/>
        </w:rPr>
        <w:t>Администрации</w:t>
      </w:r>
      <w:r>
        <w:rPr>
          <w:color w:val="000000"/>
          <w:w w:val="105"/>
          <w:sz w:val="20"/>
          <w:szCs w:val="20"/>
        </w:rPr>
        <w:t xml:space="preserve"> </w:t>
      </w:r>
      <w:hyperlink r:id="rId10" w:history="1">
        <w:r w:rsidRPr="001562DA">
          <w:rPr>
            <w:rStyle w:val="Hyperlink"/>
            <w:w w:val="105"/>
            <w:sz w:val="20"/>
            <w:szCs w:val="20"/>
          </w:rPr>
          <w:t>https://gov.cap.ru/?gov_id=551</w:t>
        </w:r>
      </w:hyperlink>
      <w:r w:rsidRPr="00A02540">
        <w:rPr>
          <w:color w:val="000000"/>
          <w:w w:val="105"/>
          <w:sz w:val="20"/>
          <w:szCs w:val="20"/>
        </w:rPr>
        <w:t>,</w:t>
      </w:r>
      <w:r>
        <w:rPr>
          <w:color w:val="000000"/>
          <w:w w:val="105"/>
          <w:sz w:val="20"/>
          <w:szCs w:val="20"/>
        </w:rPr>
        <w:t xml:space="preserve"> </w:t>
      </w:r>
      <w:r w:rsidRPr="00A02540">
        <w:rPr>
          <w:color w:val="000000"/>
          <w:w w:val="105"/>
          <w:sz w:val="20"/>
          <w:szCs w:val="20"/>
        </w:rPr>
        <w:t xml:space="preserve">адрес электронной почты Администрации  </w:t>
      </w:r>
      <w:hyperlink r:id="rId11" w:history="1">
        <w:r w:rsidRPr="001562DA">
          <w:rPr>
            <w:rStyle w:val="Hyperlink"/>
            <w:rFonts w:ascii="Verdana" w:hAnsi="Verdana"/>
            <w:sz w:val="20"/>
            <w:szCs w:val="20"/>
            <w:shd w:val="clear" w:color="auto" w:fill="F6F0DC"/>
          </w:rPr>
          <w:t>yantikovs@cap.ru</w:t>
        </w:r>
      </w:hyperlink>
      <w:r>
        <w:rPr>
          <w:rFonts w:ascii="Verdana" w:hAnsi="Verdana"/>
          <w:color w:val="333333"/>
          <w:sz w:val="20"/>
          <w:szCs w:val="20"/>
          <w:u w:val="single"/>
          <w:shd w:val="clear" w:color="auto" w:fill="F6F0DC"/>
        </w:rPr>
        <w:t xml:space="preserve">; </w:t>
      </w:r>
    </w:p>
    <w:p w:rsidR="009A709B" w:rsidRPr="00A02540" w:rsidRDefault="009A709B">
      <w:pPr>
        <w:pStyle w:val="ListParagraph"/>
        <w:numPr>
          <w:ilvl w:val="0"/>
          <w:numId w:val="16"/>
        </w:numPr>
        <w:tabs>
          <w:tab w:val="left" w:pos="1252"/>
        </w:tabs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стендах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центра.</w:t>
      </w:r>
    </w:p>
    <w:p w:rsidR="009A709B" w:rsidRPr="00A02540" w:rsidRDefault="009A709B">
      <w:pPr>
        <w:pStyle w:val="ListParagraph"/>
        <w:numPr>
          <w:ilvl w:val="1"/>
          <w:numId w:val="17"/>
        </w:numPr>
        <w:tabs>
          <w:tab w:val="left" w:pos="1314"/>
        </w:tabs>
        <w:spacing w:before="75"/>
        <w:ind w:left="1313" w:right="0" w:hanging="491"/>
        <w:rPr>
          <w:sz w:val="20"/>
          <w:szCs w:val="20"/>
        </w:rPr>
      </w:pPr>
      <w:r w:rsidRPr="00A02540">
        <w:rPr>
          <w:sz w:val="20"/>
          <w:szCs w:val="20"/>
        </w:rPr>
        <w:t>Информирование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вопросам,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касающимся:</w:t>
      </w:r>
    </w:p>
    <w:p w:rsidR="009A709B" w:rsidRPr="00A02540" w:rsidRDefault="009A709B">
      <w:pPr>
        <w:pStyle w:val="BodyText"/>
        <w:ind w:left="114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способов подачи заявления о выдаче разрешения на строительство 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этапов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 о внесении изменений в разрешение на строительство, в том числе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 с необходимостью продления срока действия разрешения на 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21</w:t>
      </w:r>
      <w:r w:rsidRPr="00A02540">
        <w:rPr>
          <w:sz w:val="20"/>
          <w:szCs w:val="20"/>
          <w:vertAlign w:val="superscript"/>
        </w:rPr>
        <w:t>10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 (далее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уведомление);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адресов уполномоченного органа государственной власти, органа 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 для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справочной информации о работе уполномоченного органа государственной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(структурных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подразделений уполномоченного органа государственной власти, органа местного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организации);</w:t>
      </w:r>
    </w:p>
    <w:p w:rsidR="009A709B" w:rsidRPr="00A02540" w:rsidRDefault="009A709B">
      <w:pPr>
        <w:pStyle w:val="BodyText"/>
        <w:ind w:left="823" w:right="2803"/>
        <w:rPr>
          <w:sz w:val="20"/>
          <w:szCs w:val="20"/>
        </w:rPr>
      </w:pPr>
      <w:r w:rsidRPr="00A02540">
        <w:rPr>
          <w:sz w:val="20"/>
          <w:szCs w:val="20"/>
        </w:rPr>
        <w:t>документов, необходимых для предоставления услуги;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сроков предоставления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порядка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 на строительство, заявления о внесении изменений, уведомления и 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 услуги;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порядка досудебного (внесудебного) обжалования действий (бездействия)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принимаемых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услуги.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Получение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вопросам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бесплатно.</w:t>
      </w:r>
    </w:p>
    <w:p w:rsidR="009A709B" w:rsidRPr="00A02540" w:rsidRDefault="009A709B" w:rsidP="00002C78">
      <w:pPr>
        <w:pStyle w:val="ListParagraph"/>
        <w:tabs>
          <w:tab w:val="left" w:pos="1313"/>
        </w:tabs>
        <w:ind w:right="169"/>
        <w:rPr>
          <w:sz w:val="20"/>
          <w:szCs w:val="20"/>
        </w:rPr>
      </w:pPr>
      <w:r>
        <w:rPr>
          <w:sz w:val="20"/>
          <w:szCs w:val="20"/>
        </w:rPr>
        <w:t xml:space="preserve">1.5. </w:t>
      </w:r>
      <w:r w:rsidRPr="00A02540">
        <w:rPr>
          <w:sz w:val="20"/>
          <w:szCs w:val="20"/>
        </w:rPr>
        <w:t>При устном обращении заявителя (лично или по телефону) должностное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работник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осуществляющий консультирование, подробно и в вежливой (корректной) 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информирует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обратившихся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интересующим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вопросам.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Ответ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звонок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должен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начинаться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наименовании органа, в который позвонил заявитель, фамилии, имени, отчества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(последнее – при наличии) и должности специалиста, принявшего телефонный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звонок.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Если должностное лицо уполномоченного органа государственной 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может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самостоятельно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звонок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должен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быть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переадресован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(переведен)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другое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должностное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же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обратившемуся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лицу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должен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быть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сообщен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телефонный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номер,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которому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можно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будет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получить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необходимую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информацию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Если подготовка ответа требует продолжительного времени, он предлагает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один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вариантов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дальнейших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действий:</w:t>
      </w:r>
    </w:p>
    <w:p w:rsidR="009A709B" w:rsidRDefault="009A709B">
      <w:pPr>
        <w:pStyle w:val="BodyText"/>
        <w:spacing w:before="75"/>
        <w:ind w:left="823" w:right="4241"/>
        <w:rPr>
          <w:spacing w:val="-67"/>
          <w:sz w:val="20"/>
          <w:szCs w:val="20"/>
        </w:rPr>
      </w:pPr>
      <w:r>
        <w:rPr>
          <w:sz w:val="20"/>
          <w:szCs w:val="20"/>
        </w:rPr>
        <w:t>и</w:t>
      </w:r>
      <w:r w:rsidRPr="00A02540">
        <w:rPr>
          <w:sz w:val="20"/>
          <w:szCs w:val="20"/>
        </w:rPr>
        <w:t>зложить обращение в письменной форме;</w:t>
      </w:r>
      <w:r w:rsidRPr="00A02540">
        <w:rPr>
          <w:spacing w:val="-67"/>
          <w:sz w:val="20"/>
          <w:szCs w:val="20"/>
        </w:rPr>
        <w:t xml:space="preserve"> </w:t>
      </w:r>
    </w:p>
    <w:p w:rsidR="009A709B" w:rsidRPr="00A02540" w:rsidRDefault="009A709B">
      <w:pPr>
        <w:pStyle w:val="BodyText"/>
        <w:spacing w:before="75"/>
        <w:ind w:left="823" w:right="4241"/>
        <w:rPr>
          <w:sz w:val="20"/>
          <w:szCs w:val="20"/>
        </w:rPr>
      </w:pPr>
      <w:r w:rsidRPr="00A02540">
        <w:rPr>
          <w:sz w:val="20"/>
          <w:szCs w:val="20"/>
        </w:rPr>
        <w:t>назначить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другое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время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консультаций.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Должностное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 самоуправления, организации не вправе осуществлять информирование,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выходящее за рамки стандартных процедур и условий предоставления услуги,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влияющее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прямо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 косвенно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принимаемое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решение.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Продолжительность информирования по телефону не должна превышать 10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минут.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Информирование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графиком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граждан.</w:t>
      </w:r>
    </w:p>
    <w:p w:rsidR="009A709B" w:rsidRPr="00A02540" w:rsidRDefault="009A709B" w:rsidP="00002C78">
      <w:pPr>
        <w:pStyle w:val="ListParagraph"/>
        <w:tabs>
          <w:tab w:val="left" w:pos="1296"/>
        </w:tabs>
        <w:ind w:right="169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1.6. </w:t>
      </w:r>
      <w:r w:rsidRPr="00A02540">
        <w:rPr>
          <w:spacing w:val="-1"/>
          <w:sz w:val="20"/>
          <w:szCs w:val="20"/>
        </w:rPr>
        <w:t>По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письменному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обращению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должностное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 власти, органа местного самоуправления, организации подробно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 письменной форме разъясняет гражданину сведения по вопросам, указанным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пункте 1.5. настоящего Административного регламента в порядке, установленном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2006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59-ФЗ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«О 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обращений граждан Российской Федерации» (далее – Федеральный закон № 59-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ФЗ).</w:t>
      </w:r>
    </w:p>
    <w:p w:rsidR="009A709B" w:rsidRPr="00002C78" w:rsidRDefault="009A709B" w:rsidP="0030067A">
      <w:pPr>
        <w:pStyle w:val="ListParagraph"/>
        <w:numPr>
          <w:ilvl w:val="1"/>
          <w:numId w:val="40"/>
        </w:numPr>
        <w:tabs>
          <w:tab w:val="left" w:pos="1529"/>
        </w:tabs>
        <w:ind w:left="284" w:right="169" w:firstLine="641"/>
        <w:rPr>
          <w:sz w:val="20"/>
          <w:szCs w:val="20"/>
        </w:rPr>
      </w:pP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размещаются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предусмотренные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Положением</w:t>
      </w:r>
      <w:r w:rsidRPr="00A02540">
        <w:rPr>
          <w:spacing w:val="4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4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федеральной</w:t>
      </w:r>
      <w:r>
        <w:rPr>
          <w:spacing w:val="4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4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4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системе</w:t>
      </w:r>
      <w:r>
        <w:rPr>
          <w:sz w:val="20"/>
          <w:szCs w:val="20"/>
        </w:rPr>
        <w:t xml:space="preserve"> </w:t>
      </w:r>
      <w:r w:rsidRPr="00002C78">
        <w:rPr>
          <w:sz w:val="20"/>
          <w:szCs w:val="20"/>
        </w:rPr>
        <w:t>«Федеральный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реестр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государственных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и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муниципальных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услуг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(функций)»,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утвержденным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постановлением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Правительства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Российской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Федерации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от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24</w:t>
      </w:r>
      <w:r w:rsidRPr="00002C78">
        <w:rPr>
          <w:spacing w:val="1"/>
          <w:sz w:val="20"/>
          <w:szCs w:val="20"/>
        </w:rPr>
        <w:t xml:space="preserve"> </w:t>
      </w:r>
      <w:r w:rsidRPr="00002C78">
        <w:rPr>
          <w:sz w:val="20"/>
          <w:szCs w:val="20"/>
        </w:rPr>
        <w:t>октября</w:t>
      </w:r>
      <w:r w:rsidRPr="00002C78">
        <w:rPr>
          <w:spacing w:val="-2"/>
          <w:sz w:val="20"/>
          <w:szCs w:val="20"/>
        </w:rPr>
        <w:t xml:space="preserve"> </w:t>
      </w:r>
      <w:r w:rsidRPr="00002C78">
        <w:rPr>
          <w:sz w:val="20"/>
          <w:szCs w:val="20"/>
        </w:rPr>
        <w:t>2011 года</w:t>
      </w:r>
      <w:r w:rsidRPr="00002C78">
        <w:rPr>
          <w:spacing w:val="-1"/>
          <w:sz w:val="20"/>
          <w:szCs w:val="20"/>
        </w:rPr>
        <w:t xml:space="preserve"> </w:t>
      </w:r>
      <w:r w:rsidRPr="00002C78">
        <w:rPr>
          <w:sz w:val="20"/>
          <w:szCs w:val="20"/>
        </w:rPr>
        <w:t>№</w:t>
      </w:r>
      <w:r w:rsidRPr="00002C78">
        <w:rPr>
          <w:spacing w:val="-1"/>
          <w:sz w:val="20"/>
          <w:szCs w:val="20"/>
        </w:rPr>
        <w:t xml:space="preserve"> </w:t>
      </w:r>
      <w:r w:rsidRPr="00002C78">
        <w:rPr>
          <w:sz w:val="20"/>
          <w:szCs w:val="20"/>
        </w:rPr>
        <w:t>861.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Доступ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 без выполнения заявителем каких-либо требований, в том 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без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использования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программного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обеспечения,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установка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которого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технические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средства заявителя требует заключения лицензионного или иного соглашения 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правообладателем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программного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предусматривающего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взимание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платы,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авторизацию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персональных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данных.</w:t>
      </w:r>
    </w:p>
    <w:p w:rsidR="009A709B" w:rsidRPr="00A02540" w:rsidRDefault="009A709B" w:rsidP="0030067A">
      <w:pPr>
        <w:pStyle w:val="ListParagraph"/>
        <w:numPr>
          <w:ilvl w:val="1"/>
          <w:numId w:val="40"/>
        </w:numPr>
        <w:tabs>
          <w:tab w:val="left" w:pos="142"/>
        </w:tabs>
        <w:ind w:left="142" w:right="169" w:firstLine="1134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На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официальном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сайте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уполномоченного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стендах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 услуги и в многофункциональном центре размещается следующая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справочная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информация: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нахождения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структурных подразделений, ответственных за предоставление услуги, а 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центров;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справочные телефоны структурных подразделений уполномоченного органа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номер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телефона-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автоинформатора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 наличии);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адрес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официального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сайта,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обратной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 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сети «Интернет».</w:t>
      </w:r>
    </w:p>
    <w:p w:rsidR="009A709B" w:rsidRPr="00A02540" w:rsidRDefault="009A709B" w:rsidP="0030067A">
      <w:pPr>
        <w:pStyle w:val="ListParagraph"/>
        <w:numPr>
          <w:ilvl w:val="1"/>
          <w:numId w:val="40"/>
        </w:numPr>
        <w:tabs>
          <w:tab w:val="left" w:pos="1503"/>
        </w:tabs>
        <w:spacing w:before="75"/>
        <w:ind w:left="142" w:right="171" w:firstLine="1276"/>
        <w:rPr>
          <w:sz w:val="20"/>
          <w:szCs w:val="20"/>
        </w:rPr>
      </w:pPr>
      <w:r w:rsidRPr="00A02540">
        <w:rPr>
          <w:sz w:val="20"/>
          <w:szCs w:val="20"/>
        </w:rPr>
        <w:t>В залах ожидания уполномоченного органа государственной 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размещаются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регулирующие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Административный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регламент,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требованию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предоставляются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ему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ознакомления.</w:t>
      </w:r>
    </w:p>
    <w:p w:rsidR="009A709B" w:rsidRPr="00A02540" w:rsidRDefault="009A709B" w:rsidP="0030067A">
      <w:pPr>
        <w:pStyle w:val="ListParagraph"/>
        <w:numPr>
          <w:ilvl w:val="1"/>
          <w:numId w:val="40"/>
        </w:numPr>
        <w:tabs>
          <w:tab w:val="left" w:pos="1613"/>
        </w:tabs>
        <w:ind w:left="142" w:right="169" w:firstLine="1134"/>
        <w:rPr>
          <w:sz w:val="20"/>
          <w:szCs w:val="20"/>
        </w:rPr>
      </w:pPr>
      <w:r w:rsidRPr="00A02540">
        <w:rPr>
          <w:sz w:val="20"/>
          <w:szCs w:val="20"/>
        </w:rPr>
        <w:t>Размещение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стендах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помещении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соглашением,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между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учетом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информированию,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Административным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регламентом.</w:t>
      </w:r>
    </w:p>
    <w:p w:rsidR="009A709B" w:rsidRPr="00A02540" w:rsidRDefault="009A709B" w:rsidP="0030067A">
      <w:pPr>
        <w:pStyle w:val="ListParagraph"/>
        <w:numPr>
          <w:ilvl w:val="1"/>
          <w:numId w:val="40"/>
        </w:numPr>
        <w:tabs>
          <w:tab w:val="left" w:pos="1485"/>
        </w:tabs>
        <w:ind w:left="142" w:right="169" w:firstLine="1134"/>
        <w:rPr>
          <w:sz w:val="20"/>
          <w:szCs w:val="20"/>
        </w:rPr>
      </w:pPr>
      <w:r w:rsidRPr="00A02540">
        <w:rPr>
          <w:sz w:val="20"/>
          <w:szCs w:val="20"/>
        </w:rPr>
        <w:t>Информация о ходе рассмотрения заявления о выдаче разрешения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заявления о внесении изменений, уведомления и о результатах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 услуги может быть получена заявителем (его представителем)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кабинете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соответствующем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структурном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подразделении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телефону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Default="009A709B">
      <w:pPr>
        <w:pStyle w:val="Heading1"/>
        <w:ind w:left="731" w:right="220"/>
        <w:rPr>
          <w:sz w:val="20"/>
          <w:szCs w:val="20"/>
        </w:rPr>
      </w:pPr>
    </w:p>
    <w:p w:rsidR="009A709B" w:rsidRDefault="009A709B">
      <w:pPr>
        <w:pStyle w:val="Heading1"/>
        <w:ind w:left="731" w:right="220"/>
        <w:rPr>
          <w:sz w:val="20"/>
          <w:szCs w:val="20"/>
        </w:rPr>
      </w:pPr>
    </w:p>
    <w:p w:rsidR="009A709B" w:rsidRDefault="009A709B">
      <w:pPr>
        <w:pStyle w:val="Heading1"/>
        <w:ind w:left="731" w:right="220"/>
        <w:rPr>
          <w:sz w:val="20"/>
          <w:szCs w:val="20"/>
        </w:rPr>
      </w:pPr>
    </w:p>
    <w:p w:rsidR="009A709B" w:rsidRPr="00A02540" w:rsidRDefault="009A709B">
      <w:pPr>
        <w:pStyle w:val="Heading1"/>
        <w:ind w:left="731" w:right="220"/>
        <w:rPr>
          <w:sz w:val="20"/>
          <w:szCs w:val="20"/>
        </w:rPr>
      </w:pPr>
      <w:r w:rsidRPr="00A02540">
        <w:rPr>
          <w:sz w:val="20"/>
          <w:szCs w:val="20"/>
        </w:rPr>
        <w:t>Раздел II. Стандарт предоставления муниципальной</w:t>
      </w:r>
      <w:r w:rsidRPr="00A02540">
        <w:rPr>
          <w:spacing w:val="-67"/>
          <w:sz w:val="20"/>
          <w:szCs w:val="20"/>
        </w:rPr>
        <w:t xml:space="preserve">  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ind w:left="1781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Наименование</w:t>
      </w:r>
      <w:r w:rsidRPr="00A02540">
        <w:rPr>
          <w:b/>
          <w:spacing w:val="-7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муниципальной</w:t>
      </w:r>
      <w:r w:rsidRPr="00A02540">
        <w:rPr>
          <w:b/>
          <w:spacing w:val="-6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30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Наименование муниципальной услуги - "Выдача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внесение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в том числе в связи с необходимостью продления срока действия разрешения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строительство".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676" w:right="677" w:firstLine="66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Наименование органа государственной власти, органа местного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(организации),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предоставляющего</w:t>
      </w:r>
      <w:r w:rsidRPr="00A02540">
        <w:rPr>
          <w:spacing w:val="-10"/>
          <w:sz w:val="20"/>
          <w:szCs w:val="20"/>
        </w:rPr>
        <w:t xml:space="preserve"> </w:t>
      </w:r>
    </w:p>
    <w:p w:rsidR="009A709B" w:rsidRPr="00A02540" w:rsidRDefault="009A709B">
      <w:pPr>
        <w:ind w:left="3483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муниципальную</w:t>
      </w:r>
      <w:r w:rsidRPr="00A02540">
        <w:rPr>
          <w:b/>
          <w:spacing w:val="-4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услугу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ind w:left="113" w:right="169" w:firstLine="709"/>
        <w:jc w:val="both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 xml:space="preserve">Муниципальная </w:t>
      </w:r>
      <w:r w:rsidRPr="00A02540">
        <w:rPr>
          <w:sz w:val="20"/>
          <w:szCs w:val="20"/>
        </w:rPr>
        <w:t>услуга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предоставляется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Администрацией Янтиковского сельского поселения Яльчикского района чувашской Республики.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30"/>
        </w:tabs>
        <w:ind w:left="1530" w:right="0"/>
        <w:rPr>
          <w:sz w:val="20"/>
          <w:szCs w:val="20"/>
        </w:rPr>
      </w:pPr>
      <w:r w:rsidRPr="00A02540">
        <w:rPr>
          <w:sz w:val="20"/>
          <w:szCs w:val="20"/>
        </w:rPr>
        <w:t>Состав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заявителей.</w:t>
      </w:r>
    </w:p>
    <w:p w:rsidR="009A709B" w:rsidRPr="00A02540" w:rsidRDefault="009A709B">
      <w:pPr>
        <w:pStyle w:val="BodyText"/>
        <w:ind w:left="822" w:right="170"/>
        <w:rPr>
          <w:sz w:val="20"/>
          <w:szCs w:val="20"/>
        </w:rPr>
      </w:pPr>
      <w:r w:rsidRPr="00A02540">
        <w:rPr>
          <w:sz w:val="20"/>
          <w:szCs w:val="20"/>
        </w:rPr>
        <w:t>Заявителями при обращении за получением услуги являются застройщики.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Заявитель</w:t>
      </w:r>
      <w:r w:rsidRPr="00A02540">
        <w:rPr>
          <w:spacing w:val="65"/>
          <w:sz w:val="20"/>
          <w:szCs w:val="20"/>
        </w:rPr>
        <w:t xml:space="preserve"> </w:t>
      </w:r>
      <w:r w:rsidRPr="00A02540">
        <w:rPr>
          <w:sz w:val="20"/>
          <w:szCs w:val="20"/>
        </w:rPr>
        <w:t>вправе</w:t>
      </w:r>
      <w:r w:rsidRPr="00A02540">
        <w:rPr>
          <w:spacing w:val="6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обратиться</w:t>
      </w:r>
      <w:r w:rsidRPr="00A02540">
        <w:rPr>
          <w:spacing w:val="6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65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получением</w:t>
      </w:r>
      <w:r w:rsidRPr="00A02540">
        <w:rPr>
          <w:spacing w:val="66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65"/>
          <w:sz w:val="20"/>
          <w:szCs w:val="20"/>
        </w:rPr>
        <w:t xml:space="preserve"> </w:t>
      </w:r>
      <w:r w:rsidRPr="00A02540">
        <w:rPr>
          <w:sz w:val="20"/>
          <w:szCs w:val="20"/>
        </w:rPr>
        <w:t>через</w:t>
      </w:r>
      <w:r w:rsidRPr="00A02540">
        <w:rPr>
          <w:spacing w:val="6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представителя.</w:t>
      </w:r>
    </w:p>
    <w:p w:rsidR="009A709B" w:rsidRPr="00A02540" w:rsidRDefault="009A709B" w:rsidP="0039268B">
      <w:pPr>
        <w:pStyle w:val="BodyText"/>
        <w:ind w:left="113" w:right="169"/>
        <w:rPr>
          <w:sz w:val="20"/>
          <w:szCs w:val="20"/>
        </w:rPr>
      </w:pPr>
      <w:r w:rsidRPr="00A02540">
        <w:rPr>
          <w:sz w:val="20"/>
          <w:szCs w:val="20"/>
        </w:rPr>
        <w:t>Полномочия представителя, выступающего от имени заявителя, подтверждаются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доверенностью, оформленной в соответствии с требованиями законодательства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Федерации.</w:t>
      </w:r>
    </w:p>
    <w:p w:rsidR="009A709B" w:rsidRPr="00A02540" w:rsidRDefault="009A709B" w:rsidP="00E131E1">
      <w:pPr>
        <w:pStyle w:val="Heading1"/>
        <w:ind w:left="728" w:right="220"/>
        <w:rPr>
          <w:sz w:val="20"/>
          <w:szCs w:val="20"/>
        </w:rPr>
      </w:pPr>
      <w:r w:rsidRPr="00A02540">
        <w:rPr>
          <w:sz w:val="20"/>
          <w:szCs w:val="20"/>
        </w:rPr>
        <w:t>Нормативные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правовые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акты,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регулирующие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</w:t>
      </w:r>
    </w:p>
    <w:p w:rsidR="009A709B" w:rsidRPr="00A02540" w:rsidRDefault="009A709B" w:rsidP="00E131E1">
      <w:pPr>
        <w:pStyle w:val="Heading1"/>
        <w:ind w:left="728" w:right="220"/>
        <w:rPr>
          <w:sz w:val="20"/>
          <w:szCs w:val="20"/>
        </w:rPr>
      </w:pPr>
      <w:r w:rsidRPr="00A02540">
        <w:rPr>
          <w:sz w:val="20"/>
          <w:szCs w:val="20"/>
        </w:rPr>
        <w:t>муниципальной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324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Перечень нормативных правовых актов, регулирующих предоставление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реквизитов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источников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официального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опубликования),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«Федеральный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муниципальных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 (функций).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 w:rsidP="00E131E1">
      <w:pPr>
        <w:pStyle w:val="Heading1"/>
        <w:ind w:left="530" w:right="572" w:firstLine="567"/>
        <w:rPr>
          <w:sz w:val="20"/>
          <w:szCs w:val="20"/>
        </w:rPr>
      </w:pPr>
      <w:r w:rsidRPr="00A02540">
        <w:rPr>
          <w:sz w:val="20"/>
          <w:szCs w:val="20"/>
        </w:rPr>
        <w:t>Исчерпывающий перечень документов и сведений, необходимых 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 с нормативными правовыми актами для предоставления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 услуги и услуг, которые являются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необходимыми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обязательными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5"/>
          <w:sz w:val="20"/>
          <w:szCs w:val="20"/>
        </w:rPr>
        <w:t xml:space="preserve"> </w:t>
      </w:r>
    </w:p>
    <w:p w:rsidR="009A709B" w:rsidRPr="00A02540" w:rsidRDefault="009A709B" w:rsidP="00E131E1">
      <w:pPr>
        <w:ind w:left="163" w:right="220"/>
        <w:jc w:val="center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муниципальной услуги, подлежащих представлению заявителем, способы</w:t>
      </w:r>
      <w:r w:rsidRPr="00A02540">
        <w:rPr>
          <w:b/>
          <w:spacing w:val="-67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их получения заявителем, в том числе в электронной форме, порядок их</w:t>
      </w:r>
      <w:r w:rsidRPr="00A02540">
        <w:rPr>
          <w:b/>
          <w:spacing w:val="1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представления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386"/>
        </w:tabs>
        <w:ind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представляет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 с частями 4 - 6 статьи 51 Градостроительного кодекса 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 на выдачу разрешений на строительство орган заявление о 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 на строительство объекта капитального строительства, в том 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 на строительство в отношении этапов строительства, 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 капитального строительства (далее - заявление о выдаче разрешения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строительство),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 том числе в связи с необходимостью продления срока действия разрешения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 (далее - заявление о внесении изменений), уведомление о переходе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 участка, предусмотренное частью 21</w:t>
      </w:r>
      <w:r w:rsidRPr="00A02540">
        <w:rPr>
          <w:sz w:val="20"/>
          <w:szCs w:val="20"/>
          <w:vertAlign w:val="superscript"/>
        </w:rPr>
        <w:t>10</w:t>
      </w:r>
      <w:r w:rsidRPr="00A02540">
        <w:rPr>
          <w:sz w:val="20"/>
          <w:szCs w:val="20"/>
        </w:rPr>
        <w:t xml:space="preserve"> статьи 51 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кодекса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Российской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Федерации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уведомление),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случаях,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предусмотренных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согласно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Приложениям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4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регламенту,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прилагаемые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"б"-"д"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одним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способов: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 системы "Единый портал государственных и 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(функций)"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(функций),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- региональный портал).</w:t>
      </w:r>
    </w:p>
    <w:p w:rsidR="009A709B" w:rsidRPr="00A02540" w:rsidRDefault="009A709B" w:rsidP="0039268B">
      <w:pPr>
        <w:pStyle w:val="BodyText"/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представления заявления о выдаче разрешения на 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 о внесении изменений, уведомления и прилагаемых к ним документов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способом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представитель,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прошедшие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процедуры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регистрации, идентификации и аутентификации с использованием федеральной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 информационной системы «Единая система идентификации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аутентификации</w:t>
      </w:r>
      <w:r w:rsidRPr="00A02540">
        <w:rPr>
          <w:spacing w:val="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2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инфраструктуре,</w:t>
      </w:r>
      <w:r w:rsidRPr="00A02540">
        <w:rPr>
          <w:spacing w:val="2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обеспечивающей</w:t>
      </w:r>
      <w:r w:rsidRPr="00A02540">
        <w:rPr>
          <w:spacing w:val="2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информационно-технологическое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используемых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 государственных и муниципальных услуг в электронной форме»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 – ЕСИА) или иных государственных информационных систем, если такие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обеспечивают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ЕСИА,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условии совпадения сведений о физическом лице в указанных информационных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системах, заполняют формы указанных заявлений, уведомления с использованием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интерактивной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формы 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виде.</w:t>
      </w:r>
    </w:p>
    <w:p w:rsidR="009A709B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 уведомление направляется заявителем или его представителем вместе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 прикрепленными электронными документами, указанными в подпунктах "б"-"д"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подписываются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представителем,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подписание таких заявлений, уведомления, простой электронной подписью, </w:t>
      </w:r>
    </w:p>
    <w:p w:rsidR="009A709B" w:rsidRPr="00A02540" w:rsidRDefault="009A709B" w:rsidP="00E82A41">
      <w:pPr>
        <w:pStyle w:val="BodyText"/>
        <w:ind w:left="114" w:right="169"/>
        <w:rPr>
          <w:sz w:val="20"/>
          <w:szCs w:val="20"/>
        </w:rPr>
      </w:pP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усиленной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квалифицированной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подписью,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усиленной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неквалифицированной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подписью,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сертификат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ключа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проверки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создан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используется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инфраструктуре,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обеспечивающей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информационно-технологическое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используемых для предоставления государственных и муниципальных услуг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 форме, которая создается и проверяется с использованием средств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средств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удостоверяющего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имеющих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подтверждение соответствия требованиям, установленным федеральным 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безопасности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частью 5 статьи 8 Федерального закона "Об электронной подписи", а также 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 у владельца сертификата ключа проверки ключа простой 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Правилами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простой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утвержденными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постановлением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25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января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2013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 33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использовании простой электронной подписи при оказании государственных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услуг",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Правилами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определения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видов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допускается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утвержденными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постановлением Правительства Российской Федерации от 25 июня 2012 г. № 634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видах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допускается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 за получением государственных и муниципальных услуг" (далее 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усиленная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неквалифицированная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электронная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подпись).</w:t>
      </w:r>
    </w:p>
    <w:p w:rsidR="009A709B" w:rsidRPr="00A02540" w:rsidRDefault="009A709B" w:rsidP="0039268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прилагаемые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направляются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исключительно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 если проектная документация объекта капитального строительства и (или)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результаты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инженерных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изысканий,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выполненные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такой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 документации,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инженерных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изысканий,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представлялись 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 форме.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прилагаемые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направляются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уполномоченный на выдачу разрешения на строительство орган 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исключительно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случаях,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актом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целях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порталу,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постановлением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 от 22 декабря 2012 г. № 1376 "Об утверждении Правил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деятельности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муниципальных услуг".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 xml:space="preserve">б)    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      бумажном      носителе      посредством      личного      обращения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 Администрацию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самоуправления,  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организацию   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либо   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посредством   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почтового   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отправления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уведомлением о вручении;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 на бумажном носителе посредством обращения в Администрации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через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соглашением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 взаимодействии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между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13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власти,  </w:t>
      </w:r>
      <w:r w:rsidRPr="00A02540">
        <w:rPr>
          <w:spacing w:val="42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органом  </w:t>
      </w:r>
      <w:r w:rsidRPr="00A02540">
        <w:rPr>
          <w:spacing w:val="43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местного  </w:t>
      </w:r>
      <w:r w:rsidRPr="00A02540">
        <w:rPr>
          <w:spacing w:val="43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самоуправления,  </w:t>
      </w:r>
      <w:r w:rsidRPr="00A02540">
        <w:rPr>
          <w:spacing w:val="4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заключенным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в соответствии   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с постановлением   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Правительства     Российской     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 27 сентября 2011 г. № 797 "О взаимодействии между многофункциональными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центрами   </w:t>
      </w:r>
      <w:r w:rsidRPr="00A02540">
        <w:rPr>
          <w:spacing w:val="63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предоставления    </w:t>
      </w:r>
      <w:r w:rsidRPr="00A02540">
        <w:rPr>
          <w:spacing w:val="61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государственных    </w:t>
      </w:r>
      <w:r w:rsidRPr="00A02540">
        <w:rPr>
          <w:spacing w:val="62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и    </w:t>
      </w:r>
      <w:r w:rsidRPr="00A02540">
        <w:rPr>
          <w:spacing w:val="62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муниципальных    </w:t>
      </w:r>
      <w:r w:rsidRPr="00A02540">
        <w:rPr>
          <w:spacing w:val="6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и федеральными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внебюджетных фондов, органами государственной власти субъектов 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 местного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самоуправления".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жилищного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строительства.</w:t>
      </w:r>
    </w:p>
    <w:p w:rsidR="009A709B" w:rsidRPr="00A02540" w:rsidRDefault="009A709B" w:rsidP="0039268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Направить заявление о выдаче разрешения на строительство, заявление 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 изменений, уведомление посредством единой информационной системы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жилищного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вправе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застройщики,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наименования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содержат слова "специализированный застройщик", за исключением случаев, если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 соответствии с нормативным правовым актом субъекта Российской 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выдача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через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иные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информационные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быть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интегрированы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жилищного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строительства.</w:t>
      </w:r>
    </w:p>
    <w:p w:rsidR="009A709B" w:rsidRPr="00A02540" w:rsidRDefault="009A709B">
      <w:pPr>
        <w:pStyle w:val="Heading1"/>
        <w:ind w:left="170" w:right="226" w:hanging="1"/>
        <w:rPr>
          <w:sz w:val="20"/>
          <w:szCs w:val="20"/>
        </w:rPr>
      </w:pPr>
    </w:p>
    <w:p w:rsidR="009A709B" w:rsidRPr="00A02540" w:rsidRDefault="009A709B">
      <w:pPr>
        <w:pStyle w:val="Heading1"/>
        <w:ind w:left="170" w:right="226" w:hanging="1"/>
        <w:rPr>
          <w:sz w:val="20"/>
          <w:szCs w:val="20"/>
        </w:rPr>
      </w:pPr>
    </w:p>
    <w:p w:rsidR="009A709B" w:rsidRPr="00A02540" w:rsidRDefault="009A709B" w:rsidP="00E131E1">
      <w:pPr>
        <w:pStyle w:val="Heading1"/>
        <w:ind w:left="170" w:right="226" w:hanging="1"/>
        <w:rPr>
          <w:b w:val="0"/>
          <w:sz w:val="20"/>
          <w:szCs w:val="20"/>
        </w:rPr>
      </w:pPr>
      <w:r w:rsidRPr="00A02540">
        <w:rPr>
          <w:sz w:val="20"/>
          <w:szCs w:val="20"/>
        </w:rPr>
        <w:t>Иные требования, в том числе учитывающие особенности 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 услуги в многофункциональных центрах,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особенности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по экстерриториальному принципу и особенности предоставления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326"/>
        </w:tabs>
        <w:ind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Документы, прилагаемые заявителем к заявлению о выдаче 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уведомлению,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представляемые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направляются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форматах: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xml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утверждены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 по формированию электронных документов в виде файлов в формате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xml;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doc,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docx,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odt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текстовым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содержанием,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включающим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формулы (за исключением документов, указанных в подпункте "в" 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пункта);</w:t>
      </w:r>
    </w:p>
    <w:p w:rsidR="009A709B" w:rsidRPr="00A02540" w:rsidRDefault="009A709B">
      <w:pPr>
        <w:pStyle w:val="BodyText"/>
        <w:ind w:left="822"/>
        <w:rPr>
          <w:sz w:val="20"/>
          <w:szCs w:val="20"/>
        </w:rPr>
      </w:pPr>
      <w:r w:rsidRPr="00A02540">
        <w:rPr>
          <w:sz w:val="20"/>
          <w:szCs w:val="20"/>
        </w:rPr>
        <w:t>в)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xls,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xlsx,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ods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содержащих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расчеты;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г) pdf, jpg, jpeg, png, bmp, tiff - для документов с текстовым содержанием,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включающих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формулы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графические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изображения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"в"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пункта),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графическим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содержанием;</w:t>
      </w:r>
    </w:p>
    <w:p w:rsidR="009A709B" w:rsidRPr="00A02540" w:rsidRDefault="009A709B">
      <w:pPr>
        <w:pStyle w:val="BodyText"/>
        <w:ind w:left="822"/>
        <w:rPr>
          <w:sz w:val="20"/>
          <w:szCs w:val="20"/>
        </w:rPr>
      </w:pPr>
      <w:r w:rsidRPr="00A02540">
        <w:rPr>
          <w:sz w:val="20"/>
          <w:szCs w:val="20"/>
        </w:rPr>
        <w:t>д)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zip,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rar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сжатых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один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файл;</w:t>
      </w:r>
    </w:p>
    <w:p w:rsidR="009A709B" w:rsidRPr="00A02540" w:rsidRDefault="009A709B">
      <w:pPr>
        <w:pStyle w:val="BodyText"/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е)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sig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открепленной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усиленной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квалифицированной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подписи.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390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оригиналы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прилагаемых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уведомлению,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подписаны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бумажном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носителе,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допускается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формирование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представляемых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 форме, путем сканирования непосредственно с оригинала документа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(использование копий не допускается), которое осуществляется с сохранением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ориентации оригинала документа в разрешении 300-500 dpi (масштаб 1:1) и всех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аутентичных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признаков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подлинности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(графической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подписи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печати,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углового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штампа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бланка), с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использованием следующих режимов:</w:t>
      </w:r>
    </w:p>
    <w:p w:rsidR="009A709B" w:rsidRPr="00A02540" w:rsidRDefault="009A709B">
      <w:pPr>
        <w:pStyle w:val="BodyText"/>
        <w:ind w:left="113" w:right="169" w:firstLine="70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"черно-белый"</w:t>
      </w:r>
      <w:r w:rsidRPr="00A02540">
        <w:rPr>
          <w:spacing w:val="6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63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отсутствии</w:t>
      </w:r>
      <w:r w:rsidRPr="00A02540">
        <w:rPr>
          <w:spacing w:val="6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6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документе</w:t>
      </w:r>
      <w:r w:rsidRPr="00A02540">
        <w:rPr>
          <w:spacing w:val="62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графических</w:t>
      </w:r>
      <w:r w:rsidRPr="00A02540">
        <w:rPr>
          <w:spacing w:val="62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изображений</w:t>
      </w:r>
      <w:r w:rsidRPr="00A02540">
        <w:rPr>
          <w:spacing w:val="6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цветного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текста);</w:t>
      </w:r>
    </w:p>
    <w:p w:rsidR="009A709B" w:rsidRPr="00A02540" w:rsidRDefault="009A709B">
      <w:pPr>
        <w:pStyle w:val="BodyText"/>
        <w:ind w:left="113" w:right="169" w:firstLine="70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"оттенки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серого"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документе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графических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изображений,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отличных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цветного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графического изображения);</w:t>
      </w:r>
    </w:p>
    <w:p w:rsidR="009A709B" w:rsidRPr="00A02540" w:rsidRDefault="009A709B">
      <w:pPr>
        <w:pStyle w:val="BodyText"/>
        <w:ind w:left="113" w:firstLine="70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"цветной"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"режим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полной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цветопередачи"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цветных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графических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изображений либо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цветного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текста).</w:t>
      </w:r>
    </w:p>
    <w:p w:rsidR="009A709B" w:rsidRPr="00A02540" w:rsidRDefault="009A709B">
      <w:pPr>
        <w:pStyle w:val="BodyText"/>
        <w:ind w:left="113" w:right="169" w:firstLine="70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Количество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файлов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соответствовать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количеству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каждый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содержит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текстовую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(или)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графическую информацию.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390"/>
        </w:tabs>
        <w:ind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Документы, прилагаемые заявителем к заявлению о выдаче разрешения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на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строительство,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заявлению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внесении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уведомлению,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представляемые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обеспечивать:</w:t>
      </w:r>
    </w:p>
    <w:p w:rsidR="009A709B" w:rsidRPr="00A02540" w:rsidRDefault="009A709B">
      <w:pPr>
        <w:pStyle w:val="BodyText"/>
        <w:ind w:left="822"/>
        <w:rPr>
          <w:sz w:val="20"/>
          <w:szCs w:val="20"/>
        </w:rPr>
      </w:pPr>
      <w:r w:rsidRPr="00A02540">
        <w:rPr>
          <w:sz w:val="20"/>
          <w:szCs w:val="20"/>
        </w:rPr>
        <w:t>возможность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идентифицировать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количество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листов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документе;</w:t>
      </w:r>
    </w:p>
    <w:p w:rsidR="009A709B" w:rsidRPr="00A02540" w:rsidRDefault="009A709B" w:rsidP="0039268B">
      <w:pPr>
        <w:pStyle w:val="BodyText"/>
        <w:spacing w:before="75"/>
        <w:ind w:left="114" w:right="169"/>
        <w:rPr>
          <w:sz w:val="20"/>
          <w:szCs w:val="20"/>
        </w:rPr>
      </w:pPr>
      <w:r w:rsidRPr="00A02540">
        <w:rPr>
          <w:sz w:val="20"/>
          <w:szCs w:val="20"/>
        </w:rPr>
        <w:t xml:space="preserve">             возможность поиска по текстовому содержанию документа и возможность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копирования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текста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когда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текст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графического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изображения);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содержать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оглавление,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соответствующее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смыслу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структурированные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частям,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главам,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разделам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(подразделам) данные) и закладки, обеспечивающие переходы по оглавлению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 содержащимся 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тексте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рисункам и таблицам.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Документы,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подлежащие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форматах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xls,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xlsx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ods,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формируются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виде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отдельного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представляемого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672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Исчерпывающий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перечень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подлежащих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представлению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самостоятельно: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а) заявление о выдаче разрешения на строительство, заявление о 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подпунктом "а" пункта 2.4 настоящего Административного регламента указанные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 заполняются путем внесения соответствующих сведений в форму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 региональном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удостоверяющий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заявления о внесении изменений, уведомления и прилагаемых 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Администрацию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через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центр,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организацию.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"а"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2.4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требуется;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подтверждающий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полномочия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действовать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имени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заявителя).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 посредством Единого портала, регионального портала в соответствии 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подпунктом "а" пункта 2.4 настоящего Административного регламента указанный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являющимся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удостоверяется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усиленной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квалифицированной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усиленной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неквалифицированной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правомочного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должностного лица такого юридического лица, а документ, выданный заявителем,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являющимся физическим лицом, - усиленной квалифицированной 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подписью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нотариуса;</w:t>
      </w:r>
    </w:p>
    <w:p w:rsidR="009A709B" w:rsidRPr="00A02540" w:rsidRDefault="009A709B">
      <w:pPr>
        <w:pStyle w:val="BodyText"/>
        <w:ind w:left="114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г) согласие всех правообладателей объекта капитального строительства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такого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6</w:t>
      </w:r>
      <w:r w:rsidRPr="00A02540">
        <w:rPr>
          <w:sz w:val="20"/>
          <w:szCs w:val="20"/>
          <w:vertAlign w:val="superscript"/>
        </w:rPr>
        <w:t>2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части</w:t>
      </w:r>
    </w:p>
    <w:p w:rsidR="009A709B" w:rsidRPr="00A02540" w:rsidRDefault="009A709B" w:rsidP="00E131E1">
      <w:pPr>
        <w:pStyle w:val="BodyText"/>
        <w:ind w:left="114" w:right="169"/>
        <w:rPr>
          <w:sz w:val="20"/>
          <w:szCs w:val="20"/>
        </w:rPr>
      </w:pPr>
      <w:r w:rsidRPr="00A02540">
        <w:rPr>
          <w:sz w:val="20"/>
          <w:szCs w:val="20"/>
        </w:rPr>
        <w:t>7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многоквартирного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дома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2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2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2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2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2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2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2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22"/>
          <w:sz w:val="20"/>
          <w:szCs w:val="20"/>
        </w:rPr>
        <w:t xml:space="preserve"> </w:t>
      </w:r>
      <w:r w:rsidRPr="00A02540">
        <w:rPr>
          <w:sz w:val="20"/>
          <w:szCs w:val="20"/>
        </w:rPr>
        <w:t>(за исключением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д) решение общего собрания собственников помещений и машино-мест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многоквартирном доме, принятое в соответствии с жилищным законодательством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 случае реконструкции многоквартирного дома, или, если в результате такой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произойдет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уменьшение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имущества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многоквартирном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доме,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согласие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всех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собственников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помещений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22"/>
          <w:sz w:val="20"/>
          <w:szCs w:val="20"/>
        </w:rPr>
        <w:t xml:space="preserve"> </w:t>
      </w:r>
      <w:r w:rsidRPr="00A02540">
        <w:rPr>
          <w:sz w:val="20"/>
          <w:szCs w:val="20"/>
        </w:rPr>
        <w:t>машино-мест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 многоквартирном доме (в случае представления заявления о выдаче 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 строительство, заявления о внесении изменений (за исключением заявления 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строительство).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530" w:right="502" w:firstLine="63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Исчерпывающий перечень документов и сведений, необходимых 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нормативными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правовыми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актами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</w:p>
    <w:p w:rsidR="009A709B" w:rsidRPr="00A02540" w:rsidRDefault="009A709B">
      <w:pPr>
        <w:ind w:left="213" w:right="269"/>
        <w:jc w:val="center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муниципальной услуги, которые находятся в</w:t>
      </w:r>
      <w:r w:rsidRPr="00A02540">
        <w:rPr>
          <w:b/>
          <w:spacing w:val="1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распоряжении государственных органов, органов местного самоуправления</w:t>
      </w:r>
      <w:r w:rsidRPr="00A02540">
        <w:rPr>
          <w:b/>
          <w:spacing w:val="-67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и иных органов, участвующих в предоставлении государственных или</w:t>
      </w:r>
      <w:r w:rsidRPr="00A02540">
        <w:rPr>
          <w:b/>
          <w:spacing w:val="1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муниципальных</w:t>
      </w:r>
      <w:r w:rsidRPr="00A02540">
        <w:rPr>
          <w:b/>
          <w:spacing w:val="-1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услуг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396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Исчерпывающий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перечень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документов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(их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копий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или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сведений,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содержащихся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них),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которые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запрашиваются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 организацией в порядке межведомственного информационного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межведомственного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подключаемых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межведомственного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взаимодействия)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 органах, органах местного самоуправления и подведомственных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государственным органам или органам местного самоуправления организациях,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распоряжении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находятся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вправе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представить по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собственной инициативе: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702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строительство):</w:t>
      </w:r>
    </w:p>
    <w:p w:rsidR="009A709B" w:rsidRPr="00A02540" w:rsidRDefault="009A709B">
      <w:pPr>
        <w:pStyle w:val="BodyText"/>
        <w:ind w:left="113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а) правоустанавливающие документы на земельный участок, в том 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соглашение об установлении сервитута, решение об установлении публичного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сервитута,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схема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расположения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 на кадастровом плане территории, на основании которой был образован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</w:t>
      </w:r>
      <w:r w:rsidRPr="00A02540">
        <w:rPr>
          <w:sz w:val="20"/>
          <w:szCs w:val="20"/>
          <w:vertAlign w:val="superscript"/>
        </w:rPr>
        <w:t>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57</w:t>
      </w:r>
      <w:r w:rsidRPr="00A02540">
        <w:rPr>
          <w:sz w:val="20"/>
          <w:szCs w:val="20"/>
          <w:vertAlign w:val="superscript"/>
        </w:rPr>
        <w:t>3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реквизиты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утвержденного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проекта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межевания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схема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расположения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 кадастровом плане территории в случае, предусмотренном частью 7</w:t>
      </w:r>
      <w:r w:rsidRPr="00A02540">
        <w:rPr>
          <w:sz w:val="20"/>
          <w:szCs w:val="20"/>
          <w:vertAlign w:val="superscript"/>
        </w:rPr>
        <w:t>3</w:t>
      </w:r>
      <w:r w:rsidRPr="00A02540">
        <w:rPr>
          <w:sz w:val="20"/>
          <w:szCs w:val="20"/>
        </w:rPr>
        <w:t xml:space="preserve"> статьи 51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Федерации;</w:t>
      </w:r>
    </w:p>
    <w:p w:rsidR="009A709B" w:rsidRPr="00A02540" w:rsidRDefault="009A709B">
      <w:pPr>
        <w:pStyle w:val="BodyText"/>
        <w:spacing w:before="75"/>
        <w:ind w:left="114" w:right="169" w:firstLine="709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б)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при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наличии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соглашения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передаче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случаях,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установленных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бюджетным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(государственным органом), Государственной корпорацией по атомной энергии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"Росатом",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 управления государственным внебюджетным фондом 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полномочий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(муниципального)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заказчика,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бюджетных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инвестиций,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соглашение,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правоустанавливающие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правообладателя,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это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соглашение;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 градостроительный план земельного участка, выданный не ранее чем 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года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линейного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реквизиты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планировки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межевания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линейного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требуется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планировке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реквизиты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планировки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линейного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требуется образование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 участка;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инженерных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изысканий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материалы,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содержащиеся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15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48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документации: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пояснительная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записка;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схема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планировочной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выполненная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 с информацией, указанной в градостроительном плане 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применительно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линейным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полосы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отвода,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выполненный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планировки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линейного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требуется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планировке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разделы, содержащие архитектурные и конструктивные решения, а 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мероприятия,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инвалидов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применительно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здравоохранения,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культуры,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отдыха,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спорта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социально-культурного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коммунально-бытового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назначения,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транспорта,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торговли,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общественного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питания,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делового,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финансового,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религиозного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назначения, объектам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жилищного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фонда);</w:t>
      </w:r>
    </w:p>
    <w:p w:rsidR="009A709B" w:rsidRPr="00A02540" w:rsidRDefault="009A709B" w:rsidP="00E131E1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проект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(включая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сносу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 их частей в случае необходимости сноса объектов 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других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строительства);</w:t>
      </w:r>
    </w:p>
    <w:p w:rsidR="009A709B" w:rsidRPr="00A02540" w:rsidRDefault="009A709B" w:rsidP="00E131E1">
      <w:pPr>
        <w:pStyle w:val="NoSpacing"/>
        <w:jc w:val="both"/>
        <w:rPr>
          <w:sz w:val="20"/>
          <w:szCs w:val="20"/>
        </w:rPr>
      </w:pPr>
      <w:r w:rsidRPr="00A02540">
        <w:rPr>
          <w:sz w:val="20"/>
          <w:szCs w:val="20"/>
        </w:rPr>
        <w:t>д) положительное заключение экспертизы проектной документации (в части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соответствия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требованиям,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указанным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пункте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1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части 5 статьи 49 Градостроительного кодекса Российской Федерации), в соответствии с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предусмотрены строительство или реконструкция иных объектов 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 включая линейные объекты (применительно к отдельным этапам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12</w:t>
      </w:r>
      <w:r w:rsidRPr="00A02540">
        <w:rPr>
          <w:sz w:val="20"/>
          <w:szCs w:val="20"/>
          <w:vertAlign w:val="superscript"/>
        </w:rPr>
        <w:t>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48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проектная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подлежит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49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 кодекса Российской Федерации, положительное заключение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случаях,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предусмотренных частью 3</w:t>
      </w:r>
      <w:r w:rsidRPr="00A02540">
        <w:rPr>
          <w:sz w:val="20"/>
          <w:szCs w:val="20"/>
          <w:vertAlign w:val="superscript"/>
        </w:rPr>
        <w:t>4</w:t>
      </w:r>
      <w:r w:rsidRPr="00A02540">
        <w:rPr>
          <w:sz w:val="20"/>
          <w:szCs w:val="20"/>
        </w:rPr>
        <w:t xml:space="preserve"> статьи 49 Градостроительного кодекса 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положительное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экологической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экспертизы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случаях,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предусмотренных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частью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6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49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 кодекса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Федерации;</w:t>
      </w:r>
    </w:p>
    <w:p w:rsidR="009A709B" w:rsidRPr="00A02540" w:rsidRDefault="009A709B">
      <w:pPr>
        <w:pStyle w:val="BodyText"/>
        <w:ind w:left="114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е)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подтверждение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вносимых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проектную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3</w:t>
      </w:r>
      <w:r w:rsidRPr="00A02540">
        <w:rPr>
          <w:sz w:val="20"/>
          <w:szCs w:val="20"/>
          <w:vertAlign w:val="superscript"/>
        </w:rPr>
        <w:t>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49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являющимся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членом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саморегулируемой организации, основанной на членстве лиц, осуществляющих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подготовку проектной документации, и утвержденное привлеченным этим лицом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специалистом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архитектурно-строительного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проектирования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должности главного инженера проекта, в случае внесения изменений в проектную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документацию в соответствии с частью 3</w:t>
      </w:r>
      <w:r w:rsidRPr="00A02540">
        <w:rPr>
          <w:sz w:val="20"/>
          <w:szCs w:val="20"/>
          <w:vertAlign w:val="superscript"/>
        </w:rPr>
        <w:t>8</w:t>
      </w:r>
      <w:r w:rsidRPr="00A02540">
        <w:rPr>
          <w:sz w:val="20"/>
          <w:szCs w:val="20"/>
        </w:rPr>
        <w:t xml:space="preserve"> статьи 49 Градостроительного 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Федерации;</w:t>
      </w:r>
    </w:p>
    <w:p w:rsidR="009A709B" w:rsidRPr="00A02540" w:rsidRDefault="009A709B">
      <w:pPr>
        <w:pStyle w:val="BodyText"/>
        <w:ind w:left="114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ж)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подтверждение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вносимых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проектную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3</w:t>
      </w:r>
      <w:r w:rsidRPr="00A02540">
        <w:rPr>
          <w:sz w:val="20"/>
          <w:szCs w:val="20"/>
          <w:vertAlign w:val="superscript"/>
        </w:rPr>
        <w:t>9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49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 Российской Федерации, предоставленное органом исполнительной власти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 организацией, проводившими экспертизу проектной документации, в 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проектную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сопровождения в соответствии с частью 3</w:t>
      </w:r>
      <w:r w:rsidRPr="00A02540">
        <w:rPr>
          <w:sz w:val="20"/>
          <w:szCs w:val="20"/>
          <w:vertAlign w:val="superscript"/>
        </w:rPr>
        <w:t>9</w:t>
      </w:r>
      <w:r w:rsidRPr="00A02540">
        <w:rPr>
          <w:sz w:val="20"/>
          <w:szCs w:val="20"/>
        </w:rPr>
        <w:t xml:space="preserve"> статьи 49 Градостроительного 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отклонение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параметров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было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предоставлено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такое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 в соответствии со статьей 40 Градостроительного кодекса Российской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Федерации);</w:t>
      </w:r>
    </w:p>
    <w:p w:rsidR="009A709B" w:rsidRPr="00A02540" w:rsidRDefault="009A709B" w:rsidP="00E131E1">
      <w:pPr>
        <w:pStyle w:val="NoSpacing"/>
        <w:jc w:val="both"/>
        <w:rPr>
          <w:sz w:val="20"/>
          <w:szCs w:val="20"/>
        </w:rPr>
      </w:pPr>
      <w:r w:rsidRPr="00A02540">
        <w:rPr>
          <w:sz w:val="20"/>
          <w:szCs w:val="20"/>
        </w:rPr>
        <w:t xml:space="preserve">          и) в случае проведения реконструкции объекта капитального 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(муниципальным)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заказчиком,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являющимся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(государственным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корпорацией по атомной энергии "Росатом", 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внебюджетным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фондом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 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собственности, правообладателем которого является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(муниципальное)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унитарное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предприятие,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(муниципальное)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бюджетное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автономное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учреждение,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которого указанный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соответственно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функции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полномочия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учредителя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собственника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имущества,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реконструкции,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определяющее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условия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порядок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возмещения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ущерба,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причиненного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указанному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объекту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осуществлении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к)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копия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свидетельства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аккредитации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выдавшего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положительное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негосударственной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экспертизы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 документации;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л)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положительное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историко-культурной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экспертизы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проектной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сохранению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культурного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наследия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сохранению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культурного наследия затрагиваются конструктивные и другие характеристики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надежности и безопасности объекта культурного наследия, с приложением копий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задания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сфере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охраны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культурного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наследия;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м)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копия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зоны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особыми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условиями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 строительства, в связи с размещением которого в соответствии 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подлежит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зона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особыми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условиями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реконструированного объекта подлежит установлению зона с особыми условиями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использования территории или ранее установленная зона с особыми условиями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 подлежит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изменению;</w:t>
      </w:r>
    </w:p>
    <w:p w:rsidR="009A709B" w:rsidRPr="00A02540" w:rsidRDefault="009A709B">
      <w:pPr>
        <w:pStyle w:val="BodyText"/>
        <w:ind w:left="114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н)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копия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договора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развитии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реконструкцию</w:t>
      </w:r>
      <w:r w:rsidRPr="00A02540">
        <w:rPr>
          <w:spacing w:val="30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30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планируется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осуществлять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 границах территории, в отношении которой органом местного 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принято решение о комплексном развитии территории (за исключением случаев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самостоятельной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реализации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Федерацией,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комплексном развитии территории или реализации такого решения юридическим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лицом, определенным в соответствии с Градостроительным кодексом 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Федерацией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 субъектом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Федерации);</w:t>
      </w:r>
    </w:p>
    <w:p w:rsidR="009A709B" w:rsidRPr="00A02540" w:rsidRDefault="009A709B" w:rsidP="0039268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о)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 уполномоченного в области охраны объектов культурного наследия, 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раздела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архитектурные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предмету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охраны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исторического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поселения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архитектурным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применительно к территориальной зоне, расположенной в границах 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исторического поселения федерального или регионального значения (в случае,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планируется в границах территории исторического поселения федерального 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значения);</w:t>
      </w:r>
    </w:p>
    <w:p w:rsidR="009A709B" w:rsidRPr="00A02540" w:rsidRDefault="009A709B" w:rsidP="0039268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типового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архитектурного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капитального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строительства,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утвержденное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Федеральным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"Об объектах культурного наследия (памятниках истории и культуры) народов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Федерации"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исторического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поселения,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границах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планируется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р) сведения из Единого государственного реестра юридических лиц 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лицом)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предпринимателем).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620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объединения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участков,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из которых в соответствии с Градостроительным кодексом Российской Федерации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а) сведения из Единого государственного реестра юридических лиц 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лицом)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предпринимателем);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б)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сведения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из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Единого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недвижимости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 выдано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земельным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 об образовании земельного участка принимает исполнительный 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 орган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620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раздела,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перераспределения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выдела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 участков, в отношении которых в соответствии с 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а) сведения из Единого государственного реестра юридических лиц 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лицом)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предпринимателем);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б)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сведения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из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Единого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недвижимости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участке, образованном путем раздела, перераспределения земельных участков или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выдела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раздела,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перераспределения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выдела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земельным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принимает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самоуправления;</w:t>
      </w:r>
    </w:p>
    <w:p w:rsidR="009A709B" w:rsidRPr="00A02540" w:rsidRDefault="009A709B">
      <w:pPr>
        <w:pStyle w:val="BodyText"/>
        <w:spacing w:before="75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планируется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осуществить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реконструкцию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568"/>
        </w:tabs>
        <w:ind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представления уведомления о переходе права 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а) сведения из Единого государственного реестра юридических лиц 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лицом)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предпринимателем);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б)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сведения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из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Единого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недвижимости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участке, в отношении которого прежнему правообладателю земельного 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переоформлении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лицензии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561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представления уведомления о переходе прав на земельный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а) сведения из Единого государственного реестра юридических лиц 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лицом)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являющегося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индивидуальным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предпринимателем);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 правоустанавливающие документы на земельный участок, в 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которого прежнему правообладателю земельного участка выдано разрешение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576"/>
        </w:tabs>
        <w:ind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представления заявления о внесении изменений в связи 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необходимостью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 документ, содержащий информацию о наличии выявленного в рамках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 строительного надзора, государственного земельного надзора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 муниципального земельного контроля факта отсутствия начатых работ 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строительству, реконструкции на день подачи заявления о внесении изменений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такого разрешения;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извещения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начале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строительству,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день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извещения является обязательным в соответствии с требованиями части 5 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52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 кодекса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53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Документы,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"а",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"г"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"д"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2.9.1,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"б"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2.9.5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направляются заявителем самостоятельно, если указанные документы (их копии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содержащиеся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них)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отсутствуют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недвижимости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69"/>
        </w:tabs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Непредставление (несвоевременное представление) государственными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органами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власти,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органами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местного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самоуправления,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организациями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находящихся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9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распоряжении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9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может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являться</w:t>
      </w:r>
      <w:r w:rsidRPr="00A02540">
        <w:rPr>
          <w:spacing w:val="9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основанием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</w:p>
    <w:p w:rsidR="009A709B" w:rsidRPr="00A02540" w:rsidRDefault="009A709B">
      <w:pPr>
        <w:pStyle w:val="BodyText"/>
        <w:tabs>
          <w:tab w:val="left" w:pos="1085"/>
          <w:tab w:val="left" w:pos="1431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right="16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отказа</w:t>
      </w:r>
      <w:r w:rsidRPr="00A02540">
        <w:rPr>
          <w:sz w:val="20"/>
          <w:szCs w:val="20"/>
        </w:rPr>
        <w:tab/>
        <w:t>в</w:t>
      </w:r>
      <w:r w:rsidRPr="00A02540">
        <w:rPr>
          <w:sz w:val="20"/>
          <w:szCs w:val="20"/>
        </w:rPr>
        <w:tab/>
        <w:t>выдаче</w:t>
      </w:r>
      <w:r w:rsidRPr="00A02540">
        <w:rPr>
          <w:sz w:val="20"/>
          <w:szCs w:val="20"/>
        </w:rPr>
        <w:tab/>
        <w:t>разрешения</w:t>
      </w:r>
      <w:r w:rsidRPr="00A02540">
        <w:rPr>
          <w:sz w:val="20"/>
          <w:szCs w:val="20"/>
        </w:rPr>
        <w:tab/>
        <w:t>на</w:t>
      </w:r>
      <w:r w:rsidRPr="00A02540">
        <w:rPr>
          <w:sz w:val="20"/>
          <w:szCs w:val="20"/>
        </w:rPr>
        <w:tab/>
        <w:t>строительство,</w:t>
      </w:r>
      <w:r w:rsidRPr="00A02540">
        <w:rPr>
          <w:sz w:val="20"/>
          <w:szCs w:val="20"/>
        </w:rPr>
        <w:tab/>
        <w:t>во</w:t>
      </w:r>
      <w:r w:rsidRPr="00A02540">
        <w:rPr>
          <w:sz w:val="20"/>
          <w:szCs w:val="20"/>
        </w:rPr>
        <w:tab/>
        <w:t>внесении</w:t>
      </w:r>
      <w:r w:rsidRPr="00A02540">
        <w:rPr>
          <w:sz w:val="20"/>
          <w:szCs w:val="20"/>
        </w:rPr>
        <w:tab/>
        <w:t>изменений</w:t>
      </w:r>
      <w:r w:rsidRPr="00A02540">
        <w:rPr>
          <w:sz w:val="20"/>
          <w:szCs w:val="20"/>
        </w:rPr>
        <w:tab/>
      </w:r>
      <w:r w:rsidRPr="00A02540">
        <w:rPr>
          <w:spacing w:val="-1"/>
          <w:sz w:val="20"/>
          <w:szCs w:val="20"/>
        </w:rPr>
        <w:t>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193" w:right="169" w:firstLine="102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Срок и порядок регистрации запроса заявителя о 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602"/>
        </w:tabs>
        <w:ind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Регистрация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указанными в пункте 2.4 настоящего Административного регламента способами 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 власти, орган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организацию,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осуществляется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не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позднее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одного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рабочего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следующего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получения.</w:t>
      </w:r>
    </w:p>
    <w:p w:rsidR="009A709B" w:rsidRPr="00A02540" w:rsidRDefault="009A709B">
      <w:pPr>
        <w:pStyle w:val="BodyText"/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представления заявления о выдаче разрешения на 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жилищного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 вне рабочего времени уполномоченного органа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власти,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органа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местного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самоуправления,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выходной,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нерабочий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праздничный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день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заявления о внесении изменений, уведомления считается первый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рабочий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день,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следующий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днем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30067A" w:rsidRDefault="009A709B" w:rsidP="0030067A">
      <w:pPr>
        <w:pStyle w:val="Heading1"/>
        <w:ind w:left="407" w:right="256" w:firstLine="515"/>
        <w:jc w:val="left"/>
        <w:rPr>
          <w:sz w:val="20"/>
          <w:szCs w:val="20"/>
        </w:rPr>
      </w:pPr>
      <w:r w:rsidRPr="00A02540">
        <w:rPr>
          <w:sz w:val="20"/>
          <w:szCs w:val="20"/>
        </w:rPr>
        <w:t xml:space="preserve">Срок предоставления муниципальной услуги, в том 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учетом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участвующие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 муниципальной услуги, срок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приостановления предоставления муниципальной услуги,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 выдачи (направления) документов, являющихся результатом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53"/>
        </w:tabs>
        <w:ind w:left="1453" w:right="0" w:hanging="630"/>
        <w:rPr>
          <w:sz w:val="20"/>
          <w:szCs w:val="20"/>
        </w:rPr>
      </w:pPr>
      <w:r w:rsidRPr="00A02540">
        <w:rPr>
          <w:sz w:val="20"/>
          <w:szCs w:val="20"/>
        </w:rPr>
        <w:t>Срок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составляет:</w:t>
      </w:r>
    </w:p>
    <w:p w:rsidR="009A709B" w:rsidRPr="00A02540" w:rsidRDefault="009A709B">
      <w:pPr>
        <w:pStyle w:val="BodyText"/>
        <w:ind w:left="113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не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более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пяти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рабочих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дней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организацией, за исключением случая, предусмотренного частью 11</w:t>
      </w:r>
      <w:r w:rsidRPr="00A02540">
        <w:rPr>
          <w:sz w:val="20"/>
          <w:szCs w:val="20"/>
          <w:vertAlign w:val="superscript"/>
        </w:rPr>
        <w:t>1</w:t>
      </w:r>
      <w:r w:rsidRPr="00A02540">
        <w:rPr>
          <w:sz w:val="20"/>
          <w:szCs w:val="20"/>
        </w:rPr>
        <w:t xml:space="preserve"> статьи 51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Федерации;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не более тридцати календарных дней со дня получения заявления о 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 организацией в случае предоставления услуги в соответствии 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частью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11</w:t>
      </w:r>
      <w:r w:rsidRPr="00A02540">
        <w:rPr>
          <w:sz w:val="20"/>
          <w:szCs w:val="20"/>
          <w:vertAlign w:val="superscript"/>
        </w:rPr>
        <w:t>1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51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Федерации.</w:t>
      </w:r>
    </w:p>
    <w:p w:rsidR="009A709B" w:rsidRPr="00A02540" w:rsidRDefault="009A709B">
      <w:pPr>
        <w:pStyle w:val="BodyText"/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считается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 власти, органом местного самоуправления, организацией со дня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регистрации.</w:t>
      </w:r>
    </w:p>
    <w:p w:rsidR="009A709B" w:rsidRPr="00A02540" w:rsidRDefault="009A709B">
      <w:pPr>
        <w:pStyle w:val="Heading1"/>
        <w:spacing w:before="77"/>
        <w:ind w:left="1232" w:right="196" w:hanging="370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Исчерпывающий перечень оснований для приостановления или отказа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86"/>
        </w:tabs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Оснований для приостановления предоставления услуги или отказа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Основания для отказа в выдаче разрешения на строительство, во 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предусмотрены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пунктами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2.22.1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2.22.7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114" w:right="169" w:firstLine="709"/>
        <w:jc w:val="both"/>
        <w:rPr>
          <w:sz w:val="20"/>
          <w:szCs w:val="20"/>
        </w:rPr>
      </w:pPr>
      <w:r w:rsidRPr="00A02540">
        <w:rPr>
          <w:sz w:val="20"/>
          <w:szCs w:val="20"/>
        </w:rPr>
        <w:t>Исчерпывающий перечень оснований для отказа в приеме 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(муниципальной)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61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Исчерпывающий перечень оснований для отказа в приеме документов,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 в пункте 2.8 настоящего Административного регламента, в том 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 форме: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а) заявление о выдаче разрешения на строительство, заявление о 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 самоуправления или организацию, в полномочия которых не входит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б) неполное заполнение полей в форме заявления о выдаче разрешения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интерактивной форме заявления (уведомления) на Едином портале, региональном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в) непредставление документов, предусмотренных подпунктами "а" - "в"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2.8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утратили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силу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день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(документ,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удостоверяющий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личность;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удостоверяющий полномочия представителя заявителя, в случае обращения 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 указанным лицом);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д)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содержат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подчистки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текста;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е) представленные в электронной форме документы содержат повреждения,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наличие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позволяет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полном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объеме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получить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информацию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сведения,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содержащиеся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документах;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ж) заявление о выдаче разрешения на строительство, заявление о 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документы,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указанные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подпунктах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"б"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"д"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2.8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 Административного регламента, представлены в электронной форме с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нарушением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2.5 – 2.7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з) выявлено несоблюдение установленных статьей 11 Федерального закона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"Об электронной подписи" условий признания квалифицированной 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действительной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документах,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54"/>
        </w:tabs>
        <w:spacing w:before="75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оформляется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согласно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Приложению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5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настоящему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Административному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регламенту.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54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 Административного регламента, направляется заявителю способом,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определенным заявителем в заявлении о выдаче разрешения на 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позднее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следующего за днем получения таких заявлений, уведомления, либо выдается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день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выбранный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уведомления,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54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Отказ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препятствует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повторному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получением услуги.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Default="009A709B">
      <w:pPr>
        <w:pStyle w:val="Heading1"/>
        <w:ind w:left="3498" w:right="1254" w:hanging="1578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3498" w:right="1254" w:hanging="157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Описание результата предоставления муниципальной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53"/>
        </w:tabs>
        <w:ind w:left="1453" w:right="0" w:hanging="630"/>
        <w:rPr>
          <w:sz w:val="20"/>
          <w:szCs w:val="20"/>
        </w:rPr>
      </w:pPr>
      <w:r w:rsidRPr="00A02540">
        <w:rPr>
          <w:sz w:val="20"/>
          <w:szCs w:val="20"/>
        </w:rPr>
        <w:t>Результатом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является:</w:t>
      </w:r>
    </w:p>
    <w:p w:rsidR="009A709B" w:rsidRPr="00A02540" w:rsidRDefault="009A709B">
      <w:pPr>
        <w:pStyle w:val="BodyText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3" w:right="169" w:firstLine="70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z w:val="20"/>
          <w:szCs w:val="20"/>
        </w:rPr>
        <w:tab/>
        <w:t>на</w:t>
      </w:r>
      <w:r w:rsidRPr="00A02540">
        <w:rPr>
          <w:sz w:val="20"/>
          <w:szCs w:val="20"/>
        </w:rPr>
        <w:tab/>
        <w:t>строительство</w:t>
      </w:r>
      <w:r w:rsidRPr="00A02540">
        <w:rPr>
          <w:sz w:val="20"/>
          <w:szCs w:val="20"/>
        </w:rPr>
        <w:tab/>
        <w:t>(в</w:t>
      </w:r>
      <w:r w:rsidRPr="00A02540">
        <w:rPr>
          <w:sz w:val="20"/>
          <w:szCs w:val="20"/>
        </w:rPr>
        <w:tab/>
        <w:t>том</w:t>
      </w:r>
      <w:r w:rsidRPr="00A02540">
        <w:rPr>
          <w:sz w:val="20"/>
          <w:szCs w:val="20"/>
        </w:rPr>
        <w:tab/>
        <w:t>числе</w:t>
      </w:r>
      <w:r w:rsidRPr="00A02540">
        <w:rPr>
          <w:sz w:val="20"/>
          <w:szCs w:val="20"/>
        </w:rPr>
        <w:tab/>
        <w:t>на</w:t>
      </w:r>
      <w:r w:rsidRPr="00A02540">
        <w:rPr>
          <w:sz w:val="20"/>
          <w:szCs w:val="20"/>
        </w:rPr>
        <w:tab/>
        <w:t>отдельные</w:t>
      </w:r>
      <w:r w:rsidRPr="00A02540">
        <w:rPr>
          <w:sz w:val="20"/>
          <w:szCs w:val="20"/>
        </w:rPr>
        <w:tab/>
      </w:r>
      <w:r w:rsidRPr="00A02540">
        <w:rPr>
          <w:spacing w:val="-1"/>
          <w:sz w:val="20"/>
          <w:szCs w:val="20"/>
        </w:rPr>
        <w:t>этапы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строительства);</w:t>
      </w:r>
    </w:p>
    <w:p w:rsidR="009A709B" w:rsidRPr="00A02540" w:rsidRDefault="009A709B">
      <w:pPr>
        <w:pStyle w:val="BodyText"/>
        <w:ind w:left="823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>
      <w:pPr>
        <w:pStyle w:val="BodyText"/>
        <w:ind w:left="823"/>
        <w:jc w:val="left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в)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решение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об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отказе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во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внесении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изменений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87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Форма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осуществляющим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функции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выработке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реализации государственной политики и нормативно-правовому регулированию 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сфере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 архитектуры, градостроительства.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Решение об отказе в выдаче разрешения на строительство оформляется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 электронного документа либо документа на бумажном носителе по форме,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приведенной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Приложении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6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настоящему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Административному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регламенту.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Решение об отказе во внесении изменений в разрешение на 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оформляется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бумажном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носителе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приведенной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Приложении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7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Административному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регламенту.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44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 внесение изменений в разрешение на строительство осуществляется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изменениями.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номер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изменяются,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соответствующей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указывается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(реквизиты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 и ссылка на соответствующую норму Градостроительного 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Федерации)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дата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71"/>
        </w:tabs>
        <w:spacing w:before="75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Исчерпывающий перечень оснований для отказа в выдаче 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строительство: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824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а) отсутствие документов, предусмотренных подпунктами "г", "д" пункта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2.8,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2.9.1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б)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несоответствие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представленных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строительству,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дату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 участка;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 несоответствие представленных документов, в случае выдачи разрешения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линейного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планировки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межевания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линейного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требуется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планировке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г) несоответствие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ограничениям,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 с земельным и иным законодательством Российской Федерации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действующим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дату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 разрешения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д)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несоответствие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представленных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требованиям,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отклонение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параметров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е)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 уполномоченного в области охраны объектов культурного наследия, 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раздела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предмету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охраны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исторического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поселения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архитектурным решениям объектов капитального строительства, установленным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применительно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зоне,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расположенной в границах территории исторического поселения федерального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регионального значения;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ж) отсутствие документации по планировке территории, утвержденной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 с договором о комплексном развитии территории (за исключением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самостоятельной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реализации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Федерацией,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комплексном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развитии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реализации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определенным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 если строительство, реконструкция объекта капитального 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комплексном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развитии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инициативе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самоуправления.</w:t>
      </w:r>
    </w:p>
    <w:p w:rsidR="009A709B" w:rsidRPr="00A02540" w:rsidRDefault="009A709B" w:rsidP="0039268B">
      <w:pPr>
        <w:pStyle w:val="ListParagraph"/>
        <w:numPr>
          <w:ilvl w:val="2"/>
          <w:numId w:val="15"/>
        </w:numPr>
        <w:tabs>
          <w:tab w:val="left" w:pos="1740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объединения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участков,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одного из которых в соответствии с Градостроительным кодексом Российской Федерации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объединения земельных участков, в отношении которых или одного из которых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 на строительство, реквизитов решения об образовании 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 в случае, если в соответствии с земельным законодательством решение об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принимает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 орган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самоуправления;</w:t>
      </w:r>
    </w:p>
    <w:p w:rsidR="009A709B" w:rsidRPr="00A02540" w:rsidRDefault="009A709B" w:rsidP="0030067A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недостоверность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объединения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участков,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одного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740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раздела,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перераспределения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выдела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 участков, в отношении которых в соответствии с 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раздела,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перераспределения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выдела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реквизитов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принимает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исполнительный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недостоверность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 участка путем раздела, перераспределения земельных участков 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выдела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несоответствие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планируемого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 требованиям к строительству, реконструкции объекта капитального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дату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образованного земельного участка путем раздела, перераспределения 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 или выдела из земельных участков, в отношении которых в соответствии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образованного путем раздела, перераспределения земельных участков или выдела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Градостроительным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ранее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чем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года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раздела,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перераспределения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выдела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несоответствие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планируемого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разрешенному</w:t>
      </w:r>
      <w:r w:rsidRPr="00A02540">
        <w:rPr>
          <w:spacing w:val="42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использованию</w:t>
      </w:r>
      <w:r w:rsidRPr="00A02540">
        <w:rPr>
          <w:spacing w:val="42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42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42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42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43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ограничениям,</w:t>
      </w:r>
    </w:p>
    <w:p w:rsidR="009A709B" w:rsidRPr="00A02540" w:rsidRDefault="009A709B">
      <w:pPr>
        <w:pStyle w:val="BodyText"/>
        <w:spacing w:before="75"/>
        <w:ind w:left="114" w:right="169"/>
        <w:rPr>
          <w:sz w:val="20"/>
          <w:szCs w:val="20"/>
        </w:rPr>
      </w:pPr>
      <w:r w:rsidRPr="00A02540">
        <w:rPr>
          <w:sz w:val="20"/>
          <w:szCs w:val="20"/>
        </w:rPr>
        <w:t>установленным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Федерации, и действующим на дату принятия решения о 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участков путем раздела, перераспределения земельных участков или выдела 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земельных участков, в отношении которых в соответствии с 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690"/>
        </w:tabs>
        <w:ind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представления уведомления о переходе права 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реквизитов решения о предоставлении права пользования недрами и решения 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переоформлении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лицензии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недрами;</w:t>
      </w:r>
    </w:p>
    <w:p w:rsidR="009A709B" w:rsidRPr="00A02540" w:rsidRDefault="009A709B">
      <w:pPr>
        <w:pStyle w:val="BodyText"/>
        <w:ind w:left="114" w:right="171" w:firstLine="709"/>
        <w:rPr>
          <w:sz w:val="20"/>
          <w:szCs w:val="20"/>
        </w:rPr>
      </w:pPr>
      <w:r w:rsidRPr="00A02540">
        <w:rPr>
          <w:sz w:val="20"/>
          <w:szCs w:val="20"/>
        </w:rPr>
        <w:t>б) недостоверность сведений, указанных в уведомлении о переходе права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680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представления заявителем уведомления о переходе прав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реквизитов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правоустанавливающих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 отсутствие правоустанавливающих документов на земельный участок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недвижимости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содержатся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правоустанавливающих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 недостоверность сведений, указанных в уведомлении о переходе прав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 участок, в отношении которого в соответствии с Градостроительным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702"/>
        </w:tabs>
        <w:ind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представления заявления о внесении изменений в связи 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необходимостью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строительство:</w:t>
      </w:r>
    </w:p>
    <w:p w:rsidR="009A709B" w:rsidRPr="00A02540" w:rsidRDefault="009A709B">
      <w:pPr>
        <w:pStyle w:val="BodyText"/>
        <w:ind w:left="114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выявленном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рамках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строительного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надзора,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надзора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контроля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факте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начатых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строительству,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день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необходимостью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 наличие информации органа государственного строительного надзора 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извещения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начале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строительству,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извещения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обязательным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52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в)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подача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менее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чем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десять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рабочих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дней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до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истечения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676"/>
        </w:tabs>
        <w:ind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представления заявителем заявления о внесении 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необходимостью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строительство):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2.9.1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регламента;</w:t>
      </w:r>
    </w:p>
    <w:p w:rsidR="009A709B" w:rsidRPr="00A02540" w:rsidRDefault="009A709B" w:rsidP="00E131E1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несоответствие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планируемого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строительству,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 строительства, установленным на дату выдачи представленного для получения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 плана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в) представление для внесения изменений в разрешение на 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ранее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года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 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 w:rsidP="0030067A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несоответствие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планируемого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ограничениям,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 и действующим на дату принятия решения о 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несоответствие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планируемого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отклонение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предельных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параметров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е)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подача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менее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чем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десять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рабочих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дней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до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истечения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60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Результат предоставления услуги, указанный в пункте 2.19 настоящего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направляется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подписанного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усиленной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квалифицированной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должностного лица, в личный кабинет на Едином портале, региональном портале,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единой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системе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жилищного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способ указан в заявлении о выдаче разрешения на строительство, заявлении 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уведомлении;</w:t>
      </w:r>
    </w:p>
    <w:p w:rsidR="009A709B" w:rsidRPr="00A02540" w:rsidRDefault="009A709B">
      <w:pPr>
        <w:pStyle w:val="BodyText"/>
        <w:ind w:left="114" w:right="170" w:firstLine="708"/>
        <w:rPr>
          <w:sz w:val="20"/>
          <w:szCs w:val="20"/>
        </w:rPr>
      </w:pPr>
      <w:r w:rsidRPr="00A02540">
        <w:rPr>
          <w:sz w:val="20"/>
          <w:szCs w:val="20"/>
        </w:rPr>
        <w:t>выдается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бумажном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носителе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 власти, орган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через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направляется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почтового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выбранным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способом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Разрешение на строительство выдается уполномоченным в соответствии со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выдачу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организацией исключительно в электронной форме в случае, если документы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7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 кодекса Российской Федерации, направлены в 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форме.</w:t>
      </w:r>
    </w:p>
    <w:p w:rsidR="009A709B" w:rsidRPr="00A02540" w:rsidRDefault="009A709B" w:rsidP="00E131E1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Разрешение на строительство выдается уполномоченным в соответствии со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выдачу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исключительно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случаях,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Федерации.</w:t>
      </w:r>
    </w:p>
    <w:p w:rsidR="009A709B" w:rsidRPr="00A02540" w:rsidRDefault="009A709B" w:rsidP="00E131E1">
      <w:pPr>
        <w:pStyle w:val="BodyText"/>
        <w:ind w:left="114" w:right="169" w:firstLine="709"/>
        <w:rPr>
          <w:sz w:val="20"/>
          <w:szCs w:val="20"/>
        </w:rPr>
      </w:pPr>
    </w:p>
    <w:p w:rsidR="009A709B" w:rsidRPr="00A02540" w:rsidRDefault="009A709B" w:rsidP="00E131E1">
      <w:pPr>
        <w:pStyle w:val="BodyText"/>
        <w:ind w:left="114" w:right="169" w:firstLine="709"/>
        <w:rPr>
          <w:sz w:val="20"/>
          <w:szCs w:val="20"/>
        </w:rPr>
      </w:pPr>
    </w:p>
    <w:p w:rsidR="009A709B" w:rsidRPr="00A02540" w:rsidRDefault="009A709B" w:rsidP="0039268B">
      <w:pPr>
        <w:pStyle w:val="Heading1"/>
        <w:spacing w:before="75"/>
        <w:ind w:left="1195" w:right="204" w:hanging="325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Порядок, размер и основания взимания государственной пошлины или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оплаты,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взимаемой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</w:t>
      </w:r>
      <w:r w:rsidRPr="00A02540">
        <w:rPr>
          <w:spacing w:val="-3"/>
          <w:sz w:val="20"/>
          <w:szCs w:val="20"/>
        </w:rPr>
        <w:t xml:space="preserve"> </w:t>
      </w:r>
      <w:bookmarkStart w:id="0" w:name="_TOC_250000"/>
      <w:r w:rsidRPr="00A02540">
        <w:rPr>
          <w:sz w:val="20"/>
          <w:szCs w:val="20"/>
        </w:rPr>
        <w:t>муниципальной</w:t>
      </w:r>
      <w:r w:rsidRPr="00A02540">
        <w:rPr>
          <w:spacing w:val="-4"/>
          <w:sz w:val="20"/>
          <w:szCs w:val="20"/>
        </w:rPr>
        <w:t xml:space="preserve"> </w:t>
      </w:r>
      <w:bookmarkEnd w:id="0"/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54"/>
        </w:tabs>
        <w:ind w:left="1453" w:right="0" w:hanging="631"/>
        <w:rPr>
          <w:sz w:val="20"/>
          <w:szCs w:val="20"/>
        </w:rPr>
      </w:pPr>
      <w:r w:rsidRPr="00A02540">
        <w:rPr>
          <w:sz w:val="20"/>
          <w:szCs w:val="20"/>
        </w:rPr>
        <w:t>Предоставление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без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взимания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платы.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30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заявления о внесении изменений, уведомления, представленных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 Единого портала, регионального портала, единой 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системы жилищного строительства, доводятся до заявителя путем уведомления об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изменении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статуса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заявления,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уведомления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личном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кабинете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 региональном портале, в единой информационной системе жилищного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заявления о внесении изменений, уведомления, представленных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способами,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«б»,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«в»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2.4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 власти, орган местного самоуправления, 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центр, организацию) либо письменного запроса, составляемого в произвольной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без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взимания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платы.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Письменный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запрос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может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быть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подан:</w:t>
      </w:r>
    </w:p>
    <w:p w:rsidR="009A709B" w:rsidRPr="00A02540" w:rsidRDefault="009A709B" w:rsidP="0039268B">
      <w:pPr>
        <w:pStyle w:val="BodyText"/>
        <w:ind w:right="169"/>
        <w:rPr>
          <w:sz w:val="20"/>
          <w:szCs w:val="20"/>
        </w:rPr>
      </w:pPr>
      <w:r w:rsidRPr="00A02540">
        <w:rPr>
          <w:sz w:val="20"/>
          <w:szCs w:val="20"/>
        </w:rPr>
        <w:t xml:space="preserve">             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бумажном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носителе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 власти, орган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через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7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</w:t>
      </w:r>
      <w:r w:rsidRPr="00A02540">
        <w:rPr>
          <w:spacing w:val="7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 почтового отправления с объявленной ценностью при его пересылке,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описью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вложения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уведомлением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 вручении;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На основании запроса сведения о ходе рассмотрения заявления о 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доводятся до заявителя в устной форме (при личном обращении либо по телефону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</w:t>
      </w:r>
      <w:r w:rsidRPr="00A02540">
        <w:rPr>
          <w:spacing w:val="-1"/>
          <w:sz w:val="20"/>
          <w:szCs w:val="20"/>
        </w:rPr>
        <w:t xml:space="preserve"> государственной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организацию, многофункциональный центр) в день обращения заявителя либо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письменной форме, в том числе в электронном виде, если это предусмотрено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запросом,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двух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поступления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соответствующего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запроса.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672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Результат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копия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сведения,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содержащиеся в нем), предусмотренный подпунктом "а" пункта 2.19 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 в течение пяти рабочих дней со дня его направления заявителю подлежит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направлению (в том числе с использованием единой системы межведомственного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подключаемых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межведомственного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взаимодействия)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градостроительной</w:t>
      </w:r>
      <w:r w:rsidRPr="00A02540">
        <w:rPr>
          <w:spacing w:val="17"/>
          <w:sz w:val="20"/>
          <w:szCs w:val="20"/>
        </w:rPr>
        <w:t xml:space="preserve"> </w:t>
      </w:r>
      <w:r w:rsidRPr="00A02540">
        <w:rPr>
          <w:sz w:val="20"/>
          <w:szCs w:val="20"/>
        </w:rPr>
        <w:t>деятельности</w:t>
      </w:r>
      <w:r w:rsidRPr="00A02540">
        <w:rPr>
          <w:spacing w:val="1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органы</w:t>
      </w:r>
      <w:r w:rsidRPr="00A02540">
        <w:rPr>
          <w:spacing w:val="1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7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7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субъектов</w:t>
      </w:r>
    </w:p>
    <w:p w:rsidR="009A709B" w:rsidRPr="00A02540" w:rsidRDefault="009A709B">
      <w:pPr>
        <w:pStyle w:val="BodyText"/>
        <w:spacing w:before="75"/>
        <w:ind w:left="114" w:right="170"/>
        <w:rPr>
          <w:sz w:val="20"/>
          <w:szCs w:val="20"/>
        </w:rPr>
      </w:pP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городских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округов,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 районов;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трехдневный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подлежит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направлению в федеральный орган исполнительной власти, уполномоченный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надзора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 разрешения на строительство объектов капитального 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</w:t>
      </w:r>
      <w:r w:rsidRPr="00A02540">
        <w:rPr>
          <w:sz w:val="20"/>
          <w:szCs w:val="20"/>
          <w:vertAlign w:val="superscript"/>
        </w:rPr>
        <w:t>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6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Федерации) или в орган исполнительной власти субъекта Российской 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уполномоченный на осуществление государственного строительного надзора (в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 в течение трех рабочих дней со дня его направления заявителю подлежит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образований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межведомственного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взаимодействия и подключаемых к ней региональных систем межведомственного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взаимодействия),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принявшие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зоны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особыми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условиями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целях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реконструкции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пяти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подлежит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осуществляющие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государственный строительный надзор при строительстве, реконструкции объекта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пяти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подлежит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направлению в федеральный орган исполнительной власти (его территориальный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кадастрового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учета,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 прав, ведение Единого государственного реестра недвижимости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содержащихся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реестре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недвижимости;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е) в течение трех рабочих дней после выдачи его заявителю в отношении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 капитального строительства жилого назначения подлежит размещению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единой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жилищного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 w:rsidP="0039268B">
      <w:pPr>
        <w:pStyle w:val="Heading1"/>
        <w:ind w:left="272" w:right="169" w:firstLine="152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Порядок исправления допущенных опечаток и ошибок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выданных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результате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 услуги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документах</w:t>
      </w:r>
    </w:p>
    <w:p w:rsidR="009A709B" w:rsidRPr="00A02540" w:rsidRDefault="009A709B">
      <w:pPr>
        <w:ind w:left="3876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48"/>
        </w:tabs>
        <w:spacing w:before="75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Порядок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исправления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допущенных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опечаток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вправе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обратиться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 - заявление об исправлении допущенных опечаток и ошибок) по 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согласно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Приложению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порядке, установленном пунктами 2.4 – 2.7, 2.12 настоящего 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подтверждения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опечаток,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вносит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ранее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выданное разрешение на строительство. Дата и номер выданного разрешения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 не изменяются, а в соответствующей графе формы разрешения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указывается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(реквизиты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ссылка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соответствующую норму Градостроительного кодекса Российской Федерации)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дата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исправлений.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Разрешение на строительство с внесенными исправлениями допущенных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опечаток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исправлений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согласно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приложению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9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2.23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способом,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указанным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заявлении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об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допущенных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опечаток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пяти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поступления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опечаток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ошибок.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87"/>
        </w:tabs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Исчерпывающий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перечень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опечаток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 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 несоответствие заявителя кругу лиц, указанных в пункте 2.2 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факта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54"/>
        </w:tabs>
        <w:ind w:left="1453" w:right="0" w:hanging="631"/>
        <w:rPr>
          <w:sz w:val="20"/>
          <w:szCs w:val="20"/>
        </w:rPr>
      </w:pPr>
      <w:r w:rsidRPr="00A02540">
        <w:rPr>
          <w:sz w:val="20"/>
          <w:szCs w:val="20"/>
        </w:rPr>
        <w:t>Порядок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дубликата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вправе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обратиться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дубликата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дубликата)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форме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согласно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Приложению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10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настоящему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Административному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регламенту,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порядке,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установленном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пунктами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2.4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2.7,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2.12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 случае отсутствия оснований для отказа в выдаче дубликата 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 строительство, установленных пунктом 2.30 настоящего 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 организация выдает дубликат разрешения на строительство с тем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же</w:t>
      </w:r>
      <w:r w:rsidRPr="00A02540">
        <w:rPr>
          <w:spacing w:val="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регистрационным</w:t>
      </w:r>
      <w:r w:rsidRPr="00A02540">
        <w:rPr>
          <w:spacing w:val="3"/>
          <w:sz w:val="20"/>
          <w:szCs w:val="20"/>
        </w:rPr>
        <w:t xml:space="preserve"> </w:t>
      </w:r>
      <w:r w:rsidRPr="00A02540">
        <w:rPr>
          <w:sz w:val="20"/>
          <w:szCs w:val="20"/>
        </w:rPr>
        <w:t>номером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3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указанием</w:t>
      </w:r>
      <w:r w:rsidRPr="00A02540">
        <w:rPr>
          <w:spacing w:val="3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того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же</w:t>
      </w:r>
      <w:r w:rsidRPr="00A02540">
        <w:rPr>
          <w:spacing w:val="3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3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действия,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которые</w:t>
      </w:r>
      <w:r w:rsidRPr="00A02540">
        <w:rPr>
          <w:spacing w:val="3"/>
          <w:sz w:val="20"/>
          <w:szCs w:val="20"/>
        </w:rPr>
        <w:t xml:space="preserve"> </w:t>
      </w:r>
      <w:r w:rsidRPr="00A02540">
        <w:rPr>
          <w:sz w:val="20"/>
          <w:szCs w:val="20"/>
        </w:rPr>
        <w:t>были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без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рассмотрения.</w:t>
      </w:r>
    </w:p>
    <w:p w:rsidR="009A709B" w:rsidRPr="00A02540" w:rsidRDefault="009A709B">
      <w:pPr>
        <w:pStyle w:val="BodyText"/>
        <w:ind w:left="114" w:right="169" w:firstLine="708"/>
        <w:rPr>
          <w:sz w:val="20"/>
          <w:szCs w:val="20"/>
        </w:rPr>
      </w:pPr>
      <w:r w:rsidRPr="00A02540">
        <w:rPr>
          <w:sz w:val="20"/>
          <w:szCs w:val="20"/>
        </w:rPr>
        <w:t>Решение об оставлении заявления о выдаче разрешения на 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 о внесении изменений, уведомления без рассмотрения направляется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приведенной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Приложении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13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регламенту,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2.23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 Административного регламента, способом, указанным заявителем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без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позднее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рабочего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следующего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днем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поступления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оставлении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уведомления.</w:t>
      </w:r>
    </w:p>
    <w:p w:rsidR="009A709B" w:rsidRPr="00A02540" w:rsidRDefault="009A709B">
      <w:pPr>
        <w:pStyle w:val="BodyText"/>
        <w:ind w:left="114" w:right="171" w:firstLine="708"/>
        <w:rPr>
          <w:sz w:val="20"/>
          <w:szCs w:val="20"/>
        </w:rPr>
      </w:pPr>
      <w:r w:rsidRPr="00A02540">
        <w:rPr>
          <w:sz w:val="20"/>
          <w:szCs w:val="20"/>
        </w:rPr>
        <w:t>Оставление заявления о выдаче разрешения на строительство, заявления 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 изменений, уведомления без рассмотрения не препятствует повторному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обращению заявителя в Администрации государственной власти, 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52"/>
        </w:tabs>
        <w:spacing w:before="75"/>
        <w:ind w:left="1452" w:right="0" w:hanging="631"/>
        <w:rPr>
          <w:sz w:val="20"/>
          <w:szCs w:val="20"/>
        </w:rPr>
      </w:pPr>
      <w:r w:rsidRPr="00A02540">
        <w:rPr>
          <w:sz w:val="20"/>
          <w:szCs w:val="20"/>
        </w:rPr>
        <w:t>При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запрещается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требовать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заявителя:</w:t>
      </w:r>
    </w:p>
    <w:p w:rsidR="009A709B" w:rsidRPr="00A02540" w:rsidRDefault="009A709B">
      <w:pPr>
        <w:pStyle w:val="ListParagraph"/>
        <w:numPr>
          <w:ilvl w:val="0"/>
          <w:numId w:val="14"/>
        </w:numPr>
        <w:tabs>
          <w:tab w:val="left" w:pos="1154"/>
        </w:tabs>
        <w:ind w:right="170" w:firstLine="708"/>
        <w:rPr>
          <w:sz w:val="20"/>
          <w:szCs w:val="20"/>
        </w:rPr>
      </w:pPr>
      <w:r w:rsidRPr="00A02540">
        <w:rPr>
          <w:sz w:val="20"/>
          <w:szCs w:val="20"/>
        </w:rPr>
        <w:t>Представления документов и информации или осуществления действий,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актами,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регулирующими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отношения,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возникающие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услуги.</w:t>
      </w:r>
    </w:p>
    <w:p w:rsidR="009A709B" w:rsidRPr="00A02540" w:rsidRDefault="009A709B">
      <w:pPr>
        <w:pStyle w:val="ListParagraph"/>
        <w:numPr>
          <w:ilvl w:val="0"/>
          <w:numId w:val="14"/>
        </w:numPr>
        <w:tabs>
          <w:tab w:val="left" w:pos="1207"/>
        </w:tabs>
        <w:ind w:right="169" w:firstLine="708"/>
        <w:rPr>
          <w:sz w:val="20"/>
          <w:szCs w:val="20"/>
        </w:rPr>
      </w:pP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нормативными правовыми актами Российской Федерации, субъектов 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находятся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распоряжении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предоставляющих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государственную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(муниципальную)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услугу,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подведомственных государственным органам и органам местного самоуправления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участвующих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части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6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7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Федерального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закона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27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июля 2010 года № 210-ФЗ «Об организации предоставления государственных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услуг» (далее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Федеральный закон №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210-ФЗ).</w:t>
      </w:r>
    </w:p>
    <w:p w:rsidR="009A709B" w:rsidRPr="00A02540" w:rsidRDefault="009A709B">
      <w:pPr>
        <w:pStyle w:val="ListParagraph"/>
        <w:numPr>
          <w:ilvl w:val="0"/>
          <w:numId w:val="14"/>
        </w:numPr>
        <w:tabs>
          <w:tab w:val="left" w:pos="1337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Представления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недостоверность которых не указывались при первоначальном отказе в приеме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исключением следующих случаев: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изменение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касающихся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первоначальной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наличие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документах,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 после первоначального отказа в приеме документов, необходимых для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включенных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представленный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ранее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комплект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истечение срока действия документов или изменение информации после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первоначального отказа в приеме документов, необходимых для 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 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 услуги;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выявление документально подтвержденного факта (признаков) ошибочного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противоправного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(бездействия)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служащего,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работника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работника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1.1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16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Федерального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210-ФЗ,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первоначальном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 для 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 либо в 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 о чем 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виде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руководителя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первоначальном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 предусмотренной частью 1.1 статьи 16 Федерального закона № 210-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ФЗ,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заявитель,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приносятся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извинения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доставленные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неудобства.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55"/>
        </w:tabs>
        <w:spacing w:before="75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случаях,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определенных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49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услугами,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обязательными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 являются: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690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Государственная экспертиза проектной документации и результатов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инженерных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изысканий,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выполняемых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Порядок оказания данной услуги определен постановлением Правительства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марта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2007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145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проведения государственной экспертизы проектной документации и результатов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инженерных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изысканий»;</w:t>
      </w:r>
    </w:p>
    <w:p w:rsidR="009A709B" w:rsidRPr="00A02540" w:rsidRDefault="009A709B">
      <w:pPr>
        <w:pStyle w:val="ListParagraph"/>
        <w:numPr>
          <w:ilvl w:val="2"/>
          <w:numId w:val="15"/>
        </w:numPr>
        <w:tabs>
          <w:tab w:val="left" w:pos="1938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Негосударственная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инженерных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изысканий,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выполняемых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Порядок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оказания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данной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постановлением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Правительства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 от 31 марта 2012 г. № 272 «Об утверждении Положения об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(или)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результатов инженерных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изысканий».</w:t>
      </w:r>
    </w:p>
    <w:p w:rsidR="009A709B" w:rsidRPr="00A02540" w:rsidRDefault="009A709B" w:rsidP="00E82A41">
      <w:pPr>
        <w:pStyle w:val="Heading1"/>
        <w:ind w:left="0" w:right="177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438" w:right="177" w:firstLine="405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438" w:right="177" w:firstLine="405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Порядок, размер и основания взимания платы за предоставление услуг,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являются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необходимыми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обязательными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</w:p>
    <w:p w:rsidR="009A709B" w:rsidRPr="00A02540" w:rsidRDefault="009A709B">
      <w:pPr>
        <w:ind w:left="3192" w:right="198" w:hanging="3036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муниципальной услуги, включая информацию о методике</w:t>
      </w:r>
      <w:r w:rsidRPr="00A02540">
        <w:rPr>
          <w:b/>
          <w:spacing w:val="-67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расчета</w:t>
      </w:r>
      <w:r w:rsidRPr="00A02540">
        <w:rPr>
          <w:b/>
          <w:spacing w:val="-2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размера</w:t>
      </w:r>
      <w:r w:rsidRPr="00A02540">
        <w:rPr>
          <w:b/>
          <w:spacing w:val="-1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такой платы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56"/>
        </w:tabs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Порядок, размер и основания взимания платы за предоставление услуг,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 и обязательных для предоставления услуги, включая информацию 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методиках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расчета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размера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такой платы.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Государственная и негосударственная экспертизы проектной 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 результатов инженерных изысканий, выполняемых для подготовки 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документации, осуществляются на платной основе в соответствии с действующим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договора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экспертизы.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Размер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взимания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обязательными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определяются: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экспертизы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результатов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инженерных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изысканий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постановлением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марта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2007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145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проведения государственной экспертизы проектной документации и результатов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инженерных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изысканий»;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для негосударственной экспертизы проектной документации и результатов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инженерных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изысканий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договором,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между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экспертной организацией.</w:t>
      </w:r>
    </w:p>
    <w:p w:rsidR="009A709B" w:rsidRPr="00A02540" w:rsidRDefault="009A709B" w:rsidP="0039268B">
      <w:pPr>
        <w:pStyle w:val="Heading1"/>
        <w:spacing w:before="75"/>
        <w:ind w:left="235" w:firstLine="1171"/>
        <w:rPr>
          <w:sz w:val="20"/>
          <w:szCs w:val="20"/>
        </w:rPr>
      </w:pPr>
      <w:r w:rsidRPr="00A02540">
        <w:rPr>
          <w:sz w:val="20"/>
          <w:szCs w:val="20"/>
        </w:rPr>
        <w:t>Максимальный срок ожидания в очереди при подаче запроса 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получении результата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571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Максимальный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ожидания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очереди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запроса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 организации или многофункциональном центре составляет 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более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15 минут.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3514" w:right="469" w:hanging="3086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Требования к помещениям, в которых предоставляется муниципальная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услуга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45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Местоположение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административных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зданий,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 заявлений о выдаче разрешения на строительство, заявлений о 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 уведомлений и документов, необходимых для предоставления 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результатов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обеспечивать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удобство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 граждан с точки зрения пешеходной доступности от остановок общественного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транспорта.</w:t>
      </w:r>
    </w:p>
    <w:p w:rsidR="009A709B" w:rsidRPr="00A02540" w:rsidRDefault="009A709B" w:rsidP="0039268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случае,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имеется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возможность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стоянки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(парковки)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возле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здания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(строения),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помещение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организовывается</w:t>
      </w:r>
      <w:r w:rsidRPr="00A02540">
        <w:rPr>
          <w:spacing w:val="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стоянка</w:t>
      </w:r>
      <w:r w:rsidRPr="00A02540">
        <w:rPr>
          <w:spacing w:val="7"/>
          <w:sz w:val="20"/>
          <w:szCs w:val="20"/>
        </w:rPr>
        <w:t xml:space="preserve"> </w:t>
      </w:r>
      <w:r w:rsidRPr="00A02540">
        <w:rPr>
          <w:sz w:val="20"/>
          <w:szCs w:val="20"/>
        </w:rPr>
        <w:t>(парковка)</w:t>
      </w:r>
      <w:r w:rsidRPr="00A02540">
        <w:rPr>
          <w:spacing w:val="7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7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личного</w:t>
      </w:r>
      <w:r w:rsidRPr="00A02540">
        <w:rPr>
          <w:spacing w:val="7"/>
          <w:sz w:val="20"/>
          <w:szCs w:val="20"/>
        </w:rPr>
        <w:t xml:space="preserve"> </w:t>
      </w:r>
      <w:r w:rsidRPr="00A02540">
        <w:rPr>
          <w:sz w:val="20"/>
          <w:szCs w:val="20"/>
        </w:rPr>
        <w:t>автомобильного</w:t>
      </w:r>
      <w:r w:rsidRPr="00A02540">
        <w:rPr>
          <w:spacing w:val="7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транспорта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заявителей. За пользование стоянкой (парковкой) с заявителей плата не взимается.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 парковки специальных автотранспортных средств инвалидов на стоянке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(парковке)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выделяется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менее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10%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(но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менее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одного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места)</w:t>
      </w:r>
      <w:r w:rsidRPr="00A02540">
        <w:rPr>
          <w:spacing w:val="3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бесплатной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парковки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транспортных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средств,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управляемых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инвалидами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I,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II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групп,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50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50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инвалидами</w:t>
      </w:r>
      <w:r w:rsidRPr="00A02540">
        <w:rPr>
          <w:spacing w:val="50"/>
          <w:sz w:val="20"/>
          <w:szCs w:val="20"/>
        </w:rPr>
        <w:t xml:space="preserve"> </w:t>
      </w:r>
      <w:r w:rsidRPr="00A02540">
        <w:rPr>
          <w:sz w:val="20"/>
          <w:szCs w:val="20"/>
        </w:rPr>
        <w:t>III</w:t>
      </w:r>
      <w:r w:rsidRPr="00A02540">
        <w:rPr>
          <w:spacing w:val="50"/>
          <w:sz w:val="20"/>
          <w:szCs w:val="20"/>
        </w:rPr>
        <w:t xml:space="preserve"> </w:t>
      </w:r>
      <w:r w:rsidRPr="00A02540">
        <w:rPr>
          <w:sz w:val="20"/>
          <w:szCs w:val="20"/>
        </w:rPr>
        <w:t>группы</w:t>
      </w:r>
      <w:r w:rsidRPr="00A02540">
        <w:rPr>
          <w:spacing w:val="50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50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порядке,</w:t>
      </w:r>
      <w:r w:rsidRPr="00A02540">
        <w:rPr>
          <w:spacing w:val="50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установленном</w:t>
      </w:r>
      <w:r w:rsidRPr="00A02540">
        <w:rPr>
          <w:spacing w:val="50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Правительством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9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9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транспортных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средств,</w:t>
      </w:r>
      <w:r w:rsidRPr="00A02540">
        <w:rPr>
          <w:spacing w:val="9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перевозящих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таких</w:t>
      </w:r>
      <w:r w:rsidRPr="00A02540">
        <w:rPr>
          <w:spacing w:val="9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инвалидов</w:t>
      </w:r>
      <w:r w:rsidRPr="00A02540">
        <w:rPr>
          <w:spacing w:val="10"/>
          <w:sz w:val="20"/>
          <w:szCs w:val="20"/>
        </w:rPr>
        <w:t xml:space="preserve"> </w:t>
      </w:r>
      <w:r w:rsidRPr="00A02540">
        <w:rPr>
          <w:sz w:val="20"/>
          <w:szCs w:val="20"/>
        </w:rPr>
        <w:t>и(или)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детей-инвалидов.</w:t>
      </w:r>
    </w:p>
    <w:p w:rsidR="009A709B" w:rsidRPr="00A02540" w:rsidRDefault="009A709B">
      <w:pPr>
        <w:pStyle w:val="BodyText"/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 целях обеспечения беспрепятственного доступа заявителей, в том 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передвигающихся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инвалидных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колясках,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вход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здание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помещения,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оборудуются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пандусами,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поручнями,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тактильными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(контрастными)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предупреждающими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элементами,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специальными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приспособлениями,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позволяющими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беспрепятственный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передвижение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инвалидов,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 социальной защите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инвалидов.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Центральный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вход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здание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 органа местного самоуправления, организации должен быть оборудован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табличкой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(вывеской),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содержащей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информацию:</w:t>
      </w:r>
    </w:p>
    <w:p w:rsidR="009A709B" w:rsidRPr="00A02540" w:rsidRDefault="009A709B">
      <w:pPr>
        <w:pStyle w:val="BodyText"/>
        <w:ind w:left="822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наименование;</w:t>
      </w:r>
    </w:p>
    <w:p w:rsidR="009A709B" w:rsidRPr="00A02540" w:rsidRDefault="009A709B">
      <w:pPr>
        <w:pStyle w:val="BodyText"/>
        <w:ind w:left="822" w:right="4532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местонахождение и юридический адрес;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режим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работы;</w:t>
      </w:r>
    </w:p>
    <w:p w:rsidR="009A709B" w:rsidRPr="00A02540" w:rsidRDefault="009A709B">
      <w:pPr>
        <w:pStyle w:val="BodyText"/>
        <w:ind w:left="822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график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приема;</w:t>
      </w:r>
    </w:p>
    <w:p w:rsidR="009A709B" w:rsidRPr="00A02540" w:rsidRDefault="009A709B">
      <w:pPr>
        <w:pStyle w:val="BodyText"/>
        <w:ind w:left="822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номера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телефонов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справок.</w:t>
      </w:r>
    </w:p>
    <w:p w:rsidR="009A709B" w:rsidRPr="00A02540" w:rsidRDefault="009A709B">
      <w:pPr>
        <w:pStyle w:val="BodyText"/>
        <w:spacing w:before="75"/>
        <w:ind w:left="114" w:right="169" w:firstLine="70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Помещения,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предоставляется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услуга,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должны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соответствовать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санитарно-эпидемиологическим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правилам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нормативам.</w:t>
      </w:r>
    </w:p>
    <w:p w:rsidR="009A709B" w:rsidRPr="00A02540" w:rsidRDefault="009A709B">
      <w:pPr>
        <w:pStyle w:val="BodyText"/>
        <w:ind w:left="823" w:right="1617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Помещения, в которых предоставляется услуга, оснащаются: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противопожарной системой и средствами пожаротушения;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системой оповещения о возникновении чрезвычайной ситуации;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средствами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оказания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первой медицинской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помощи;</w:t>
      </w:r>
    </w:p>
    <w:p w:rsidR="009A709B" w:rsidRPr="00A02540" w:rsidRDefault="009A709B">
      <w:pPr>
        <w:pStyle w:val="BodyText"/>
        <w:ind w:left="823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туалетными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комнатами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посетителей.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Зал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ожидания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оборудуется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стульями,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скамьями,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количество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 определяется исходя из фактической нагрузки и возможностей для 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помещении,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информационными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стендами.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Тексты материалов, размещенных на информационном стенде, печатаются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удобным для чтения шрифтом, без исправлений, с выделением наиболее важных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полужирным шрифтом.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Места для заполнения заявлений о выдаче разрешения на 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заявлений о внесении изменений, уведомлений оборудуются стульями, столами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(стойками),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бланками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заявлений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заявлений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уведомлений,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письменными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принадлежностями.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Места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оборудуются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табличками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(вывесками)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указанием: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номера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кабинета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наименования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отдела;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фамилии,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имени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(последнее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ответственного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 документов;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графика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Рабочее место каждого ответственного лица за прием документов, должно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быть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оборудовано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персональным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компьютером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возможностью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базам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данных,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печатающим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устройством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(принтером)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копирующим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устройством.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Лицо,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ответственное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иметь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настольную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табличку с указанием фамилии, имени, отчества (последнее - при наличии)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должности.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При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инвалидам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обеспечиваются: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возможность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беспрепятственного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доступа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объекту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(зданию,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помещению),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котором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предоставляется услуга;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возможность самостоятельного передвижения по территории, на которой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расположены здания и помещения, в которых предоставляется услуга, а 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входа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такие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объекты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выхода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них,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посадки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транспортное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средство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высадки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него,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кресла-коляски;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сопровождение инвалидов, имеющих стойкие расстройства функции зрения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самостоятельного передвижения;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надлежащее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оборудования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носителей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 для обеспечения беспрепятственного доступа инвалидов зданиям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помещениям, в которых предоставляется услуга, и к услуге с учетом ограничений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жизнедеятельности;</w:t>
      </w:r>
    </w:p>
    <w:p w:rsidR="009A709B" w:rsidRPr="00A02540" w:rsidRDefault="009A709B" w:rsidP="00403112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дублирование</w:t>
      </w:r>
      <w:r w:rsidRPr="00A02540">
        <w:rPr>
          <w:spacing w:val="138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необходимой  </w:t>
      </w:r>
      <w:r w:rsidRPr="00A02540">
        <w:rPr>
          <w:spacing w:val="66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для  </w:t>
      </w:r>
      <w:r w:rsidRPr="00A02540">
        <w:rPr>
          <w:spacing w:val="67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инвалидов  </w:t>
      </w:r>
      <w:r w:rsidRPr="00A02540">
        <w:rPr>
          <w:spacing w:val="67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звуковой  </w:t>
      </w:r>
      <w:r w:rsidRPr="00A02540">
        <w:rPr>
          <w:spacing w:val="67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и  </w:t>
      </w:r>
      <w:r w:rsidRPr="00A02540">
        <w:rPr>
          <w:spacing w:val="67"/>
          <w:sz w:val="20"/>
          <w:szCs w:val="20"/>
        </w:rPr>
        <w:t xml:space="preserve"> </w:t>
      </w:r>
      <w:r w:rsidRPr="00A02540">
        <w:rPr>
          <w:sz w:val="20"/>
          <w:szCs w:val="20"/>
        </w:rPr>
        <w:t>зрительной информации,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надписей,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знаков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текстовой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графической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знаками,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выполненными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рельефно-точечным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шрифтом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Брайля;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допуск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сурдопереводчика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тифлосурдопереводчика;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допуск собаки-проводника при наличии документа, подтверждающего 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специальное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обучение,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(здания,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помещения),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предоставляются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оказание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инвалидам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помощи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преодолении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барьеров,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мешающих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получению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наравне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другими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лицами.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4649" w:right="581" w:hanging="411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Показатели доступности и качества муниципальной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665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Основными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показателями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доступности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являются: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наличие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понятной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ходе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 услуги в информационно-телекоммуникационных сетях общего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сети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«Интернет»),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средствах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массовой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возможность получения заявителем уведомлений о предоставлении услуги с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помощью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регионального портала;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возможность получения информации о ходе предоставления услуги, в 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информационно-коммуникационных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технологий.</w:t>
      </w:r>
    </w:p>
    <w:p w:rsidR="009A709B" w:rsidRPr="00A02540" w:rsidRDefault="009A709B">
      <w:pPr>
        <w:pStyle w:val="ListParagraph"/>
        <w:numPr>
          <w:ilvl w:val="1"/>
          <w:numId w:val="15"/>
        </w:numPr>
        <w:tabs>
          <w:tab w:val="left" w:pos="1454"/>
        </w:tabs>
        <w:ind w:left="823" w:right="169" w:firstLine="0"/>
        <w:rPr>
          <w:sz w:val="20"/>
          <w:szCs w:val="20"/>
        </w:rPr>
      </w:pPr>
      <w:r w:rsidRPr="00A02540">
        <w:rPr>
          <w:sz w:val="20"/>
          <w:szCs w:val="20"/>
        </w:rPr>
        <w:t>Основными показателями качества предоставления услуги являются: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своевременность</w:t>
      </w:r>
      <w:r w:rsidRPr="00A02540">
        <w:rPr>
          <w:spacing w:val="5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5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5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53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52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5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стандартом</w:t>
      </w:r>
      <w:r w:rsidRPr="00A02540">
        <w:rPr>
          <w:spacing w:val="53"/>
          <w:sz w:val="20"/>
          <w:szCs w:val="20"/>
        </w:rPr>
        <w:t xml:space="preserve"> </w:t>
      </w:r>
      <w:r w:rsidRPr="00A02540">
        <w:rPr>
          <w:sz w:val="20"/>
          <w:szCs w:val="20"/>
        </w:rPr>
        <w:t>ее</w:t>
      </w:r>
    </w:p>
    <w:p w:rsidR="009A709B" w:rsidRPr="00A02540" w:rsidRDefault="009A709B">
      <w:pPr>
        <w:pStyle w:val="BodyText"/>
        <w:ind w:left="823" w:right="170" w:hanging="709"/>
        <w:rPr>
          <w:sz w:val="20"/>
          <w:szCs w:val="20"/>
        </w:rPr>
      </w:pPr>
      <w:r w:rsidRPr="00A02540">
        <w:rPr>
          <w:sz w:val="20"/>
          <w:szCs w:val="20"/>
        </w:rPr>
        <w:t>предоставления, установленным настоящим Административным регламентом;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минимально   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возможное   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количество   </w:t>
      </w:r>
      <w:r w:rsidRPr="00A02540">
        <w:rPr>
          <w:spacing w:val="35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взаимодействий   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гражданина   </w:t>
      </w:r>
      <w:r w:rsidRPr="00A02540">
        <w:rPr>
          <w:spacing w:val="35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</w:p>
    <w:p w:rsidR="009A709B" w:rsidRPr="00A02540" w:rsidRDefault="009A709B">
      <w:pPr>
        <w:pStyle w:val="BodyText"/>
        <w:ind w:left="114"/>
        <w:rPr>
          <w:sz w:val="20"/>
          <w:szCs w:val="20"/>
        </w:rPr>
      </w:pPr>
      <w:r w:rsidRPr="00A02540">
        <w:rPr>
          <w:sz w:val="20"/>
          <w:szCs w:val="20"/>
        </w:rPr>
        <w:t>должностными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лицами,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участвующими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отсутствие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обоснованных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жалоб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(бездействие)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сотрудников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некорректное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(невнимательное) отношение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к заявителям;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отсутствие нарушений установленных сроков в процессе 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отсутствие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оспаривании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(бездействия)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самоуправления,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организации,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его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лиц,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принимаемых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(совершенных)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 предоставлении услуги, по итогам рассмотрения которых вынесены 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удовлетворении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(частичном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удовлетворении)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1379" w:right="148"/>
        <w:rPr>
          <w:sz w:val="20"/>
          <w:szCs w:val="20"/>
        </w:rPr>
      </w:pPr>
      <w:r w:rsidRPr="00A02540">
        <w:rPr>
          <w:sz w:val="20"/>
          <w:szCs w:val="20"/>
        </w:rPr>
        <w:t>Раздел III. Состав, последовательность и сроки выполнения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административных процедур (действий), требования к порядку их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выполнения, в том числе особенности выполнения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процедур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ind w:left="1801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Исчерпывающий</w:t>
      </w:r>
      <w:r w:rsidRPr="00A02540">
        <w:rPr>
          <w:b/>
          <w:spacing w:val="-7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перечень</w:t>
      </w:r>
      <w:r w:rsidRPr="00A02540">
        <w:rPr>
          <w:b/>
          <w:spacing w:val="-7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административных</w:t>
      </w:r>
      <w:r w:rsidRPr="00A02540">
        <w:rPr>
          <w:b/>
          <w:spacing w:val="-6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процедур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3"/>
        </w:numPr>
        <w:tabs>
          <w:tab w:val="left" w:pos="1332"/>
        </w:tabs>
        <w:ind w:right="0"/>
        <w:rPr>
          <w:sz w:val="20"/>
          <w:szCs w:val="20"/>
        </w:rPr>
      </w:pPr>
      <w:r w:rsidRPr="00A02540">
        <w:rPr>
          <w:sz w:val="20"/>
          <w:szCs w:val="20"/>
        </w:rPr>
        <w:t>Предоставление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включает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себя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следующие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административные</w:t>
      </w:r>
    </w:p>
    <w:p w:rsidR="009A709B" w:rsidRPr="00A02540" w:rsidRDefault="009A709B">
      <w:pPr>
        <w:pStyle w:val="BodyText"/>
        <w:spacing w:before="75"/>
        <w:ind w:left="114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процедуры: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прием, проверка документов и регистрация заявления о выдаче 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 изменений,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получение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межведомственного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«Единая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межведомственного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взаимодействия»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 СМЭВ);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</w:p>
    <w:p w:rsidR="009A709B" w:rsidRPr="00A02540" w:rsidRDefault="009A709B">
      <w:pPr>
        <w:pStyle w:val="BodyText"/>
        <w:ind w:left="823" w:right="4801"/>
        <w:rPr>
          <w:sz w:val="20"/>
          <w:szCs w:val="20"/>
        </w:rPr>
      </w:pPr>
      <w:r w:rsidRPr="00A02540">
        <w:rPr>
          <w:sz w:val="20"/>
          <w:szCs w:val="20"/>
        </w:rPr>
        <w:t>рассмотрение документов и сведений;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решения;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выдача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результата.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Описание административных процедур представлено в Приложении № 14 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настоящему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Административному регламенту.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626" w:right="213" w:firstLine="254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Перечень административных процедур (действий) при предоставлении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3"/>
        </w:numPr>
        <w:tabs>
          <w:tab w:val="left" w:pos="1519"/>
        </w:tabs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обеспечиваются:</w:t>
      </w:r>
    </w:p>
    <w:p w:rsidR="009A709B" w:rsidRPr="00A02540" w:rsidRDefault="009A709B">
      <w:pPr>
        <w:pStyle w:val="BodyText"/>
        <w:ind w:left="823" w:right="170"/>
        <w:rPr>
          <w:sz w:val="20"/>
          <w:szCs w:val="20"/>
        </w:rPr>
      </w:pPr>
      <w:r w:rsidRPr="00A02540">
        <w:rPr>
          <w:sz w:val="20"/>
          <w:szCs w:val="20"/>
        </w:rPr>
        <w:t>получение информации о порядке и сроках предоставления услуги;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формирование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</w:p>
    <w:p w:rsidR="009A709B" w:rsidRPr="00A02540" w:rsidRDefault="009A709B">
      <w:pPr>
        <w:pStyle w:val="BodyText"/>
        <w:ind w:left="113"/>
        <w:rPr>
          <w:sz w:val="20"/>
          <w:szCs w:val="20"/>
        </w:rPr>
      </w:pPr>
      <w:r w:rsidRPr="00A02540">
        <w:rPr>
          <w:sz w:val="20"/>
          <w:szCs w:val="20"/>
        </w:rPr>
        <w:t>о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уведомления;</w:t>
      </w:r>
    </w:p>
    <w:p w:rsidR="009A709B" w:rsidRPr="00A02540" w:rsidRDefault="009A709B">
      <w:pPr>
        <w:pStyle w:val="BodyText"/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прием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 местного самоуправления, организацией заявления о выдаче 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 для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получение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получение сведений о ходе рассмотрения заявления о выдаче разрешения на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 изменений,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уведомления;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осуществление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оценки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3" w:right="171" w:firstLine="709"/>
        <w:rPr>
          <w:sz w:val="20"/>
          <w:szCs w:val="20"/>
        </w:rPr>
      </w:pPr>
      <w:r w:rsidRPr="00A02540">
        <w:rPr>
          <w:sz w:val="20"/>
          <w:szCs w:val="20"/>
        </w:rPr>
        <w:t>досудебное (внесудебное) обжалование решений и действий (бездействия)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(бездействие)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(муниципального)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служащего.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3826" w:right="839" w:hanging="303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Порядок осуществления административных процедур (действий) 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3"/>
        </w:numPr>
        <w:tabs>
          <w:tab w:val="left" w:pos="1438"/>
        </w:tabs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Формирование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 внесении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уведомления.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Формирование заявления о выдаче разрешения на строительство, 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заполнения</w:t>
      </w:r>
    </w:p>
    <w:p w:rsidR="009A709B" w:rsidRPr="00A02540" w:rsidRDefault="009A709B">
      <w:pPr>
        <w:pStyle w:val="BodyText"/>
        <w:spacing w:before="75"/>
        <w:ind w:left="114" w:right="169"/>
        <w:rPr>
          <w:sz w:val="20"/>
          <w:szCs w:val="20"/>
        </w:rPr>
      </w:pPr>
      <w:r w:rsidRPr="00A02540">
        <w:rPr>
          <w:sz w:val="20"/>
          <w:szCs w:val="20"/>
        </w:rPr>
        <w:t>электронной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формы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региональном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без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заявления о внесении изменений, уведомления в какой-либо иной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Форматно-логическая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проверка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сформированного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заполнения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каждого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формы заявления о выдаче разрешения на строительство, заявления о 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выявлении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некорректно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заполненного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формы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характере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выявленной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устранения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сообщения непосредственно в электронной форме заявления о выдаче разрешения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 изменений,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уведомления.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При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формировании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обеспечивается: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а) возможность копирования и сохранения заявления о выдаче 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подпунктах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"б"-"д"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2.8,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2.9.1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-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2.9.7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 возможность печати на бумажном носителе копии электронной формы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заявления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выдаче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разрешения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на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строительство,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в) сохранение ранее введенных в электронную форму заявления о 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значений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любой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момент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желанию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пользователя,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возникновении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ввода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возврате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повторного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ввода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значений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электронную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форму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 изменений,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г) заполнение полей электронной формы заявления о выдаче разрешения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заявления о внесении изменений, уведомления до начала ввода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ЕСИА,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сведений, опубликованных на Едином портале, региональном портале, в части,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касающейся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сведений,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отсутствующих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ЕСИА;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д)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возможность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вернуться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любой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этапов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заполнения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формы заявления о выдаче разрешения на строительство, заявления о 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без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потери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ранее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введенной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информации;</w:t>
      </w:r>
    </w:p>
    <w:p w:rsidR="009A709B" w:rsidRPr="00A02540" w:rsidRDefault="009A709B" w:rsidP="00E131E1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е)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возможность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доступа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региональном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ранее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заявлениям о внесении изменений, уведомлениям в течение не менее одного года,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частично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сформированных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заявлений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уведомлений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течение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менее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3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месяцев. Сформированное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подписанное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заявление о внесении изменений, уведомление и иные документы,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необходимые для предоставления услуги, направляются в Администрации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регионального портала.</w:t>
      </w:r>
    </w:p>
    <w:p w:rsidR="009A709B" w:rsidRPr="00A02540" w:rsidRDefault="009A709B">
      <w:pPr>
        <w:pStyle w:val="ListParagraph"/>
        <w:numPr>
          <w:ilvl w:val="1"/>
          <w:numId w:val="13"/>
        </w:numPr>
        <w:tabs>
          <w:tab w:val="left" w:pos="1467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Администрации,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обеспечивает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позднее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одного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рабочего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дня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48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момента</w:t>
      </w:r>
      <w:r w:rsidRPr="00A02540">
        <w:rPr>
          <w:spacing w:val="49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подачи</w:t>
      </w:r>
      <w:r w:rsidRPr="00A02540">
        <w:rPr>
          <w:spacing w:val="4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48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49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49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48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49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49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39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39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40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39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Едином</w:t>
      </w:r>
      <w:r w:rsidRPr="00A02540">
        <w:rPr>
          <w:spacing w:val="40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</w:t>
      </w:r>
      <w:r w:rsidRPr="00A02540">
        <w:rPr>
          <w:spacing w:val="39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региональном</w:t>
      </w:r>
      <w:r w:rsidRPr="00A02540">
        <w:rPr>
          <w:spacing w:val="39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а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поступления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выходной,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нерабочий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праздничный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день,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ним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первый рабочий день: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сообщения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поступлении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б) регистрацию заявления о выдаче разрешения на строительство, заявления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услуги.</w:t>
      </w:r>
    </w:p>
    <w:p w:rsidR="009A709B" w:rsidRPr="00A02540" w:rsidRDefault="009A709B">
      <w:pPr>
        <w:pStyle w:val="ListParagraph"/>
        <w:numPr>
          <w:ilvl w:val="1"/>
          <w:numId w:val="13"/>
        </w:numPr>
        <w:tabs>
          <w:tab w:val="left" w:pos="1296"/>
        </w:tabs>
        <w:ind w:left="114" w:right="169" w:firstLine="709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Электронное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заявление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выдаче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разрешения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внесении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изменений,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становится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доступным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должностного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ответственного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5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регистрацию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ответственное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используемой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68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 (далее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 ГИС).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Ответственное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лицо: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проверяет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поступивших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 Единого портала, регионального портала, с периодом не реже 2 раз 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день;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рассматривает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поступившие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заявления о внесении изменений, уведомления и приложенные 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ним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документы;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производит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пунктом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3.4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регламента.</w:t>
      </w:r>
    </w:p>
    <w:p w:rsidR="009A709B" w:rsidRPr="00A02540" w:rsidRDefault="009A709B">
      <w:pPr>
        <w:pStyle w:val="ListParagraph"/>
        <w:numPr>
          <w:ilvl w:val="1"/>
          <w:numId w:val="13"/>
        </w:numPr>
        <w:tabs>
          <w:tab w:val="left" w:pos="1319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Заявителю в качестве результата предоставления услуги обеспечивается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возможность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подписанного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усиленной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квалифицированной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 подписью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</w:t>
      </w:r>
    </w:p>
    <w:p w:rsidR="009A709B" w:rsidRPr="00A02540" w:rsidRDefault="009A709B">
      <w:pPr>
        <w:pStyle w:val="BodyText"/>
        <w:spacing w:before="75"/>
        <w:ind w:left="114" w:right="170"/>
        <w:rPr>
          <w:sz w:val="20"/>
          <w:szCs w:val="20"/>
        </w:rPr>
      </w:pPr>
      <w:r w:rsidRPr="00A02540">
        <w:rPr>
          <w:sz w:val="20"/>
          <w:szCs w:val="20"/>
        </w:rPr>
        <w:t>Уполномоченного органа, направленного заявителю в личный кабинет на Едином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 виде бумажного документа, подтверждающего содержание 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который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получает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центре.</w:t>
      </w:r>
    </w:p>
    <w:p w:rsidR="009A709B" w:rsidRPr="00A02540" w:rsidRDefault="009A709B">
      <w:pPr>
        <w:pStyle w:val="ListParagraph"/>
        <w:numPr>
          <w:ilvl w:val="1"/>
          <w:numId w:val="13"/>
        </w:numPr>
        <w:tabs>
          <w:tab w:val="left" w:pos="1426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Получение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 на строительство, заявления о внесении изменений, уведомления и 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результате предоставления услуги производится в личном кабинете на Едином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региональном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условии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авторизации.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имеет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возможность просматривать статус электронного заявления о выдаче 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дальнейших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кабинете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собственной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инициативе,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любое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время.</w:t>
      </w:r>
    </w:p>
    <w:p w:rsidR="009A709B" w:rsidRPr="00A02540" w:rsidRDefault="009A709B">
      <w:pPr>
        <w:pStyle w:val="BodyText"/>
        <w:ind w:left="823" w:right="170"/>
        <w:rPr>
          <w:sz w:val="20"/>
          <w:szCs w:val="20"/>
        </w:rPr>
      </w:pPr>
      <w:r w:rsidRPr="00A02540">
        <w:rPr>
          <w:sz w:val="20"/>
          <w:szCs w:val="20"/>
        </w:rPr>
        <w:t>При предоставлении услуги в электронной форме заявителю направляется: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а)</w:t>
      </w:r>
      <w:r w:rsidRPr="00A02540">
        <w:rPr>
          <w:spacing w:val="20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уведомление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2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</w:p>
    <w:p w:rsidR="009A709B" w:rsidRPr="00A02540" w:rsidRDefault="009A709B">
      <w:pPr>
        <w:pStyle w:val="BodyText"/>
        <w:ind w:left="114" w:right="170"/>
        <w:rPr>
          <w:sz w:val="20"/>
          <w:szCs w:val="20"/>
        </w:rPr>
      </w:pPr>
      <w:r w:rsidRPr="00A02540">
        <w:rPr>
          <w:sz w:val="20"/>
          <w:szCs w:val="20"/>
        </w:rPr>
        <w:t>строительство,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иных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 для 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 содержащее сведения о факте приема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заявления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выдаче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разрешения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на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строительство,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 и документов, необходимых для 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 и начале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процедуры 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 а также сведения о дате и времени окончания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мотивированный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69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б) уведомление о результатах рассмотрения документов, необходимых 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содержащее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положительного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возможности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получить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мотивированный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услуги.</w:t>
      </w:r>
    </w:p>
    <w:p w:rsidR="009A709B" w:rsidRPr="00A02540" w:rsidRDefault="009A709B">
      <w:pPr>
        <w:pStyle w:val="ListParagraph"/>
        <w:numPr>
          <w:ilvl w:val="1"/>
          <w:numId w:val="13"/>
        </w:numPr>
        <w:tabs>
          <w:tab w:val="left" w:pos="1314"/>
        </w:tabs>
        <w:ind w:left="1313" w:right="0" w:hanging="491"/>
        <w:rPr>
          <w:sz w:val="20"/>
          <w:szCs w:val="20"/>
        </w:rPr>
      </w:pPr>
      <w:r w:rsidRPr="00A02540">
        <w:rPr>
          <w:sz w:val="20"/>
          <w:szCs w:val="20"/>
        </w:rPr>
        <w:t>Оценка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Оценка качества 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 осуществляется в соответствии 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Правилами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оценки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гражданами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эффективности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деятельности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руководителей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структурных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подразделений)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учетом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 услуг, а также применения результатов указанной оценки как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досрочном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прекращении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соответствующими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руководителями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своих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обязанностей,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утвержденными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постановлением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12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декабря 2012 года № 1284 «Об оценке гражданами эффективности деятельности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руководителей территориальных органов федеральных органов 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структурных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подразделений)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территориальных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органов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 внебюджетных фондов (их региональных отделений) с учетом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учетом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 и муниципальных услуг, 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 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применении результатов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указанной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оценки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как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основания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принятия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решений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досрочном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прекращении</w:t>
      </w:r>
    </w:p>
    <w:p w:rsidR="009A709B" w:rsidRPr="00A02540" w:rsidRDefault="009A709B">
      <w:pPr>
        <w:pStyle w:val="BodyText"/>
        <w:spacing w:before="75"/>
        <w:ind w:left="114" w:right="170"/>
        <w:rPr>
          <w:sz w:val="20"/>
          <w:szCs w:val="20"/>
        </w:rPr>
      </w:pPr>
      <w:r w:rsidRPr="00A02540">
        <w:rPr>
          <w:sz w:val="20"/>
          <w:szCs w:val="20"/>
        </w:rPr>
        <w:t>исполнения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соответствующими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руководителями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своих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обязанностей».</w:t>
      </w:r>
    </w:p>
    <w:p w:rsidR="009A709B" w:rsidRPr="00A02540" w:rsidRDefault="009A709B">
      <w:pPr>
        <w:pStyle w:val="ListParagraph"/>
        <w:numPr>
          <w:ilvl w:val="1"/>
          <w:numId w:val="13"/>
        </w:numPr>
        <w:tabs>
          <w:tab w:val="left" w:pos="1476"/>
        </w:tabs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возможность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жалобы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решения, действия или бездействие Уполномоченного органа, должностного лица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служащего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11.2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210-ФЗ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постановлением</w:t>
      </w:r>
      <w:r w:rsidRPr="00A02540">
        <w:rPr>
          <w:spacing w:val="5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Правительства</w:t>
      </w:r>
      <w:r w:rsidRPr="00A02540">
        <w:rPr>
          <w:spacing w:val="55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55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54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55"/>
          <w:sz w:val="20"/>
          <w:szCs w:val="20"/>
        </w:rPr>
        <w:t xml:space="preserve"> </w:t>
      </w:r>
      <w:r w:rsidRPr="00A02540">
        <w:rPr>
          <w:sz w:val="20"/>
          <w:szCs w:val="20"/>
        </w:rPr>
        <w:t>20</w:t>
      </w:r>
      <w:r w:rsidRPr="00A02540">
        <w:rPr>
          <w:spacing w:val="55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ноября</w:t>
      </w:r>
      <w:r w:rsidRPr="00A02540">
        <w:rPr>
          <w:spacing w:val="54"/>
          <w:sz w:val="20"/>
          <w:szCs w:val="20"/>
        </w:rPr>
        <w:t xml:space="preserve"> </w:t>
      </w:r>
      <w:r w:rsidRPr="00A02540">
        <w:rPr>
          <w:sz w:val="20"/>
          <w:szCs w:val="20"/>
        </w:rPr>
        <w:t>2012</w:t>
      </w:r>
      <w:r w:rsidRPr="00A02540">
        <w:rPr>
          <w:spacing w:val="55"/>
          <w:sz w:val="20"/>
          <w:szCs w:val="20"/>
        </w:rPr>
        <w:t xml:space="preserve"> </w:t>
      </w:r>
      <w:r w:rsidRPr="00A02540">
        <w:rPr>
          <w:sz w:val="20"/>
          <w:szCs w:val="20"/>
        </w:rPr>
        <w:t>года</w:t>
      </w:r>
    </w:p>
    <w:p w:rsidR="009A709B" w:rsidRPr="00A02540" w:rsidRDefault="009A709B">
      <w:pPr>
        <w:pStyle w:val="BodyText"/>
        <w:ind w:left="114" w:right="169"/>
        <w:rPr>
          <w:sz w:val="20"/>
          <w:szCs w:val="20"/>
        </w:rPr>
      </w:pPr>
      <w:r w:rsidRPr="00A02540">
        <w:rPr>
          <w:sz w:val="20"/>
          <w:szCs w:val="20"/>
        </w:rPr>
        <w:t>№ 1198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обеспечивающей процесс досудебного, (внесудебного) обжалования решений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(бездействия),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совершенных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4988" w:right="347" w:hanging="3396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Раздел IV. Формы контроля за исполнением административного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ind w:left="165" w:right="220"/>
        <w:jc w:val="center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Порядок</w:t>
      </w:r>
      <w:r w:rsidRPr="00A02540">
        <w:rPr>
          <w:b/>
          <w:spacing w:val="-4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осуществления</w:t>
      </w:r>
      <w:r w:rsidRPr="00A02540">
        <w:rPr>
          <w:b/>
          <w:spacing w:val="-4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текущего</w:t>
      </w:r>
      <w:r w:rsidRPr="00A02540">
        <w:rPr>
          <w:b/>
          <w:spacing w:val="-4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контроля</w:t>
      </w:r>
      <w:r w:rsidRPr="00A02540">
        <w:rPr>
          <w:b/>
          <w:spacing w:val="-5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за</w:t>
      </w:r>
      <w:r w:rsidRPr="00A02540">
        <w:rPr>
          <w:b/>
          <w:spacing w:val="-4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соблюдением</w:t>
      </w:r>
    </w:p>
    <w:p w:rsidR="009A709B" w:rsidRPr="00A02540" w:rsidRDefault="009A709B">
      <w:pPr>
        <w:pStyle w:val="Heading1"/>
        <w:ind w:left="765" w:right="821"/>
        <w:rPr>
          <w:sz w:val="20"/>
          <w:szCs w:val="20"/>
        </w:rPr>
      </w:pPr>
      <w:r w:rsidRPr="00A02540">
        <w:rPr>
          <w:sz w:val="20"/>
          <w:szCs w:val="20"/>
        </w:rPr>
        <w:t>и исполнением ответственными должностными лицами положений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 и иных нормативных правовых актов,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устанавливающих требования к предоставлению муниципальной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принятием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решений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2"/>
        </w:numPr>
        <w:tabs>
          <w:tab w:val="left" w:pos="1333"/>
        </w:tabs>
        <w:ind w:right="169" w:firstLine="540"/>
        <w:rPr>
          <w:sz w:val="20"/>
          <w:szCs w:val="20"/>
        </w:rPr>
      </w:pPr>
      <w:r w:rsidRPr="00A02540">
        <w:rPr>
          <w:sz w:val="20"/>
          <w:szCs w:val="20"/>
        </w:rPr>
        <w:t>Текущий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контроль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соблюдением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устанавливающих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постоянной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контроля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 услуги.</w:t>
      </w:r>
    </w:p>
    <w:p w:rsidR="009A709B" w:rsidRPr="00A02540" w:rsidRDefault="009A709B">
      <w:pPr>
        <w:pStyle w:val="BodyText"/>
        <w:ind w:left="114" w:right="169" w:firstLine="540"/>
        <w:rPr>
          <w:sz w:val="20"/>
          <w:szCs w:val="20"/>
        </w:rPr>
      </w:pPr>
      <w:r w:rsidRPr="00A02540">
        <w:rPr>
          <w:sz w:val="20"/>
          <w:szCs w:val="20"/>
        </w:rPr>
        <w:t>Для текущего контроля используются сведения служебной корреспонденции,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устная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специалистов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организации.</w:t>
      </w:r>
    </w:p>
    <w:p w:rsidR="009A709B" w:rsidRPr="00A02540" w:rsidRDefault="009A709B">
      <w:pPr>
        <w:pStyle w:val="BodyText"/>
        <w:ind w:left="654" w:right="1795"/>
        <w:rPr>
          <w:sz w:val="20"/>
          <w:szCs w:val="20"/>
        </w:rPr>
      </w:pPr>
      <w:r w:rsidRPr="00A02540">
        <w:rPr>
          <w:sz w:val="20"/>
          <w:szCs w:val="20"/>
        </w:rPr>
        <w:t>Текущий контроль осуществляется путем проведения проверок: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решений о предоставлении (об отказе в предоставлении) услуги;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выявления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устранения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нарушений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граждан;</w:t>
      </w:r>
    </w:p>
    <w:p w:rsidR="009A709B" w:rsidRPr="00A02540" w:rsidRDefault="009A709B">
      <w:pPr>
        <w:pStyle w:val="BodyText"/>
        <w:ind w:left="114" w:right="170" w:firstLine="540"/>
        <w:rPr>
          <w:sz w:val="20"/>
          <w:szCs w:val="20"/>
        </w:rPr>
      </w:pPr>
      <w:r w:rsidRPr="00A02540">
        <w:rPr>
          <w:sz w:val="20"/>
          <w:szCs w:val="20"/>
        </w:rPr>
        <w:t>рассмотрения,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граждан, содержащие жалобы на решения, действия (бездействие) должностных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359" w:right="415"/>
        <w:rPr>
          <w:sz w:val="20"/>
          <w:szCs w:val="20"/>
        </w:rPr>
      </w:pPr>
      <w:r w:rsidRPr="00A02540">
        <w:rPr>
          <w:sz w:val="20"/>
          <w:szCs w:val="20"/>
        </w:rPr>
        <w:t>Порядок и периодичность осуществления плановых и внеплановых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проверок полноты и качества предоставления муниципальной услуги, в том числе порядок и формы контроля 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полнотой и качеством предоставления муниципальной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2"/>
        </w:numPr>
        <w:tabs>
          <w:tab w:val="left" w:pos="1134"/>
        </w:tabs>
        <w:spacing w:before="75"/>
        <w:ind w:right="169" w:firstLine="540"/>
        <w:rPr>
          <w:sz w:val="20"/>
          <w:szCs w:val="20"/>
        </w:rPr>
      </w:pPr>
      <w:r w:rsidRPr="00A02540">
        <w:rPr>
          <w:sz w:val="20"/>
          <w:szCs w:val="20"/>
        </w:rPr>
        <w:t>Контроль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полнотой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качеством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включает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себя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плановых 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внеплановых проверок.</w:t>
      </w:r>
    </w:p>
    <w:p w:rsidR="009A709B" w:rsidRPr="00A02540" w:rsidRDefault="009A709B">
      <w:pPr>
        <w:pStyle w:val="ListParagraph"/>
        <w:numPr>
          <w:ilvl w:val="1"/>
          <w:numId w:val="12"/>
        </w:numPr>
        <w:tabs>
          <w:tab w:val="left" w:pos="1130"/>
        </w:tabs>
        <w:ind w:right="170" w:firstLine="540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Плановые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проверки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осуществляются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основании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годовых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планов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работы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утверждаемых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плановой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проверке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полноты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контролю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подлежат:</w:t>
      </w:r>
    </w:p>
    <w:p w:rsidR="009A709B" w:rsidRPr="00A02540" w:rsidRDefault="009A709B">
      <w:pPr>
        <w:pStyle w:val="BodyText"/>
        <w:ind w:left="654"/>
        <w:rPr>
          <w:sz w:val="20"/>
          <w:szCs w:val="20"/>
        </w:rPr>
      </w:pPr>
      <w:r w:rsidRPr="00A02540">
        <w:rPr>
          <w:sz w:val="20"/>
          <w:szCs w:val="20"/>
        </w:rPr>
        <w:t>соблюдение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сроков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ind w:left="654" w:right="170"/>
        <w:rPr>
          <w:sz w:val="20"/>
          <w:szCs w:val="20"/>
        </w:rPr>
      </w:pPr>
      <w:r w:rsidRPr="00A02540">
        <w:rPr>
          <w:sz w:val="20"/>
          <w:szCs w:val="20"/>
        </w:rPr>
        <w:t>соблюдение положений настоящего Административного регламента;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правильность</w:t>
      </w:r>
      <w:r w:rsidRPr="00A02540">
        <w:rPr>
          <w:spacing w:val="38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38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обоснованность</w:t>
      </w:r>
      <w:r w:rsidRPr="00A02540">
        <w:rPr>
          <w:spacing w:val="3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принятого</w:t>
      </w:r>
      <w:r w:rsidRPr="00A02540">
        <w:rPr>
          <w:spacing w:val="38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38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38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38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</w:p>
    <w:p w:rsidR="009A709B" w:rsidRPr="00A02540" w:rsidRDefault="009A709B">
      <w:pPr>
        <w:pStyle w:val="BodyText"/>
        <w:ind w:left="114"/>
        <w:rPr>
          <w:sz w:val="20"/>
          <w:szCs w:val="20"/>
        </w:rPr>
      </w:pPr>
      <w:r w:rsidRPr="00A02540">
        <w:rPr>
          <w:sz w:val="20"/>
          <w:szCs w:val="20"/>
        </w:rPr>
        <w:t>предоставлении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услуги.</w:t>
      </w:r>
    </w:p>
    <w:p w:rsidR="009A709B" w:rsidRPr="00A02540" w:rsidRDefault="009A709B">
      <w:pPr>
        <w:pStyle w:val="BodyText"/>
        <w:ind w:left="654"/>
        <w:rPr>
          <w:sz w:val="20"/>
          <w:szCs w:val="20"/>
        </w:rPr>
      </w:pPr>
      <w:r w:rsidRPr="00A02540">
        <w:rPr>
          <w:sz w:val="20"/>
          <w:szCs w:val="20"/>
        </w:rPr>
        <w:t>Основанием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проведения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внеплановых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проверок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являются:</w:t>
      </w:r>
    </w:p>
    <w:p w:rsidR="009A709B" w:rsidRPr="00A02540" w:rsidRDefault="009A709B" w:rsidP="00E7165F">
      <w:pPr>
        <w:pStyle w:val="ListParagraph"/>
        <w:numPr>
          <w:ilvl w:val="2"/>
          <w:numId w:val="38"/>
        </w:numPr>
        <w:tabs>
          <w:tab w:val="left" w:pos="1060"/>
        </w:tabs>
        <w:spacing w:before="49"/>
        <w:ind w:left="188" w:right="129" w:firstLine="707"/>
        <w:rPr>
          <w:sz w:val="20"/>
          <w:szCs w:val="20"/>
        </w:rPr>
      </w:pPr>
      <w:r w:rsidRPr="00A02540">
        <w:rPr>
          <w:sz w:val="20"/>
          <w:szCs w:val="20"/>
        </w:rPr>
        <w:t>получение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 о предполагаемых или выявленных нарушениях нормативных правовых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актов,</w:t>
      </w:r>
      <w:r w:rsidRPr="00A02540">
        <w:rPr>
          <w:spacing w:val="2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устанавливающих</w:t>
      </w:r>
      <w:r w:rsidRPr="00A02540">
        <w:rPr>
          <w:spacing w:val="6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</w:t>
      </w:r>
      <w:r w:rsidRPr="00A02540">
        <w:rPr>
          <w:spacing w:val="28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предоставлению</w:t>
      </w:r>
      <w:r w:rsidRPr="00A02540">
        <w:rPr>
          <w:spacing w:val="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 w:rsidP="00E7165F">
      <w:pPr>
        <w:pStyle w:val="ListParagraph"/>
        <w:numPr>
          <w:ilvl w:val="2"/>
          <w:numId w:val="38"/>
        </w:numPr>
        <w:tabs>
          <w:tab w:val="left" w:pos="1064"/>
        </w:tabs>
        <w:ind w:left="188" w:right="138" w:firstLine="707"/>
        <w:rPr>
          <w:sz w:val="20"/>
          <w:szCs w:val="20"/>
        </w:rPr>
      </w:pPr>
      <w:r w:rsidRPr="00A02540">
        <w:rPr>
          <w:sz w:val="20"/>
          <w:szCs w:val="20"/>
        </w:rPr>
        <w:t>обращения граждан и юридических лиц на нарушения законодательства, в 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2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качество</w:t>
      </w:r>
      <w:r w:rsidRPr="00A02540">
        <w:rPr>
          <w:spacing w:val="2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1347" w:right="1388" w:hanging="16"/>
        <w:jc w:val="both"/>
        <w:rPr>
          <w:sz w:val="20"/>
          <w:szCs w:val="20"/>
        </w:rPr>
      </w:pPr>
      <w:r w:rsidRPr="00A02540">
        <w:rPr>
          <w:sz w:val="20"/>
          <w:szCs w:val="20"/>
        </w:rPr>
        <w:t>Ответственность должностных лиц за решения и действия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(бездействие), принимаемые (осуществляемые) ими в ходе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9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</w:t>
      </w:r>
      <w:r w:rsidRPr="00A02540">
        <w:rPr>
          <w:spacing w:val="-8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1"/>
        </w:numPr>
        <w:tabs>
          <w:tab w:val="left" w:pos="1192"/>
        </w:tabs>
        <w:ind w:right="169" w:firstLine="540"/>
        <w:rPr>
          <w:sz w:val="20"/>
          <w:szCs w:val="20"/>
        </w:rPr>
      </w:pPr>
      <w:r w:rsidRPr="00A02540">
        <w:rPr>
          <w:sz w:val="20"/>
          <w:szCs w:val="20"/>
        </w:rPr>
        <w:t>По результатам проведенных проверок в случае выявления нарушений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положений настоящего Административного регламента, нормативных правовых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 нормативных правовых актов органов местного 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привлечение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виновных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ответственности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Федерации.</w:t>
      </w:r>
    </w:p>
    <w:p w:rsidR="009A709B" w:rsidRPr="00A02540" w:rsidRDefault="009A709B">
      <w:pPr>
        <w:pStyle w:val="BodyText"/>
        <w:ind w:left="114" w:right="169" w:firstLine="540"/>
        <w:rPr>
          <w:sz w:val="20"/>
          <w:szCs w:val="20"/>
        </w:rPr>
      </w:pPr>
      <w:r w:rsidRPr="00A02540">
        <w:rPr>
          <w:sz w:val="20"/>
          <w:szCs w:val="20"/>
        </w:rPr>
        <w:t>Персональная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ответственность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правильность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своевременность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принятия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закрепляется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требованиями законодательства.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163" w:right="219"/>
        <w:rPr>
          <w:sz w:val="20"/>
          <w:szCs w:val="20"/>
        </w:rPr>
      </w:pPr>
      <w:r w:rsidRPr="00A02540">
        <w:rPr>
          <w:sz w:val="20"/>
          <w:szCs w:val="20"/>
        </w:rPr>
        <w:t>Требования к порядку и формам контроля за предоставлением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муниципальной услуги, в том числе со стороны граждан,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объединений и организаций</w:t>
      </w:r>
    </w:p>
    <w:p w:rsidR="009A709B" w:rsidRPr="00A02540" w:rsidRDefault="009A709B">
      <w:pPr>
        <w:pStyle w:val="ListParagraph"/>
        <w:numPr>
          <w:ilvl w:val="1"/>
          <w:numId w:val="11"/>
        </w:numPr>
        <w:tabs>
          <w:tab w:val="left" w:pos="1216"/>
        </w:tabs>
        <w:spacing w:before="75"/>
        <w:ind w:right="169" w:firstLine="540"/>
        <w:rPr>
          <w:sz w:val="20"/>
          <w:szCs w:val="20"/>
        </w:rPr>
      </w:pPr>
      <w:r w:rsidRPr="00A02540">
        <w:rPr>
          <w:sz w:val="20"/>
          <w:szCs w:val="20"/>
        </w:rPr>
        <w:t>Граждане,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имеют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осуществлять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контроль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завершения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процедур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(действий).</w:t>
      </w:r>
    </w:p>
    <w:p w:rsidR="009A709B" w:rsidRPr="00A02540" w:rsidRDefault="009A709B">
      <w:pPr>
        <w:pStyle w:val="BodyText"/>
        <w:ind w:left="654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Граждане,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имеют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право:</w:t>
      </w:r>
    </w:p>
    <w:p w:rsidR="009A709B" w:rsidRPr="00A02540" w:rsidRDefault="009A709B">
      <w:pPr>
        <w:pStyle w:val="BodyText"/>
        <w:ind w:left="114" w:right="169" w:firstLine="540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направлять</w:t>
      </w:r>
      <w:r w:rsidRPr="00A02540">
        <w:rPr>
          <w:spacing w:val="1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замечания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предложения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улучшению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доступности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услуги;</w:t>
      </w:r>
    </w:p>
    <w:p w:rsidR="009A709B" w:rsidRPr="00A02540" w:rsidRDefault="009A709B">
      <w:pPr>
        <w:pStyle w:val="BodyText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вносить</w:t>
      </w:r>
      <w:r w:rsidRPr="00A02540">
        <w:rPr>
          <w:sz w:val="20"/>
          <w:szCs w:val="20"/>
        </w:rPr>
        <w:tab/>
        <w:t>предложения</w:t>
      </w:r>
      <w:r w:rsidRPr="00A02540">
        <w:rPr>
          <w:sz w:val="20"/>
          <w:szCs w:val="20"/>
        </w:rPr>
        <w:tab/>
        <w:t>о</w:t>
      </w:r>
      <w:r w:rsidRPr="00A02540">
        <w:rPr>
          <w:sz w:val="20"/>
          <w:szCs w:val="20"/>
        </w:rPr>
        <w:tab/>
        <w:t>мерах</w:t>
      </w:r>
      <w:r w:rsidRPr="00A02540">
        <w:rPr>
          <w:sz w:val="20"/>
          <w:szCs w:val="20"/>
        </w:rPr>
        <w:tab/>
        <w:t>по</w:t>
      </w:r>
      <w:r w:rsidRPr="00A02540">
        <w:rPr>
          <w:sz w:val="20"/>
          <w:szCs w:val="20"/>
        </w:rPr>
        <w:tab/>
        <w:t>устранению</w:t>
      </w:r>
      <w:r w:rsidRPr="00A02540">
        <w:rPr>
          <w:sz w:val="20"/>
          <w:szCs w:val="20"/>
        </w:rPr>
        <w:tab/>
        <w:t>нарушений</w:t>
      </w:r>
      <w:r w:rsidRPr="00A02540">
        <w:rPr>
          <w:sz w:val="20"/>
          <w:szCs w:val="20"/>
        </w:rPr>
        <w:tab/>
      </w:r>
      <w:r w:rsidRPr="00A02540">
        <w:rPr>
          <w:spacing w:val="-1"/>
          <w:sz w:val="20"/>
          <w:szCs w:val="20"/>
        </w:rPr>
        <w:t>настоящего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Административного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регламента.</w:t>
      </w:r>
    </w:p>
    <w:p w:rsidR="009A709B" w:rsidRPr="00A02540" w:rsidRDefault="009A709B">
      <w:pPr>
        <w:pStyle w:val="ListParagraph"/>
        <w:numPr>
          <w:ilvl w:val="1"/>
          <w:numId w:val="11"/>
        </w:numPr>
        <w:tabs>
          <w:tab w:val="left" w:pos="1304"/>
        </w:tabs>
        <w:ind w:right="170" w:firstLine="540"/>
        <w:rPr>
          <w:sz w:val="20"/>
          <w:szCs w:val="20"/>
        </w:rPr>
      </w:pPr>
      <w:r w:rsidRPr="00A02540">
        <w:rPr>
          <w:sz w:val="20"/>
          <w:szCs w:val="20"/>
        </w:rPr>
        <w:t>Должностные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принимают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меры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прекращению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нарушений,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устраняют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причины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условия,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способствующие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совершению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нарушений.</w:t>
      </w:r>
    </w:p>
    <w:p w:rsidR="009A709B" w:rsidRPr="00A02540" w:rsidRDefault="009A709B">
      <w:pPr>
        <w:pStyle w:val="BodyText"/>
        <w:ind w:left="114" w:right="169" w:firstLine="540"/>
        <w:rPr>
          <w:sz w:val="20"/>
          <w:szCs w:val="20"/>
        </w:rPr>
      </w:pPr>
      <w:r w:rsidRPr="00A02540">
        <w:rPr>
          <w:sz w:val="20"/>
          <w:szCs w:val="20"/>
        </w:rPr>
        <w:t>Информация о результатах рассмотрения замечаний и предложений граждан,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объединений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доводится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сведения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направивших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эти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замечания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 предложения.</w:t>
      </w:r>
    </w:p>
    <w:p w:rsidR="009A709B" w:rsidRPr="00A02540" w:rsidRDefault="009A709B">
      <w:pPr>
        <w:pStyle w:val="BodyText"/>
        <w:ind w:left="114" w:right="169" w:firstLine="540"/>
        <w:rPr>
          <w:sz w:val="20"/>
          <w:szCs w:val="20"/>
        </w:rPr>
      </w:pPr>
    </w:p>
    <w:p w:rsidR="009A709B" w:rsidRPr="00A02540" w:rsidRDefault="009A709B">
      <w:pPr>
        <w:pStyle w:val="Heading1"/>
        <w:ind w:left="1451" w:right="220"/>
        <w:rPr>
          <w:sz w:val="20"/>
          <w:szCs w:val="20"/>
        </w:rPr>
      </w:pPr>
      <w:r w:rsidRPr="00A02540">
        <w:rPr>
          <w:sz w:val="20"/>
          <w:szCs w:val="20"/>
        </w:rPr>
        <w:t>Раздел V. Досудебный (внесудебный) порядок обжалования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решений и действий (бездействия) органа, предоставляющего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государственную (муниципальную) услугу, а также 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(муниципальных)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служащих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0"/>
        </w:numPr>
        <w:tabs>
          <w:tab w:val="left" w:pos="1408"/>
        </w:tabs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Заявитель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имеет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обжалование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(бездействия)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(муниципальных)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служащих,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центра, а также работника многофункционального центра при 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досудебном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(внесудебном) порядке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(далее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 жалоба).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163" w:right="219"/>
        <w:rPr>
          <w:sz w:val="20"/>
          <w:szCs w:val="20"/>
        </w:rPr>
      </w:pPr>
      <w:r w:rsidRPr="00A02540">
        <w:rPr>
          <w:sz w:val="20"/>
          <w:szCs w:val="20"/>
        </w:rPr>
        <w:t>Органы местного самоуправления, организации и уполномоченные на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рассмотрение жалобы лица, которым может быть направлена жалоба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 досудебном (внесудебном) порядке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0"/>
        </w:numPr>
        <w:tabs>
          <w:tab w:val="left" w:pos="1331"/>
        </w:tabs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 досудебном (внесудебном) порядке заявитель (представитель) вправе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обратиться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жалобой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бумажном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носителе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форме:</w:t>
      </w:r>
    </w:p>
    <w:p w:rsidR="009A709B" w:rsidRPr="00A02540" w:rsidRDefault="009A709B">
      <w:pPr>
        <w:pStyle w:val="BodyText"/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 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(бездействие)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должностного лица, руководителя структурного подразделения Администрации,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(бездействие)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руководителя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Администрации;</w:t>
      </w:r>
    </w:p>
    <w:p w:rsidR="009A709B" w:rsidRPr="00A02540" w:rsidRDefault="009A709B">
      <w:pPr>
        <w:pStyle w:val="BodyText"/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вышестоящий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(бездействие)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должностного лица, руководителя структурного подразделения Администрации;</w:t>
      </w:r>
    </w:p>
    <w:p w:rsidR="009A709B" w:rsidRPr="00A02540" w:rsidRDefault="009A709B">
      <w:pPr>
        <w:pStyle w:val="BodyText"/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к руководителю многофункционального центра – на решения и 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(бездействие)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работника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 центра;</w:t>
      </w:r>
    </w:p>
    <w:p w:rsidR="009A709B" w:rsidRPr="00A02540" w:rsidRDefault="009A709B">
      <w:pPr>
        <w:pStyle w:val="BodyText"/>
        <w:spacing w:before="75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учредителю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(бездействие)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 центра.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Администрации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учредителя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 центра определяются уполномоченные на рассмотрение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жалоб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лица.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560" w:firstLine="1152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Способы информирования заявителей о порядке подачи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жалобы,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том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числе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Единого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портала</w:t>
      </w:r>
    </w:p>
    <w:p w:rsidR="009A709B" w:rsidRPr="00A02540" w:rsidRDefault="009A709B">
      <w:pPr>
        <w:ind w:left="1701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государственных</w:t>
      </w:r>
      <w:r w:rsidRPr="00A02540">
        <w:rPr>
          <w:b/>
          <w:spacing w:val="-5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и</w:t>
      </w:r>
      <w:r w:rsidRPr="00A02540">
        <w:rPr>
          <w:b/>
          <w:spacing w:val="-5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муниципальных</w:t>
      </w:r>
      <w:r w:rsidRPr="00A02540">
        <w:rPr>
          <w:b/>
          <w:spacing w:val="-5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услуг</w:t>
      </w:r>
      <w:r w:rsidRPr="00A02540">
        <w:rPr>
          <w:b/>
          <w:spacing w:val="-5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(функций)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10"/>
        </w:numPr>
        <w:tabs>
          <w:tab w:val="left" w:pos="1331"/>
        </w:tabs>
        <w:ind w:left="113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Информация о порядке подачи и рассмотрения жалобы размещается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стендах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сайте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 организации, на Едином портале, региональном портале, а также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предоставляется в устной форме по телефону и (или) на личном приеме либо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письменной форме почтовым отправлением по адресу, указанному заявителем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(представителем).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477" w:firstLine="77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Перечень нормативных правовых актов, регулирующих порядок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досудебного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(внесудебного)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обжалования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действий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(бездействия)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(или)</w:t>
      </w:r>
    </w:p>
    <w:p w:rsidR="009A709B" w:rsidRPr="00A02540" w:rsidRDefault="009A709B">
      <w:pPr>
        <w:ind w:left="2398" w:right="1173" w:hanging="1269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решений, принятых (осуществленных) в ходе предоставления</w:t>
      </w:r>
      <w:r w:rsidRPr="00A02540">
        <w:rPr>
          <w:b/>
          <w:spacing w:val="-67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муниципальной</w:t>
      </w:r>
      <w:r w:rsidRPr="00A02540">
        <w:rPr>
          <w:b/>
          <w:spacing w:val="-1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услуги</w:t>
      </w:r>
    </w:p>
    <w:p w:rsidR="009A709B" w:rsidRPr="00A02540" w:rsidRDefault="009A709B">
      <w:pPr>
        <w:ind w:left="2398" w:right="1173" w:hanging="1269"/>
        <w:rPr>
          <w:b/>
          <w:sz w:val="20"/>
          <w:szCs w:val="20"/>
        </w:rPr>
      </w:pPr>
    </w:p>
    <w:p w:rsidR="009A709B" w:rsidRPr="00A02540" w:rsidRDefault="009A709B" w:rsidP="00A0574D">
      <w:pPr>
        <w:pStyle w:val="ListParagraph"/>
        <w:numPr>
          <w:ilvl w:val="1"/>
          <w:numId w:val="10"/>
        </w:numPr>
        <w:tabs>
          <w:tab w:val="left" w:pos="1327"/>
        </w:tabs>
        <w:ind w:left="113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Порядок досудебного (внесудебного) обжалования решений и действий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(бездействия) Администрации, органа 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его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должностных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лиц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регулируется: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Федеральным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210-ФЗ;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постановлением Правительства Российской Федерации от 20 ноября 2012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года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1198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«О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системе,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обеспечивающей процесс досудебного (внесудебного) обжалования решений 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(бездействия),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совершенных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услуг».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731" w:right="220"/>
        <w:rPr>
          <w:sz w:val="20"/>
          <w:szCs w:val="20"/>
        </w:rPr>
      </w:pPr>
      <w:r w:rsidRPr="00A02540">
        <w:rPr>
          <w:sz w:val="20"/>
          <w:szCs w:val="20"/>
        </w:rPr>
        <w:t>Раздел VI. Особенности выполнения административных процедур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(действий) в многофункциональных центрах 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 муниципальных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</w:p>
    <w:p w:rsidR="009A709B" w:rsidRPr="00A02540" w:rsidRDefault="009A709B">
      <w:pPr>
        <w:rPr>
          <w:sz w:val="20"/>
          <w:szCs w:val="20"/>
        </w:rPr>
      </w:pPr>
    </w:p>
    <w:p w:rsidR="009A709B" w:rsidRPr="00A02540" w:rsidRDefault="009A709B">
      <w:pPr>
        <w:spacing w:before="75"/>
        <w:ind w:left="163" w:right="220"/>
        <w:jc w:val="center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Исчерпывающий перечень административных процедур (действий) при</w:t>
      </w:r>
      <w:r w:rsidRPr="00A02540">
        <w:rPr>
          <w:b/>
          <w:spacing w:val="1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предоставлении муниципальной услуги, выполняемых</w:t>
      </w:r>
      <w:r w:rsidRPr="00A02540">
        <w:rPr>
          <w:b/>
          <w:spacing w:val="-67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многофункциональными</w:t>
      </w:r>
      <w:r w:rsidRPr="00A02540">
        <w:rPr>
          <w:b/>
          <w:spacing w:val="-1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центрами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6.1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информирование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многофункциональном центре, по иным вопросам, связанным с предоставлением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 а также консультирование заявителей о порядке предоставления услуги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центре;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выдачу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заявителю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бумажном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носителе,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подтверждающих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содержание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включая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составление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бумажном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носителе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заверение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выписок из информационных систем уполномоченных органов 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иные процедуры и действия, предусмотренные Федеральным законом 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210-ФЗ.</w:t>
      </w:r>
    </w:p>
    <w:p w:rsidR="009A709B" w:rsidRPr="00A02540" w:rsidRDefault="009A709B">
      <w:pPr>
        <w:pStyle w:val="BodyText"/>
        <w:ind w:left="114" w:right="168" w:firstLine="709"/>
        <w:rPr>
          <w:sz w:val="20"/>
          <w:szCs w:val="20"/>
        </w:rPr>
      </w:pPr>
      <w:r w:rsidRPr="00A02540">
        <w:rPr>
          <w:sz w:val="20"/>
          <w:szCs w:val="20"/>
        </w:rPr>
        <w:t>В соответствии с частью 1.1 статьи 16 Федерального закона № 210-ФЗ 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реализации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своих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функций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центры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вправе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привлекать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иные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165" w:right="220"/>
        <w:rPr>
          <w:sz w:val="20"/>
          <w:szCs w:val="20"/>
        </w:rPr>
      </w:pPr>
      <w:r w:rsidRPr="00A02540">
        <w:rPr>
          <w:sz w:val="20"/>
          <w:szCs w:val="20"/>
        </w:rPr>
        <w:t>Информирование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9"/>
        </w:numPr>
        <w:tabs>
          <w:tab w:val="left" w:pos="1598"/>
        </w:tabs>
        <w:ind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Информирование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следующими способами: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а) посредством привлечения средств массовой информации, а также 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размещения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официальных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сайтах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информационных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стендах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центров;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б)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телефону,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посредством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почтовых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отправлений,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почте.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При личном обращении работник многофункционального центра подробно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информирует заявителей по интересующим их вопросам в вежливой корректной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 с использованием официально-делового стиля речи. Рекомендуемое время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 консультации – не более 15 минут, время ожидания в очереди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секторе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информирования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получения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услугах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может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превышать 15 минут.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Ответ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звонок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должен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начинаться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наименовании организации, фамилии, имени, отчестве и должности работника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 центра, принявшего телефонный звонок. Индивидуальное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консультирование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работник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более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10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минут;</w:t>
      </w:r>
    </w:p>
    <w:p w:rsidR="009A709B" w:rsidRPr="00A02540" w:rsidRDefault="009A709B" w:rsidP="00E7165F">
      <w:pPr>
        <w:pStyle w:val="NoSpacing"/>
        <w:jc w:val="both"/>
        <w:rPr>
          <w:sz w:val="20"/>
          <w:szCs w:val="20"/>
        </w:rPr>
      </w:pPr>
      <w:r w:rsidRPr="00A02540">
        <w:rPr>
          <w:sz w:val="20"/>
          <w:szCs w:val="20"/>
        </w:rPr>
        <w:t xml:space="preserve">   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если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подготовки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требуется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более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продолжительное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время,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работник</w:t>
      </w:r>
      <w:r w:rsidRPr="00A02540">
        <w:rPr>
          <w:spacing w:val="50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центра,</w:t>
      </w:r>
      <w:r w:rsidRPr="00A02540">
        <w:rPr>
          <w:spacing w:val="5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осуществляющий индивидуальное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устное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консультирование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телефону,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может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предложить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заявителю:</w:t>
      </w:r>
    </w:p>
    <w:p w:rsidR="009A709B" w:rsidRPr="00A02540" w:rsidRDefault="009A709B">
      <w:pPr>
        <w:pStyle w:val="BodyText"/>
        <w:ind w:left="114" w:right="170" w:firstLine="709"/>
        <w:rPr>
          <w:sz w:val="20"/>
          <w:szCs w:val="20"/>
        </w:rPr>
      </w:pPr>
      <w:r w:rsidRPr="00A02540">
        <w:rPr>
          <w:sz w:val="20"/>
          <w:szCs w:val="20"/>
        </w:rPr>
        <w:t>изложить обращение в письменной форме (ответ направляется заявителю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 способом,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указанным 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обращении);</w:t>
      </w:r>
    </w:p>
    <w:p w:rsidR="009A709B" w:rsidRPr="00A02540" w:rsidRDefault="009A709B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назначить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другое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время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консультаций.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консультировании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ответ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направляется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письменном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виде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позднее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30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календарных</w:t>
      </w:r>
      <w:r w:rsidRPr="00A02540">
        <w:rPr>
          <w:spacing w:val="-10"/>
          <w:sz w:val="20"/>
          <w:szCs w:val="20"/>
        </w:rPr>
        <w:t xml:space="preserve"> </w:t>
      </w:r>
      <w:r w:rsidRPr="00A02540">
        <w:rPr>
          <w:sz w:val="20"/>
          <w:szCs w:val="20"/>
        </w:rPr>
        <w:t>дней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-11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момента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 обращения в форме электронного документа по адресу 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почты, указанному в обращении, поступившем в многофункциональный центр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почтовому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адресу,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указанному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поступившем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письменной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форме.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ind w:left="3498" w:right="1032" w:hanging="250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Выдача заявителю результата предоставления муниципальной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1"/>
          <w:numId w:val="9"/>
        </w:numPr>
        <w:tabs>
          <w:tab w:val="left" w:pos="1410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При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заявлении о внесении изменений, уведомлении указания о выдаче результатов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оказания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через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центр,</w:t>
      </w:r>
      <w:r w:rsidRPr="00A02540">
        <w:rPr>
          <w:spacing w:val="1"/>
          <w:sz w:val="20"/>
          <w:szCs w:val="20"/>
        </w:rPr>
        <w:t xml:space="preserve"> Администрация </w:t>
      </w:r>
      <w:r w:rsidRPr="00A02540">
        <w:rPr>
          <w:sz w:val="20"/>
          <w:szCs w:val="20"/>
        </w:rPr>
        <w:t>государственной власти, орган местного самоуправления передает документы 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последующей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(представителю)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способом,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согласно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заключенным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соглашениям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5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взаимодействии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заключенным между уполномоченным органом государственной власти, 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утвержденном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постановлением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27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сентября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2011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г.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№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797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"О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между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внебюджетных фондов, органами государственной власти субъектов 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 местного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самоуправления".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Порядок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передачи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таких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определяются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соглашением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взаимодействии,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заключенным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установленном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постановлением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Правительства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 Федерации от 27 сентября 2011 г. № 797 "О взаимодействии между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муниципальных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внебюджетных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фондов,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субъектов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органами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самоуправления".</w:t>
      </w:r>
    </w:p>
    <w:p w:rsidR="009A709B" w:rsidRPr="00A02540" w:rsidRDefault="009A709B">
      <w:pPr>
        <w:pStyle w:val="ListParagraph"/>
        <w:numPr>
          <w:ilvl w:val="1"/>
          <w:numId w:val="9"/>
        </w:numPr>
        <w:tabs>
          <w:tab w:val="left" w:pos="1381"/>
        </w:tabs>
        <w:ind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Прием заявителей для выдачи документов, являющихся результатом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услуги, в порядке очередности при получении номерного талона из терминала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очереди,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соответствующего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цели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либо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предварительной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записи.</w:t>
      </w:r>
    </w:p>
    <w:p w:rsidR="009A709B" w:rsidRPr="00A02540" w:rsidRDefault="009A709B" w:rsidP="00E7165F">
      <w:pPr>
        <w:pStyle w:val="BodyText"/>
        <w:ind w:left="823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Работник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многофункционального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центра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осуществляет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следующие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действия:</w:t>
      </w:r>
    </w:p>
    <w:p w:rsidR="009A709B" w:rsidRPr="00A02540" w:rsidRDefault="009A709B" w:rsidP="00E7165F">
      <w:pPr>
        <w:pStyle w:val="BodyText"/>
        <w:ind w:left="823"/>
        <w:rPr>
          <w:sz w:val="20"/>
          <w:szCs w:val="20"/>
        </w:rPr>
      </w:pPr>
      <w:r w:rsidRPr="00A02540">
        <w:rPr>
          <w:sz w:val="20"/>
          <w:szCs w:val="20"/>
        </w:rPr>
        <w:t>устанавливает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удостоверяющего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личность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законодательством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проверяет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полномочия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обращения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представителя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заявителя);</w:t>
      </w:r>
    </w:p>
    <w:p w:rsidR="009A709B" w:rsidRPr="00A02540" w:rsidRDefault="009A709B" w:rsidP="005D777C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определяет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статус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уведомления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ГИС;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распечатывает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виде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экземпляра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 документа на бумажном носителе и заверяет его с использованием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печати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случаях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печати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изображением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герба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заверяет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экземпляр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бумажном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носителе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использованием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печати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центра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(в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предусмотренных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нормативными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правовыми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актами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случаях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печати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изображением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Государственного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герба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Федерации);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выдает документы заявителю, при необходимости запрашивает у заявителя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подписи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каждый выданный документ;</w:t>
      </w:r>
    </w:p>
    <w:p w:rsidR="009A709B" w:rsidRPr="00A02540" w:rsidRDefault="009A709B">
      <w:pPr>
        <w:pStyle w:val="BodyText"/>
        <w:ind w:left="114" w:right="169" w:firstLine="709"/>
        <w:rPr>
          <w:sz w:val="20"/>
          <w:szCs w:val="20"/>
        </w:rPr>
      </w:pPr>
      <w:r w:rsidRPr="00A02540">
        <w:rPr>
          <w:sz w:val="20"/>
          <w:szCs w:val="20"/>
        </w:rPr>
        <w:t>запрашивает</w:t>
      </w:r>
      <w:r w:rsidRPr="00A02540">
        <w:rPr>
          <w:spacing w:val="-14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согласие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заявителя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участие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смс-опросе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оценки</w:t>
      </w:r>
      <w:r w:rsidRPr="00A02540">
        <w:rPr>
          <w:spacing w:val="-13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качества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предоставленных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многофункциональным центром.</w:t>
      </w:r>
    </w:p>
    <w:p w:rsidR="009A709B" w:rsidRDefault="009A709B" w:rsidP="00A02540">
      <w:pPr>
        <w:pStyle w:val="BodyText"/>
        <w:spacing w:before="76"/>
        <w:ind w:right="220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</w:p>
    <w:p w:rsidR="009A709B" w:rsidRPr="00B96818" w:rsidRDefault="009A709B">
      <w:pPr>
        <w:pStyle w:val="BodyText"/>
        <w:spacing w:before="76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1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B96818" w:rsidRDefault="009A709B">
      <w:pPr>
        <w:pStyle w:val="BodyText"/>
        <w:jc w:val="left"/>
        <w:rPr>
          <w:sz w:val="22"/>
          <w:szCs w:val="22"/>
        </w:rPr>
      </w:pPr>
    </w:p>
    <w:p w:rsidR="009A709B" w:rsidRPr="008C66A1" w:rsidRDefault="009A709B">
      <w:pPr>
        <w:pStyle w:val="BodyText"/>
        <w:spacing w:before="8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spacing w:before="9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З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A709B" w:rsidRPr="008C66A1" w:rsidRDefault="009A709B">
      <w:pPr>
        <w:ind w:left="165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выдаче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разрешения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"/>
        <w:jc w:val="left"/>
        <w:rPr>
          <w:sz w:val="26"/>
          <w:szCs w:val="26"/>
        </w:rPr>
      </w:pPr>
      <w:r>
        <w:rPr>
          <w:noProof/>
          <w:lang w:eastAsia="ru-RU"/>
        </w:rPr>
        <w:pict>
          <v:shape id="_x0000_s1027" style="position:absolute;margin-left:56.7pt;margin-top:16.1pt;width:498.05pt;height:.1pt;z-index:-251701248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8" style="position:absolute;margin-left:56.7pt;margin-top:30.4pt;width:498.05pt;height:.1pt;z-index:-251700224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9A709B" w:rsidRPr="008C66A1" w:rsidRDefault="009A709B">
      <w:pPr>
        <w:pStyle w:val="BodyText"/>
        <w:spacing w:before="1"/>
        <w:jc w:val="left"/>
        <w:rPr>
          <w:sz w:val="26"/>
          <w:szCs w:val="26"/>
        </w:rPr>
      </w:pPr>
    </w:p>
    <w:p w:rsidR="009A709B" w:rsidRPr="00A02540" w:rsidRDefault="009A709B" w:rsidP="00E7165F">
      <w:pPr>
        <w:ind w:left="213" w:right="232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spacing w:before="2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89"/>
        <w:ind w:left="114" w:right="902" w:firstLine="70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В соответствии со статьей 51 Градостроительного кодекса Российской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прошу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выдать разрешения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BodyText"/>
        <w:spacing w:before="7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2"/>
          <w:numId w:val="9"/>
        </w:numPr>
        <w:tabs>
          <w:tab w:val="left" w:pos="4098"/>
        </w:tabs>
        <w:spacing w:before="88"/>
        <w:ind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застройщике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627"/>
        <w:gridCol w:w="4253"/>
      </w:tblGrid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8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 о физическом лице,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 если застройщиком является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физическое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лицо: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54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1.1.1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01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Фамилия, имя, отчество (при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наличии)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2244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1.1.2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76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 документа,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удостоверяющего</w:t>
            </w:r>
            <w:r w:rsidRPr="00A02540">
              <w:rPr>
                <w:spacing w:val="7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личность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(не указываются в случае, если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застройщик является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индивидуальным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предпринимателем)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 w:rsidSect="00E82A41">
          <w:pgSz w:w="11910" w:h="16840"/>
          <w:pgMar w:top="1079" w:right="680" w:bottom="280" w:left="10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627"/>
        <w:gridCol w:w="4253"/>
      </w:tblGrid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1.1.3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7" w:right="22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индивидуального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юридическом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лице: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1.2.1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Полное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900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1.2.2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7" w:right="1165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номер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1.2.3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7" w:right="1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Идентификационный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налогоплательщика – юридического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2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объекте</w:t>
      </w:r>
    </w:p>
    <w:p w:rsidR="009A709B" w:rsidRPr="00A02540" w:rsidRDefault="009A709B">
      <w:pPr>
        <w:pStyle w:val="BodyText"/>
        <w:spacing w:before="5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627"/>
        <w:gridCol w:w="4253"/>
      </w:tblGrid>
      <w:tr w:rsidR="009A709B" w:rsidRPr="00A02540" w:rsidTr="00C90989">
        <w:trPr>
          <w:trHeight w:val="382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right="334"/>
              <w:jc w:val="right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2.1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21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Наименование 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 строительства (этапа)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 соответствии с проектной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документацией</w:t>
            </w:r>
          </w:p>
          <w:p w:rsidR="009A709B" w:rsidRPr="00A02540" w:rsidRDefault="009A709B" w:rsidP="00C90989">
            <w:pPr>
              <w:pStyle w:val="TableParagraph"/>
              <w:spacing w:line="259" w:lineRule="auto"/>
              <w:ind w:left="107" w:right="341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(указывается наименование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объекта капитального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строительства в соответствии с</w:t>
            </w:r>
            <w:r w:rsidRPr="00A02540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утвержденной застройщиком или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заказчиком проектной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документацией)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243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right="334"/>
              <w:jc w:val="right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2.2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419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Кадастровый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реконструируемого 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 строительства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(указывается в случае проведения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реконструкции объекта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капитального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строительства)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2"/>
          <w:numId w:val="9"/>
        </w:numPr>
        <w:tabs>
          <w:tab w:val="left" w:pos="3380"/>
        </w:tabs>
        <w:ind w:left="3379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участке</w:t>
      </w:r>
    </w:p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4050"/>
        <w:gridCol w:w="4763"/>
      </w:tblGrid>
      <w:tr w:rsidR="009A709B" w:rsidRPr="00A02540" w:rsidTr="00C90989">
        <w:trPr>
          <w:trHeight w:val="1389"/>
        </w:trPr>
        <w:tc>
          <w:tcPr>
            <w:tcW w:w="1110" w:type="dxa"/>
          </w:tcPr>
          <w:p w:rsidR="009A709B" w:rsidRPr="00A02540" w:rsidRDefault="009A709B" w:rsidP="00C90989">
            <w:pPr>
              <w:pStyle w:val="TableParagraph"/>
              <w:spacing w:before="5"/>
              <w:ind w:left="359" w:right="35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3.1</w:t>
            </w:r>
          </w:p>
        </w:tc>
        <w:tc>
          <w:tcPr>
            <w:tcW w:w="4050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135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Кадастровый номер земельного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</w:t>
            </w:r>
            <w:r w:rsidRPr="00A02540">
              <w:rPr>
                <w:spacing w:val="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(земельных</w:t>
            </w:r>
            <w:r w:rsidRPr="00A02540">
              <w:rPr>
                <w:spacing w:val="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участков),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пределах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которого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(которых)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расположен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или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планируется</w:t>
            </w:r>
          </w:p>
        </w:tc>
        <w:tc>
          <w:tcPr>
            <w:tcW w:w="476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4050"/>
        <w:gridCol w:w="4763"/>
      </w:tblGrid>
      <w:tr w:rsidR="009A709B" w:rsidRPr="00A02540" w:rsidTr="00C90989">
        <w:trPr>
          <w:trHeight w:val="3127"/>
        </w:trPr>
        <w:tc>
          <w:tcPr>
            <w:tcW w:w="111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107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расположение 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 строительства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(заполнение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не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обязательно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при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выдаче разрешения на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строительство линейного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объекта, для размещения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которого не требуется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образование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земельного</w:t>
            </w:r>
          </w:p>
          <w:p w:rsidR="009A709B" w:rsidRPr="00A02540" w:rsidRDefault="009A709B" w:rsidP="00C90989">
            <w:pPr>
              <w:pStyle w:val="TableParagraph"/>
              <w:spacing w:line="320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участка)</w:t>
            </w:r>
          </w:p>
        </w:tc>
        <w:tc>
          <w:tcPr>
            <w:tcW w:w="476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864"/>
        </w:trPr>
        <w:tc>
          <w:tcPr>
            <w:tcW w:w="1110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359" w:right="35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3.2</w:t>
            </w:r>
          </w:p>
        </w:tc>
        <w:tc>
          <w:tcPr>
            <w:tcW w:w="4050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15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 утвержденного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проекта межевания территории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либо реквизиты решения об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утверждении схемы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расположения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 или земельных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 на кадастровом плане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</w:t>
            </w:r>
          </w:p>
          <w:p w:rsidR="009A709B" w:rsidRPr="00A02540" w:rsidRDefault="009A709B" w:rsidP="00C90989">
            <w:pPr>
              <w:pStyle w:val="TableParagraph"/>
              <w:spacing w:line="259" w:lineRule="auto"/>
              <w:ind w:left="108" w:right="45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(указываются в случаях,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предусмотренных</w:t>
            </w:r>
            <w:r w:rsidRPr="00A0254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частью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7</w:t>
            </w:r>
            <w:r w:rsidRPr="00A02540">
              <w:rPr>
                <w:i/>
                <w:sz w:val="20"/>
                <w:szCs w:val="20"/>
                <w:vertAlign w:val="superscript"/>
              </w:rPr>
              <w:t>3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статьи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51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частью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1</w:t>
            </w:r>
            <w:r w:rsidRPr="00A02540">
              <w:rPr>
                <w:i/>
                <w:sz w:val="20"/>
                <w:szCs w:val="20"/>
                <w:vertAlign w:val="superscript"/>
              </w:rPr>
              <w:t>1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статьи</w:t>
            </w:r>
          </w:p>
          <w:p w:rsidR="009A709B" w:rsidRPr="00A02540" w:rsidRDefault="009A709B" w:rsidP="00C90989">
            <w:pPr>
              <w:pStyle w:val="TableParagraph"/>
              <w:spacing w:before="1" w:line="340" w:lineRule="atLeast"/>
              <w:ind w:left="107" w:right="901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57</w:t>
            </w:r>
            <w:r w:rsidRPr="00A02540">
              <w:rPr>
                <w:i/>
                <w:sz w:val="20"/>
                <w:szCs w:val="20"/>
                <w:vertAlign w:val="superscript"/>
              </w:rPr>
              <w:t>3</w:t>
            </w:r>
            <w:r w:rsidRPr="00A02540">
              <w:rPr>
                <w:i/>
                <w:sz w:val="20"/>
                <w:szCs w:val="20"/>
              </w:rPr>
              <w:t xml:space="preserve"> Градостроительного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кодекса Российской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Федерации)</w:t>
            </w:r>
          </w:p>
        </w:tc>
        <w:tc>
          <w:tcPr>
            <w:tcW w:w="476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2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88" w:line="276" w:lineRule="auto"/>
        <w:ind w:left="114" w:firstLine="70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При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этом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сообщаю,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что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строительство/реконструкция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будет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осуществляться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документов: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9"/>
        <w:jc w:val="left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5128"/>
        <w:gridCol w:w="1984"/>
        <w:gridCol w:w="1985"/>
      </w:tblGrid>
      <w:tr w:rsidR="009A709B" w:rsidRPr="00A02540" w:rsidTr="00C90989">
        <w:trPr>
          <w:trHeight w:val="643"/>
        </w:trPr>
        <w:tc>
          <w:tcPr>
            <w:tcW w:w="826" w:type="dxa"/>
          </w:tcPr>
          <w:p w:rsidR="009A709B" w:rsidRPr="00A02540" w:rsidRDefault="009A709B" w:rsidP="00C90989">
            <w:pPr>
              <w:pStyle w:val="TableParagraph"/>
              <w:spacing w:before="5"/>
              <w:ind w:left="9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</w:t>
            </w: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spacing w:before="5"/>
              <w:ind w:left="102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Наименование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  <w:tc>
          <w:tcPr>
            <w:tcW w:w="1984" w:type="dxa"/>
          </w:tcPr>
          <w:p w:rsidR="009A709B" w:rsidRPr="00A02540" w:rsidRDefault="009A709B" w:rsidP="00C90989">
            <w:pPr>
              <w:pStyle w:val="TableParagraph"/>
              <w:spacing w:line="320" w:lineRule="atLeast"/>
              <w:ind w:left="363" w:right="334" w:firstLine="2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line="320" w:lineRule="atLeast"/>
              <w:ind w:left="364" w:right="334" w:firstLine="34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Дата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</w:tr>
      <w:tr w:rsidR="009A709B" w:rsidRPr="00A02540" w:rsidTr="00C90989">
        <w:trPr>
          <w:trHeight w:val="4185"/>
        </w:trPr>
        <w:tc>
          <w:tcPr>
            <w:tcW w:w="826" w:type="dxa"/>
          </w:tcPr>
          <w:p w:rsidR="009A709B" w:rsidRPr="00A02540" w:rsidRDefault="009A709B" w:rsidP="00C90989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spacing w:line="320" w:lineRule="atLeast"/>
              <w:ind w:left="108" w:right="96"/>
              <w:jc w:val="both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Градостроительный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или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линейного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реквизиты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проекта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планировки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проекта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межевания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(за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исключением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случаев,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для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строительства,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реконструкции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линейного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требуется подготовка документации по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планировке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территории),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реквизиты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проекта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планировки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выдачи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линейного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объекта,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для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размещения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которого</w:t>
            </w:r>
            <w:r w:rsidRPr="00A02540">
              <w:rPr>
                <w:spacing w:val="2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</w:t>
            </w:r>
            <w:r w:rsidRPr="00A02540">
              <w:rPr>
                <w:spacing w:val="2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требуется</w:t>
            </w:r>
            <w:r w:rsidRPr="00A02540">
              <w:rPr>
                <w:spacing w:val="2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5128"/>
        <w:gridCol w:w="1984"/>
        <w:gridCol w:w="1985"/>
      </w:tblGrid>
      <w:tr w:rsidR="009A709B" w:rsidRPr="00A02540" w:rsidTr="00C90989">
        <w:trPr>
          <w:trHeight w:val="856"/>
        </w:trPr>
        <w:tc>
          <w:tcPr>
            <w:tcW w:w="826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земельного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</w:t>
            </w:r>
          </w:p>
        </w:tc>
        <w:tc>
          <w:tcPr>
            <w:tcW w:w="198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2253"/>
        </w:trPr>
        <w:tc>
          <w:tcPr>
            <w:tcW w:w="826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ind w:left="108" w:right="172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Типовое архитектурное решение для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исторического поселения (при наличии)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указывается в случае выдачи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разрешение на строительство объекта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 границах территории исторического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поселения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федерального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или</w:t>
            </w:r>
          </w:p>
          <w:p w:rsidR="009A709B" w:rsidRPr="00A02540" w:rsidRDefault="009A709B" w:rsidP="00C90989">
            <w:pPr>
              <w:pStyle w:val="TableParagraph"/>
              <w:spacing w:line="306" w:lineRule="exact"/>
              <w:ind w:left="108"/>
              <w:rPr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регионального</w:t>
            </w:r>
            <w:r w:rsidRPr="00A02540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значения</w:t>
            </w:r>
            <w:r w:rsidRPr="00A0254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2253"/>
        </w:trPr>
        <w:tc>
          <w:tcPr>
            <w:tcW w:w="826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ind w:left="108" w:right="19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Положительное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заключение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экспертизы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проектной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документации</w:t>
            </w:r>
          </w:p>
          <w:p w:rsidR="009A709B" w:rsidRPr="00A02540" w:rsidRDefault="009A709B" w:rsidP="00C90989">
            <w:pPr>
              <w:pStyle w:val="TableParagraph"/>
              <w:spacing w:line="320" w:lineRule="atLeast"/>
              <w:ind w:left="108" w:right="204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случаях,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если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проектная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документация подлежит экспертизе в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соответствии со статьей 49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Градостроительного кодекса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Российской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Федерации)</w:t>
            </w:r>
          </w:p>
        </w:tc>
        <w:tc>
          <w:tcPr>
            <w:tcW w:w="198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3219"/>
        </w:trPr>
        <w:tc>
          <w:tcPr>
            <w:tcW w:w="826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Положительное заключение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 экологической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экспертизы проектной документации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указываются реквизиты приказа об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утверждении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заключения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случаях,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если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проектная документация подлежит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экологической экспертизе в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соответствии со статьей 49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Градостроительного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кодекса</w:t>
            </w:r>
          </w:p>
          <w:p w:rsidR="009A709B" w:rsidRPr="00A02540" w:rsidRDefault="009A709B" w:rsidP="00C90989">
            <w:pPr>
              <w:pStyle w:val="TableParagraph"/>
              <w:spacing w:line="306" w:lineRule="exact"/>
              <w:ind w:left="108"/>
              <w:rPr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Российской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Федерации</w:t>
            </w:r>
            <w:r w:rsidRPr="00A0254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10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tabs>
          <w:tab w:val="left" w:pos="10029"/>
        </w:tabs>
        <w:spacing w:before="89"/>
        <w:ind w:left="114" w:right="162"/>
        <w:rPr>
          <w:sz w:val="20"/>
          <w:szCs w:val="20"/>
        </w:rPr>
      </w:pPr>
      <w:r w:rsidRPr="00A02540">
        <w:rPr>
          <w:sz w:val="20"/>
          <w:szCs w:val="20"/>
        </w:rPr>
        <w:t>Приложение: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адрес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связи: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Результат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 прошу:</w:t>
      </w:r>
    </w:p>
    <w:p w:rsidR="009A709B" w:rsidRPr="00A02540" w:rsidRDefault="009A709B">
      <w:pPr>
        <w:pStyle w:val="BodyText"/>
        <w:spacing w:before="7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4"/>
        <w:gridCol w:w="1134"/>
      </w:tblGrid>
      <w:tr w:rsidR="009A709B" w:rsidRPr="00A02540" w:rsidTr="00C90989">
        <w:trPr>
          <w:trHeight w:val="1527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spacing w:before="125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в форме электронного документа в личный кабинет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федеральной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"Единый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 государственных и муниципальных услуг (функций)"/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региональном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муниципальных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услуг</w:t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849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tabs>
                <w:tab w:val="left" w:pos="8288"/>
              </w:tabs>
              <w:spacing w:before="125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выдать на бумажном носителе при личном обращении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</w:p>
          <w:p w:rsidR="009A709B" w:rsidRPr="00A02540" w:rsidRDefault="009A709B" w:rsidP="00C90989">
            <w:pPr>
              <w:pStyle w:val="TableParagraph"/>
              <w:tabs>
                <w:tab w:val="left" w:pos="8288"/>
              </w:tabs>
              <w:spacing w:before="125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Администрации государственной власти, орган местного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самоуправления, организацию либо в многофункциональный центр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предоставления государственных и муниципальных услуг,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расположенный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адресу: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83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tabs>
                <w:tab w:val="left" w:pos="5945"/>
              </w:tabs>
              <w:spacing w:before="125"/>
              <w:ind w:left="108" w:right="2825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на бумажном носителе на почтовый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адрес: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4"/>
        <w:gridCol w:w="1134"/>
      </w:tblGrid>
      <w:tr w:rsidR="009A709B" w:rsidRPr="00A02540" w:rsidTr="00C90989">
        <w:trPr>
          <w:trHeight w:val="883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spacing w:before="115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форме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электронного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личный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кабинет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единой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жилищного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69"/>
        </w:trPr>
        <w:tc>
          <w:tcPr>
            <w:tcW w:w="9918" w:type="dxa"/>
            <w:gridSpan w:val="2"/>
          </w:tcPr>
          <w:p w:rsidR="009A709B" w:rsidRPr="00A02540" w:rsidRDefault="009A709B" w:rsidP="00C90989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один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из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перечисленных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29" style="position:absolute;margin-left:241pt;margin-top:12.55pt;width:106.3pt;height:.1pt;z-index:-251699200;mso-wrap-distance-left:0;mso-wrap-distance-right:0;mso-position-horizontal-relative:page" coordorigin="4820,251" coordsize="2126,0" path="m4820,251r2126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0" style="position:absolute;margin-left:368.55pt;margin-top:12.55pt;width:184.35pt;height:.1pt;z-index:-251698176;mso-wrap-distance-left:0;mso-wrap-distance-right:0;mso-position-horizontal-relative:page" coordorigin="7371,251" coordsize="3687,0" path="m7371,251r3686,e" filled="f" strokeweight=".5pt">
            <v:path arrowok="t"/>
            <w10:wrap type="topAndBottom" anchorx="page"/>
          </v:shape>
        </w:pict>
      </w:r>
    </w:p>
    <w:p w:rsidR="009A709B" w:rsidRDefault="009A709B" w:rsidP="00A33A17">
      <w:pPr>
        <w:tabs>
          <w:tab w:val="left" w:pos="6516"/>
        </w:tabs>
        <w:spacing w:line="206" w:lineRule="exact"/>
        <w:ind w:left="4445"/>
      </w:pPr>
      <w:r w:rsidRPr="00A02540">
        <w:rPr>
          <w:sz w:val="20"/>
          <w:szCs w:val="20"/>
        </w:rPr>
        <w:t>(подпись)</w:t>
      </w:r>
      <w:r w:rsidRPr="00A02540">
        <w:rPr>
          <w:sz w:val="20"/>
          <w:szCs w:val="20"/>
        </w:rPr>
        <w:tab/>
        <w:t>(фамилия,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</w:t>
      </w:r>
      <w:r>
        <w:t>)</w:t>
      </w:r>
    </w:p>
    <w:p w:rsidR="009A709B" w:rsidRDefault="009A709B" w:rsidP="00A33A17">
      <w:pPr>
        <w:tabs>
          <w:tab w:val="left" w:pos="6516"/>
        </w:tabs>
        <w:spacing w:line="206" w:lineRule="exact"/>
        <w:ind w:left="4445"/>
      </w:pPr>
    </w:p>
    <w:p w:rsidR="009A709B" w:rsidRDefault="009A709B" w:rsidP="00A33A17">
      <w:pPr>
        <w:tabs>
          <w:tab w:val="left" w:pos="6516"/>
        </w:tabs>
        <w:spacing w:line="206" w:lineRule="exact"/>
        <w:ind w:left="4445"/>
      </w:pPr>
    </w:p>
    <w:p w:rsidR="009A709B" w:rsidRDefault="009A709B" w:rsidP="00A33A17">
      <w:pPr>
        <w:tabs>
          <w:tab w:val="left" w:pos="6516"/>
        </w:tabs>
        <w:spacing w:line="206" w:lineRule="exact"/>
        <w:ind w:left="4445"/>
      </w:pPr>
    </w:p>
    <w:p w:rsidR="009A709B" w:rsidRPr="00B96818" w:rsidRDefault="009A709B" w:rsidP="00A33A17">
      <w:pPr>
        <w:tabs>
          <w:tab w:val="left" w:pos="6516"/>
        </w:tabs>
        <w:spacing w:line="206" w:lineRule="exact"/>
        <w:ind w:left="4445"/>
        <w:jc w:val="center"/>
      </w:pPr>
      <w:r>
        <w:t xml:space="preserve">                                 </w:t>
      </w:r>
      <w:r w:rsidRPr="00B96818">
        <w:t>ПРИЛОЖЕНИЕ</w:t>
      </w:r>
      <w:r w:rsidRPr="00B96818">
        <w:rPr>
          <w:spacing w:val="-4"/>
        </w:rPr>
        <w:t xml:space="preserve"> </w:t>
      </w:r>
      <w:r w:rsidRPr="00B96818">
        <w:t>№</w:t>
      </w:r>
      <w:r w:rsidRPr="00B96818">
        <w:rPr>
          <w:spacing w:val="-3"/>
        </w:rPr>
        <w:t xml:space="preserve"> </w:t>
      </w:r>
      <w:r w:rsidRPr="00B96818">
        <w:t>2</w:t>
      </w:r>
    </w:p>
    <w:p w:rsidR="009A709B" w:rsidRPr="00B96818" w:rsidRDefault="009A709B" w:rsidP="00A33A17">
      <w:pPr>
        <w:pStyle w:val="BodyText"/>
        <w:ind w:left="5809" w:right="194"/>
        <w:jc w:val="right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9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8"/>
        <w:jc w:val="left"/>
        <w:rPr>
          <w:sz w:val="26"/>
          <w:szCs w:val="26"/>
        </w:rPr>
      </w:pPr>
    </w:p>
    <w:p w:rsidR="009A709B" w:rsidRPr="00174247" w:rsidRDefault="009A709B">
      <w:pPr>
        <w:pStyle w:val="Heading1"/>
        <w:ind w:right="267"/>
        <w:rPr>
          <w:sz w:val="24"/>
          <w:szCs w:val="24"/>
        </w:rPr>
      </w:pPr>
      <w:r w:rsidRPr="00174247">
        <w:rPr>
          <w:sz w:val="24"/>
          <w:szCs w:val="24"/>
        </w:rPr>
        <w:t>У В Е Д О М</w:t>
      </w:r>
      <w:r w:rsidRPr="00174247">
        <w:rPr>
          <w:spacing w:val="-1"/>
          <w:sz w:val="24"/>
          <w:szCs w:val="24"/>
        </w:rPr>
        <w:t xml:space="preserve"> </w:t>
      </w:r>
      <w:r w:rsidRPr="00174247">
        <w:rPr>
          <w:sz w:val="24"/>
          <w:szCs w:val="24"/>
        </w:rPr>
        <w:t>Л Е Н И Е</w:t>
      </w:r>
    </w:p>
    <w:p w:rsidR="009A709B" w:rsidRPr="00174247" w:rsidRDefault="009A709B">
      <w:pPr>
        <w:ind w:left="254" w:right="310" w:hanging="1"/>
        <w:jc w:val="center"/>
        <w:rPr>
          <w:b/>
          <w:sz w:val="24"/>
          <w:szCs w:val="24"/>
        </w:rPr>
      </w:pPr>
      <w:r w:rsidRPr="00174247">
        <w:rPr>
          <w:b/>
          <w:sz w:val="24"/>
          <w:szCs w:val="24"/>
        </w:rPr>
        <w:t>о переходе прав на земельный участок, права пользования недрами, об</w:t>
      </w:r>
      <w:r w:rsidRPr="00174247">
        <w:rPr>
          <w:b/>
          <w:spacing w:val="1"/>
          <w:sz w:val="24"/>
          <w:szCs w:val="24"/>
        </w:rPr>
        <w:t xml:space="preserve"> </w:t>
      </w:r>
      <w:r w:rsidRPr="00174247">
        <w:rPr>
          <w:b/>
          <w:sz w:val="24"/>
          <w:szCs w:val="24"/>
        </w:rPr>
        <w:t>образовании земельного участка в целях внесения изменений в разрешение</w:t>
      </w:r>
      <w:r w:rsidRPr="00174247">
        <w:rPr>
          <w:b/>
          <w:spacing w:val="-67"/>
          <w:sz w:val="24"/>
          <w:szCs w:val="24"/>
        </w:rPr>
        <w:t xml:space="preserve"> </w:t>
      </w:r>
      <w:r w:rsidRPr="00174247">
        <w:rPr>
          <w:b/>
          <w:sz w:val="24"/>
          <w:szCs w:val="24"/>
        </w:rPr>
        <w:t>на</w:t>
      </w:r>
      <w:r w:rsidRPr="00174247">
        <w:rPr>
          <w:b/>
          <w:spacing w:val="-1"/>
          <w:sz w:val="24"/>
          <w:szCs w:val="24"/>
        </w:rPr>
        <w:t xml:space="preserve"> </w:t>
      </w:r>
      <w:r w:rsidRPr="00174247">
        <w:rPr>
          <w:b/>
          <w:sz w:val="24"/>
          <w:szCs w:val="24"/>
        </w:rPr>
        <w:t>строительство</w:t>
      </w:r>
    </w:p>
    <w:p w:rsidR="009A709B" w:rsidRPr="00174247" w:rsidRDefault="009A709B">
      <w:pPr>
        <w:pStyle w:val="BodyText"/>
        <w:jc w:val="left"/>
        <w:rPr>
          <w:b/>
          <w:sz w:val="24"/>
          <w:szCs w:val="24"/>
        </w:rPr>
      </w:pPr>
    </w:p>
    <w:p w:rsidR="009A709B" w:rsidRPr="00174247" w:rsidRDefault="009A709B">
      <w:pPr>
        <w:pStyle w:val="BodyText"/>
        <w:jc w:val="left"/>
        <w:rPr>
          <w:b/>
          <w:sz w:val="24"/>
          <w:szCs w:val="24"/>
        </w:rPr>
      </w:pPr>
    </w:p>
    <w:p w:rsidR="009A709B" w:rsidRPr="00174247" w:rsidRDefault="009A709B">
      <w:pPr>
        <w:pStyle w:val="BodyText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  <w:r w:rsidRPr="00174247">
        <w:rPr>
          <w:sz w:val="24"/>
          <w:szCs w:val="24"/>
        </w:rPr>
        <w:t>"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>"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>20</w:t>
      </w:r>
      <w:r w:rsidRPr="00174247">
        <w:rPr>
          <w:sz w:val="24"/>
          <w:szCs w:val="24"/>
          <w:u w:val="single"/>
        </w:rPr>
        <w:tab/>
      </w:r>
      <w:r w:rsidRPr="00174247">
        <w:rPr>
          <w:sz w:val="24"/>
          <w:szCs w:val="24"/>
        </w:rPr>
        <w:t>г.</w:t>
      </w:r>
    </w:p>
    <w:p w:rsidR="009A709B" w:rsidRPr="00174247" w:rsidRDefault="009A709B">
      <w:pPr>
        <w:pStyle w:val="BodyText"/>
        <w:jc w:val="left"/>
        <w:rPr>
          <w:sz w:val="24"/>
          <w:szCs w:val="24"/>
        </w:rPr>
      </w:pPr>
    </w:p>
    <w:p w:rsidR="009A709B" w:rsidRPr="00174247" w:rsidRDefault="009A709B">
      <w:pPr>
        <w:pStyle w:val="BodyText"/>
        <w:spacing w:before="2"/>
        <w:jc w:val="left"/>
        <w:rPr>
          <w:sz w:val="24"/>
          <w:szCs w:val="24"/>
        </w:rPr>
      </w:pPr>
      <w:r>
        <w:rPr>
          <w:noProof/>
          <w:lang w:eastAsia="ru-RU"/>
        </w:rPr>
        <w:pict>
          <v:shape id="_x0000_s1031" style="position:absolute;margin-left:56.7pt;margin-top:16.15pt;width:498.05pt;height:.1pt;z-index:-251697152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2" style="position:absolute;margin-left:56.7pt;margin-top:30.45pt;width:498.05pt;height:.1pt;z-index:-251696128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ind w:left="213" w:right="232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spacing w:before="229"/>
        <w:ind w:left="114" w:right="902" w:firstLine="70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В соответствии со статьей 51 Градостроительного кодекса Российской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прошу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внести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изменения 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7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3"/>
          <w:numId w:val="9"/>
        </w:numPr>
        <w:tabs>
          <w:tab w:val="left" w:pos="3685"/>
        </w:tabs>
        <w:spacing w:before="88"/>
        <w:ind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застройщике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5491"/>
        <w:gridCol w:w="3581"/>
      </w:tblGrid>
      <w:tr w:rsidR="009A709B" w:rsidRPr="00A02540" w:rsidTr="00C90989">
        <w:trPr>
          <w:trHeight w:val="854"/>
        </w:trPr>
        <w:tc>
          <w:tcPr>
            <w:tcW w:w="851" w:type="dxa"/>
          </w:tcPr>
          <w:p w:rsidR="009A709B" w:rsidRPr="00A02540" w:rsidRDefault="009A709B" w:rsidP="00C90989">
            <w:pPr>
              <w:pStyle w:val="TableParagraph"/>
              <w:spacing w:before="5"/>
              <w:ind w:left="89" w:right="8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1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физическом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лице,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если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застройщиком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является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физическое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лицо:</w:t>
            </w:r>
          </w:p>
        </w:tc>
        <w:tc>
          <w:tcPr>
            <w:tcW w:w="358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851" w:type="dxa"/>
          </w:tcPr>
          <w:p w:rsidR="009A709B" w:rsidRPr="00A02540" w:rsidRDefault="009A709B" w:rsidP="00C90989">
            <w:pPr>
              <w:pStyle w:val="TableParagraph"/>
              <w:spacing w:before="5"/>
              <w:ind w:left="90" w:right="8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1.1.1.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Фамилия,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имя,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отчество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(при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наличии)</w:t>
            </w:r>
          </w:p>
        </w:tc>
        <w:tc>
          <w:tcPr>
            <w:tcW w:w="358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549"/>
        </w:trPr>
        <w:tc>
          <w:tcPr>
            <w:tcW w:w="851" w:type="dxa"/>
          </w:tcPr>
          <w:p w:rsidR="009A709B" w:rsidRPr="00A02540" w:rsidRDefault="009A709B" w:rsidP="00C90989">
            <w:pPr>
              <w:pStyle w:val="TableParagraph"/>
              <w:spacing w:before="5"/>
              <w:ind w:left="90" w:right="8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1.1.2.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46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 документа, удостоверяющего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личность (не указываются в случае, если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застройщик является индивидуальным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предпринимателем)</w:t>
            </w:r>
          </w:p>
        </w:tc>
        <w:tc>
          <w:tcPr>
            <w:tcW w:w="358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5491"/>
        <w:gridCol w:w="3581"/>
      </w:tblGrid>
      <w:tr w:rsidR="009A709B" w:rsidRPr="00A02540" w:rsidTr="00C90989">
        <w:trPr>
          <w:trHeight w:val="1202"/>
        </w:trPr>
        <w:tc>
          <w:tcPr>
            <w:tcW w:w="851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90" w:right="8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1.1.3.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номер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индивидуального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58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851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89" w:right="8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юридическом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лице:</w:t>
            </w:r>
          </w:p>
        </w:tc>
        <w:tc>
          <w:tcPr>
            <w:tcW w:w="358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851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90" w:right="8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1.2.1.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Полное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8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900"/>
        </w:trPr>
        <w:tc>
          <w:tcPr>
            <w:tcW w:w="851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90" w:right="8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1.2.2.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204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государственный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номер</w:t>
            </w:r>
          </w:p>
        </w:tc>
        <w:tc>
          <w:tcPr>
            <w:tcW w:w="358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093"/>
        </w:trPr>
        <w:tc>
          <w:tcPr>
            <w:tcW w:w="851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90" w:right="8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1.2.3.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37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Идентификационный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налогоплательщика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–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юридического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лица</w:t>
            </w:r>
          </w:p>
        </w:tc>
        <w:tc>
          <w:tcPr>
            <w:tcW w:w="358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3"/>
          <w:numId w:val="9"/>
        </w:numPr>
        <w:tabs>
          <w:tab w:val="left" w:pos="2731"/>
        </w:tabs>
        <w:spacing w:before="89"/>
        <w:ind w:left="2730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</w:p>
    <w:p w:rsidR="009A709B" w:rsidRPr="00A02540" w:rsidRDefault="009A709B">
      <w:pPr>
        <w:pStyle w:val="BodyText"/>
        <w:spacing w:before="5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5491"/>
        <w:gridCol w:w="1842"/>
        <w:gridCol w:w="1739"/>
      </w:tblGrid>
      <w:tr w:rsidR="009A709B" w:rsidRPr="00A02540" w:rsidTr="00C90989">
        <w:trPr>
          <w:trHeight w:val="854"/>
        </w:trPr>
        <w:tc>
          <w:tcPr>
            <w:tcW w:w="851" w:type="dxa"/>
          </w:tcPr>
          <w:p w:rsidR="009A709B" w:rsidRPr="00A02540" w:rsidRDefault="009A709B" w:rsidP="00C90989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982" w:right="492" w:hanging="46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Орган (организация), выдавший (-ая)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842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292" w:right="263" w:firstLine="2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  <w:tc>
          <w:tcPr>
            <w:tcW w:w="1739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241" w:right="211" w:firstLine="34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Дата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</w:tr>
      <w:tr w:rsidR="009A709B" w:rsidRPr="00A02540" w:rsidTr="00C90989">
        <w:trPr>
          <w:trHeight w:val="1093"/>
        </w:trPr>
        <w:tc>
          <w:tcPr>
            <w:tcW w:w="85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3"/>
          <w:numId w:val="9"/>
        </w:numPr>
        <w:tabs>
          <w:tab w:val="left" w:pos="1342"/>
        </w:tabs>
        <w:ind w:left="1341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Основания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строительство*</w:t>
      </w:r>
    </w:p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6662"/>
        <w:gridCol w:w="2148"/>
      </w:tblGrid>
      <w:tr w:rsidR="009A709B" w:rsidRPr="00A02540" w:rsidTr="00C90989">
        <w:trPr>
          <w:trHeight w:val="1549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3.1.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28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 связи с образованием земельного участка путем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объединения земельных участков, в отношении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которых или одного из которых выдано разрешение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2779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3.1.1.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 решения об образовании земельных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 путем объединения земельных участков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указывается дата и номер решения, орган,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принявший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решение,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случае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если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соответствии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земельным законодательством решение об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образовании земельного участка принимает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исполнительный</w:t>
            </w:r>
            <w:r w:rsidRPr="00A0254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орган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государственной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власти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или</w:t>
            </w:r>
          </w:p>
          <w:p w:rsidR="009A709B" w:rsidRPr="00A02540" w:rsidRDefault="009A709B" w:rsidP="00C90989">
            <w:pPr>
              <w:pStyle w:val="TableParagraph"/>
              <w:spacing w:line="320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орган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местного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самоуправления)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389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3.2.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11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 связи с образованием земельных участков путем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раздела, перераспределения земельных участков или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выдела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из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участков,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отношении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которых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выдано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6662"/>
        <w:gridCol w:w="2148"/>
      </w:tblGrid>
      <w:tr w:rsidR="009A709B" w:rsidRPr="00A02540" w:rsidTr="00C90989">
        <w:trPr>
          <w:trHeight w:val="1389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3.2.1.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62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градостроительного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плана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номер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дата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выдачи,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орган,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выдавший</w:t>
            </w:r>
          </w:p>
          <w:p w:rsidR="009A709B" w:rsidRPr="00A02540" w:rsidRDefault="009A709B" w:rsidP="00C90989">
            <w:pPr>
              <w:pStyle w:val="TableParagraph"/>
              <w:spacing w:before="21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градостроительный</w:t>
            </w:r>
            <w:r w:rsidRPr="00A0254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план</w:t>
            </w:r>
            <w:r w:rsidRPr="00A0254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земельного</w:t>
            </w:r>
            <w:r w:rsidRPr="00A0254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участка)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3474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3.2.2.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28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решения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образовании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 путем раздела, перераспределения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 участков или выдела из земельных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</w:t>
            </w:r>
          </w:p>
          <w:p w:rsidR="009A709B" w:rsidRPr="00A02540" w:rsidRDefault="009A709B" w:rsidP="00C90989">
            <w:pPr>
              <w:pStyle w:val="TableParagraph"/>
              <w:spacing w:line="259" w:lineRule="auto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указывается дата и номер решения, орган,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принявший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решение,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случае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если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соответствии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земельным законодательством решение об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образовании земельного участка принимает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исполнительный</w:t>
            </w:r>
            <w:r w:rsidRPr="00A0254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орган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государственной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власти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или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орган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местного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самоуправления)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2432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3.3.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связи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переоформлением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лицензии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пользование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недрами новым пользователем недр на земельном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участке, предоставленном пользователю недр 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необходимом для ведения работ, связанных с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пользованием недрами, в отношении которого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прежнему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правообладателю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земельного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</w:t>
            </w:r>
          </w:p>
          <w:p w:rsidR="009A709B" w:rsidRPr="00A02540" w:rsidRDefault="009A709B" w:rsidP="00C90989">
            <w:pPr>
              <w:pStyle w:val="TableParagraph"/>
              <w:spacing w:line="320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выдано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389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3.3.1.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28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решения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предоставления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права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пользования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недрами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дата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номер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решения,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орган,</w:t>
            </w:r>
          </w:p>
          <w:p w:rsidR="009A709B" w:rsidRPr="00A02540" w:rsidRDefault="009A709B" w:rsidP="00C90989">
            <w:pPr>
              <w:pStyle w:val="TableParagraph"/>
              <w:spacing w:before="21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принявший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решение)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389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3.3.2.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28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решения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переоформлении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лицензии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право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пользования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недрами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дата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номер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решения,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орган,</w:t>
            </w:r>
          </w:p>
          <w:p w:rsidR="009A709B" w:rsidRPr="00A02540" w:rsidRDefault="009A709B" w:rsidP="00C90989">
            <w:pPr>
              <w:pStyle w:val="TableParagraph"/>
              <w:spacing w:before="21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принявший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решение)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389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3.4.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28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связи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приобретением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права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земельный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участок, в отношении которого прежнему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правообладателю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земельного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выдано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389"/>
        </w:trPr>
        <w:tc>
          <w:tcPr>
            <w:tcW w:w="111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3.4.1.</w:t>
            </w:r>
          </w:p>
        </w:tc>
        <w:tc>
          <w:tcPr>
            <w:tcW w:w="6662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28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правоустанавливающих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документов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земельный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участок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(указывается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номер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дата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выдачи,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кадастровый</w:t>
            </w:r>
          </w:p>
          <w:p w:rsidR="009A709B" w:rsidRPr="00A02540" w:rsidRDefault="009A709B" w:rsidP="00C90989">
            <w:pPr>
              <w:pStyle w:val="TableParagraph"/>
              <w:spacing w:before="21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номер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земельного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участка)</w:t>
            </w:r>
          </w:p>
        </w:tc>
        <w:tc>
          <w:tcPr>
            <w:tcW w:w="214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1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tabs>
          <w:tab w:val="left" w:pos="9830"/>
          <w:tab w:val="left" w:pos="9889"/>
        </w:tabs>
        <w:spacing w:before="89"/>
        <w:ind w:left="114" w:right="313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Приложение: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адрес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связи: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p w:rsidR="009A709B" w:rsidRPr="00A02540" w:rsidRDefault="009A709B">
      <w:pPr>
        <w:pStyle w:val="BodyText"/>
        <w:spacing w:before="75"/>
        <w:ind w:left="114"/>
        <w:jc w:val="left"/>
        <w:rPr>
          <w:sz w:val="20"/>
          <w:szCs w:val="20"/>
        </w:rPr>
      </w:pPr>
      <w:r>
        <w:rPr>
          <w:noProof/>
          <w:lang w:eastAsia="ru-RU"/>
        </w:rPr>
        <w:pict>
          <v:line id="_x0000_s1033" style="position:absolute;left:0;text-align:left;z-index:-251704320;mso-position-horizontal-relative:page" from="233.9pt,69.1pt" to="340.25pt,69.1pt" strokeweight=".5pt">
            <w10:wrap anchorx="page"/>
          </v:line>
        </w:pict>
      </w:r>
      <w:r w:rsidRPr="00A02540">
        <w:rPr>
          <w:sz w:val="20"/>
          <w:szCs w:val="20"/>
        </w:rPr>
        <w:t>Результат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прошу:</w:t>
      </w:r>
    </w:p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4"/>
        <w:gridCol w:w="1134"/>
      </w:tblGrid>
      <w:tr w:rsidR="009A709B" w:rsidRPr="00A02540" w:rsidTr="00C90989">
        <w:trPr>
          <w:trHeight w:val="1407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spacing w:before="5"/>
              <w:ind w:left="108" w:right="-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в форме электронного документа в личный кабинет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федеральной государственной информационной системе "Единый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pacing w:val="-1"/>
                <w:sz w:val="20"/>
                <w:szCs w:val="20"/>
              </w:rPr>
              <w:t>порт</w:t>
            </w:r>
            <w:r w:rsidRPr="00A02540">
              <w:rPr>
                <w:sz w:val="20"/>
                <w:szCs w:val="20"/>
              </w:rPr>
              <w:t xml:space="preserve">ал </w:t>
            </w:r>
            <w:r w:rsidRPr="00A02540">
              <w:rPr>
                <w:spacing w:val="-1"/>
                <w:sz w:val="20"/>
                <w:szCs w:val="20"/>
              </w:rPr>
              <w:t>гос</w:t>
            </w:r>
            <w:r w:rsidRPr="00A02540">
              <w:rPr>
                <w:sz w:val="20"/>
                <w:szCs w:val="20"/>
              </w:rPr>
              <w:t>у</w:t>
            </w:r>
            <w:r w:rsidRPr="00A02540">
              <w:rPr>
                <w:spacing w:val="-1"/>
                <w:sz w:val="20"/>
                <w:szCs w:val="20"/>
              </w:rPr>
              <w:t>д</w:t>
            </w:r>
            <w:r w:rsidRPr="00A02540">
              <w:rPr>
                <w:sz w:val="20"/>
                <w:szCs w:val="20"/>
              </w:rPr>
              <w:t>ар</w:t>
            </w:r>
            <w:r w:rsidRPr="00A02540">
              <w:rPr>
                <w:spacing w:val="-1"/>
                <w:sz w:val="20"/>
                <w:szCs w:val="20"/>
              </w:rPr>
              <w:t>с</w:t>
            </w:r>
            <w:r w:rsidRPr="00A02540">
              <w:rPr>
                <w:sz w:val="20"/>
                <w:szCs w:val="20"/>
              </w:rPr>
              <w:t>т</w:t>
            </w:r>
            <w:r w:rsidRPr="00A02540">
              <w:rPr>
                <w:spacing w:val="-1"/>
                <w:sz w:val="20"/>
                <w:szCs w:val="20"/>
              </w:rPr>
              <w:t>венны</w:t>
            </w:r>
            <w:r w:rsidRPr="00A02540">
              <w:rPr>
                <w:sz w:val="20"/>
                <w:szCs w:val="20"/>
              </w:rPr>
              <w:t>х и муниц</w:t>
            </w:r>
            <w:r w:rsidRPr="00A02540">
              <w:rPr>
                <w:spacing w:val="-68"/>
                <w:sz w:val="20"/>
                <w:szCs w:val="20"/>
              </w:rPr>
              <w:t>и</w:t>
            </w:r>
            <w:r w:rsidRPr="00A02540">
              <w:rPr>
                <w:position w:val="1"/>
                <w:sz w:val="20"/>
                <w:szCs w:val="20"/>
              </w:rPr>
              <w:t>(</w:t>
            </w:r>
            <w:r w:rsidRPr="00A02540">
              <w:rPr>
                <w:spacing w:val="-107"/>
                <w:position w:val="1"/>
                <w:sz w:val="20"/>
                <w:szCs w:val="20"/>
              </w:rPr>
              <w:t>п</w:t>
            </w:r>
            <w:r w:rsidRPr="00A02540">
              <w:rPr>
                <w:spacing w:val="-44"/>
                <w:sz w:val="20"/>
                <w:szCs w:val="20"/>
              </w:rPr>
              <w:t>п</w:t>
            </w:r>
            <w:r w:rsidRPr="00A02540">
              <w:rPr>
                <w:spacing w:val="-57"/>
                <w:position w:val="1"/>
                <w:sz w:val="20"/>
                <w:szCs w:val="20"/>
              </w:rPr>
              <w:t>о</w:t>
            </w:r>
            <w:r w:rsidRPr="00A02540">
              <w:rPr>
                <w:spacing w:val="-68"/>
                <w:sz w:val="20"/>
                <w:szCs w:val="20"/>
              </w:rPr>
              <w:t>а</w:t>
            </w:r>
            <w:r w:rsidRPr="00A02540">
              <w:rPr>
                <w:spacing w:val="-35"/>
                <w:position w:val="1"/>
                <w:sz w:val="20"/>
                <w:szCs w:val="20"/>
              </w:rPr>
              <w:t>д</w:t>
            </w:r>
            <w:r w:rsidRPr="00A02540">
              <w:rPr>
                <w:spacing w:val="-106"/>
                <w:sz w:val="20"/>
                <w:szCs w:val="20"/>
              </w:rPr>
              <w:t>л</w:t>
            </w:r>
            <w:r w:rsidRPr="00A02540">
              <w:rPr>
                <w:spacing w:val="-2"/>
                <w:position w:val="1"/>
                <w:sz w:val="20"/>
                <w:szCs w:val="20"/>
              </w:rPr>
              <w:t>п</w:t>
            </w:r>
            <w:r w:rsidRPr="00A02540">
              <w:rPr>
                <w:spacing w:val="-127"/>
                <w:sz w:val="20"/>
                <w:szCs w:val="20"/>
              </w:rPr>
              <w:t>ь</w:t>
            </w:r>
            <w:r w:rsidRPr="00A02540">
              <w:rPr>
                <w:spacing w:val="-1"/>
                <w:position w:val="1"/>
                <w:sz w:val="20"/>
                <w:szCs w:val="20"/>
              </w:rPr>
              <w:t>и</w:t>
            </w:r>
            <w:r w:rsidRPr="00A02540">
              <w:rPr>
                <w:spacing w:val="-70"/>
                <w:position w:val="1"/>
                <w:sz w:val="20"/>
                <w:szCs w:val="20"/>
              </w:rPr>
              <w:t>с</w:t>
            </w:r>
            <w:r w:rsidRPr="00A02540">
              <w:rPr>
                <w:spacing w:val="-81"/>
                <w:sz w:val="20"/>
                <w:szCs w:val="20"/>
              </w:rPr>
              <w:t>н</w:t>
            </w:r>
            <w:r w:rsidRPr="00A02540">
              <w:rPr>
                <w:spacing w:val="-11"/>
                <w:position w:val="1"/>
                <w:sz w:val="20"/>
                <w:szCs w:val="20"/>
              </w:rPr>
              <w:t>ь</w:t>
            </w:r>
            <w:r w:rsidRPr="00A02540">
              <w:rPr>
                <w:spacing w:val="-178"/>
                <w:sz w:val="20"/>
                <w:szCs w:val="20"/>
              </w:rPr>
              <w:t>ы</w:t>
            </w:r>
            <w:r w:rsidRPr="00A02540">
              <w:rPr>
                <w:position w:val="1"/>
                <w:sz w:val="20"/>
                <w:szCs w:val="20"/>
              </w:rPr>
              <w:t xml:space="preserve">) </w:t>
            </w:r>
            <w:r w:rsidRPr="00A02540">
              <w:rPr>
                <w:spacing w:val="11"/>
                <w:position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х у</w:t>
            </w:r>
            <w:r w:rsidRPr="00A02540">
              <w:rPr>
                <w:spacing w:val="-1"/>
                <w:sz w:val="20"/>
                <w:szCs w:val="20"/>
              </w:rPr>
              <w:t>с</w:t>
            </w:r>
            <w:r w:rsidRPr="00A02540">
              <w:rPr>
                <w:sz w:val="20"/>
                <w:szCs w:val="20"/>
              </w:rPr>
              <w:t>луг (</w:t>
            </w:r>
            <w:r w:rsidRPr="00A02540">
              <w:rPr>
                <w:spacing w:val="-89"/>
                <w:sz w:val="20"/>
                <w:szCs w:val="20"/>
              </w:rPr>
              <w:t>ф</w:t>
            </w:r>
            <w:r w:rsidRPr="00A02540">
              <w:rPr>
                <w:position w:val="1"/>
                <w:sz w:val="20"/>
                <w:szCs w:val="20"/>
              </w:rPr>
              <w:t>(</w:t>
            </w:r>
            <w:r w:rsidRPr="00A02540">
              <w:rPr>
                <w:spacing w:val="-108"/>
                <w:position w:val="1"/>
                <w:sz w:val="20"/>
                <w:szCs w:val="20"/>
              </w:rPr>
              <w:t>ф</w:t>
            </w:r>
            <w:r w:rsidRPr="00A02540">
              <w:rPr>
                <w:spacing w:val="-33"/>
                <w:sz w:val="20"/>
                <w:szCs w:val="20"/>
              </w:rPr>
              <w:t>у</w:t>
            </w:r>
            <w:r w:rsidRPr="00A02540">
              <w:rPr>
                <w:spacing w:val="-57"/>
                <w:position w:val="1"/>
                <w:sz w:val="20"/>
                <w:szCs w:val="20"/>
              </w:rPr>
              <w:t>а</w:t>
            </w:r>
            <w:r w:rsidRPr="00A02540">
              <w:rPr>
                <w:spacing w:val="-94"/>
                <w:sz w:val="20"/>
                <w:szCs w:val="20"/>
              </w:rPr>
              <w:t>н</w:t>
            </w:r>
            <w:r w:rsidRPr="00A02540">
              <w:rPr>
                <w:spacing w:val="-33"/>
                <w:position w:val="1"/>
                <w:sz w:val="20"/>
                <w:szCs w:val="20"/>
              </w:rPr>
              <w:t>м</w:t>
            </w:r>
            <w:r w:rsidRPr="00A02540">
              <w:rPr>
                <w:spacing w:val="-104"/>
                <w:sz w:val="20"/>
                <w:szCs w:val="20"/>
              </w:rPr>
              <w:t>к</w:t>
            </w:r>
            <w:r w:rsidRPr="00A02540">
              <w:rPr>
                <w:spacing w:val="-4"/>
                <w:position w:val="1"/>
                <w:sz w:val="20"/>
                <w:szCs w:val="20"/>
              </w:rPr>
              <w:t>и</w:t>
            </w:r>
            <w:r w:rsidRPr="00A02540">
              <w:rPr>
                <w:spacing w:val="-147"/>
                <w:sz w:val="20"/>
                <w:szCs w:val="20"/>
              </w:rPr>
              <w:t>ц</w:t>
            </w:r>
            <w:r w:rsidRPr="00A02540">
              <w:rPr>
                <w:spacing w:val="-1"/>
                <w:position w:val="1"/>
                <w:sz w:val="20"/>
                <w:szCs w:val="20"/>
              </w:rPr>
              <w:t>л</w:t>
            </w:r>
            <w:r w:rsidRPr="00A02540">
              <w:rPr>
                <w:spacing w:val="-61"/>
                <w:position w:val="1"/>
                <w:sz w:val="20"/>
                <w:szCs w:val="20"/>
              </w:rPr>
              <w:t>и</w:t>
            </w:r>
            <w:r w:rsidRPr="00A02540">
              <w:rPr>
                <w:spacing w:val="-90"/>
                <w:sz w:val="20"/>
                <w:szCs w:val="20"/>
              </w:rPr>
              <w:t>и</w:t>
            </w:r>
            <w:r w:rsidRPr="00A02540">
              <w:rPr>
                <w:spacing w:val="-3"/>
                <w:position w:val="1"/>
                <w:sz w:val="20"/>
                <w:szCs w:val="20"/>
              </w:rPr>
              <w:t>я</w:t>
            </w:r>
            <w:r w:rsidRPr="00A02540">
              <w:rPr>
                <w:spacing w:val="-148"/>
                <w:sz w:val="20"/>
                <w:szCs w:val="20"/>
              </w:rPr>
              <w:t>й</w:t>
            </w:r>
            <w:r w:rsidRPr="00A02540">
              <w:rPr>
                <w:position w:val="1"/>
                <w:sz w:val="20"/>
                <w:szCs w:val="20"/>
              </w:rPr>
              <w:t>,</w:t>
            </w:r>
            <w:r w:rsidRPr="00A02540">
              <w:rPr>
                <w:spacing w:val="-1"/>
                <w:position w:val="1"/>
                <w:sz w:val="20"/>
                <w:szCs w:val="20"/>
              </w:rPr>
              <w:t xml:space="preserve"> </w:t>
            </w:r>
            <w:r w:rsidRPr="00A02540">
              <w:rPr>
                <w:spacing w:val="-60"/>
                <w:position w:val="1"/>
                <w:sz w:val="20"/>
                <w:szCs w:val="20"/>
              </w:rPr>
              <w:t>и</w:t>
            </w:r>
            <w:r w:rsidRPr="00A02540">
              <w:rPr>
                <w:spacing w:val="-34"/>
                <w:sz w:val="20"/>
                <w:szCs w:val="20"/>
              </w:rPr>
              <w:t>)</w:t>
            </w:r>
            <w:r w:rsidRPr="00A02540">
              <w:rPr>
                <w:spacing w:val="-94"/>
                <w:position w:val="1"/>
                <w:sz w:val="20"/>
                <w:szCs w:val="20"/>
              </w:rPr>
              <w:t>м</w:t>
            </w:r>
            <w:r w:rsidRPr="00A02540">
              <w:rPr>
                <w:spacing w:val="-22"/>
                <w:sz w:val="20"/>
                <w:szCs w:val="20"/>
              </w:rPr>
              <w:t>"</w:t>
            </w:r>
            <w:r w:rsidRPr="00A02540">
              <w:rPr>
                <w:spacing w:val="-71"/>
                <w:position w:val="1"/>
                <w:sz w:val="20"/>
                <w:szCs w:val="20"/>
              </w:rPr>
              <w:t>я</w:t>
            </w:r>
            <w:r w:rsidRPr="00A02540">
              <w:rPr>
                <w:spacing w:val="-8"/>
                <w:sz w:val="20"/>
                <w:szCs w:val="20"/>
              </w:rPr>
              <w:t>/</w:t>
            </w:r>
            <w:r w:rsidRPr="00A02540">
              <w:rPr>
                <w:position w:val="1"/>
                <w:sz w:val="20"/>
                <w:szCs w:val="20"/>
              </w:rPr>
              <w:t>,</w:t>
            </w:r>
            <w:r w:rsidRPr="00A02540">
              <w:rPr>
                <w:spacing w:val="-23"/>
                <w:position w:val="1"/>
                <w:sz w:val="20"/>
                <w:szCs w:val="20"/>
              </w:rPr>
              <w:t xml:space="preserve"> </w:t>
            </w:r>
            <w:r w:rsidRPr="00A02540">
              <w:rPr>
                <w:spacing w:val="-128"/>
                <w:sz w:val="20"/>
                <w:szCs w:val="20"/>
              </w:rPr>
              <w:t>н</w:t>
            </w:r>
            <w:r w:rsidRPr="00A02540">
              <w:rPr>
                <w:position w:val="1"/>
                <w:sz w:val="20"/>
                <w:szCs w:val="20"/>
              </w:rPr>
              <w:t>о</w:t>
            </w:r>
            <w:r w:rsidRPr="00A02540">
              <w:rPr>
                <w:spacing w:val="-61"/>
                <w:position w:val="1"/>
                <w:sz w:val="20"/>
                <w:szCs w:val="20"/>
              </w:rPr>
              <w:t>т</w:t>
            </w:r>
            <w:r w:rsidRPr="00A02540">
              <w:rPr>
                <w:spacing w:val="-64"/>
                <w:sz w:val="20"/>
                <w:szCs w:val="20"/>
              </w:rPr>
              <w:t>а</w:t>
            </w:r>
            <w:r w:rsidRPr="00A02540">
              <w:rPr>
                <w:spacing w:val="-1"/>
                <w:position w:val="1"/>
                <w:sz w:val="20"/>
                <w:szCs w:val="20"/>
              </w:rPr>
              <w:t>чес</w:t>
            </w:r>
            <w:r w:rsidRPr="00A02540">
              <w:rPr>
                <w:position w:val="1"/>
                <w:sz w:val="20"/>
                <w:szCs w:val="20"/>
              </w:rPr>
              <w:t>т</w:t>
            </w:r>
            <w:r w:rsidRPr="00A02540">
              <w:rPr>
                <w:spacing w:val="-1"/>
                <w:position w:val="1"/>
                <w:sz w:val="20"/>
                <w:szCs w:val="20"/>
              </w:rPr>
              <w:t>в</w:t>
            </w:r>
            <w:r w:rsidRPr="00A02540">
              <w:rPr>
                <w:position w:val="1"/>
                <w:sz w:val="20"/>
                <w:szCs w:val="20"/>
              </w:rPr>
              <w:t>о (</w:t>
            </w:r>
            <w:r w:rsidRPr="00A02540">
              <w:rPr>
                <w:spacing w:val="-1"/>
                <w:position w:val="1"/>
                <w:sz w:val="20"/>
                <w:szCs w:val="20"/>
              </w:rPr>
              <w:t>п</w:t>
            </w:r>
            <w:r w:rsidRPr="00A02540">
              <w:rPr>
                <w:position w:val="1"/>
                <w:sz w:val="20"/>
                <w:szCs w:val="20"/>
              </w:rPr>
              <w:t xml:space="preserve">ри </w:t>
            </w:r>
            <w:r w:rsidRPr="00A02540">
              <w:rPr>
                <w:sz w:val="20"/>
                <w:szCs w:val="20"/>
              </w:rPr>
              <w:t>региональном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государственных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муниципальных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услуг</w:t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  <w:p w:rsidR="009A709B" w:rsidRPr="00A02540" w:rsidRDefault="009A709B" w:rsidP="00C90989">
            <w:pPr>
              <w:pStyle w:val="TableParagraph"/>
              <w:ind w:left="4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наличии)</w:t>
            </w:r>
          </w:p>
        </w:tc>
      </w:tr>
      <w:tr w:rsidR="009A709B" w:rsidRPr="00A02540" w:rsidTr="00C90989">
        <w:trPr>
          <w:trHeight w:val="1729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tabs>
                <w:tab w:val="left" w:pos="8288"/>
              </w:tabs>
              <w:spacing w:before="5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выдать на бумажном носителе при личном обращении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Администрации государственной власти, орган местного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самоуправления, организацию либо в многофункциональный центр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предоставления государственных и муниципальных услуг,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расположенный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адресу: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763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tabs>
                <w:tab w:val="left" w:pos="5875"/>
              </w:tabs>
              <w:spacing w:before="5"/>
              <w:ind w:left="108" w:right="2895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на бумажном носителе на почтовый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 xml:space="preserve">адрес: 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764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spacing w:before="5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форме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электронного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личный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кабинет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единой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жилищного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69"/>
        </w:trPr>
        <w:tc>
          <w:tcPr>
            <w:tcW w:w="9918" w:type="dxa"/>
            <w:gridSpan w:val="2"/>
          </w:tcPr>
          <w:p w:rsidR="009A709B" w:rsidRPr="00A02540" w:rsidRDefault="009A709B" w:rsidP="00C90989">
            <w:pPr>
              <w:pStyle w:val="TableParagraph"/>
              <w:spacing w:before="125"/>
              <w:ind w:left="2846" w:right="3092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один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из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перечисленных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line="276" w:lineRule="auto"/>
        <w:ind w:left="114" w:right="554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*Заполняются те пункты уведомления, на основании которых требуется внести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B96818" w:rsidRDefault="009A709B">
      <w:pPr>
        <w:pStyle w:val="BodyText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3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9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З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A709B" w:rsidRPr="008C66A1" w:rsidRDefault="009A709B">
      <w:pPr>
        <w:ind w:left="231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связи</w:t>
      </w:r>
    </w:p>
    <w:p w:rsidR="009A709B" w:rsidRPr="008C66A1" w:rsidRDefault="009A709B">
      <w:pPr>
        <w:pStyle w:val="Heading1"/>
        <w:ind w:left="163" w:right="219"/>
        <w:rPr>
          <w:sz w:val="26"/>
          <w:szCs w:val="26"/>
        </w:rPr>
      </w:pPr>
      <w:r w:rsidRPr="008C66A1">
        <w:rPr>
          <w:sz w:val="26"/>
          <w:szCs w:val="26"/>
        </w:rPr>
        <w:t>с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-6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срока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действия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5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"/>
        <w:jc w:val="left"/>
        <w:rPr>
          <w:sz w:val="26"/>
          <w:szCs w:val="26"/>
        </w:rPr>
      </w:pPr>
      <w:r>
        <w:rPr>
          <w:noProof/>
          <w:lang w:eastAsia="ru-RU"/>
        </w:rPr>
        <w:pict>
          <v:shape id="_x0000_s1034" style="position:absolute;margin-left:56.7pt;margin-top:18.4pt;width:498.05pt;height:.1pt;z-index:-251695104;mso-wrap-distance-left:0;mso-wrap-distance-right:0;mso-position-horizontal-relative:page" coordorigin="1134,368" coordsize="9961,0" path="m1134,368r9961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5" style="position:absolute;margin-left:56.7pt;margin-top:32.7pt;width:498.05pt;height:.1pt;z-index:-251694080;mso-wrap-distance-left:0;mso-wrap-distance-right:0;mso-position-horizontal-relative:page" coordorigin="1134,654" coordsize="9961,0" path="m1134,654r9961,e" filled="f" strokeweight=".5pt">
            <v:path arrowok="t"/>
            <w10:wrap type="topAndBottom" anchorx="page"/>
          </v:shape>
        </w:pict>
      </w:r>
    </w:p>
    <w:p w:rsidR="009A709B" w:rsidRPr="008C66A1" w:rsidRDefault="009A709B">
      <w:pPr>
        <w:pStyle w:val="BodyText"/>
        <w:spacing w:before="1"/>
        <w:jc w:val="left"/>
        <w:rPr>
          <w:sz w:val="26"/>
          <w:szCs w:val="26"/>
        </w:rPr>
      </w:pPr>
    </w:p>
    <w:p w:rsidR="009A709B" w:rsidRPr="00A02540" w:rsidRDefault="009A709B">
      <w:pPr>
        <w:ind w:left="213" w:right="232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tabs>
          <w:tab w:val="left" w:pos="2272"/>
        </w:tabs>
        <w:spacing w:before="229"/>
        <w:ind w:left="114" w:right="169" w:firstLine="708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статьей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51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прошу</w:t>
      </w:r>
      <w:r w:rsidRPr="00A02540">
        <w:rPr>
          <w:spacing w:val="87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внести</w:t>
      </w:r>
      <w:r w:rsidRPr="00A02540">
        <w:rPr>
          <w:spacing w:val="88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изменения</w:t>
      </w:r>
      <w:r w:rsidRPr="00A02540">
        <w:rPr>
          <w:spacing w:val="88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8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88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88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8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88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4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необходимостью</w:t>
      </w:r>
      <w:r w:rsidRPr="00A02540">
        <w:rPr>
          <w:spacing w:val="4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</w:t>
      </w:r>
      <w:r w:rsidRPr="00A02540">
        <w:rPr>
          <w:spacing w:val="112"/>
          <w:sz w:val="20"/>
          <w:szCs w:val="20"/>
        </w:rPr>
        <w:t xml:space="preserve"> </w:t>
      </w:r>
      <w:r w:rsidRPr="00A02540">
        <w:rPr>
          <w:sz w:val="20"/>
          <w:szCs w:val="20"/>
        </w:rPr>
        <w:t>срока</w:t>
      </w:r>
      <w:r w:rsidRPr="00A02540">
        <w:rPr>
          <w:spacing w:val="112"/>
          <w:sz w:val="20"/>
          <w:szCs w:val="20"/>
        </w:rPr>
        <w:t xml:space="preserve"> </w:t>
      </w:r>
      <w:r w:rsidRPr="00A02540">
        <w:rPr>
          <w:sz w:val="20"/>
          <w:szCs w:val="20"/>
        </w:rPr>
        <w:t>действия</w:t>
      </w:r>
      <w:r w:rsidRPr="00A02540">
        <w:rPr>
          <w:spacing w:val="11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1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1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месяца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(-ев).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7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4"/>
          <w:numId w:val="9"/>
        </w:numPr>
        <w:tabs>
          <w:tab w:val="left" w:pos="3728"/>
        </w:tabs>
        <w:spacing w:before="88"/>
        <w:ind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застройщике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491"/>
        <w:gridCol w:w="3402"/>
      </w:tblGrid>
      <w:tr w:rsidR="009A709B" w:rsidRPr="00A02540" w:rsidTr="00C90989">
        <w:trPr>
          <w:trHeight w:val="854"/>
        </w:trPr>
        <w:tc>
          <w:tcPr>
            <w:tcW w:w="993" w:type="dxa"/>
          </w:tcPr>
          <w:p w:rsidR="009A709B" w:rsidRPr="00A02540" w:rsidRDefault="009A709B" w:rsidP="00C90989">
            <w:pPr>
              <w:pStyle w:val="TableParagraph"/>
              <w:spacing w:before="5"/>
              <w:ind w:left="161" w:right="15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1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физическом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лице,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если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застройщиком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является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физическое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лицо:</w:t>
            </w:r>
          </w:p>
        </w:tc>
        <w:tc>
          <w:tcPr>
            <w:tcW w:w="340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993" w:type="dxa"/>
          </w:tcPr>
          <w:p w:rsidR="009A709B" w:rsidRPr="00A02540" w:rsidRDefault="009A709B" w:rsidP="00C90989">
            <w:pPr>
              <w:pStyle w:val="TableParagraph"/>
              <w:spacing w:before="5"/>
              <w:ind w:left="161" w:right="15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1.1.1.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Фамилия,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имя,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отчество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(при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наличии)</w:t>
            </w:r>
          </w:p>
        </w:tc>
        <w:tc>
          <w:tcPr>
            <w:tcW w:w="340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549"/>
        </w:trPr>
        <w:tc>
          <w:tcPr>
            <w:tcW w:w="993" w:type="dxa"/>
          </w:tcPr>
          <w:p w:rsidR="009A709B" w:rsidRPr="00A02540" w:rsidRDefault="009A709B" w:rsidP="00C90989">
            <w:pPr>
              <w:pStyle w:val="TableParagraph"/>
              <w:spacing w:before="5"/>
              <w:ind w:left="161" w:right="15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1.1.2.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46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 документа, удостоверяющего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личность (не указываются в случае, если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застройщик является индивидуальным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предпринимателем)</w:t>
            </w:r>
          </w:p>
        </w:tc>
        <w:tc>
          <w:tcPr>
            <w:tcW w:w="340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99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161" w:right="15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1.1.3.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номер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индивидуального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40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99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61" w:right="15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юридическом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лице:</w:t>
            </w:r>
          </w:p>
        </w:tc>
        <w:tc>
          <w:tcPr>
            <w:tcW w:w="340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99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61" w:right="15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1.2.1.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Полное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900"/>
        </w:trPr>
        <w:tc>
          <w:tcPr>
            <w:tcW w:w="99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61" w:right="15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1.2.2.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204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государственный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номер</w:t>
            </w:r>
          </w:p>
        </w:tc>
        <w:tc>
          <w:tcPr>
            <w:tcW w:w="340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093"/>
        </w:trPr>
        <w:tc>
          <w:tcPr>
            <w:tcW w:w="99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161" w:right="15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1.2.3.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8" w:right="37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Идентификационный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налогоплательщика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–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юридического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лица</w:t>
            </w:r>
          </w:p>
        </w:tc>
        <w:tc>
          <w:tcPr>
            <w:tcW w:w="340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4"/>
          <w:numId w:val="9"/>
        </w:numPr>
        <w:tabs>
          <w:tab w:val="left" w:pos="2720"/>
        </w:tabs>
        <w:spacing w:before="89"/>
        <w:ind w:left="2719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</w:p>
    <w:p w:rsidR="009A709B" w:rsidRPr="00A02540" w:rsidRDefault="009A709B">
      <w:pPr>
        <w:pStyle w:val="BodyText"/>
        <w:spacing w:before="5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491"/>
        <w:gridCol w:w="1842"/>
        <w:gridCol w:w="1560"/>
      </w:tblGrid>
      <w:tr w:rsidR="009A709B" w:rsidRPr="00A02540" w:rsidTr="00C90989">
        <w:trPr>
          <w:trHeight w:val="854"/>
        </w:trPr>
        <w:tc>
          <w:tcPr>
            <w:tcW w:w="993" w:type="dxa"/>
          </w:tcPr>
          <w:p w:rsidR="009A709B" w:rsidRPr="00A02540" w:rsidRDefault="009A709B" w:rsidP="00C90989">
            <w:pPr>
              <w:pStyle w:val="TableParagraph"/>
              <w:spacing w:before="5"/>
              <w:ind w:left="9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</w:t>
            </w:r>
          </w:p>
        </w:tc>
        <w:tc>
          <w:tcPr>
            <w:tcW w:w="549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982" w:right="492" w:hanging="46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Орган (организация), выдавший (-ая)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842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292" w:right="263" w:firstLine="2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  <w:tc>
          <w:tcPr>
            <w:tcW w:w="1560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51" w:right="122" w:firstLine="34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Дата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</w:tr>
      <w:tr w:rsidR="009A709B" w:rsidRPr="00A02540" w:rsidTr="00C90989">
        <w:trPr>
          <w:trHeight w:val="1093"/>
        </w:trPr>
        <w:tc>
          <w:tcPr>
            <w:tcW w:w="99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tabs>
          <w:tab w:val="left" w:pos="9830"/>
          <w:tab w:val="left" w:pos="9889"/>
        </w:tabs>
        <w:spacing w:before="255"/>
        <w:ind w:left="114" w:right="313"/>
        <w:rPr>
          <w:sz w:val="20"/>
          <w:szCs w:val="20"/>
        </w:rPr>
      </w:pPr>
      <w:r w:rsidRPr="00A02540">
        <w:rPr>
          <w:sz w:val="20"/>
          <w:szCs w:val="20"/>
        </w:rPr>
        <w:t>Приложение: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адрес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связи: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Результат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 прошу: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8"/>
        <w:gridCol w:w="1130"/>
      </w:tblGrid>
      <w:tr w:rsidR="009A709B" w:rsidRPr="00A02540" w:rsidTr="00C90989">
        <w:trPr>
          <w:trHeight w:val="1527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spacing w:before="125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в форме электронного документа в личный кабинет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федеральной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"Единый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 государственных и муниципальных услуг (функций)"/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региональном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муниципальных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услуг</w:t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849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tabs>
                <w:tab w:val="left" w:pos="8288"/>
              </w:tabs>
              <w:spacing w:before="125"/>
              <w:ind w:left="108" w:right="48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выдать на бумажном носителе при личном обращении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Администрации государственной власти, орган местного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самоуправления, организацию либо в многофункциональный центр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предоставления государственных и муниципальных услуг,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расположенный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адресу: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83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tabs>
                <w:tab w:val="left" w:pos="6015"/>
              </w:tabs>
              <w:spacing w:before="125"/>
              <w:ind w:left="108" w:right="275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на бумажном носителе на почтовый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 xml:space="preserve">адрес: 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15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spacing w:before="125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форме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электронного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личный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кабинет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42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единой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жилищного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69"/>
        </w:trPr>
        <w:tc>
          <w:tcPr>
            <w:tcW w:w="9918" w:type="dxa"/>
            <w:gridSpan w:val="2"/>
          </w:tcPr>
          <w:p w:rsidR="009A709B" w:rsidRPr="00A02540" w:rsidRDefault="009A709B" w:rsidP="00C90989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один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из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перечисленных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36" style="position:absolute;margin-left:226.8pt;margin-top:18pt;width:113.5pt;height:.1pt;z-index:-251693056;mso-wrap-distance-left:0;mso-wrap-distance-right:0;mso-position-horizontal-relative:page" coordorigin="4536,360" coordsize="2270,0" path="m4536,360r226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7" style="position:absolute;margin-left:354.4pt;margin-top:18pt;width:198.5pt;height:.1pt;z-index:-251692032;mso-wrap-distance-left:0;mso-wrap-distance-right:0;mso-position-horizontal-relative:page" coordorigin="7088,360" coordsize="3970,0" path="m7088,360r3969,e" filled="f" strokeweight=".5pt">
            <v:path arrowok="t"/>
            <w10:wrap type="topAndBottom" anchorx="page"/>
          </v:shape>
        </w:pict>
      </w:r>
    </w:p>
    <w:p w:rsidR="009A709B" w:rsidRPr="00A02540" w:rsidRDefault="009A709B">
      <w:pPr>
        <w:tabs>
          <w:tab w:val="left" w:pos="6375"/>
        </w:tabs>
        <w:spacing w:line="207" w:lineRule="exact"/>
        <w:ind w:left="4232"/>
        <w:rPr>
          <w:sz w:val="20"/>
          <w:szCs w:val="20"/>
        </w:rPr>
      </w:pPr>
      <w:r w:rsidRPr="00A02540">
        <w:rPr>
          <w:sz w:val="20"/>
          <w:szCs w:val="20"/>
        </w:rPr>
        <w:t>(подпись)</w:t>
      </w:r>
      <w:r w:rsidRPr="00A02540">
        <w:rPr>
          <w:sz w:val="20"/>
          <w:szCs w:val="20"/>
        </w:rPr>
        <w:tab/>
        <w:t>(фамилия,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наличии)</w:t>
      </w:r>
    </w:p>
    <w:p w:rsidR="009A709B" w:rsidRDefault="009A709B">
      <w:pPr>
        <w:pStyle w:val="BodyText"/>
        <w:spacing w:before="75"/>
        <w:ind w:left="5832" w:right="220"/>
        <w:jc w:val="center"/>
        <w:rPr>
          <w:sz w:val="22"/>
          <w:szCs w:val="22"/>
        </w:rPr>
      </w:pPr>
    </w:p>
    <w:p w:rsidR="009A709B" w:rsidRPr="00B96818" w:rsidRDefault="009A709B">
      <w:pPr>
        <w:pStyle w:val="BodyText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4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9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spacing w:before="194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З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A709B" w:rsidRPr="008C66A1" w:rsidRDefault="009A709B">
      <w:pPr>
        <w:ind w:left="164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tabs>
          <w:tab w:val="left" w:pos="394"/>
          <w:tab w:val="left" w:pos="2043"/>
          <w:tab w:val="left" w:pos="2813"/>
        </w:tabs>
        <w:spacing w:before="20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"/>
        <w:jc w:val="left"/>
        <w:rPr>
          <w:sz w:val="26"/>
          <w:szCs w:val="26"/>
        </w:rPr>
      </w:pPr>
      <w:r>
        <w:rPr>
          <w:noProof/>
          <w:lang w:eastAsia="ru-RU"/>
        </w:rPr>
        <w:pict>
          <v:shape id="_x0000_s1038" style="position:absolute;margin-left:65.75pt;margin-top:16.1pt;width:489pt;height:.1pt;z-index:-251691008;mso-wrap-distance-left:0;mso-wrap-distance-right:0;mso-position-horizontal-relative:page" coordorigin="1315,322" coordsize="9780,0" path="m1315,322r9780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9" style="position:absolute;margin-left:65.75pt;margin-top:30.4pt;width:489pt;height:.1pt;z-index:-251689984;mso-wrap-distance-left:0;mso-wrap-distance-right:0;mso-position-horizontal-relative:page" coordorigin="1315,608" coordsize="9780,0" path="m1315,608r9780,e" filled="f" strokeweight=".5pt">
            <v:path arrowok="t"/>
            <w10:wrap type="topAndBottom" anchorx="page"/>
          </v:shape>
        </w:pict>
      </w:r>
    </w:p>
    <w:p w:rsidR="009A709B" w:rsidRPr="008C66A1" w:rsidRDefault="009A709B">
      <w:pPr>
        <w:pStyle w:val="BodyText"/>
        <w:spacing w:before="1"/>
        <w:jc w:val="left"/>
        <w:rPr>
          <w:sz w:val="26"/>
          <w:szCs w:val="26"/>
        </w:rPr>
      </w:pPr>
    </w:p>
    <w:p w:rsidR="009A709B" w:rsidRPr="00A02540" w:rsidRDefault="009A709B">
      <w:pPr>
        <w:ind w:left="576" w:right="415"/>
        <w:jc w:val="center"/>
        <w:rPr>
          <w:sz w:val="20"/>
          <w:szCs w:val="20"/>
        </w:rPr>
      </w:pPr>
      <w:r w:rsidRPr="008C66A1">
        <w:rPr>
          <w:sz w:val="26"/>
          <w:szCs w:val="26"/>
        </w:rPr>
        <w:t>(</w:t>
      </w:r>
      <w:r w:rsidRPr="00A02540">
        <w:rPr>
          <w:sz w:val="20"/>
          <w:szCs w:val="20"/>
        </w:rPr>
        <w:t>наименование уполномоченного на выдачу разрешений на строительство федерального 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89"/>
        <w:ind w:left="114" w:right="169" w:firstLine="70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соответствии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>со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статьей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>51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>Градостроительного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>кодекса</w:t>
      </w:r>
      <w:r w:rsidRPr="00A02540">
        <w:rPr>
          <w:spacing w:val="34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прошу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внести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изменение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</w:t>
      </w:r>
      <w:r w:rsidRPr="00A02540">
        <w:rPr>
          <w:spacing w:val="59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</w:p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40" style="position:absolute;margin-left:56.7pt;margin-top:12.45pt;width:496.05pt;height:.1pt;z-index:-251688960;mso-wrap-distance-left:0;mso-wrap-distance-right:0;mso-position-horizontal-relative:page" coordorigin="1134,249" coordsize="9921,0" path="m1134,249r9921,e" filled="f" strokeweight=".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1" style="position:absolute;margin-left:56.7pt;margin-top:26.25pt;width:492pt;height:.1pt;z-index:-251687936;mso-wrap-distance-left:0;mso-wrap-distance-right:0;mso-position-horizontal-relative:page" coordorigin="1134,525" coordsize="9840,0" path="m1134,525r9840,e" filled="f" strokeweight=".6pt">
            <v:path arrowok="t"/>
            <w10:wrap type="topAndBottom" anchorx="page"/>
          </v:shape>
        </w:pict>
      </w:r>
    </w:p>
    <w:p w:rsidR="009A709B" w:rsidRPr="00A02540" w:rsidRDefault="009A709B">
      <w:pPr>
        <w:pStyle w:val="BodyText"/>
        <w:spacing w:before="10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5"/>
          <w:numId w:val="9"/>
        </w:numPr>
        <w:tabs>
          <w:tab w:val="left" w:pos="3738"/>
        </w:tabs>
        <w:spacing w:before="89"/>
        <w:ind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застройщике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911"/>
        <w:gridCol w:w="3969"/>
      </w:tblGrid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5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 о физическом лице, в случае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если застройщиком является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физическое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лицо: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1.1.1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Фамилия,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имя,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отчество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(при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наличии)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695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1.1.2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документа,</w:t>
            </w:r>
          </w:p>
          <w:p w:rsidR="009A709B" w:rsidRPr="00A02540" w:rsidRDefault="009A709B" w:rsidP="00C90989">
            <w:pPr>
              <w:pStyle w:val="TableParagraph"/>
              <w:spacing w:before="25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удостоверяющего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личность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7" w:right="12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(не указываются в случае, если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застройщик является индивидуальным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предпринимателем)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1.1.3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7" w:right="51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индивидуального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юридическом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лице: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1.2.1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Полное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901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1.2.2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7" w:right="144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номер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1.2.3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line="259" w:lineRule="auto"/>
              <w:ind w:left="107" w:right="42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Идентификационный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налогоплательщика – юридического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лица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5"/>
          <w:numId w:val="9"/>
        </w:numPr>
        <w:tabs>
          <w:tab w:val="left" w:pos="3968"/>
        </w:tabs>
        <w:spacing w:before="89"/>
        <w:ind w:left="3967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объекте</w:t>
      </w:r>
    </w:p>
    <w:p w:rsidR="009A709B" w:rsidRPr="00A02540" w:rsidRDefault="009A709B">
      <w:pPr>
        <w:pStyle w:val="BodyText"/>
        <w:spacing w:before="5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911"/>
        <w:gridCol w:w="3969"/>
      </w:tblGrid>
      <w:tr w:rsidR="009A709B" w:rsidRPr="00A02540" w:rsidTr="00C90989">
        <w:trPr>
          <w:trHeight w:val="2779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right="334"/>
              <w:jc w:val="right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2.1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32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Наименование объекта капитального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 (этапа) в соответствии с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проектной документацией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(указывается наименование объекта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капитального строительства в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соответствии с утвержденной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застройщиком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или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заказчиком</w:t>
            </w:r>
          </w:p>
          <w:p w:rsidR="009A709B" w:rsidRPr="00A02540" w:rsidRDefault="009A709B" w:rsidP="00C90989">
            <w:pPr>
              <w:pStyle w:val="TableParagraph"/>
              <w:spacing w:line="320" w:lineRule="exact"/>
              <w:ind w:left="107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проектной</w:t>
            </w:r>
            <w:r w:rsidRPr="00A0254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документацией)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2084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right="334"/>
              <w:jc w:val="right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2.2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37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Кадастровый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реконструируемого 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 строительства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(указывается в случае проведения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реконструкции</w:t>
            </w:r>
            <w:r w:rsidRPr="00A0254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объекта</w:t>
            </w:r>
            <w:r w:rsidRPr="00A0254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капитального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7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строительства)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5"/>
          <w:numId w:val="9"/>
        </w:numPr>
        <w:tabs>
          <w:tab w:val="left" w:pos="1727"/>
        </w:tabs>
        <w:ind w:left="1726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ранее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выданном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911"/>
        <w:gridCol w:w="1984"/>
        <w:gridCol w:w="1985"/>
      </w:tblGrid>
      <w:tr w:rsidR="009A709B" w:rsidRPr="00A02540" w:rsidTr="00C90989">
        <w:trPr>
          <w:trHeight w:val="1093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692" w:right="202" w:hanging="46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Орган (организация), выдавший (-ая)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984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363" w:right="334" w:firstLine="2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364" w:right="334" w:firstLine="34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Дата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</w:tr>
      <w:tr w:rsidR="009A709B" w:rsidRPr="00A02540" w:rsidTr="00C90989">
        <w:trPr>
          <w:trHeight w:val="1092"/>
        </w:trPr>
        <w:tc>
          <w:tcPr>
            <w:tcW w:w="104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1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5"/>
          <w:numId w:val="9"/>
        </w:numPr>
        <w:tabs>
          <w:tab w:val="left" w:pos="3380"/>
        </w:tabs>
        <w:spacing w:before="89"/>
        <w:ind w:left="3379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земельном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участке</w:t>
      </w:r>
    </w:p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"/>
        <w:gridCol w:w="4050"/>
        <w:gridCol w:w="4763"/>
      </w:tblGrid>
      <w:tr w:rsidR="009A709B" w:rsidRPr="00A02540" w:rsidTr="00C90989">
        <w:trPr>
          <w:trHeight w:val="4517"/>
        </w:trPr>
        <w:tc>
          <w:tcPr>
            <w:tcW w:w="1110" w:type="dxa"/>
          </w:tcPr>
          <w:p w:rsidR="009A709B" w:rsidRPr="00A02540" w:rsidRDefault="009A709B" w:rsidP="00C90989">
            <w:pPr>
              <w:pStyle w:val="TableParagraph"/>
              <w:spacing w:before="5"/>
              <w:ind w:left="359" w:right="35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4.1</w:t>
            </w:r>
          </w:p>
        </w:tc>
        <w:tc>
          <w:tcPr>
            <w:tcW w:w="4050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111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Кадастровый номер земельного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</w:t>
            </w:r>
            <w:r w:rsidRPr="00A02540">
              <w:rPr>
                <w:spacing w:val="1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(земельных</w:t>
            </w:r>
            <w:r w:rsidRPr="00A02540">
              <w:rPr>
                <w:spacing w:val="2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участков),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 пределах которого (которых)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 или планируется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расположение 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 строительства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(заполнение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не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обязательно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при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выдаче разрешения на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строительство линейного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объекта, для размещения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которого не требуется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образование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земельного</w:t>
            </w:r>
          </w:p>
          <w:p w:rsidR="009A709B" w:rsidRPr="00A02540" w:rsidRDefault="009A709B" w:rsidP="00C90989">
            <w:pPr>
              <w:pStyle w:val="TableParagraph"/>
              <w:spacing w:line="319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участка)</w:t>
            </w:r>
          </w:p>
        </w:tc>
        <w:tc>
          <w:tcPr>
            <w:tcW w:w="476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864"/>
        </w:trPr>
        <w:tc>
          <w:tcPr>
            <w:tcW w:w="1110" w:type="dxa"/>
          </w:tcPr>
          <w:p w:rsidR="009A709B" w:rsidRPr="00A02540" w:rsidRDefault="009A709B" w:rsidP="00C90989">
            <w:pPr>
              <w:pStyle w:val="TableParagraph"/>
              <w:spacing w:before="5"/>
              <w:ind w:left="359" w:right="35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4.2</w:t>
            </w:r>
          </w:p>
        </w:tc>
        <w:tc>
          <w:tcPr>
            <w:tcW w:w="4050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15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 утвержденного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проекта межевания территории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либо реквизиты решения об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утверждении схемы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расположения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 или земельных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 на кадастровом плане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</w:t>
            </w:r>
          </w:p>
          <w:p w:rsidR="009A709B" w:rsidRPr="00A02540" w:rsidRDefault="009A709B" w:rsidP="00C90989">
            <w:pPr>
              <w:pStyle w:val="TableParagraph"/>
              <w:spacing w:line="259" w:lineRule="auto"/>
              <w:ind w:left="108" w:right="45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(указываются в случаях,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предусмотренных</w:t>
            </w:r>
            <w:r w:rsidRPr="00A0254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частью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1</w:t>
            </w:r>
            <w:r w:rsidRPr="00A02540">
              <w:rPr>
                <w:i/>
                <w:sz w:val="20"/>
                <w:szCs w:val="20"/>
                <w:vertAlign w:val="superscript"/>
              </w:rPr>
              <w:t>1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статьи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57</w:t>
            </w:r>
            <w:r w:rsidRPr="00A02540">
              <w:rPr>
                <w:i/>
                <w:sz w:val="20"/>
                <w:szCs w:val="20"/>
                <w:vertAlign w:val="superscript"/>
              </w:rPr>
              <w:t>3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частью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7</w:t>
            </w:r>
            <w:r w:rsidRPr="00A02540">
              <w:rPr>
                <w:i/>
                <w:sz w:val="20"/>
                <w:szCs w:val="20"/>
                <w:vertAlign w:val="superscript"/>
              </w:rPr>
              <w:t>3</w:t>
            </w:r>
          </w:p>
          <w:p w:rsidR="009A709B" w:rsidRPr="00A02540" w:rsidRDefault="009A709B" w:rsidP="00C90989">
            <w:pPr>
              <w:pStyle w:val="TableParagraph"/>
              <w:spacing w:before="5" w:line="340" w:lineRule="atLeast"/>
              <w:ind w:left="107" w:right="339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статьи 51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Градостроительного кодекса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Российской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Федерации)</w:t>
            </w:r>
          </w:p>
        </w:tc>
        <w:tc>
          <w:tcPr>
            <w:tcW w:w="476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7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line="276" w:lineRule="auto"/>
        <w:ind w:left="114" w:firstLine="70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При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этом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сообщаю,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что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строительство/реконструкция</w:t>
      </w:r>
      <w:r w:rsidRPr="00A02540">
        <w:rPr>
          <w:spacing w:val="4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объекта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капитального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будет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осуществляться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следующих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документов:</w:t>
      </w:r>
    </w:p>
    <w:p w:rsidR="009A709B" w:rsidRPr="00A02540" w:rsidRDefault="009A709B">
      <w:pPr>
        <w:pStyle w:val="BodyText"/>
        <w:spacing w:before="2"/>
        <w:jc w:val="left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5128"/>
        <w:gridCol w:w="1852"/>
        <w:gridCol w:w="2117"/>
      </w:tblGrid>
      <w:tr w:rsidR="009A709B" w:rsidRPr="00A02540" w:rsidTr="00C90989">
        <w:trPr>
          <w:trHeight w:val="643"/>
        </w:trPr>
        <w:tc>
          <w:tcPr>
            <w:tcW w:w="826" w:type="dxa"/>
          </w:tcPr>
          <w:p w:rsidR="009A709B" w:rsidRPr="00A02540" w:rsidRDefault="009A709B" w:rsidP="00C90989">
            <w:pPr>
              <w:pStyle w:val="TableParagraph"/>
              <w:spacing w:before="5"/>
              <w:ind w:left="27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</w:t>
            </w: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spacing w:before="5"/>
              <w:ind w:left="102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Наименование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  <w:tc>
          <w:tcPr>
            <w:tcW w:w="1852" w:type="dxa"/>
          </w:tcPr>
          <w:p w:rsidR="009A709B" w:rsidRPr="00A02540" w:rsidRDefault="009A709B" w:rsidP="00C90989">
            <w:pPr>
              <w:pStyle w:val="TableParagraph"/>
              <w:spacing w:line="320" w:lineRule="atLeast"/>
              <w:ind w:left="297" w:right="268" w:firstLine="2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  <w:tc>
          <w:tcPr>
            <w:tcW w:w="2117" w:type="dxa"/>
          </w:tcPr>
          <w:p w:rsidR="009A709B" w:rsidRPr="00A02540" w:rsidRDefault="009A709B" w:rsidP="00C90989">
            <w:pPr>
              <w:pStyle w:val="TableParagraph"/>
              <w:spacing w:before="5"/>
              <w:ind w:left="11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Дата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5128"/>
        <w:gridCol w:w="1852"/>
        <w:gridCol w:w="2117"/>
      </w:tblGrid>
      <w:tr w:rsidR="009A709B" w:rsidRPr="00A02540" w:rsidTr="00C90989">
        <w:trPr>
          <w:trHeight w:val="2897"/>
        </w:trPr>
        <w:tc>
          <w:tcPr>
            <w:tcW w:w="826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ind w:left="108" w:right="29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Градостроительный план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 или в случае строительства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линейного объекта реквизиты проекта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планировки и проекта межевания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 (за исключением случаев,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 которых для строительства,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реконструкции линейного объекта не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требуется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подготовка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документации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</w:t>
            </w:r>
          </w:p>
          <w:p w:rsidR="009A709B" w:rsidRPr="00A02540" w:rsidRDefault="009A709B" w:rsidP="00C90989">
            <w:pPr>
              <w:pStyle w:val="TableParagraph"/>
              <w:spacing w:line="306" w:lineRule="exact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планировке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территории)</w:t>
            </w:r>
          </w:p>
        </w:tc>
        <w:tc>
          <w:tcPr>
            <w:tcW w:w="185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2253"/>
        </w:trPr>
        <w:tc>
          <w:tcPr>
            <w:tcW w:w="826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ind w:left="108" w:right="19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Положительное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заключение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экспертизы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проектной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документации</w:t>
            </w:r>
          </w:p>
          <w:p w:rsidR="009A709B" w:rsidRPr="00A02540" w:rsidRDefault="009A709B" w:rsidP="00C90989">
            <w:pPr>
              <w:pStyle w:val="TableParagraph"/>
              <w:spacing w:line="320" w:lineRule="atLeast"/>
              <w:ind w:left="108" w:right="204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случаях,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если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проектная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документация подлежит экспертизе в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соответствии со статьей 49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Градостроительного кодекса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Российской</w:t>
            </w:r>
            <w:r w:rsidRPr="00A0254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Федерации)</w:t>
            </w:r>
          </w:p>
        </w:tc>
        <w:tc>
          <w:tcPr>
            <w:tcW w:w="185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3219"/>
        </w:trPr>
        <w:tc>
          <w:tcPr>
            <w:tcW w:w="826" w:type="dxa"/>
          </w:tcPr>
          <w:p w:rsidR="009A709B" w:rsidRPr="00A02540" w:rsidRDefault="009A709B" w:rsidP="00C90989">
            <w:pPr>
              <w:pStyle w:val="TableParagraph"/>
              <w:spacing w:line="318" w:lineRule="exact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:rsidR="009A709B" w:rsidRPr="00A02540" w:rsidRDefault="009A709B" w:rsidP="00C90989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Положительное заключение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 экологической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экспертизы проектной документации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</w:t>
            </w:r>
            <w:r w:rsidRPr="00A02540">
              <w:rPr>
                <w:i/>
                <w:sz w:val="20"/>
                <w:szCs w:val="20"/>
              </w:rPr>
              <w:t>указываются реквизиты приказа об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утверждении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заключения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случаях,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если</w:t>
            </w:r>
            <w:r w:rsidRPr="00A0254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проектная документация подлежит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экологической экспертизе в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соответствии со статьей 49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Градостроительного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кодекса</w:t>
            </w:r>
          </w:p>
          <w:p w:rsidR="009A709B" w:rsidRPr="00A02540" w:rsidRDefault="009A709B" w:rsidP="00C90989">
            <w:pPr>
              <w:pStyle w:val="TableParagraph"/>
              <w:spacing w:line="306" w:lineRule="exact"/>
              <w:ind w:left="108"/>
              <w:rPr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Российской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Федерации</w:t>
            </w:r>
            <w:r w:rsidRPr="00A02540">
              <w:rPr>
                <w:sz w:val="20"/>
                <w:szCs w:val="20"/>
              </w:rPr>
              <w:t>)</w:t>
            </w:r>
          </w:p>
        </w:tc>
        <w:tc>
          <w:tcPr>
            <w:tcW w:w="1852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10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tabs>
          <w:tab w:val="left" w:pos="9970"/>
          <w:tab w:val="left" w:pos="10029"/>
        </w:tabs>
        <w:spacing w:before="89"/>
        <w:ind w:left="114" w:right="173"/>
        <w:rPr>
          <w:sz w:val="20"/>
          <w:szCs w:val="20"/>
        </w:rPr>
      </w:pPr>
      <w:r w:rsidRPr="00A02540">
        <w:rPr>
          <w:sz w:val="20"/>
          <w:szCs w:val="20"/>
        </w:rPr>
        <w:t>Приложение: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адрес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связи: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Результат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 прошу:</w:t>
      </w:r>
    </w:p>
    <w:p w:rsidR="009A709B" w:rsidRPr="00A02540" w:rsidRDefault="009A709B">
      <w:pPr>
        <w:pStyle w:val="BodyText"/>
        <w:spacing w:before="7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4"/>
        <w:gridCol w:w="1134"/>
      </w:tblGrid>
      <w:tr w:rsidR="009A709B" w:rsidRPr="00A02540" w:rsidTr="00C90989">
        <w:trPr>
          <w:trHeight w:val="1527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spacing w:before="125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в форме электронного документа в личный кабинет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федеральной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"Единый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 государственных и муниципальных услуг (функций)"/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региональном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муниципальных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услуг</w:t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849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tabs>
                <w:tab w:val="left" w:pos="8288"/>
              </w:tabs>
              <w:spacing w:before="125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выдать на бумажном носителе при личном обращении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Администрации государственной власти, орган местного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самоуправления, организацию либо в многофункциональный центр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предоставления государственных и муниципальных услуг,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расположенный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адресу: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83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tabs>
                <w:tab w:val="left" w:pos="5875"/>
              </w:tabs>
              <w:spacing w:before="125"/>
              <w:ind w:left="108" w:right="2895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на бумажном носителе на почтовый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 xml:space="preserve">адрес: 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4"/>
        <w:gridCol w:w="1134"/>
      </w:tblGrid>
      <w:tr w:rsidR="009A709B" w:rsidRPr="00A02540" w:rsidTr="00C90989">
        <w:trPr>
          <w:trHeight w:val="883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spacing w:before="115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форме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электронного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личный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кабинет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единой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жилищного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69"/>
        </w:trPr>
        <w:tc>
          <w:tcPr>
            <w:tcW w:w="9918" w:type="dxa"/>
            <w:gridSpan w:val="2"/>
          </w:tcPr>
          <w:p w:rsidR="009A709B" w:rsidRPr="00A02540" w:rsidRDefault="009A709B" w:rsidP="00C90989">
            <w:pPr>
              <w:pStyle w:val="TableParagraph"/>
              <w:spacing w:before="115"/>
              <w:ind w:left="2846" w:right="3092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один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из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перечисленных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42" style="position:absolute;margin-left:226.8pt;margin-top:15.7pt;width:113.5pt;height:.1pt;z-index:-251686912;mso-wrap-distance-left:0;mso-wrap-distance-right:0;mso-position-horizontal-relative:page" coordorigin="4536,314" coordsize="2270,0" path="m4536,314r226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3" style="position:absolute;margin-left:354.4pt;margin-top:15.7pt;width:198.5pt;height:.1pt;z-index:-251685888;mso-wrap-distance-left:0;mso-wrap-distance-right:0;mso-position-horizontal-relative:page" coordorigin="7088,314" coordsize="3970,0" path="m7088,314r3969,e" filled="f" strokeweight=".5pt">
            <v:path arrowok="t"/>
            <w10:wrap type="topAndBottom" anchorx="page"/>
          </v:shape>
        </w:pict>
      </w:r>
    </w:p>
    <w:p w:rsidR="009A709B" w:rsidRPr="00A02540" w:rsidRDefault="009A709B">
      <w:pPr>
        <w:tabs>
          <w:tab w:val="left" w:pos="6375"/>
        </w:tabs>
        <w:spacing w:line="207" w:lineRule="exact"/>
        <w:ind w:left="4232"/>
        <w:rPr>
          <w:sz w:val="20"/>
          <w:szCs w:val="20"/>
        </w:rPr>
      </w:pPr>
      <w:r w:rsidRPr="00A02540">
        <w:rPr>
          <w:sz w:val="20"/>
          <w:szCs w:val="20"/>
        </w:rPr>
        <w:t>(подпись)</w:t>
      </w:r>
      <w:r w:rsidRPr="00A02540">
        <w:rPr>
          <w:sz w:val="20"/>
          <w:szCs w:val="20"/>
        </w:rPr>
        <w:tab/>
        <w:t>(фамилия,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наличии)</w:t>
      </w:r>
    </w:p>
    <w:p w:rsidR="009A709B" w:rsidRDefault="009A709B">
      <w:pPr>
        <w:pStyle w:val="BodyText"/>
        <w:spacing w:before="75"/>
        <w:ind w:left="5832" w:right="220"/>
        <w:jc w:val="center"/>
        <w:rPr>
          <w:sz w:val="22"/>
          <w:szCs w:val="22"/>
        </w:rPr>
      </w:pPr>
    </w:p>
    <w:p w:rsidR="009A709B" w:rsidRPr="00B96818" w:rsidRDefault="009A709B">
      <w:pPr>
        <w:pStyle w:val="BodyText"/>
        <w:spacing w:before="75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5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9"/>
        <w:jc w:val="left"/>
        <w:rPr>
          <w:sz w:val="26"/>
          <w:szCs w:val="26"/>
        </w:rPr>
      </w:pPr>
    </w:p>
    <w:p w:rsidR="009A709B" w:rsidRPr="00A02540" w:rsidRDefault="009A709B">
      <w:pPr>
        <w:pStyle w:val="BodyText"/>
        <w:tabs>
          <w:tab w:val="left" w:pos="10099"/>
        </w:tabs>
        <w:ind w:left="4463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Кому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spacing w:before="49" w:line="276" w:lineRule="auto"/>
        <w:ind w:left="5059" w:right="296" w:hanging="1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(фамилия, имя, отчество (при наличии) 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ОГРНИП (для физического лица, зарегистрированного в</w:t>
      </w:r>
      <w:r w:rsidRPr="00A02540">
        <w:rPr>
          <w:spacing w:val="-47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качестве индивидуального предпринимателя) 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физического лица, полное наименование 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ИНН,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ОГРН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 для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юридического лица,</w:t>
      </w:r>
    </w:p>
    <w:p w:rsidR="009A709B" w:rsidRPr="00A02540" w:rsidRDefault="009A709B">
      <w:pPr>
        <w:pStyle w:val="BodyText"/>
        <w:spacing w:before="4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44" style="position:absolute;margin-left:276pt;margin-top:14pt;width:276.75pt;height:.1pt;z-index:-251684864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A709B" w:rsidRPr="00A02540" w:rsidRDefault="009A709B">
      <w:pPr>
        <w:spacing w:before="41" w:line="276" w:lineRule="auto"/>
        <w:ind w:left="7186" w:right="383" w:hanging="2025"/>
        <w:rPr>
          <w:sz w:val="20"/>
          <w:szCs w:val="20"/>
        </w:rPr>
      </w:pPr>
      <w:r w:rsidRPr="00A02540">
        <w:rPr>
          <w:sz w:val="20"/>
          <w:szCs w:val="20"/>
        </w:rPr>
        <w:t>почтовый индекс и адрес, телефон, адрес электронной</w:t>
      </w:r>
      <w:r w:rsidRPr="00A02540">
        <w:rPr>
          <w:spacing w:val="-4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почты)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spacing w:before="163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Р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A709B" w:rsidRPr="008C66A1" w:rsidRDefault="009A709B">
      <w:pPr>
        <w:ind w:left="165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отказе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2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приеме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документов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spacing w:before="6"/>
        <w:jc w:val="left"/>
        <w:rPr>
          <w:b/>
          <w:sz w:val="26"/>
          <w:szCs w:val="26"/>
        </w:rPr>
      </w:pPr>
      <w:r>
        <w:rPr>
          <w:noProof/>
          <w:lang w:eastAsia="ru-RU"/>
        </w:rPr>
        <w:pict>
          <v:shape id="_x0000_s1045" style="position:absolute;margin-left:65.75pt;margin-top:16.9pt;width:489pt;height:.1pt;z-index:-251683840;mso-wrap-distance-left:0;mso-wrap-distance-right:0;mso-position-horizontal-relative:page" coordorigin="1315,338" coordsize="9780,0" path="m1315,338r9780,e" filled="f" strokeweight=".5pt">
            <v:path arrowok="t"/>
            <w10:wrap type="topAndBottom" anchorx="page"/>
          </v:shape>
        </w:pict>
      </w:r>
    </w:p>
    <w:p w:rsidR="009A709B" w:rsidRPr="00A02540" w:rsidRDefault="009A709B">
      <w:pPr>
        <w:ind w:left="576" w:right="415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(наименование уполномоченного на выдачу разрешений на строительство федерального органа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spacing w:before="10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ind w:left="114" w:right="169" w:firstLine="70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В</w:t>
      </w:r>
      <w:r w:rsidRPr="00A02540">
        <w:rPr>
          <w:spacing w:val="43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44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</w:t>
      </w:r>
      <w:r w:rsidRPr="00A02540">
        <w:rPr>
          <w:spacing w:val="43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44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предоставления</w:t>
      </w:r>
      <w:r w:rsidRPr="00A02540">
        <w:rPr>
          <w:spacing w:val="44"/>
          <w:sz w:val="20"/>
          <w:szCs w:val="20"/>
        </w:rPr>
        <w:t xml:space="preserve"> </w:t>
      </w:r>
      <w:r w:rsidRPr="00A02540">
        <w:rPr>
          <w:sz w:val="20"/>
          <w:szCs w:val="20"/>
        </w:rPr>
        <w:t>услуги</w:t>
      </w:r>
      <w:r w:rsidRPr="00A02540">
        <w:rPr>
          <w:spacing w:val="43"/>
          <w:sz w:val="20"/>
          <w:szCs w:val="20"/>
        </w:rPr>
        <w:t xml:space="preserve"> </w:t>
      </w:r>
      <w:r w:rsidRPr="00A02540">
        <w:rPr>
          <w:sz w:val="20"/>
          <w:szCs w:val="20"/>
        </w:rPr>
        <w:t>"Выдача</w:t>
      </w:r>
      <w:r w:rsidRPr="00A02540">
        <w:rPr>
          <w:spacing w:val="4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4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строительство"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Вам отказано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следующим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основаниям:</w:t>
      </w:r>
    </w:p>
    <w:p w:rsidR="009A709B" w:rsidRPr="00A02540" w:rsidRDefault="009A709B">
      <w:pPr>
        <w:pStyle w:val="BodyText"/>
        <w:spacing w:before="7"/>
        <w:jc w:val="left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894"/>
        <w:gridCol w:w="4044"/>
      </w:tblGrid>
      <w:tr w:rsidR="009A709B" w:rsidRPr="00A02540" w:rsidTr="00C90989">
        <w:trPr>
          <w:trHeight w:val="1231"/>
        </w:trPr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107"/>
              <w:ind w:left="62" w:right="16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 пункта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pacing w:val="-1"/>
                <w:sz w:val="20"/>
                <w:szCs w:val="20"/>
              </w:rPr>
              <w:t>Административн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регламента</w:t>
            </w:r>
          </w:p>
        </w:tc>
        <w:tc>
          <w:tcPr>
            <w:tcW w:w="3894" w:type="dxa"/>
          </w:tcPr>
          <w:p w:rsidR="009A709B" w:rsidRPr="00A02540" w:rsidRDefault="009A709B" w:rsidP="00C90989">
            <w:pPr>
              <w:pStyle w:val="TableParagraph"/>
              <w:spacing w:before="107"/>
              <w:ind w:left="76" w:right="65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Наименование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основания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для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отказа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 соответствии с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Административным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регламентом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107"/>
              <w:ind w:left="962" w:right="594" w:hanging="34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Разъяснение причин отказа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приеме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документов</w:t>
            </w: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894"/>
        <w:gridCol w:w="4044"/>
      </w:tblGrid>
      <w:tr w:rsidR="009A709B" w:rsidRPr="00A02540" w:rsidTr="00C90989">
        <w:trPr>
          <w:trHeight w:val="2887"/>
        </w:trPr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7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"а"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2.15</w:t>
            </w:r>
          </w:p>
        </w:tc>
        <w:tc>
          <w:tcPr>
            <w:tcW w:w="3894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19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заявление о выдаче разрешения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строительство, заявление 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внесении изменений, уведомление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представлено в орган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 власти, орган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местного самоуправления или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организацию, в полномочия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которых не входит предоставление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услуги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35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Указывается, какое ведомство,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организация предоставляет услугу,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информация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его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местонахождении</w:t>
            </w:r>
          </w:p>
        </w:tc>
      </w:tr>
      <w:tr w:rsidR="009A709B" w:rsidRPr="00A02540" w:rsidTr="00C90989">
        <w:trPr>
          <w:trHeight w:val="2335"/>
        </w:trPr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4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 "б"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2.15</w:t>
            </w:r>
          </w:p>
        </w:tc>
        <w:tc>
          <w:tcPr>
            <w:tcW w:w="3894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8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неполное заполнение полей в форме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заявления о выдаче разрешения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строительство,</w:t>
            </w:r>
            <w:r w:rsidRPr="00A02540">
              <w:rPr>
                <w:spacing w:val="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заявления</w:t>
            </w:r>
            <w:r w:rsidRPr="00A02540">
              <w:rPr>
                <w:spacing w:val="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внесении</w:t>
            </w:r>
            <w:r w:rsidRPr="00A02540">
              <w:rPr>
                <w:spacing w:val="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изменений,</w:t>
            </w:r>
            <w:r w:rsidRPr="00A02540">
              <w:rPr>
                <w:spacing w:val="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уведомления,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 том числе в интерактивной форме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заявления (уведомления) на Едином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портале,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региональном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портале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1507"/>
        </w:trPr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6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"в"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2.15</w:t>
            </w:r>
          </w:p>
        </w:tc>
        <w:tc>
          <w:tcPr>
            <w:tcW w:w="3894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непредставление документов,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предусмотренных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подпунктами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"а"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-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"в" пункта 2.8 настоящего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Административного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регламента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855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 исчерпывающий</w:t>
            </w:r>
            <w:r w:rsidRPr="00A0254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перечень документов, не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представленных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заявителем</w:t>
            </w:r>
          </w:p>
        </w:tc>
      </w:tr>
      <w:tr w:rsidR="009A709B" w:rsidRPr="00A02540" w:rsidTr="00C90989">
        <w:trPr>
          <w:trHeight w:val="3363"/>
        </w:trPr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7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"г"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2.15</w:t>
            </w:r>
          </w:p>
        </w:tc>
        <w:tc>
          <w:tcPr>
            <w:tcW w:w="3894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65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представленные документы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утратили силу на день обращения за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получением услуги (документ,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удостоверяющий личность;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документ, удостоверяющий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полномочия представителя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заявителя, в случае обращения за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получением услуги указанным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лицом)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3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 исчерпывающий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перечень</w:t>
            </w:r>
            <w:r w:rsidRPr="00A02540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документов,</w:t>
            </w:r>
            <w:r w:rsidRPr="00A02540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утративших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силу</w:t>
            </w:r>
          </w:p>
        </w:tc>
      </w:tr>
      <w:tr w:rsidR="009A709B" w:rsidRPr="00A02540" w:rsidTr="00C90989">
        <w:trPr>
          <w:trHeight w:val="1523"/>
        </w:trPr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4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 "д"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2.15</w:t>
            </w:r>
          </w:p>
        </w:tc>
        <w:tc>
          <w:tcPr>
            <w:tcW w:w="3894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16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представленные документы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содержат подчистки и исправления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текста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322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 исчерпывающий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перечень</w:t>
            </w:r>
            <w:r w:rsidRPr="00A0254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документов,</w:t>
            </w:r>
            <w:r w:rsidRPr="00A0254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содержащих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подчистки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</w:t>
            </w:r>
            <w:r w:rsidRPr="00A0254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исправления</w:t>
            </w:r>
            <w:r w:rsidRPr="00A0254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текста</w:t>
            </w:r>
          </w:p>
        </w:tc>
      </w:tr>
      <w:tr w:rsidR="009A709B" w:rsidRPr="00A02540" w:rsidTr="00C90989">
        <w:trPr>
          <w:trHeight w:val="2535"/>
        </w:trPr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7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"е"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2.15</w:t>
            </w:r>
          </w:p>
        </w:tc>
        <w:tc>
          <w:tcPr>
            <w:tcW w:w="3894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21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представленные в электронной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форме документы содержат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повреждения, наличие которых не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позволяет в полном объеме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получить информацию и сведения,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содержащиеся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документах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322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 исчерпывающий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перечень</w:t>
            </w:r>
            <w:r w:rsidRPr="00A02540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документов,</w:t>
            </w:r>
            <w:r w:rsidRPr="00A0254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содержащих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повреждения</w:t>
            </w: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894"/>
        <w:gridCol w:w="4044"/>
      </w:tblGrid>
      <w:tr w:rsidR="009A709B" w:rsidRPr="00A02540" w:rsidTr="00C90989">
        <w:trPr>
          <w:trHeight w:val="3163"/>
        </w:trPr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0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 "ж"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2.15</w:t>
            </w:r>
          </w:p>
        </w:tc>
        <w:tc>
          <w:tcPr>
            <w:tcW w:w="3894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7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заявление о выдаче разрешения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строительство,</w:t>
            </w:r>
            <w:r w:rsidRPr="00A02540">
              <w:rPr>
                <w:spacing w:val="1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заявление</w:t>
            </w:r>
            <w:r w:rsidRPr="00A02540">
              <w:rPr>
                <w:spacing w:val="1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внесении изменений, уведомление и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документы, указанные в подпунктах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"б" - "д" пункта 2.8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Административного регламента,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представлены в электронной форме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 нарушением требований,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установленных пунктами 2.5 – 2.7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Административного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регламента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2887"/>
        </w:trPr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7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 "з"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2.15</w:t>
            </w:r>
          </w:p>
        </w:tc>
        <w:tc>
          <w:tcPr>
            <w:tcW w:w="3894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58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выявлено несоблюдение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установленных статьей 11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Федерального закона "Об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электронной подписи" условий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pacing w:val="-1"/>
                <w:sz w:val="20"/>
                <w:szCs w:val="20"/>
              </w:rPr>
              <w:t xml:space="preserve">признания </w:t>
            </w:r>
            <w:r w:rsidRPr="00A02540">
              <w:rPr>
                <w:sz w:val="20"/>
                <w:szCs w:val="20"/>
              </w:rPr>
              <w:t>квалифицированной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электронной подписи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действительной в документах,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представленных в электронной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форме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245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исчерпывающий</w:t>
            </w:r>
            <w:r w:rsidRPr="00A0254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перечень</w:t>
            </w:r>
            <w:r w:rsidRPr="00A02540">
              <w:rPr>
                <w:i/>
                <w:spacing w:val="-52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электронных документов, не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соответствующих указанному</w:t>
            </w:r>
            <w:r w:rsidRPr="00A0254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критерию</w:t>
            </w:r>
          </w:p>
        </w:tc>
      </w:tr>
    </w:tbl>
    <w:p w:rsidR="009A709B" w:rsidRPr="00A02540" w:rsidRDefault="009A709B">
      <w:pPr>
        <w:pStyle w:val="BodyText"/>
        <w:spacing w:before="10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tabs>
          <w:tab w:val="left" w:pos="9905"/>
        </w:tabs>
        <w:spacing w:before="89"/>
        <w:ind w:right="69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Дополнительно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информируем: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pStyle w:val="BodyText"/>
        <w:tabs>
          <w:tab w:val="left" w:pos="9799"/>
        </w:tabs>
        <w:ind w:right="54"/>
        <w:jc w:val="center"/>
        <w:rPr>
          <w:sz w:val="20"/>
          <w:szCs w:val="20"/>
        </w:rPr>
      </w:pP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.</w:t>
      </w:r>
    </w:p>
    <w:p w:rsidR="009A709B" w:rsidRPr="00A02540" w:rsidRDefault="009A709B">
      <w:pPr>
        <w:ind w:left="159" w:right="220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(указывается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необходимая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устранения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причин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приеме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документов,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иная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дополнительная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 наличии)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10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46" style="position:absolute;margin-left:56.7pt;margin-top:13.05pt;width:155.95pt;height:.1pt;z-index:-251682816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7" style="position:absolute;margin-left:226.8pt;margin-top:13.05pt;width:113.5pt;height:.1pt;z-index:-251681792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8" style="position:absolute;margin-left:354.4pt;margin-top:13.05pt;width:198.5pt;height:.1pt;z-index:-251680768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9A709B" w:rsidRPr="00A02540" w:rsidRDefault="009A709B">
      <w:pPr>
        <w:tabs>
          <w:tab w:val="left" w:pos="4232"/>
          <w:tab w:val="left" w:pos="6375"/>
        </w:tabs>
        <w:ind w:left="1149"/>
        <w:rPr>
          <w:sz w:val="20"/>
          <w:szCs w:val="20"/>
        </w:rPr>
      </w:pPr>
      <w:r w:rsidRPr="00A02540">
        <w:rPr>
          <w:sz w:val="20"/>
          <w:szCs w:val="20"/>
        </w:rPr>
        <w:t>(должность)</w:t>
      </w:r>
      <w:r w:rsidRPr="00A02540">
        <w:rPr>
          <w:sz w:val="20"/>
          <w:szCs w:val="20"/>
        </w:rPr>
        <w:tab/>
        <w:t>(подпись)</w:t>
      </w:r>
      <w:r w:rsidRPr="00A02540">
        <w:rPr>
          <w:sz w:val="20"/>
          <w:szCs w:val="20"/>
        </w:rPr>
        <w:tab/>
        <w:t>(фамилия,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наличии)</w:t>
      </w:r>
    </w:p>
    <w:p w:rsidR="009A709B" w:rsidRDefault="009A709B">
      <w:pPr>
        <w:pStyle w:val="BodyText"/>
        <w:spacing w:before="77"/>
        <w:ind w:left="5832" w:right="220"/>
        <w:jc w:val="center"/>
        <w:rPr>
          <w:sz w:val="22"/>
          <w:szCs w:val="22"/>
        </w:rPr>
      </w:pPr>
    </w:p>
    <w:p w:rsidR="009A709B" w:rsidRPr="00B96818" w:rsidRDefault="009A709B">
      <w:pPr>
        <w:pStyle w:val="BodyText"/>
        <w:spacing w:before="77"/>
        <w:ind w:left="5832" w:right="220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6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A02540" w:rsidRDefault="009A709B">
      <w:pPr>
        <w:pStyle w:val="BodyText"/>
        <w:tabs>
          <w:tab w:val="left" w:pos="10099"/>
        </w:tabs>
        <w:ind w:left="4463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Кому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spacing w:before="49" w:line="276" w:lineRule="auto"/>
        <w:ind w:left="5059" w:right="296" w:hanging="1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(фамилия, имя, отчество (при наличии) 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ОГРНИП (для физического лица, зарегистрированного в</w:t>
      </w:r>
      <w:r w:rsidRPr="00A02540">
        <w:rPr>
          <w:spacing w:val="-47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качестве индивидуального предпринимателя) 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физического лица, полное наименование 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ИНН,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ОГРН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 для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юридического лица,</w:t>
      </w:r>
    </w:p>
    <w:p w:rsidR="009A709B" w:rsidRPr="00A02540" w:rsidRDefault="009A709B">
      <w:pPr>
        <w:pStyle w:val="BodyText"/>
        <w:spacing w:before="3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49" style="position:absolute;margin-left:276pt;margin-top:14pt;width:276.75pt;height:.1pt;z-index:-251679744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A709B" w:rsidRPr="00A02540" w:rsidRDefault="009A709B">
      <w:pPr>
        <w:spacing w:before="41" w:line="276" w:lineRule="auto"/>
        <w:ind w:left="7186" w:right="383" w:hanging="2025"/>
        <w:rPr>
          <w:sz w:val="20"/>
          <w:szCs w:val="20"/>
        </w:rPr>
      </w:pPr>
      <w:r w:rsidRPr="00A02540">
        <w:rPr>
          <w:sz w:val="20"/>
          <w:szCs w:val="20"/>
        </w:rPr>
        <w:t>почтовый индекс и адрес, телефон, адрес электронной</w:t>
      </w:r>
      <w:r w:rsidRPr="00A02540">
        <w:rPr>
          <w:spacing w:val="-4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Heading1"/>
        <w:spacing w:before="163"/>
        <w:ind w:right="267"/>
        <w:rPr>
          <w:sz w:val="20"/>
          <w:szCs w:val="20"/>
        </w:rPr>
      </w:pPr>
      <w:r w:rsidRPr="00A02540">
        <w:rPr>
          <w:sz w:val="20"/>
          <w:szCs w:val="20"/>
        </w:rPr>
        <w:t>Р Е Ш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Е Н И Е</w:t>
      </w:r>
    </w:p>
    <w:p w:rsidR="009A709B" w:rsidRPr="00A02540" w:rsidRDefault="009A709B">
      <w:pPr>
        <w:ind w:left="165" w:right="220"/>
        <w:jc w:val="center"/>
        <w:rPr>
          <w:b/>
          <w:sz w:val="20"/>
          <w:szCs w:val="20"/>
        </w:rPr>
      </w:pPr>
      <w:r w:rsidRPr="00A02540">
        <w:rPr>
          <w:b/>
          <w:sz w:val="20"/>
          <w:szCs w:val="20"/>
        </w:rPr>
        <w:t>об</w:t>
      </w:r>
      <w:r w:rsidRPr="00A02540">
        <w:rPr>
          <w:b/>
          <w:spacing w:val="-4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отказе</w:t>
      </w:r>
      <w:r w:rsidRPr="00A02540">
        <w:rPr>
          <w:b/>
          <w:spacing w:val="-4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в</w:t>
      </w:r>
      <w:r w:rsidRPr="00A02540">
        <w:rPr>
          <w:b/>
          <w:spacing w:val="-3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выдаче</w:t>
      </w:r>
      <w:r w:rsidRPr="00A02540">
        <w:rPr>
          <w:b/>
          <w:spacing w:val="-4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разрешения</w:t>
      </w:r>
      <w:r w:rsidRPr="00A02540">
        <w:rPr>
          <w:b/>
          <w:spacing w:val="-3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на</w:t>
      </w:r>
      <w:r w:rsidRPr="00A02540">
        <w:rPr>
          <w:b/>
          <w:spacing w:val="-3"/>
          <w:sz w:val="20"/>
          <w:szCs w:val="20"/>
        </w:rPr>
        <w:t xml:space="preserve"> </w:t>
      </w:r>
      <w:r w:rsidRPr="00A02540">
        <w:rPr>
          <w:b/>
          <w:sz w:val="20"/>
          <w:szCs w:val="20"/>
        </w:rPr>
        <w:t>строительство</w:t>
      </w:r>
    </w:p>
    <w:p w:rsidR="009A709B" w:rsidRPr="00A02540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A02540" w:rsidRDefault="009A709B">
      <w:pPr>
        <w:pStyle w:val="BodyText"/>
        <w:spacing w:before="1"/>
        <w:jc w:val="left"/>
        <w:rPr>
          <w:b/>
          <w:sz w:val="20"/>
          <w:szCs w:val="20"/>
        </w:rPr>
      </w:pPr>
      <w:r>
        <w:rPr>
          <w:noProof/>
          <w:lang w:eastAsia="ru-RU"/>
        </w:rPr>
        <w:pict>
          <v:shape id="_x0000_s1050" style="position:absolute;margin-left:56.7pt;margin-top:10.95pt;width:492pt;height:.1pt;z-index:-251678720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9A709B" w:rsidRPr="00A02540" w:rsidRDefault="009A709B">
      <w:pPr>
        <w:ind w:left="210" w:right="269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tabs>
          <w:tab w:val="left" w:pos="2756"/>
          <w:tab w:val="left" w:pos="5468"/>
        </w:tabs>
        <w:spacing w:before="192"/>
        <w:ind w:left="114" w:right="16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по</w:t>
      </w:r>
      <w:r w:rsidRPr="00A02540">
        <w:rPr>
          <w:spacing w:val="46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результатам</w:t>
      </w:r>
      <w:r w:rsidRPr="00A02540">
        <w:rPr>
          <w:spacing w:val="4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4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47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47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4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4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4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№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принято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</w:p>
    <w:p w:rsidR="009A709B" w:rsidRPr="00A02540" w:rsidRDefault="009A709B">
      <w:pPr>
        <w:ind w:left="1613"/>
        <w:rPr>
          <w:sz w:val="20"/>
          <w:szCs w:val="20"/>
        </w:rPr>
      </w:pPr>
      <w:r w:rsidRPr="00A02540">
        <w:rPr>
          <w:sz w:val="20"/>
          <w:szCs w:val="20"/>
        </w:rPr>
        <w:t>(дата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регистрации)</w:t>
      </w:r>
    </w:p>
    <w:p w:rsidR="009A709B" w:rsidRPr="00A02540" w:rsidRDefault="009A709B">
      <w:pPr>
        <w:pStyle w:val="BodyText"/>
        <w:ind w:left="114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разрешения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4461"/>
        <w:gridCol w:w="1673"/>
        <w:gridCol w:w="1393"/>
        <w:gridCol w:w="978"/>
      </w:tblGrid>
      <w:tr w:rsidR="009A709B" w:rsidRPr="00A02540" w:rsidTr="00C90989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Наименование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основания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для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отказа</w:t>
            </w:r>
          </w:p>
        </w:tc>
        <w:tc>
          <w:tcPr>
            <w:tcW w:w="4044" w:type="dxa"/>
            <w:gridSpan w:val="3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Разъяснение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причин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отказа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выдаче</w:t>
            </w:r>
          </w:p>
        </w:tc>
      </w:tr>
      <w:tr w:rsidR="009A709B" w:rsidRPr="00A02540" w:rsidTr="00C9098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Администра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221" w:right="212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выдаче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  <w:gridSpan w:val="3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90" w:right="8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разрешения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</w:tr>
      <w:tr w:rsidR="009A709B" w:rsidRPr="00A02540" w:rsidTr="00C9098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221" w:right="212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соответствии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Административным</w:t>
            </w:r>
          </w:p>
        </w:tc>
        <w:tc>
          <w:tcPr>
            <w:tcW w:w="4044" w:type="dxa"/>
            <w:gridSpan w:val="3"/>
            <w:tcBorders>
              <w:top w:val="nil"/>
              <w:bottom w:val="nil"/>
            </w:tcBorders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9A709B" w:rsidRPr="00A02540" w:rsidRDefault="009A709B" w:rsidP="00C90989">
            <w:pPr>
              <w:pStyle w:val="TableParagraph"/>
              <w:spacing w:line="271" w:lineRule="exact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9A709B" w:rsidRPr="00A02540" w:rsidRDefault="009A709B" w:rsidP="00C90989">
            <w:pPr>
              <w:pStyle w:val="TableParagraph"/>
              <w:spacing w:line="271" w:lineRule="exact"/>
              <w:ind w:left="221" w:right="212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регламентом</w:t>
            </w:r>
          </w:p>
        </w:tc>
        <w:tc>
          <w:tcPr>
            <w:tcW w:w="4044" w:type="dxa"/>
            <w:gridSpan w:val="3"/>
            <w:tcBorders>
              <w:top w:val="nil"/>
            </w:tcBorders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507"/>
        </w:trPr>
        <w:tc>
          <w:tcPr>
            <w:tcW w:w="1418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25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"а"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2.22.1</w:t>
            </w:r>
          </w:p>
        </w:tc>
        <w:tc>
          <w:tcPr>
            <w:tcW w:w="4461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19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отсутствие документов,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предусмотренных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подпунктами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"г",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"д"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 2.8, пунктом 2.9.1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Административного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62" w:right="151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160" w:right="151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right="50"/>
              <w:jc w:val="right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такого</w:t>
            </w:r>
          </w:p>
        </w:tc>
      </w:tr>
      <w:tr w:rsidR="009A709B" w:rsidRPr="00A02540" w:rsidTr="00C90989">
        <w:trPr>
          <w:trHeight w:val="2887"/>
        </w:trPr>
        <w:tc>
          <w:tcPr>
            <w:tcW w:w="1418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24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"б"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2.22.1</w:t>
            </w:r>
          </w:p>
        </w:tc>
        <w:tc>
          <w:tcPr>
            <w:tcW w:w="4461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37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несоответствие представленных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документов требованиям к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строительству, реконструкции объекта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 строительства,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установленным на дату выдачи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представленного для получения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разрешения на строительство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градостроительного плана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62" w:right="151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160" w:right="151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right="50"/>
              <w:jc w:val="right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такого</w:t>
            </w:r>
          </w:p>
        </w:tc>
      </w:tr>
      <w:tr w:rsidR="009A709B" w:rsidRPr="00A02540" w:rsidTr="00C90989">
        <w:trPr>
          <w:trHeight w:val="3163"/>
        </w:trPr>
        <w:tc>
          <w:tcPr>
            <w:tcW w:w="1418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265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"в"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2.22.1</w:t>
            </w:r>
          </w:p>
        </w:tc>
        <w:tc>
          <w:tcPr>
            <w:tcW w:w="4461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4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несоответствие представленных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документов, в случае выдачи разрешения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 строительство линейного объекта,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требованиям проекта планировки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 и проекта межевания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 (за исключением случаев, при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которых для строительства,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реконструкции линейного объекта не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требуется подготовка документации по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планировке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62" w:right="151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160" w:right="151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right="50"/>
              <w:jc w:val="right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такого</w:t>
            </w:r>
          </w:p>
        </w:tc>
      </w:tr>
      <w:tr w:rsidR="009A709B" w:rsidRPr="00A02540" w:rsidTr="00C90989">
        <w:trPr>
          <w:trHeight w:val="2611"/>
        </w:trPr>
        <w:tc>
          <w:tcPr>
            <w:tcW w:w="1418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28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"г"</w:t>
            </w:r>
            <w:r w:rsidRPr="00A02540">
              <w:rPr>
                <w:spacing w:val="-1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2.22.1</w:t>
            </w:r>
          </w:p>
        </w:tc>
        <w:tc>
          <w:tcPr>
            <w:tcW w:w="4461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4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несоответствие представленных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документов разрешенному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использованию земельного участка 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(или) ограничениям, установленным в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соответствии с земельным и иным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законодательством Российской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Федерации и действующим на дату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выдачи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62" w:right="151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160" w:right="151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right="50"/>
              <w:jc w:val="right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такого</w:t>
            </w:r>
          </w:p>
        </w:tc>
      </w:tr>
      <w:tr w:rsidR="009A709B" w:rsidRPr="00A02540" w:rsidTr="00C90989">
        <w:trPr>
          <w:trHeight w:val="1783"/>
        </w:trPr>
        <w:tc>
          <w:tcPr>
            <w:tcW w:w="1418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24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"д"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2.22.1</w:t>
            </w:r>
          </w:p>
        </w:tc>
        <w:tc>
          <w:tcPr>
            <w:tcW w:w="4461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4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несоответствие представленных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документов</w:t>
            </w:r>
            <w:r w:rsidRPr="00A02540">
              <w:rPr>
                <w:spacing w:val="-1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требованиям,</w:t>
            </w:r>
            <w:r w:rsidRPr="00A02540">
              <w:rPr>
                <w:spacing w:val="-1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установленным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 разрешении на отклонение от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предельных параметров разрешенного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строительства,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62" w:right="151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left="160" w:right="151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9A709B" w:rsidRPr="00A02540" w:rsidRDefault="009A709B" w:rsidP="00C90989">
            <w:pPr>
              <w:pStyle w:val="TableParagraph"/>
              <w:spacing w:before="97"/>
              <w:ind w:right="50"/>
              <w:jc w:val="right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такого</w:t>
            </w:r>
          </w:p>
        </w:tc>
      </w:tr>
      <w:tr w:rsidR="009A709B" w:rsidRPr="00A02540" w:rsidTr="00C90989">
        <w:trPr>
          <w:trHeight w:val="4819"/>
        </w:trPr>
        <w:tc>
          <w:tcPr>
            <w:tcW w:w="1418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25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"е"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2.22.1</w:t>
            </w:r>
          </w:p>
        </w:tc>
        <w:tc>
          <w:tcPr>
            <w:tcW w:w="4461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19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заключение органа исполнительной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власти субъекта Российской Федерации,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уполномоченного в области охраны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объектов культурного наследия, 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несоответствии раздела проектной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документации объекта капитального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 предмету охраны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исторического поселения и требованиям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 архитектурным решениям объектов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 строительства,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установленным градостроительным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регламентом применительно к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территориальной зоне, расположенной в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границах территории исторического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поселения федерального или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регионального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значения;</w:t>
            </w:r>
          </w:p>
        </w:tc>
        <w:tc>
          <w:tcPr>
            <w:tcW w:w="4044" w:type="dxa"/>
            <w:gridSpan w:val="3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Не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требуется</w:t>
            </w:r>
          </w:p>
        </w:tc>
      </w:tr>
      <w:tr w:rsidR="009A709B" w:rsidRPr="00A02540" w:rsidTr="00C90989">
        <w:trPr>
          <w:trHeight w:val="6475"/>
        </w:trPr>
        <w:tc>
          <w:tcPr>
            <w:tcW w:w="1418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9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"ж"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2.22.1</w:t>
            </w:r>
          </w:p>
        </w:tc>
        <w:tc>
          <w:tcPr>
            <w:tcW w:w="4461" w:type="dxa"/>
          </w:tcPr>
          <w:p w:rsidR="009A709B" w:rsidRPr="00A02540" w:rsidRDefault="009A709B" w:rsidP="00C90989">
            <w:pPr>
              <w:pStyle w:val="TableParagraph"/>
              <w:spacing w:before="97"/>
              <w:ind w:left="61" w:right="75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отсутствие документации по планировке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территории,</w:t>
            </w:r>
            <w:r w:rsidRPr="00A02540">
              <w:rPr>
                <w:spacing w:val="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утвержденной</w:t>
            </w:r>
            <w:r w:rsidRPr="00A02540">
              <w:rPr>
                <w:spacing w:val="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соответствии с договором о комплексном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развитии территории (за исключением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случаев самостоятельной реализации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Российской Федерацией, субъектом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Российской Федерации или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муниципальным образованием решения о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комплексном развитии территории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застройки</w:t>
            </w:r>
            <w:r w:rsidRPr="00A02540">
              <w:rPr>
                <w:spacing w:val="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или</w:t>
            </w:r>
            <w:r w:rsidRPr="00A02540">
              <w:rPr>
                <w:spacing w:val="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реализации</w:t>
            </w:r>
            <w:r w:rsidRPr="00A02540">
              <w:rPr>
                <w:spacing w:val="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такого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решения юридическим лицом,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определенным в соответствии с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Градостроительным</w:t>
            </w:r>
            <w:r w:rsidRPr="00A02540">
              <w:rPr>
                <w:spacing w:val="6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кодексом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Российской Федерацией или субъектом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Российской Федерации), в случае, если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строительство, реконструкция 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 строительства планируются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 территории, в отношении которой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органом местного самоуправления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принято решение 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комплексном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развитии территории по инициативе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органа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местного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самоуправления.</w:t>
            </w:r>
          </w:p>
        </w:tc>
        <w:tc>
          <w:tcPr>
            <w:tcW w:w="4044" w:type="dxa"/>
            <w:gridSpan w:val="3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Не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требуется</w:t>
            </w:r>
          </w:p>
        </w:tc>
      </w:tr>
    </w:tbl>
    <w:p w:rsidR="009A709B" w:rsidRPr="00A02540" w:rsidRDefault="009A709B">
      <w:pPr>
        <w:pStyle w:val="BodyText"/>
        <w:ind w:left="114" w:right="170" w:firstLine="708"/>
        <w:rPr>
          <w:sz w:val="20"/>
          <w:szCs w:val="20"/>
        </w:rPr>
      </w:pPr>
      <w:r w:rsidRPr="00A02540">
        <w:rPr>
          <w:sz w:val="20"/>
          <w:szCs w:val="20"/>
        </w:rPr>
        <w:t>Вы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вправе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повторно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обратиться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после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устранения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 нарушений.</w:t>
      </w:r>
    </w:p>
    <w:p w:rsidR="009A709B" w:rsidRPr="00A02540" w:rsidRDefault="009A709B">
      <w:pPr>
        <w:pStyle w:val="BodyText"/>
        <w:tabs>
          <w:tab w:val="left" w:pos="9964"/>
        </w:tabs>
        <w:ind w:left="114" w:right="169" w:firstLine="708"/>
        <w:rPr>
          <w:sz w:val="20"/>
          <w:szCs w:val="20"/>
        </w:rPr>
      </w:pPr>
      <w:r w:rsidRPr="00A02540">
        <w:rPr>
          <w:sz w:val="20"/>
          <w:szCs w:val="20"/>
        </w:rPr>
        <w:t>Данный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может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быть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обжалован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досудебном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направления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жалобы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z w:val="20"/>
          <w:szCs w:val="20"/>
          <w:u w:val="single"/>
        </w:rPr>
        <w:tab/>
      </w:r>
      <w:r w:rsidRPr="00A02540">
        <w:rPr>
          <w:spacing w:val="-2"/>
          <w:sz w:val="20"/>
          <w:szCs w:val="20"/>
        </w:rPr>
        <w:t>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судебном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порядке.</w:t>
      </w:r>
    </w:p>
    <w:p w:rsidR="009A709B" w:rsidRPr="00A02540" w:rsidRDefault="009A709B">
      <w:pPr>
        <w:pStyle w:val="BodyText"/>
        <w:tabs>
          <w:tab w:val="left" w:pos="10099"/>
        </w:tabs>
        <w:ind w:left="821"/>
        <w:rPr>
          <w:sz w:val="20"/>
          <w:szCs w:val="20"/>
        </w:rPr>
      </w:pPr>
      <w:r w:rsidRPr="00A02540">
        <w:rPr>
          <w:sz w:val="20"/>
          <w:szCs w:val="20"/>
        </w:rPr>
        <w:t>Дополнительно</w:t>
      </w:r>
      <w:r w:rsidRPr="00A02540">
        <w:rPr>
          <w:spacing w:val="6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информируем: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pStyle w:val="BodyText"/>
        <w:tabs>
          <w:tab w:val="left" w:pos="9799"/>
        </w:tabs>
        <w:ind w:right="105"/>
        <w:jc w:val="center"/>
        <w:rPr>
          <w:sz w:val="20"/>
          <w:szCs w:val="20"/>
        </w:rPr>
      </w:pP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.</w:t>
      </w:r>
    </w:p>
    <w:p w:rsidR="009A709B" w:rsidRPr="00A02540" w:rsidRDefault="009A709B" w:rsidP="00174247">
      <w:pPr>
        <w:ind w:left="160" w:right="220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(указывается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необходимая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устранения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причин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иная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дополнительная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 наличии)</w:t>
      </w:r>
    </w:p>
    <w:p w:rsidR="009A709B" w:rsidRPr="00A02540" w:rsidRDefault="009A709B">
      <w:pPr>
        <w:tabs>
          <w:tab w:val="left" w:pos="3653"/>
          <w:tab w:val="left" w:pos="6205"/>
        </w:tabs>
        <w:spacing w:line="20" w:lineRule="exact"/>
        <w:ind w:left="109"/>
        <w:rPr>
          <w:sz w:val="20"/>
          <w:szCs w:val="20"/>
        </w:rPr>
      </w:pP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51" style="width:155.95pt;height:.5pt;mso-position-horizontal-relative:char;mso-position-vertical-relative:line" coordsize="3119,10">
            <v:line id="_x0000_s1052" style="position:absolute" from="0,5" to="3119,5" strokeweight=".5pt"/>
            <w10:anchorlock/>
          </v:group>
        </w:pict>
      </w:r>
      <w:r w:rsidRPr="00A02540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53" style="width:106.35pt;height:.5pt;mso-position-horizontal-relative:char;mso-position-vertical-relative:line" coordsize="2127,10">
            <v:line id="_x0000_s1054" style="position:absolute" from="0,5" to="2127,5" strokeweight=".5pt"/>
            <w10:anchorlock/>
          </v:group>
        </w:pict>
      </w:r>
      <w:r w:rsidRPr="00A02540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55" style="width:191.4pt;height:.5pt;mso-position-horizontal-relative:char;mso-position-vertical-relative:line" coordsize="3828,10">
            <v:line id="_x0000_s1056" style="position:absolute" from="0,5" to="3827,5" strokeweight=".5pt"/>
            <w10:anchorlock/>
          </v:group>
        </w:pict>
      </w:r>
    </w:p>
    <w:p w:rsidR="009A709B" w:rsidRPr="00A02540" w:rsidRDefault="009A709B">
      <w:pPr>
        <w:tabs>
          <w:tab w:val="left" w:pos="4303"/>
          <w:tab w:val="left" w:pos="6446"/>
        </w:tabs>
        <w:ind w:left="1149"/>
        <w:rPr>
          <w:sz w:val="20"/>
          <w:szCs w:val="20"/>
        </w:rPr>
      </w:pPr>
      <w:r w:rsidRPr="00A02540">
        <w:rPr>
          <w:sz w:val="20"/>
          <w:szCs w:val="20"/>
        </w:rPr>
        <w:t>(должность)</w:t>
      </w:r>
      <w:r w:rsidRPr="00A02540">
        <w:rPr>
          <w:sz w:val="20"/>
          <w:szCs w:val="20"/>
        </w:rPr>
        <w:tab/>
        <w:t>(подпись)</w:t>
      </w:r>
      <w:r w:rsidRPr="00A02540">
        <w:rPr>
          <w:sz w:val="20"/>
          <w:szCs w:val="20"/>
        </w:rPr>
        <w:tab/>
        <w:t>(фамилия,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наличии)</w:t>
      </w:r>
    </w:p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</w:p>
    <w:p w:rsidR="009A709B" w:rsidRDefault="009A709B" w:rsidP="00A33A17">
      <w:pPr>
        <w:pStyle w:val="BodyText"/>
        <w:spacing w:before="88"/>
        <w:ind w:left="114"/>
        <w:jc w:val="left"/>
        <w:rPr>
          <w:sz w:val="20"/>
          <w:szCs w:val="20"/>
        </w:rPr>
      </w:pPr>
      <w:r>
        <w:rPr>
          <w:sz w:val="20"/>
          <w:szCs w:val="20"/>
        </w:rPr>
        <w:t>Дата</w:t>
      </w:r>
    </w:p>
    <w:p w:rsidR="009A709B" w:rsidRPr="00B96818" w:rsidRDefault="009A709B" w:rsidP="00A33A17">
      <w:pPr>
        <w:pStyle w:val="BodyText"/>
        <w:spacing w:before="88"/>
        <w:ind w:left="114"/>
        <w:jc w:val="lef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7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tabs>
          <w:tab w:val="left" w:pos="10097"/>
        </w:tabs>
        <w:ind w:left="4486"/>
        <w:rPr>
          <w:sz w:val="26"/>
          <w:szCs w:val="26"/>
        </w:rPr>
      </w:pPr>
      <w:r w:rsidRPr="008C66A1">
        <w:rPr>
          <w:sz w:val="26"/>
          <w:szCs w:val="26"/>
        </w:rPr>
        <w:t xml:space="preserve">Кому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A709B" w:rsidRPr="008C66A1" w:rsidRDefault="009A709B">
      <w:pPr>
        <w:spacing w:before="47" w:line="276" w:lineRule="auto"/>
        <w:ind w:left="5059" w:right="296" w:hanging="1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(фамилия, имя, отчество (при наличии)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ОГРНИП (для физического лица, зарегистрированного в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качестве индивидуального предпринимателя) 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физического лица, полное наименование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ИНН,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юридического лица,</w:t>
      </w:r>
    </w:p>
    <w:p w:rsidR="009A709B" w:rsidRPr="008C66A1" w:rsidRDefault="009A709B">
      <w:pPr>
        <w:pStyle w:val="BodyText"/>
        <w:spacing w:before="4"/>
        <w:jc w:val="left"/>
        <w:rPr>
          <w:sz w:val="26"/>
          <w:szCs w:val="26"/>
        </w:rPr>
      </w:pPr>
      <w:r>
        <w:rPr>
          <w:noProof/>
          <w:lang w:eastAsia="ru-RU"/>
        </w:rPr>
        <w:pict>
          <v:shape id="_x0000_s1057" style="position:absolute;margin-left:276pt;margin-top:14pt;width:276.75pt;height:.1pt;z-index:-251677696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A709B" w:rsidRPr="008C66A1" w:rsidRDefault="009A709B">
      <w:pPr>
        <w:spacing w:before="41" w:line="276" w:lineRule="auto"/>
        <w:ind w:left="7186" w:right="383" w:hanging="2025"/>
        <w:rPr>
          <w:sz w:val="26"/>
          <w:szCs w:val="26"/>
        </w:rPr>
      </w:pPr>
      <w:r w:rsidRPr="008C66A1">
        <w:rPr>
          <w:sz w:val="26"/>
          <w:szCs w:val="26"/>
        </w:rPr>
        <w:t>почтовый индекс и адрес, телефон, адрес электронной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почты)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spacing w:before="163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Р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A709B" w:rsidRPr="008C66A1" w:rsidRDefault="009A709B">
      <w:pPr>
        <w:ind w:left="164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отказе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spacing w:before="1"/>
        <w:jc w:val="left"/>
        <w:rPr>
          <w:b/>
          <w:sz w:val="26"/>
          <w:szCs w:val="26"/>
        </w:rPr>
      </w:pPr>
      <w:r>
        <w:rPr>
          <w:noProof/>
          <w:lang w:eastAsia="ru-RU"/>
        </w:rPr>
        <w:pict>
          <v:shape id="_x0000_s1058" style="position:absolute;margin-left:56.7pt;margin-top:10.95pt;width:492pt;height:.1pt;z-index:-251676672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9A709B" w:rsidRPr="00A02540" w:rsidRDefault="009A709B">
      <w:pPr>
        <w:ind w:left="210" w:right="269"/>
        <w:jc w:val="center"/>
        <w:rPr>
          <w:sz w:val="20"/>
          <w:szCs w:val="20"/>
        </w:rPr>
      </w:pPr>
      <w:r w:rsidRPr="00174247">
        <w:t>(</w:t>
      </w:r>
      <w:r w:rsidRPr="00A02540">
        <w:rPr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tabs>
          <w:tab w:val="left" w:pos="2791"/>
          <w:tab w:val="left" w:pos="5263"/>
          <w:tab w:val="left" w:pos="9894"/>
        </w:tabs>
        <w:spacing w:before="192"/>
        <w:ind w:left="114" w:right="16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по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результатам</w:t>
      </w:r>
      <w:r w:rsidRPr="00A02540">
        <w:rPr>
          <w:spacing w:val="5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pacing w:val="-1"/>
          <w:sz w:val="20"/>
          <w:szCs w:val="20"/>
        </w:rPr>
        <w:t>*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№</w:t>
      </w:r>
      <w:r w:rsidRPr="00A02540">
        <w:rPr>
          <w:sz w:val="20"/>
          <w:szCs w:val="20"/>
          <w:u w:val="single"/>
        </w:rPr>
        <w:tab/>
      </w:r>
      <w:r w:rsidRPr="00A02540">
        <w:rPr>
          <w:spacing w:val="-1"/>
          <w:sz w:val="20"/>
          <w:szCs w:val="20"/>
        </w:rPr>
        <w:t>принято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решение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об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отказе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во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</w:p>
    <w:p w:rsidR="009A709B" w:rsidRPr="00A02540" w:rsidRDefault="009A709B">
      <w:pPr>
        <w:ind w:left="1713"/>
        <w:rPr>
          <w:sz w:val="20"/>
          <w:szCs w:val="20"/>
        </w:rPr>
      </w:pPr>
      <w:r w:rsidRPr="00A02540">
        <w:rPr>
          <w:sz w:val="20"/>
          <w:szCs w:val="20"/>
        </w:rPr>
        <w:t>(дата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регистрации)</w:t>
      </w:r>
    </w:p>
    <w:p w:rsidR="009A709B" w:rsidRPr="00A02540" w:rsidRDefault="009A709B">
      <w:pPr>
        <w:pStyle w:val="BodyText"/>
        <w:ind w:left="114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изменений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4603"/>
        <w:gridCol w:w="4044"/>
      </w:tblGrid>
      <w:tr w:rsidR="009A709B" w:rsidRPr="00A02540" w:rsidTr="00C90989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Наименование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основания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для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отказа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Разъяснение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причин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отказа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во</w:t>
            </w:r>
          </w:p>
        </w:tc>
      </w:tr>
      <w:tr w:rsidR="009A709B" w:rsidRPr="00A02540" w:rsidTr="00C90989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Админист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273" w:right="265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внесении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изменений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90" w:right="82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внесении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изменений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</w:p>
        </w:tc>
      </w:tr>
      <w:tr w:rsidR="009A709B" w:rsidRPr="00A02540" w:rsidTr="00C90989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ративного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273" w:right="264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строительство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соответствии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90" w:right="8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строительство</w:t>
            </w:r>
          </w:p>
        </w:tc>
      </w:tr>
      <w:tr w:rsidR="009A709B" w:rsidRPr="00A02540" w:rsidTr="00C90989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9A709B" w:rsidRPr="00A02540" w:rsidRDefault="009A709B" w:rsidP="00C90989">
            <w:pPr>
              <w:pStyle w:val="TableParagraph"/>
              <w:spacing w:line="271" w:lineRule="exact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9A709B" w:rsidRPr="00A02540" w:rsidRDefault="009A709B" w:rsidP="00C90989">
            <w:pPr>
              <w:pStyle w:val="TableParagraph"/>
              <w:spacing w:line="271" w:lineRule="exact"/>
              <w:ind w:left="273" w:right="265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Административным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4603"/>
        <w:gridCol w:w="4044"/>
      </w:tblGrid>
      <w:tr w:rsidR="009A709B" w:rsidRPr="00A02540" w:rsidTr="00C90989">
        <w:trPr>
          <w:trHeight w:val="4267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1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"а"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2.22.2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9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отсутствие в уведомлении об образовании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земельного участка путем объединения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участков,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отношении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которых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или одного из которых в соответствии с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Градостроительным кодексом Российской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Федерации выдано разрешение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строительство, реквизитов решения об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образовании земельного участка в случае,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если в соответствии с земельным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законодательством решение об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образовании земельного участка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принимает исполнительный орган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 власти или орган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местного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Не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требуется</w:t>
            </w:r>
          </w:p>
        </w:tc>
      </w:tr>
      <w:tr w:rsidR="009A709B" w:rsidRPr="00A02540" w:rsidTr="00C90989">
        <w:trPr>
          <w:trHeight w:val="2611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0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"б"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2.22.2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8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недостоверность сведений, указанных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уведомлении об образовании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 путем объединения земельных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участков, в отношении которых или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одного из которых в соответствии с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Градостроительным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кодексом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Российской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Федерации выдано разрешение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3715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1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"а"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2.22.3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8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отсутствие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уведомлении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образовании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земельного участка путем раздела,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перераспределения земельных участков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или выдела из земельных участков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реквизитов решения об образовании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 участков в случае, если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соответствии с земельным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законодательством решение об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образовании земельного участка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принимает исполнительный орган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 власти или орган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местного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Не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требуется</w:t>
            </w:r>
          </w:p>
        </w:tc>
      </w:tr>
      <w:tr w:rsidR="009A709B" w:rsidRPr="00A02540" w:rsidTr="00C90989">
        <w:trPr>
          <w:trHeight w:val="2611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0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"б"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2.22.3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9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недостоверность сведений, указанных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уведомлении об образовании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 путем раздела, перераспределения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 участков или выдела из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участков,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отношении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которых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 соответствии с Градостроительным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кодексом Российской Федерации выдано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4603"/>
        <w:gridCol w:w="4044"/>
      </w:tblGrid>
      <w:tr w:rsidR="009A709B" w:rsidRPr="00A02540" w:rsidTr="00C90989">
        <w:trPr>
          <w:trHeight w:val="3791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2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"в"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2.22.3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9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несоответствие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планируемого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размещения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объекта капитального строительства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требованиям к строительству,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реконструкции объекта капитального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строительства, установленным на дату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выдачи градостроительного плана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образованного земельного участка путем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раздела, перераспределения земельных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 или выдела из земельных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участков, в отношении которых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соответствии с Градостроительным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кодексом Российской Федерации выдано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3791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3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"г"</w:t>
            </w:r>
            <w:r w:rsidRPr="00A02540">
              <w:rPr>
                <w:spacing w:val="-1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2.22.3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2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представленный градостроительный план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земельного участка, образованного путем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раздела, перераспределения земельных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 или выдела из земельных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участков, в отношении которых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соответствии с Градостроительным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кодексом Российской Федерации выдано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строительство,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выдан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ранее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чем за три года до дня направления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уведомления об образовании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 путем раздела, перераспределения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 участков или выдела из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участков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4619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0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"д"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2.22.3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несоответствие планируемого 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 строительства разрешенному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использованию земельного участка и (или)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ограничениям, установленным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соответствии с земельным и иным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законодательством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Российской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Федерации,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 действующим на дату принятия решения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 внесении изменений в разрешение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 в случае образования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земельных участков путем раздела,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перераспределения земельных участков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или выдела из земельных участков,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отношении которых в соответствии с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Градостроительным кодексом Российской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Федерации выдано разрешение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1859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1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"а"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2.22.4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8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отсутствие в уведомлении о переходе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права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пользования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недрами</w:t>
            </w:r>
            <w:r w:rsidRPr="00A02540">
              <w:rPr>
                <w:spacing w:val="4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реквизитов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решения о предоставлении права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пользования недрами и решения 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переоформлении лицензии на право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пользования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недрами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4603"/>
        <w:gridCol w:w="4044"/>
      </w:tblGrid>
      <w:tr w:rsidR="009A709B" w:rsidRPr="00A02540" w:rsidTr="00C90989">
        <w:trPr>
          <w:trHeight w:val="1231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0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"б"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2.22.4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8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недостоверность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сведений,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указанных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уведомлении о переходе права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пользования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недрами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1742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1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"а"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2.22.5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3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отсутствие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уведомлении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переходе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прав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 земельный участок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реквизитов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правоустанавливающих документов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такой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2059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0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"б"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2.22.5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8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отсутствие правоустанавливающих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документов на земельный участок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случае,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если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Едином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государственном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реестре недвижимости не содержатся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сведения о правоустанавливающих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документах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земельный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участок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2059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2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"в"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2.22.5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3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недостоверность сведений, указанных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уведомлении о переходе прав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земельный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участок,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отношении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которого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 соответствии с Градостроительным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кодексом Российской Федерации выдано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3163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1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"а"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2.22.6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9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наличие информации о выявленном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рамках государственного строительного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надзора, государственного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надзора или муниципального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контроля факте отсутствия начатых работ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 строительству, реконструкции на день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подачи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заявления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внесении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изменений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 на строительство в связи с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необходимостью продления срока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действия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разрешения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3380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0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"б" пункта</w:t>
            </w:r>
            <w:r w:rsidRPr="00A02540">
              <w:rPr>
                <w:spacing w:val="-5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2.22.6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наличие информации органа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государственного</w:t>
            </w:r>
            <w:r w:rsidRPr="00A02540">
              <w:rPr>
                <w:spacing w:val="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строительного</w:t>
            </w:r>
            <w:r w:rsidRPr="00A02540">
              <w:rPr>
                <w:spacing w:val="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надзора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отсутствии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извещения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начале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работ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строительству, реконструкции, если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направление такого извещения является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обязательным в соответствии с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требованиями части 5 статьи 52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Градостроительного кодекса Российской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Федерации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4603"/>
        <w:gridCol w:w="4044"/>
      </w:tblGrid>
      <w:tr w:rsidR="009A709B" w:rsidRPr="00A02540" w:rsidTr="00C90989">
        <w:trPr>
          <w:trHeight w:val="1507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"в"</w:t>
            </w:r>
            <w:r w:rsidRPr="00A02540">
              <w:rPr>
                <w:spacing w:val="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2.22.6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4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подача заявления о внесении изменений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менее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чем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десять рабочих дней до истечения срока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действия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разрешения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1395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"а"</w:t>
            </w:r>
            <w:r w:rsidRPr="00A02540">
              <w:rPr>
                <w:spacing w:val="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2.22.7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9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отсутствие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документов,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предусмотренных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пунктом 2.9.1 Административного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регламента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3163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"б"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2.22.7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9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несоответствие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планируемого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размещения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объекта капитального строительства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требованиям к строительству,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реконструкции объекта капитального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строительства, установленным на дату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выдачи представленного для получения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разрешения на строительство или для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внесения изменений в разрешение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 градостроительного плана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земельного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2611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"в"</w:t>
            </w:r>
            <w:r w:rsidRPr="00A02540">
              <w:rPr>
                <w:spacing w:val="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2.22.7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5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представление для внесения изменений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 на строительство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градостроительного плана земельного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участка, выданного после получения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ранее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чем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 три года до дня направления заявления о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внесении изменений в разрешение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2887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"г"</w:t>
            </w:r>
            <w:r w:rsidRPr="00A02540">
              <w:rPr>
                <w:spacing w:val="1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2.22.7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7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несоответствие планируемого объекта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капитального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разрешенному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использованию земельного участка и (или)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ограничениям, установленным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соответствии с земельным и иным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законодательством Российской Федерации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 действующим на дату принятия решения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 внесении изменений в разрешение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  <w:tr w:rsidR="009A709B" w:rsidRPr="00A02540" w:rsidTr="00C90989">
        <w:trPr>
          <w:trHeight w:val="2059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"д"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2.22.7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12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несоответствие</w:t>
            </w:r>
            <w:r w:rsidRPr="00A02540">
              <w:rPr>
                <w:spacing w:val="-1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планируемого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размещения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объекта капитального строительства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требованиям, установленным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разрешении на отклонение от предельных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параметров разрешенного строительства,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реконструкции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</w:tbl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4603"/>
        <w:gridCol w:w="4044"/>
      </w:tblGrid>
      <w:tr w:rsidR="009A709B" w:rsidRPr="00A02540" w:rsidTr="00C90989">
        <w:trPr>
          <w:trHeight w:val="1507"/>
        </w:trPr>
        <w:tc>
          <w:tcPr>
            <w:tcW w:w="1276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подпункт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"е"</w:t>
            </w:r>
            <w:r w:rsidRPr="00A02540">
              <w:rPr>
                <w:spacing w:val="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пункта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2.22.7</w:t>
            </w:r>
          </w:p>
        </w:tc>
        <w:tc>
          <w:tcPr>
            <w:tcW w:w="4603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9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подача заявления о внесении изменений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менее чем за десять рабочих дней до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истечения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срока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действия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разрешения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4044" w:type="dxa"/>
          </w:tcPr>
          <w:p w:rsidR="009A709B" w:rsidRPr="00A02540" w:rsidRDefault="009A709B" w:rsidP="00C90989">
            <w:pPr>
              <w:pStyle w:val="TableParagraph"/>
              <w:spacing w:before="97"/>
              <w:ind w:left="62" w:right="626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Указываются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основания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такого</w:t>
            </w:r>
            <w:r w:rsidRPr="00A02540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вывода</w:t>
            </w:r>
          </w:p>
        </w:tc>
      </w:tr>
    </w:tbl>
    <w:p w:rsidR="009A709B" w:rsidRPr="00A02540" w:rsidRDefault="009A709B">
      <w:pPr>
        <w:pStyle w:val="BodyText"/>
        <w:tabs>
          <w:tab w:val="left" w:pos="10099"/>
        </w:tabs>
        <w:spacing w:line="317" w:lineRule="exact"/>
        <w:ind w:left="821"/>
        <w:rPr>
          <w:sz w:val="20"/>
          <w:szCs w:val="20"/>
        </w:rPr>
      </w:pPr>
      <w:r w:rsidRPr="00A02540">
        <w:rPr>
          <w:sz w:val="20"/>
          <w:szCs w:val="20"/>
        </w:rPr>
        <w:t xml:space="preserve">Вы  </w:t>
      </w:r>
      <w:r w:rsidRPr="00A02540">
        <w:rPr>
          <w:spacing w:val="55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вправе   </w:t>
      </w:r>
      <w:r w:rsidRPr="00A02540">
        <w:rPr>
          <w:spacing w:val="54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повторно   </w:t>
      </w:r>
      <w:r w:rsidRPr="00A02540">
        <w:rPr>
          <w:spacing w:val="54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обратиться   </w:t>
      </w:r>
      <w:r w:rsidRPr="00A02540">
        <w:rPr>
          <w:spacing w:val="55"/>
          <w:sz w:val="20"/>
          <w:szCs w:val="20"/>
        </w:rPr>
        <w:t xml:space="preserve"> </w:t>
      </w:r>
      <w:r w:rsidRPr="00A02540">
        <w:rPr>
          <w:sz w:val="20"/>
          <w:szCs w:val="20"/>
        </w:rPr>
        <w:t xml:space="preserve">с    </w:t>
      </w:r>
      <w:r w:rsidRPr="00A02540">
        <w:rPr>
          <w:spacing w:val="-12"/>
          <w:sz w:val="20"/>
          <w:szCs w:val="20"/>
        </w:rPr>
        <w:t xml:space="preserve"> 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pStyle w:val="BodyText"/>
        <w:tabs>
          <w:tab w:val="left" w:pos="2913"/>
        </w:tabs>
        <w:ind w:left="114"/>
        <w:rPr>
          <w:sz w:val="20"/>
          <w:szCs w:val="20"/>
        </w:rPr>
      </w:pP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*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после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устранения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указанных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нарушений.</w:t>
      </w:r>
    </w:p>
    <w:p w:rsidR="009A709B" w:rsidRPr="00A02540" w:rsidRDefault="009A709B">
      <w:pPr>
        <w:pStyle w:val="BodyText"/>
        <w:tabs>
          <w:tab w:val="left" w:pos="9964"/>
        </w:tabs>
        <w:ind w:left="114" w:right="169" w:firstLine="708"/>
        <w:rPr>
          <w:sz w:val="20"/>
          <w:szCs w:val="20"/>
        </w:rPr>
      </w:pPr>
      <w:r w:rsidRPr="00A02540">
        <w:rPr>
          <w:sz w:val="20"/>
          <w:szCs w:val="20"/>
        </w:rPr>
        <w:t>Данный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отказ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может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быть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обжалован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досудебном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путем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направления</w:t>
      </w:r>
      <w:r w:rsidRPr="00A02540">
        <w:rPr>
          <w:spacing w:val="18"/>
          <w:sz w:val="20"/>
          <w:szCs w:val="20"/>
        </w:rPr>
        <w:t xml:space="preserve"> </w:t>
      </w:r>
      <w:r w:rsidRPr="00A02540">
        <w:rPr>
          <w:sz w:val="20"/>
          <w:szCs w:val="20"/>
        </w:rPr>
        <w:t>жалобы</w:t>
      </w:r>
      <w:r w:rsidRPr="00A02540">
        <w:rPr>
          <w:spacing w:val="19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z w:val="20"/>
          <w:szCs w:val="20"/>
          <w:u w:val="single"/>
        </w:rPr>
        <w:tab/>
      </w:r>
      <w:r w:rsidRPr="00A02540">
        <w:rPr>
          <w:spacing w:val="-2"/>
          <w:sz w:val="20"/>
          <w:szCs w:val="20"/>
        </w:rPr>
        <w:t>,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судебном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порядке.</w:t>
      </w:r>
    </w:p>
    <w:p w:rsidR="009A709B" w:rsidRPr="00A02540" w:rsidRDefault="009A709B">
      <w:pPr>
        <w:pStyle w:val="BodyText"/>
        <w:tabs>
          <w:tab w:val="left" w:pos="10099"/>
        </w:tabs>
        <w:ind w:left="821"/>
        <w:rPr>
          <w:sz w:val="20"/>
          <w:szCs w:val="20"/>
        </w:rPr>
      </w:pPr>
      <w:r w:rsidRPr="00A02540">
        <w:rPr>
          <w:sz w:val="20"/>
          <w:szCs w:val="20"/>
        </w:rPr>
        <w:t>Дополнительно</w:t>
      </w:r>
      <w:r w:rsidRPr="00A02540">
        <w:rPr>
          <w:spacing w:val="6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информируем: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pStyle w:val="BodyText"/>
        <w:tabs>
          <w:tab w:val="left" w:pos="9913"/>
        </w:tabs>
        <w:ind w:left="114"/>
        <w:jc w:val="left"/>
        <w:rPr>
          <w:sz w:val="20"/>
          <w:szCs w:val="20"/>
        </w:rPr>
      </w:pP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.</w:t>
      </w:r>
    </w:p>
    <w:p w:rsidR="009A709B" w:rsidRPr="00A02540" w:rsidRDefault="009A709B">
      <w:pPr>
        <w:ind w:left="1352" w:right="632" w:hanging="55"/>
        <w:rPr>
          <w:sz w:val="20"/>
          <w:szCs w:val="20"/>
        </w:rPr>
      </w:pPr>
      <w:r w:rsidRPr="00A02540">
        <w:rPr>
          <w:sz w:val="20"/>
          <w:szCs w:val="20"/>
        </w:rPr>
        <w:t>(указывается информация, необходимая для устранения причин отказа во внесении изменений в</w:t>
      </w:r>
      <w:r w:rsidRPr="00A02540">
        <w:rPr>
          <w:spacing w:val="-48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а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также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иная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дополнительная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информация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10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59" style="position:absolute;margin-left:56.7pt;margin-top:13.05pt;width:155.95pt;height:.1pt;z-index:-251675648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60" style="position:absolute;margin-left:226.8pt;margin-top:13.05pt;width:113.5pt;height:.1pt;z-index:-251674624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61" style="position:absolute;margin-left:354.4pt;margin-top:13.05pt;width:198.5pt;height:.1pt;z-index:-251673600;mso-wrap-distance-left:0;mso-wrap-distance-right:0;mso-position-horizontal-relative:page" coordorigin="7088,261" coordsize="3970,0" path="m7088,261r3969,e" filled="f" strokeweight=".5pt">
            <v:path arrowok="t"/>
            <w10:wrap type="topAndBottom" anchorx="page"/>
          </v:shape>
        </w:pict>
      </w:r>
    </w:p>
    <w:p w:rsidR="009A709B" w:rsidRPr="00A02540" w:rsidRDefault="009A709B">
      <w:pPr>
        <w:tabs>
          <w:tab w:val="left" w:pos="4232"/>
          <w:tab w:val="left" w:pos="6375"/>
        </w:tabs>
        <w:ind w:left="1149"/>
        <w:rPr>
          <w:sz w:val="20"/>
          <w:szCs w:val="20"/>
        </w:rPr>
      </w:pPr>
      <w:r w:rsidRPr="00A02540">
        <w:rPr>
          <w:sz w:val="20"/>
          <w:szCs w:val="20"/>
        </w:rPr>
        <w:t>(должность)</w:t>
      </w:r>
      <w:r w:rsidRPr="00A02540">
        <w:rPr>
          <w:sz w:val="20"/>
          <w:szCs w:val="20"/>
        </w:rPr>
        <w:tab/>
        <w:t>(подпись)</w:t>
      </w:r>
      <w:r w:rsidRPr="00A02540">
        <w:rPr>
          <w:sz w:val="20"/>
          <w:szCs w:val="20"/>
        </w:rPr>
        <w:tab/>
        <w:t>(фамилия,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89"/>
        <w:ind w:left="114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Дата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1"/>
        <w:jc w:val="left"/>
        <w:rPr>
          <w:sz w:val="20"/>
          <w:szCs w:val="20"/>
        </w:rPr>
      </w:pPr>
    </w:p>
    <w:p w:rsidR="009A709B" w:rsidRDefault="009A709B" w:rsidP="00A33A17">
      <w:pPr>
        <w:pStyle w:val="BodyText"/>
        <w:ind w:left="114" w:right="159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*Указывается один из вариантов: заявление о внесении изменений в 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 строительство, заявление о внесении изменений в разрешение на строительство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 связи с необходимостью продления срока действия разрешения 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 уведомление о переходе прав на земельный участок, права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недрами,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 земельного</w:t>
      </w:r>
      <w:r w:rsidRPr="00A02540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участка.</w:t>
      </w:r>
    </w:p>
    <w:p w:rsidR="009A709B" w:rsidRDefault="009A709B" w:rsidP="00A33A17">
      <w:pPr>
        <w:pStyle w:val="BodyText"/>
        <w:ind w:left="114" w:right="15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9A709B" w:rsidRPr="00B96818" w:rsidRDefault="009A709B" w:rsidP="00A33A17">
      <w:pPr>
        <w:pStyle w:val="BodyText"/>
        <w:ind w:left="114" w:right="159"/>
        <w:jc w:val="lef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8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</w:t>
      </w:r>
      <w:r w:rsidRPr="008C66A1">
        <w:rPr>
          <w:sz w:val="26"/>
          <w:szCs w:val="26"/>
        </w:rPr>
        <w:t xml:space="preserve"> </w:t>
      </w:r>
      <w:r w:rsidRPr="00B96818">
        <w:rPr>
          <w:sz w:val="22"/>
          <w:szCs w:val="22"/>
        </w:rPr>
        <w:t>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B96818" w:rsidRDefault="009A709B">
      <w:pPr>
        <w:pStyle w:val="BodyText"/>
        <w:jc w:val="left"/>
        <w:rPr>
          <w:sz w:val="22"/>
          <w:szCs w:val="22"/>
        </w:rPr>
      </w:pPr>
    </w:p>
    <w:p w:rsidR="009A709B" w:rsidRPr="008C66A1" w:rsidRDefault="009A709B">
      <w:pPr>
        <w:pStyle w:val="BodyText"/>
        <w:spacing w:before="9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8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З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A709B" w:rsidRPr="008C66A1" w:rsidRDefault="009A709B">
      <w:pPr>
        <w:ind w:left="2001" w:right="1986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 исправлении допущенных опечаток и ошибок</w:t>
      </w:r>
      <w:r w:rsidRPr="008C66A1">
        <w:rPr>
          <w:b/>
          <w:spacing w:val="-6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разрешении</w:t>
      </w:r>
      <w:r w:rsidRPr="008C66A1">
        <w:rPr>
          <w:b/>
          <w:spacing w:val="-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 строительство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"/>
        <w:jc w:val="left"/>
        <w:rPr>
          <w:sz w:val="26"/>
          <w:szCs w:val="26"/>
        </w:rPr>
      </w:pPr>
      <w:r>
        <w:rPr>
          <w:noProof/>
          <w:lang w:eastAsia="ru-RU"/>
        </w:rPr>
        <w:pict>
          <v:shape id="_x0000_s1062" style="position:absolute;margin-left:56.7pt;margin-top:16.15pt;width:498.05pt;height:.1pt;z-index:-251672576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63" style="position:absolute;margin-left:56.7pt;margin-top:30.45pt;width:498.05pt;height:.1pt;z-index:-251671552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A709B" w:rsidRPr="008C66A1" w:rsidRDefault="009A709B">
      <w:pPr>
        <w:pStyle w:val="BodyText"/>
        <w:spacing w:before="1"/>
        <w:jc w:val="left"/>
        <w:rPr>
          <w:sz w:val="26"/>
          <w:szCs w:val="26"/>
        </w:rPr>
      </w:pPr>
    </w:p>
    <w:p w:rsidR="009A709B" w:rsidRPr="00A02540" w:rsidRDefault="009A709B">
      <w:pPr>
        <w:ind w:left="749" w:right="238" w:hanging="297"/>
        <w:rPr>
          <w:sz w:val="20"/>
          <w:szCs w:val="20"/>
        </w:rPr>
      </w:pPr>
      <w:r w:rsidRPr="00A02540">
        <w:rPr>
          <w:sz w:val="20"/>
          <w:szCs w:val="20"/>
        </w:rPr>
        <w:t>(наименование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уполномоченного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выдачу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федерального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исполнительной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субъекта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Российской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Федерации,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местного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самоуправления,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4" w:right="169" w:firstLine="567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Прошу</w:t>
      </w:r>
      <w:r w:rsidRPr="00A02540">
        <w:rPr>
          <w:sz w:val="20"/>
          <w:szCs w:val="20"/>
        </w:rPr>
        <w:tab/>
        <w:t>исправить</w:t>
      </w:r>
      <w:r w:rsidRPr="00A02540">
        <w:rPr>
          <w:sz w:val="20"/>
          <w:szCs w:val="20"/>
        </w:rPr>
        <w:tab/>
        <w:t>допущенную</w:t>
      </w:r>
      <w:r w:rsidRPr="00A02540">
        <w:rPr>
          <w:sz w:val="20"/>
          <w:szCs w:val="20"/>
        </w:rPr>
        <w:tab/>
        <w:t>опечатку/</w:t>
      </w:r>
      <w:r w:rsidRPr="00A02540">
        <w:rPr>
          <w:sz w:val="20"/>
          <w:szCs w:val="20"/>
        </w:rPr>
        <w:tab/>
        <w:t>ошибку</w:t>
      </w:r>
      <w:r w:rsidRPr="00A02540">
        <w:rPr>
          <w:sz w:val="20"/>
          <w:szCs w:val="20"/>
        </w:rPr>
        <w:tab/>
        <w:t>в</w:t>
      </w:r>
      <w:r w:rsidRPr="00A02540">
        <w:rPr>
          <w:sz w:val="20"/>
          <w:szCs w:val="20"/>
        </w:rPr>
        <w:tab/>
        <w:t>разрешении</w:t>
      </w:r>
      <w:r w:rsidRPr="00A02540">
        <w:rPr>
          <w:sz w:val="20"/>
          <w:szCs w:val="20"/>
        </w:rPr>
        <w:tab/>
      </w:r>
      <w:r w:rsidRPr="00A02540">
        <w:rPr>
          <w:spacing w:val="-1"/>
          <w:sz w:val="20"/>
          <w:szCs w:val="20"/>
        </w:rPr>
        <w:t>на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ListParagraph"/>
        <w:numPr>
          <w:ilvl w:val="6"/>
          <w:numId w:val="9"/>
        </w:numPr>
        <w:tabs>
          <w:tab w:val="left" w:pos="3738"/>
        </w:tabs>
        <w:spacing w:before="88"/>
        <w:ind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застройщике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769"/>
        <w:gridCol w:w="4111"/>
      </w:tblGrid>
      <w:tr w:rsidR="009A709B" w:rsidRPr="00A02540" w:rsidTr="00A33A17">
        <w:trPr>
          <w:trHeight w:val="746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</w:t>
            </w:r>
          </w:p>
        </w:tc>
        <w:tc>
          <w:tcPr>
            <w:tcW w:w="4769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33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 о физическом лице,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 если застройщиком является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физическое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лицо:</w:t>
            </w:r>
          </w:p>
        </w:tc>
        <w:tc>
          <w:tcPr>
            <w:tcW w:w="411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54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1.1.1</w:t>
            </w:r>
          </w:p>
        </w:tc>
        <w:tc>
          <w:tcPr>
            <w:tcW w:w="4769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15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Фамилия, имя, отчество (при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наличии)</w:t>
            </w:r>
          </w:p>
        </w:tc>
        <w:tc>
          <w:tcPr>
            <w:tcW w:w="411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897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1.1.2</w:t>
            </w:r>
          </w:p>
        </w:tc>
        <w:tc>
          <w:tcPr>
            <w:tcW w:w="4769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91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 документа,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удостоверяющего</w:t>
            </w:r>
            <w:r w:rsidRPr="00A02540">
              <w:rPr>
                <w:spacing w:val="7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личность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(не указываются в случае, если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застройщик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является</w:t>
            </w:r>
          </w:p>
          <w:p w:rsidR="009A709B" w:rsidRPr="00A02540" w:rsidRDefault="009A709B" w:rsidP="00C90989">
            <w:pPr>
              <w:pStyle w:val="TableParagraph"/>
              <w:spacing w:line="321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индивидуальным</w:t>
            </w:r>
            <w:r w:rsidRPr="00A02540">
              <w:rPr>
                <w:spacing w:val="-9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предпринимателем)</w:t>
            </w:r>
          </w:p>
        </w:tc>
        <w:tc>
          <w:tcPr>
            <w:tcW w:w="411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A33A17">
        <w:trPr>
          <w:trHeight w:val="872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8" w:lineRule="exact"/>
              <w:ind w:right="21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1.1.3</w:t>
            </w:r>
          </w:p>
        </w:tc>
        <w:tc>
          <w:tcPr>
            <w:tcW w:w="4769" w:type="dxa"/>
          </w:tcPr>
          <w:p w:rsidR="009A709B" w:rsidRPr="00A02540" w:rsidRDefault="009A709B" w:rsidP="00413185">
            <w:pPr>
              <w:pStyle w:val="TableParagraph"/>
              <w:spacing w:line="259" w:lineRule="auto"/>
              <w:ind w:left="107" w:right="37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индивидуального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4111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A33A17">
        <w:trPr>
          <w:trHeight w:val="417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</w:t>
            </w:r>
          </w:p>
        </w:tc>
        <w:tc>
          <w:tcPr>
            <w:tcW w:w="4769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юридическом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лице:</w:t>
            </w:r>
          </w:p>
        </w:tc>
        <w:tc>
          <w:tcPr>
            <w:tcW w:w="4111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A33A17">
        <w:trPr>
          <w:trHeight w:val="409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1.2.1</w:t>
            </w:r>
          </w:p>
        </w:tc>
        <w:tc>
          <w:tcPr>
            <w:tcW w:w="4769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Полное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A33A17">
        <w:trPr>
          <w:trHeight w:val="607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1.2.2</w:t>
            </w:r>
          </w:p>
        </w:tc>
        <w:tc>
          <w:tcPr>
            <w:tcW w:w="4769" w:type="dxa"/>
          </w:tcPr>
          <w:p w:rsidR="009A709B" w:rsidRPr="00A02540" w:rsidRDefault="009A709B" w:rsidP="00413185">
            <w:pPr>
              <w:pStyle w:val="TableParagraph"/>
              <w:spacing w:line="259" w:lineRule="auto"/>
              <w:ind w:left="107" w:right="13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номер</w:t>
            </w:r>
          </w:p>
        </w:tc>
        <w:tc>
          <w:tcPr>
            <w:tcW w:w="4111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A33A17">
        <w:trPr>
          <w:trHeight w:val="673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1.2.3</w:t>
            </w:r>
          </w:p>
        </w:tc>
        <w:tc>
          <w:tcPr>
            <w:tcW w:w="4769" w:type="dxa"/>
          </w:tcPr>
          <w:p w:rsidR="009A709B" w:rsidRPr="00A02540" w:rsidRDefault="009A709B" w:rsidP="00413185">
            <w:pPr>
              <w:pStyle w:val="TableParagraph"/>
              <w:spacing w:line="259" w:lineRule="auto"/>
              <w:ind w:left="107" w:right="27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Идентификационный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налогоплательщика – юридического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лица</w:t>
            </w:r>
          </w:p>
        </w:tc>
        <w:tc>
          <w:tcPr>
            <w:tcW w:w="4111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ListParagraph"/>
        <w:numPr>
          <w:ilvl w:val="6"/>
          <w:numId w:val="9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 о выданном разрешении на строительство, содержащем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допущенную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опечатку/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ошибку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769"/>
        <w:gridCol w:w="2126"/>
        <w:gridCol w:w="1985"/>
      </w:tblGrid>
      <w:tr w:rsidR="009A709B" w:rsidRPr="00A02540" w:rsidTr="00C90989">
        <w:trPr>
          <w:trHeight w:val="109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</w:t>
            </w:r>
          </w:p>
        </w:tc>
        <w:tc>
          <w:tcPr>
            <w:tcW w:w="4769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8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Орган (организация), выдавший (-ая)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126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73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59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Дата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</w:tr>
      <w:tr w:rsidR="009A709B" w:rsidRPr="00A02540" w:rsidTr="00C90989">
        <w:trPr>
          <w:trHeight w:val="109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2.1.</w:t>
            </w:r>
          </w:p>
        </w:tc>
        <w:tc>
          <w:tcPr>
            <w:tcW w:w="47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6"/>
          <w:numId w:val="9"/>
        </w:numPr>
        <w:tabs>
          <w:tab w:val="left" w:pos="908"/>
        </w:tabs>
        <w:ind w:left="907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Обоснование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исправлений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3068"/>
        <w:gridCol w:w="2693"/>
        <w:gridCol w:w="3119"/>
      </w:tblGrid>
      <w:tr w:rsidR="009A709B" w:rsidRPr="00A02540" w:rsidTr="00A33A17">
        <w:trPr>
          <w:trHeight w:val="1689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31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3.1.</w:t>
            </w:r>
          </w:p>
        </w:tc>
        <w:tc>
          <w:tcPr>
            <w:tcW w:w="3068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60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Данные (сведения),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указанные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разрешении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693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16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Данные (сведения),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которые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необходимо</w:t>
            </w:r>
            <w:r w:rsidRPr="00A02540">
              <w:rPr>
                <w:spacing w:val="-1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указать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 разрешении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3119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11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Обоснование с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указанием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реквизита(ов)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документа(ов),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документации,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основании которых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принималось решение о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выдаче разрешения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</w:tr>
      <w:tr w:rsidR="009A709B" w:rsidRPr="00A02540" w:rsidTr="00C90989">
        <w:trPr>
          <w:trHeight w:val="1092"/>
        </w:trPr>
        <w:tc>
          <w:tcPr>
            <w:tcW w:w="104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68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3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tabs>
          <w:tab w:val="left" w:pos="9970"/>
          <w:tab w:val="left" w:pos="10029"/>
        </w:tabs>
        <w:ind w:left="114" w:right="173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Приложение: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адрес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связи: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rPr>
          <w:sz w:val="20"/>
          <w:szCs w:val="20"/>
        </w:rPr>
        <w:sectPr w:rsidR="009A709B" w:rsidRPr="00A02540">
          <w:pgSz w:w="11910" w:h="16840"/>
          <w:pgMar w:top="1240" w:right="680" w:bottom="280" w:left="1020" w:header="720" w:footer="720" w:gutter="0"/>
          <w:cols w:space="720"/>
        </w:sectPr>
      </w:pPr>
    </w:p>
    <w:p w:rsidR="009A709B" w:rsidRPr="00A02540" w:rsidRDefault="009A709B">
      <w:pPr>
        <w:pStyle w:val="BodyText"/>
        <w:spacing w:before="75"/>
        <w:ind w:left="114"/>
        <w:jc w:val="left"/>
        <w:rPr>
          <w:sz w:val="20"/>
          <w:szCs w:val="20"/>
        </w:rPr>
      </w:pPr>
      <w:r>
        <w:rPr>
          <w:noProof/>
          <w:lang w:eastAsia="ru-RU"/>
        </w:rPr>
        <w:pict>
          <v:line id="_x0000_s1064" style="position:absolute;left:0;text-align:left;z-index:-251703296;mso-position-horizontal-relative:page" from="255.2pt,65.45pt" to="340.25pt,65.45pt" strokeweight=".5pt">
            <w10:wrap anchorx="page"/>
          </v:line>
        </w:pict>
      </w:r>
      <w:r w:rsidRPr="00A02540">
        <w:rPr>
          <w:sz w:val="20"/>
          <w:szCs w:val="20"/>
        </w:rPr>
        <w:t>Результат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прошу: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4"/>
        <w:gridCol w:w="1134"/>
      </w:tblGrid>
      <w:tr w:rsidR="009A709B" w:rsidRPr="00A02540" w:rsidTr="00C90989">
        <w:trPr>
          <w:trHeight w:val="1527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spacing w:before="134" w:line="228" w:lineRule="auto"/>
              <w:ind w:left="108" w:right="-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в форме электронного документа в личный кабинет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федеральной государственной информационной системе "Единый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pacing w:val="-1"/>
                <w:sz w:val="20"/>
                <w:szCs w:val="20"/>
              </w:rPr>
              <w:t>порт</w:t>
            </w:r>
            <w:r w:rsidRPr="00A02540">
              <w:rPr>
                <w:sz w:val="20"/>
                <w:szCs w:val="20"/>
              </w:rPr>
              <w:t xml:space="preserve">ал </w:t>
            </w:r>
            <w:r w:rsidRPr="00A02540">
              <w:rPr>
                <w:spacing w:val="-1"/>
                <w:sz w:val="20"/>
                <w:szCs w:val="20"/>
              </w:rPr>
              <w:t>гос</w:t>
            </w:r>
            <w:r w:rsidRPr="00A02540">
              <w:rPr>
                <w:sz w:val="20"/>
                <w:szCs w:val="20"/>
              </w:rPr>
              <w:t>у</w:t>
            </w:r>
            <w:r w:rsidRPr="00A02540">
              <w:rPr>
                <w:spacing w:val="-1"/>
                <w:sz w:val="20"/>
                <w:szCs w:val="20"/>
              </w:rPr>
              <w:t>д</w:t>
            </w:r>
            <w:r w:rsidRPr="00A02540">
              <w:rPr>
                <w:sz w:val="20"/>
                <w:szCs w:val="20"/>
              </w:rPr>
              <w:t>ар</w:t>
            </w:r>
            <w:r w:rsidRPr="00A02540">
              <w:rPr>
                <w:spacing w:val="-1"/>
                <w:sz w:val="20"/>
                <w:szCs w:val="20"/>
              </w:rPr>
              <w:t>с</w:t>
            </w:r>
            <w:r w:rsidRPr="00A02540">
              <w:rPr>
                <w:sz w:val="20"/>
                <w:szCs w:val="20"/>
              </w:rPr>
              <w:t>т</w:t>
            </w:r>
            <w:r w:rsidRPr="00A02540">
              <w:rPr>
                <w:spacing w:val="-1"/>
                <w:sz w:val="20"/>
                <w:szCs w:val="20"/>
              </w:rPr>
              <w:t>венны</w:t>
            </w:r>
            <w:r w:rsidRPr="00A02540">
              <w:rPr>
                <w:sz w:val="20"/>
                <w:szCs w:val="20"/>
              </w:rPr>
              <w:t>х и муници</w:t>
            </w:r>
            <w:r w:rsidRPr="00A02540">
              <w:rPr>
                <w:spacing w:val="-5"/>
                <w:sz w:val="20"/>
                <w:szCs w:val="20"/>
              </w:rPr>
              <w:t>п</w:t>
            </w:r>
            <w:r w:rsidRPr="00A02540">
              <w:rPr>
                <w:spacing w:val="-63"/>
                <w:position w:val="-6"/>
                <w:sz w:val="20"/>
                <w:szCs w:val="20"/>
              </w:rPr>
              <w:t>(</w:t>
            </w:r>
            <w:r w:rsidRPr="00A02540">
              <w:rPr>
                <w:spacing w:val="-62"/>
                <w:sz w:val="20"/>
                <w:szCs w:val="20"/>
              </w:rPr>
              <w:t>а</w:t>
            </w:r>
            <w:r w:rsidRPr="00A02540">
              <w:rPr>
                <w:spacing w:val="-46"/>
                <w:position w:val="-6"/>
                <w:sz w:val="20"/>
                <w:szCs w:val="20"/>
              </w:rPr>
              <w:t>п</w:t>
            </w:r>
            <w:r w:rsidRPr="00A02540">
              <w:rPr>
                <w:spacing w:val="-95"/>
                <w:sz w:val="20"/>
                <w:szCs w:val="20"/>
              </w:rPr>
              <w:t>л</w:t>
            </w:r>
            <w:r w:rsidRPr="00A02540">
              <w:rPr>
                <w:spacing w:val="-6"/>
                <w:position w:val="-6"/>
                <w:sz w:val="20"/>
                <w:szCs w:val="20"/>
              </w:rPr>
              <w:t>о</w:t>
            </w:r>
            <w:r w:rsidRPr="00A02540">
              <w:rPr>
                <w:spacing w:val="-123"/>
                <w:sz w:val="20"/>
                <w:szCs w:val="20"/>
              </w:rPr>
              <w:t>ь</w:t>
            </w:r>
            <w:r w:rsidRPr="00A02540">
              <w:rPr>
                <w:spacing w:val="-1"/>
                <w:position w:val="-6"/>
                <w:sz w:val="20"/>
                <w:szCs w:val="20"/>
              </w:rPr>
              <w:t>д</w:t>
            </w:r>
            <w:r w:rsidRPr="00A02540">
              <w:rPr>
                <w:spacing w:val="-87"/>
                <w:position w:val="-6"/>
                <w:sz w:val="20"/>
                <w:szCs w:val="20"/>
              </w:rPr>
              <w:t>п</w:t>
            </w:r>
            <w:r w:rsidRPr="00A02540">
              <w:rPr>
                <w:spacing w:val="-64"/>
                <w:sz w:val="20"/>
                <w:szCs w:val="20"/>
              </w:rPr>
              <w:t>н</w:t>
            </w:r>
            <w:r w:rsidRPr="00A02540">
              <w:rPr>
                <w:spacing w:val="-44"/>
                <w:position w:val="-6"/>
                <w:sz w:val="20"/>
                <w:szCs w:val="20"/>
              </w:rPr>
              <w:t>и</w:t>
            </w:r>
            <w:r w:rsidRPr="00A02540">
              <w:rPr>
                <w:spacing w:val="-145"/>
                <w:sz w:val="20"/>
                <w:szCs w:val="20"/>
              </w:rPr>
              <w:t>ы</w:t>
            </w:r>
            <w:r w:rsidRPr="00A02540">
              <w:rPr>
                <w:spacing w:val="-1"/>
                <w:position w:val="-6"/>
                <w:sz w:val="20"/>
                <w:szCs w:val="20"/>
              </w:rPr>
              <w:t>с</w:t>
            </w:r>
            <w:r w:rsidRPr="00A02540">
              <w:rPr>
                <w:spacing w:val="-36"/>
                <w:position w:val="-6"/>
                <w:sz w:val="20"/>
                <w:szCs w:val="20"/>
              </w:rPr>
              <w:t>ь</w:t>
            </w:r>
            <w:r w:rsidRPr="00A02540">
              <w:rPr>
                <w:spacing w:val="-105"/>
                <w:sz w:val="20"/>
                <w:szCs w:val="20"/>
              </w:rPr>
              <w:t>х</w:t>
            </w:r>
            <w:r w:rsidRPr="00A02540">
              <w:rPr>
                <w:position w:val="-6"/>
                <w:sz w:val="20"/>
                <w:szCs w:val="20"/>
              </w:rPr>
              <w:t xml:space="preserve">) </w:t>
            </w:r>
            <w:r w:rsidRPr="00A02540">
              <w:rPr>
                <w:spacing w:val="8"/>
                <w:position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</w:t>
            </w:r>
            <w:r w:rsidRPr="00A02540">
              <w:rPr>
                <w:spacing w:val="-1"/>
                <w:sz w:val="20"/>
                <w:szCs w:val="20"/>
              </w:rPr>
              <w:t>с</w:t>
            </w:r>
            <w:r w:rsidRPr="00A02540">
              <w:rPr>
                <w:sz w:val="20"/>
                <w:szCs w:val="20"/>
              </w:rPr>
              <w:t>луг (</w:t>
            </w:r>
            <w:r w:rsidRPr="00A02540">
              <w:rPr>
                <w:spacing w:val="-89"/>
                <w:sz w:val="20"/>
                <w:szCs w:val="20"/>
              </w:rPr>
              <w:t>ф</w:t>
            </w:r>
            <w:r w:rsidRPr="00A02540">
              <w:rPr>
                <w:position w:val="-6"/>
                <w:sz w:val="20"/>
                <w:szCs w:val="20"/>
              </w:rPr>
              <w:t>(</w:t>
            </w:r>
            <w:r w:rsidRPr="00A02540">
              <w:rPr>
                <w:spacing w:val="-108"/>
                <w:position w:val="-6"/>
                <w:sz w:val="20"/>
                <w:szCs w:val="20"/>
              </w:rPr>
              <w:t>ф</w:t>
            </w:r>
            <w:r w:rsidRPr="00A02540">
              <w:rPr>
                <w:spacing w:val="-33"/>
                <w:sz w:val="20"/>
                <w:szCs w:val="20"/>
              </w:rPr>
              <w:t>у</w:t>
            </w:r>
            <w:r w:rsidRPr="00A02540">
              <w:rPr>
                <w:spacing w:val="-57"/>
                <w:position w:val="-6"/>
                <w:sz w:val="20"/>
                <w:szCs w:val="20"/>
              </w:rPr>
              <w:t>а</w:t>
            </w:r>
            <w:r w:rsidRPr="00A02540">
              <w:rPr>
                <w:spacing w:val="-94"/>
                <w:sz w:val="20"/>
                <w:szCs w:val="20"/>
              </w:rPr>
              <w:t>н</w:t>
            </w:r>
            <w:r w:rsidRPr="00A02540">
              <w:rPr>
                <w:spacing w:val="-33"/>
                <w:position w:val="-6"/>
                <w:sz w:val="20"/>
                <w:szCs w:val="20"/>
              </w:rPr>
              <w:t>м</w:t>
            </w:r>
            <w:r w:rsidRPr="00A02540">
              <w:rPr>
                <w:spacing w:val="-104"/>
                <w:sz w:val="20"/>
                <w:szCs w:val="20"/>
              </w:rPr>
              <w:t>к</w:t>
            </w:r>
            <w:r w:rsidRPr="00A02540">
              <w:rPr>
                <w:spacing w:val="-4"/>
                <w:position w:val="-6"/>
                <w:sz w:val="20"/>
                <w:szCs w:val="20"/>
              </w:rPr>
              <w:t>и</w:t>
            </w:r>
            <w:r w:rsidRPr="00A02540">
              <w:rPr>
                <w:spacing w:val="-147"/>
                <w:sz w:val="20"/>
                <w:szCs w:val="20"/>
              </w:rPr>
              <w:t>ц</w:t>
            </w:r>
            <w:r w:rsidRPr="00A02540">
              <w:rPr>
                <w:spacing w:val="-1"/>
                <w:position w:val="-6"/>
                <w:sz w:val="20"/>
                <w:szCs w:val="20"/>
              </w:rPr>
              <w:t>л</w:t>
            </w:r>
            <w:r w:rsidRPr="00A02540">
              <w:rPr>
                <w:spacing w:val="-61"/>
                <w:position w:val="-6"/>
                <w:sz w:val="20"/>
                <w:szCs w:val="20"/>
              </w:rPr>
              <w:t>и</w:t>
            </w:r>
            <w:r w:rsidRPr="00A02540">
              <w:rPr>
                <w:spacing w:val="-90"/>
                <w:sz w:val="20"/>
                <w:szCs w:val="20"/>
              </w:rPr>
              <w:t>и</w:t>
            </w:r>
            <w:r w:rsidRPr="00A02540">
              <w:rPr>
                <w:spacing w:val="-3"/>
                <w:position w:val="-6"/>
                <w:sz w:val="20"/>
                <w:szCs w:val="20"/>
              </w:rPr>
              <w:t>я</w:t>
            </w:r>
            <w:r w:rsidRPr="00A02540">
              <w:rPr>
                <w:spacing w:val="-148"/>
                <w:sz w:val="20"/>
                <w:szCs w:val="20"/>
              </w:rPr>
              <w:t>й</w:t>
            </w:r>
            <w:r w:rsidRPr="00A02540">
              <w:rPr>
                <w:position w:val="-6"/>
                <w:sz w:val="20"/>
                <w:szCs w:val="20"/>
              </w:rPr>
              <w:t>,</w:t>
            </w:r>
            <w:r w:rsidRPr="00A02540">
              <w:rPr>
                <w:spacing w:val="-1"/>
                <w:position w:val="-6"/>
                <w:sz w:val="20"/>
                <w:szCs w:val="20"/>
              </w:rPr>
              <w:t xml:space="preserve"> </w:t>
            </w:r>
            <w:r w:rsidRPr="00A02540">
              <w:rPr>
                <w:spacing w:val="-60"/>
                <w:position w:val="-6"/>
                <w:sz w:val="20"/>
                <w:szCs w:val="20"/>
              </w:rPr>
              <w:t>и</w:t>
            </w:r>
            <w:r w:rsidRPr="00A02540">
              <w:rPr>
                <w:spacing w:val="-34"/>
                <w:sz w:val="20"/>
                <w:szCs w:val="20"/>
              </w:rPr>
              <w:t>)</w:t>
            </w:r>
            <w:r w:rsidRPr="00A02540">
              <w:rPr>
                <w:spacing w:val="-94"/>
                <w:position w:val="-6"/>
                <w:sz w:val="20"/>
                <w:szCs w:val="20"/>
              </w:rPr>
              <w:t>м</w:t>
            </w:r>
            <w:r w:rsidRPr="00A02540">
              <w:rPr>
                <w:spacing w:val="-22"/>
                <w:sz w:val="20"/>
                <w:szCs w:val="20"/>
              </w:rPr>
              <w:t>"</w:t>
            </w:r>
            <w:r w:rsidRPr="00A02540">
              <w:rPr>
                <w:spacing w:val="-71"/>
                <w:position w:val="-6"/>
                <w:sz w:val="20"/>
                <w:szCs w:val="20"/>
              </w:rPr>
              <w:t>я</w:t>
            </w:r>
            <w:r w:rsidRPr="00A02540">
              <w:rPr>
                <w:spacing w:val="-8"/>
                <w:sz w:val="20"/>
                <w:szCs w:val="20"/>
              </w:rPr>
              <w:t>/</w:t>
            </w:r>
            <w:r w:rsidRPr="00A02540">
              <w:rPr>
                <w:position w:val="-6"/>
                <w:sz w:val="20"/>
                <w:szCs w:val="20"/>
              </w:rPr>
              <w:t>,</w:t>
            </w:r>
            <w:r w:rsidRPr="00A02540">
              <w:rPr>
                <w:spacing w:val="-23"/>
                <w:position w:val="-6"/>
                <w:sz w:val="20"/>
                <w:szCs w:val="20"/>
              </w:rPr>
              <w:t xml:space="preserve"> </w:t>
            </w:r>
            <w:r w:rsidRPr="00A02540">
              <w:rPr>
                <w:spacing w:val="-128"/>
                <w:sz w:val="20"/>
                <w:szCs w:val="20"/>
              </w:rPr>
              <w:t>н</w:t>
            </w:r>
            <w:r w:rsidRPr="00A02540">
              <w:rPr>
                <w:position w:val="-6"/>
                <w:sz w:val="20"/>
                <w:szCs w:val="20"/>
              </w:rPr>
              <w:t>о</w:t>
            </w:r>
            <w:r w:rsidRPr="00A02540">
              <w:rPr>
                <w:spacing w:val="-61"/>
                <w:position w:val="-6"/>
                <w:sz w:val="20"/>
                <w:szCs w:val="20"/>
              </w:rPr>
              <w:t>т</w:t>
            </w:r>
            <w:r w:rsidRPr="00A02540">
              <w:rPr>
                <w:spacing w:val="-64"/>
                <w:sz w:val="20"/>
                <w:szCs w:val="20"/>
              </w:rPr>
              <w:t>а</w:t>
            </w:r>
            <w:r w:rsidRPr="00A02540">
              <w:rPr>
                <w:spacing w:val="-1"/>
                <w:position w:val="-6"/>
                <w:sz w:val="20"/>
                <w:szCs w:val="20"/>
              </w:rPr>
              <w:t>чес</w:t>
            </w:r>
            <w:r w:rsidRPr="00A02540">
              <w:rPr>
                <w:position w:val="-6"/>
                <w:sz w:val="20"/>
                <w:szCs w:val="20"/>
              </w:rPr>
              <w:t>т</w:t>
            </w:r>
            <w:r w:rsidRPr="00A02540">
              <w:rPr>
                <w:spacing w:val="-1"/>
                <w:position w:val="-6"/>
                <w:sz w:val="20"/>
                <w:szCs w:val="20"/>
              </w:rPr>
              <w:t>в</w:t>
            </w:r>
            <w:r w:rsidRPr="00A02540">
              <w:rPr>
                <w:position w:val="-6"/>
                <w:sz w:val="20"/>
                <w:szCs w:val="20"/>
              </w:rPr>
              <w:t>о (</w:t>
            </w:r>
            <w:r w:rsidRPr="00A02540">
              <w:rPr>
                <w:spacing w:val="-1"/>
                <w:position w:val="-6"/>
                <w:sz w:val="20"/>
                <w:szCs w:val="20"/>
              </w:rPr>
              <w:t>п</w:t>
            </w:r>
            <w:r w:rsidRPr="00A02540">
              <w:rPr>
                <w:position w:val="-6"/>
                <w:sz w:val="20"/>
                <w:szCs w:val="20"/>
              </w:rPr>
              <w:t xml:space="preserve">ри </w:t>
            </w:r>
            <w:r w:rsidRPr="00A02540">
              <w:rPr>
                <w:sz w:val="20"/>
                <w:szCs w:val="20"/>
              </w:rPr>
              <w:t>региональном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государственных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муниципальных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услуг</w:t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  <w:p w:rsidR="009A709B" w:rsidRPr="00A02540" w:rsidRDefault="009A709B" w:rsidP="00C90989">
            <w:pPr>
              <w:pStyle w:val="TableParagraph"/>
              <w:spacing w:before="153"/>
              <w:ind w:left="4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наличии)</w:t>
            </w:r>
          </w:p>
        </w:tc>
      </w:tr>
      <w:tr w:rsidR="009A709B" w:rsidRPr="00A02540" w:rsidTr="00C90989">
        <w:trPr>
          <w:trHeight w:val="1849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tabs>
                <w:tab w:val="left" w:pos="8288"/>
              </w:tabs>
              <w:spacing w:before="121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выдать на бумажном носителе при личном обращении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Администрации государственной власти, орган местного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самоуправления, организацию либо в многофункциональный центр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предоставления государственных и муниципальных услуг,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расположенный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адресу: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83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tabs>
                <w:tab w:val="left" w:pos="5315"/>
              </w:tabs>
              <w:spacing w:before="121"/>
              <w:ind w:left="108" w:right="3064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бумажном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носителе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почтовый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 xml:space="preserve">адрес: 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83"/>
        </w:trPr>
        <w:tc>
          <w:tcPr>
            <w:tcW w:w="8784" w:type="dxa"/>
          </w:tcPr>
          <w:p w:rsidR="009A709B" w:rsidRPr="00A02540" w:rsidRDefault="009A709B" w:rsidP="00C90989">
            <w:pPr>
              <w:pStyle w:val="TableParagraph"/>
              <w:spacing w:before="121"/>
              <w:ind w:left="108" w:right="483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форме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электронного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личный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кабинет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единой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жилищного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13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70"/>
        </w:trPr>
        <w:tc>
          <w:tcPr>
            <w:tcW w:w="9918" w:type="dxa"/>
            <w:gridSpan w:val="2"/>
          </w:tcPr>
          <w:p w:rsidR="009A709B" w:rsidRPr="00A02540" w:rsidRDefault="009A709B" w:rsidP="00C90989">
            <w:pPr>
              <w:pStyle w:val="TableParagraph"/>
              <w:spacing w:before="121"/>
              <w:ind w:left="2846" w:right="3092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один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из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перечисленных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9A709B" w:rsidRDefault="009A709B" w:rsidP="00A33A17">
      <w:pPr>
        <w:pStyle w:val="BodyText"/>
        <w:spacing w:before="75"/>
        <w:ind w:left="5832" w:right="22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9A709B" w:rsidRPr="00B96818" w:rsidRDefault="009A709B" w:rsidP="00A33A17">
      <w:pPr>
        <w:pStyle w:val="BodyText"/>
        <w:spacing w:before="75"/>
        <w:ind w:left="5832" w:right="22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9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B96818" w:rsidRDefault="009A709B">
      <w:pPr>
        <w:pStyle w:val="BodyText"/>
        <w:jc w:val="left"/>
        <w:rPr>
          <w:sz w:val="22"/>
          <w:szCs w:val="22"/>
        </w:rPr>
      </w:pPr>
    </w:p>
    <w:p w:rsidR="009A709B" w:rsidRPr="008C66A1" w:rsidRDefault="009A709B">
      <w:pPr>
        <w:pStyle w:val="BodyText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A02540" w:rsidRDefault="009A709B">
      <w:pPr>
        <w:tabs>
          <w:tab w:val="left" w:pos="10097"/>
        </w:tabs>
        <w:ind w:left="4486"/>
        <w:rPr>
          <w:sz w:val="20"/>
          <w:szCs w:val="20"/>
        </w:rPr>
      </w:pPr>
      <w:r w:rsidRPr="00A02540">
        <w:rPr>
          <w:sz w:val="20"/>
          <w:szCs w:val="20"/>
        </w:rPr>
        <w:t xml:space="preserve">Кому 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spacing w:before="47" w:line="276" w:lineRule="auto"/>
        <w:ind w:left="5059" w:right="296" w:hanging="1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(фамилия, имя, отчество (при наличии) 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ОГРНИП (для физического лица, зарегистрированного в</w:t>
      </w:r>
      <w:r w:rsidRPr="00A02540">
        <w:rPr>
          <w:spacing w:val="-47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качестве индивидуального предпринимателя) 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физического лица, полное наименование 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ИНН,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ОГРН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 для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юридического лица,</w:t>
      </w:r>
    </w:p>
    <w:p w:rsidR="009A709B" w:rsidRPr="00A02540" w:rsidRDefault="009A709B">
      <w:pPr>
        <w:pStyle w:val="BodyText"/>
        <w:spacing w:before="4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65" style="position:absolute;margin-left:276pt;margin-top:14pt;width:276.75pt;height:.1pt;z-index:-251670528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A709B" w:rsidRPr="00A02540" w:rsidRDefault="009A709B">
      <w:pPr>
        <w:spacing w:before="41" w:line="276" w:lineRule="auto"/>
        <w:ind w:left="7186" w:right="383" w:hanging="2025"/>
        <w:rPr>
          <w:sz w:val="20"/>
          <w:szCs w:val="20"/>
        </w:rPr>
      </w:pPr>
      <w:r w:rsidRPr="00A02540">
        <w:rPr>
          <w:sz w:val="20"/>
          <w:szCs w:val="20"/>
        </w:rPr>
        <w:t>почтовый индекс и адрес, телефон, адрес электронной</w:t>
      </w:r>
      <w:r w:rsidRPr="00A02540">
        <w:rPr>
          <w:spacing w:val="-4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почты)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spacing w:before="163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Р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A709B" w:rsidRPr="008C66A1" w:rsidRDefault="009A709B">
      <w:pPr>
        <w:ind w:left="164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отказе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исправлений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spacing w:before="1"/>
        <w:jc w:val="left"/>
        <w:rPr>
          <w:b/>
          <w:sz w:val="26"/>
          <w:szCs w:val="26"/>
        </w:rPr>
      </w:pPr>
      <w:r>
        <w:rPr>
          <w:noProof/>
          <w:lang w:eastAsia="ru-RU"/>
        </w:rPr>
        <w:pict>
          <v:shape id="_x0000_s1066" style="position:absolute;margin-left:56.7pt;margin-top:13.25pt;width:492pt;height:.1pt;z-index:-251669504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9A709B" w:rsidRPr="00A02540" w:rsidRDefault="009A709B">
      <w:pPr>
        <w:ind w:left="210" w:right="269"/>
        <w:jc w:val="center"/>
      </w:pPr>
      <w:r w:rsidRPr="008C66A1">
        <w:rPr>
          <w:sz w:val="26"/>
          <w:szCs w:val="26"/>
        </w:rPr>
        <w:t>(</w:t>
      </w:r>
      <w:r w:rsidRPr="00A02540">
        <w:t>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</w:rPr>
        <w:t xml:space="preserve"> </w:t>
      </w:r>
      <w:r w:rsidRPr="00A02540"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</w:rPr>
        <w:t xml:space="preserve"> </w:t>
      </w:r>
      <w:r w:rsidRPr="00A02540">
        <w:t>организации)</w:t>
      </w:r>
    </w:p>
    <w:p w:rsidR="009A709B" w:rsidRPr="00A02540" w:rsidRDefault="009A709B">
      <w:pPr>
        <w:pStyle w:val="BodyText"/>
        <w:tabs>
          <w:tab w:val="left" w:pos="7521"/>
          <w:tab w:val="left" w:pos="10006"/>
        </w:tabs>
        <w:spacing w:before="192"/>
        <w:ind w:left="114" w:right="170"/>
        <w:jc w:val="left"/>
        <w:rPr>
          <w:sz w:val="22"/>
          <w:szCs w:val="22"/>
        </w:rPr>
      </w:pPr>
      <w:r w:rsidRPr="00A02540">
        <w:rPr>
          <w:sz w:val="22"/>
          <w:szCs w:val="22"/>
        </w:rPr>
        <w:t>по</w:t>
      </w:r>
      <w:r w:rsidRPr="00A02540">
        <w:rPr>
          <w:spacing w:val="21"/>
          <w:sz w:val="22"/>
          <w:szCs w:val="22"/>
        </w:rPr>
        <w:t xml:space="preserve"> </w:t>
      </w:r>
      <w:r w:rsidRPr="00A02540">
        <w:rPr>
          <w:sz w:val="22"/>
          <w:szCs w:val="22"/>
        </w:rPr>
        <w:t>результатам</w:t>
      </w:r>
      <w:r w:rsidRPr="00A02540">
        <w:rPr>
          <w:spacing w:val="22"/>
          <w:sz w:val="22"/>
          <w:szCs w:val="22"/>
        </w:rPr>
        <w:t xml:space="preserve"> </w:t>
      </w:r>
      <w:r w:rsidRPr="00A02540">
        <w:rPr>
          <w:sz w:val="22"/>
          <w:szCs w:val="22"/>
        </w:rPr>
        <w:t>рассмотрения</w:t>
      </w:r>
      <w:r w:rsidRPr="00A02540">
        <w:rPr>
          <w:spacing w:val="21"/>
          <w:sz w:val="22"/>
          <w:szCs w:val="22"/>
        </w:rPr>
        <w:t xml:space="preserve"> </w:t>
      </w:r>
      <w:r w:rsidRPr="00A02540">
        <w:rPr>
          <w:sz w:val="22"/>
          <w:szCs w:val="22"/>
        </w:rPr>
        <w:t>заявления</w:t>
      </w:r>
      <w:r w:rsidRPr="00A02540">
        <w:rPr>
          <w:spacing w:val="22"/>
          <w:sz w:val="22"/>
          <w:szCs w:val="22"/>
        </w:rPr>
        <w:t xml:space="preserve"> </w:t>
      </w:r>
      <w:r w:rsidRPr="00A02540">
        <w:rPr>
          <w:sz w:val="22"/>
          <w:szCs w:val="22"/>
        </w:rPr>
        <w:t>об</w:t>
      </w:r>
      <w:r w:rsidRPr="00A02540">
        <w:rPr>
          <w:spacing w:val="22"/>
          <w:sz w:val="22"/>
          <w:szCs w:val="22"/>
        </w:rPr>
        <w:t xml:space="preserve"> </w:t>
      </w:r>
      <w:r w:rsidRPr="00A02540">
        <w:rPr>
          <w:sz w:val="22"/>
          <w:szCs w:val="22"/>
        </w:rPr>
        <w:t>исправлении</w:t>
      </w:r>
      <w:r w:rsidRPr="00A02540">
        <w:rPr>
          <w:spacing w:val="21"/>
          <w:sz w:val="22"/>
          <w:szCs w:val="22"/>
        </w:rPr>
        <w:t xml:space="preserve"> </w:t>
      </w:r>
      <w:r w:rsidRPr="00A02540">
        <w:rPr>
          <w:sz w:val="22"/>
          <w:szCs w:val="22"/>
        </w:rPr>
        <w:t>допущенных</w:t>
      </w:r>
      <w:r w:rsidRPr="00A02540">
        <w:rPr>
          <w:spacing w:val="22"/>
          <w:sz w:val="22"/>
          <w:szCs w:val="22"/>
        </w:rPr>
        <w:t xml:space="preserve"> </w:t>
      </w:r>
      <w:r w:rsidRPr="00A02540">
        <w:rPr>
          <w:sz w:val="22"/>
          <w:szCs w:val="22"/>
        </w:rPr>
        <w:t>опечаток</w:t>
      </w:r>
      <w:r w:rsidRPr="00A02540">
        <w:rPr>
          <w:spacing w:val="22"/>
          <w:sz w:val="22"/>
          <w:szCs w:val="22"/>
        </w:rPr>
        <w:t xml:space="preserve"> </w:t>
      </w:r>
      <w:r w:rsidRPr="00A02540">
        <w:rPr>
          <w:sz w:val="22"/>
          <w:szCs w:val="22"/>
        </w:rPr>
        <w:t>и</w:t>
      </w:r>
      <w:r w:rsidRPr="00A02540">
        <w:rPr>
          <w:spacing w:val="-67"/>
          <w:sz w:val="22"/>
          <w:szCs w:val="22"/>
        </w:rPr>
        <w:t xml:space="preserve"> </w:t>
      </w:r>
      <w:r w:rsidRPr="00A02540">
        <w:rPr>
          <w:spacing w:val="-1"/>
          <w:sz w:val="22"/>
          <w:szCs w:val="22"/>
        </w:rPr>
        <w:t>ошибок</w:t>
      </w:r>
      <w:r w:rsidRPr="00A02540">
        <w:rPr>
          <w:spacing w:val="-18"/>
          <w:sz w:val="22"/>
          <w:szCs w:val="22"/>
        </w:rPr>
        <w:t xml:space="preserve"> </w:t>
      </w:r>
      <w:r w:rsidRPr="00A02540">
        <w:rPr>
          <w:spacing w:val="-1"/>
          <w:sz w:val="22"/>
          <w:szCs w:val="22"/>
        </w:rPr>
        <w:t>в</w:t>
      </w:r>
      <w:r w:rsidRPr="00A02540">
        <w:rPr>
          <w:spacing w:val="-17"/>
          <w:sz w:val="22"/>
          <w:szCs w:val="22"/>
        </w:rPr>
        <w:t xml:space="preserve"> </w:t>
      </w:r>
      <w:r w:rsidRPr="00A02540">
        <w:rPr>
          <w:spacing w:val="-1"/>
          <w:sz w:val="22"/>
          <w:szCs w:val="22"/>
        </w:rPr>
        <w:t>разрешении</w:t>
      </w:r>
      <w:r w:rsidRPr="00A02540">
        <w:rPr>
          <w:spacing w:val="-17"/>
          <w:sz w:val="22"/>
          <w:szCs w:val="22"/>
        </w:rPr>
        <w:t xml:space="preserve"> </w:t>
      </w:r>
      <w:r w:rsidRPr="00A02540">
        <w:rPr>
          <w:sz w:val="22"/>
          <w:szCs w:val="22"/>
        </w:rPr>
        <w:t>на</w:t>
      </w:r>
      <w:r w:rsidRPr="00A02540">
        <w:rPr>
          <w:spacing w:val="-17"/>
          <w:sz w:val="22"/>
          <w:szCs w:val="22"/>
        </w:rPr>
        <w:t xml:space="preserve"> </w:t>
      </w:r>
      <w:r w:rsidRPr="00A02540">
        <w:rPr>
          <w:sz w:val="22"/>
          <w:szCs w:val="22"/>
        </w:rPr>
        <w:t>строительство</w:t>
      </w:r>
      <w:r w:rsidRPr="00A02540">
        <w:rPr>
          <w:spacing w:val="-17"/>
          <w:sz w:val="22"/>
          <w:szCs w:val="22"/>
        </w:rPr>
        <w:t xml:space="preserve"> </w:t>
      </w:r>
      <w:r w:rsidRPr="00A02540">
        <w:rPr>
          <w:sz w:val="22"/>
          <w:szCs w:val="22"/>
        </w:rPr>
        <w:t>от</w:t>
      </w:r>
      <w:r w:rsidRPr="00A02540">
        <w:rPr>
          <w:sz w:val="22"/>
          <w:szCs w:val="22"/>
          <w:u w:val="single"/>
        </w:rPr>
        <w:tab/>
      </w:r>
      <w:r w:rsidRPr="00A02540">
        <w:rPr>
          <w:sz w:val="22"/>
          <w:szCs w:val="22"/>
        </w:rPr>
        <w:t>№</w:t>
      </w:r>
      <w:r w:rsidRPr="00A02540">
        <w:rPr>
          <w:spacing w:val="-18"/>
          <w:sz w:val="22"/>
          <w:szCs w:val="22"/>
        </w:rPr>
        <w:t xml:space="preserve"> </w:t>
      </w:r>
      <w:r w:rsidRPr="00A02540">
        <w:rPr>
          <w:sz w:val="22"/>
          <w:szCs w:val="22"/>
          <w:u w:val="single"/>
        </w:rPr>
        <w:t xml:space="preserve"> </w:t>
      </w:r>
      <w:r w:rsidRPr="00A02540">
        <w:rPr>
          <w:sz w:val="22"/>
          <w:szCs w:val="22"/>
          <w:u w:val="single"/>
        </w:rPr>
        <w:tab/>
      </w:r>
    </w:p>
    <w:p w:rsidR="009A709B" w:rsidRPr="00A02540" w:rsidRDefault="009A709B">
      <w:pPr>
        <w:ind w:left="6486"/>
      </w:pPr>
      <w:r w:rsidRPr="00A02540">
        <w:t>(дата</w:t>
      </w:r>
      <w:r w:rsidRPr="00A02540">
        <w:rPr>
          <w:spacing w:val="-3"/>
        </w:rPr>
        <w:t xml:space="preserve"> </w:t>
      </w:r>
      <w:r w:rsidRPr="00A02540">
        <w:t>и</w:t>
      </w:r>
      <w:r w:rsidRPr="00A02540">
        <w:rPr>
          <w:spacing w:val="-3"/>
        </w:rPr>
        <w:t xml:space="preserve"> </w:t>
      </w:r>
      <w:r w:rsidRPr="00A02540">
        <w:t>номер</w:t>
      </w:r>
      <w:r w:rsidRPr="00A02540">
        <w:rPr>
          <w:spacing w:val="-3"/>
        </w:rPr>
        <w:t xml:space="preserve"> </w:t>
      </w:r>
      <w:r w:rsidRPr="00A02540">
        <w:t>регистрации)</w:t>
      </w:r>
    </w:p>
    <w:p w:rsidR="009A709B" w:rsidRPr="00A02540" w:rsidRDefault="009A709B">
      <w:pPr>
        <w:pStyle w:val="BodyText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jc w:val="left"/>
        <w:rPr>
          <w:sz w:val="22"/>
          <w:szCs w:val="22"/>
        </w:rPr>
      </w:pPr>
      <w:r w:rsidRPr="00A02540">
        <w:rPr>
          <w:sz w:val="22"/>
          <w:szCs w:val="22"/>
        </w:rPr>
        <w:t>принято</w:t>
      </w:r>
      <w:r w:rsidRPr="00A02540">
        <w:rPr>
          <w:sz w:val="22"/>
          <w:szCs w:val="22"/>
        </w:rPr>
        <w:tab/>
        <w:t>решение</w:t>
      </w:r>
      <w:r w:rsidRPr="00A02540">
        <w:rPr>
          <w:sz w:val="22"/>
          <w:szCs w:val="22"/>
        </w:rPr>
        <w:tab/>
        <w:t>об</w:t>
      </w:r>
      <w:r w:rsidRPr="00A02540">
        <w:rPr>
          <w:sz w:val="22"/>
          <w:szCs w:val="22"/>
        </w:rPr>
        <w:tab/>
        <w:t>отказе</w:t>
      </w:r>
      <w:r w:rsidRPr="00A02540">
        <w:rPr>
          <w:sz w:val="22"/>
          <w:szCs w:val="22"/>
        </w:rPr>
        <w:tab/>
        <w:t>во</w:t>
      </w:r>
      <w:r w:rsidRPr="00A02540">
        <w:rPr>
          <w:sz w:val="22"/>
          <w:szCs w:val="22"/>
        </w:rPr>
        <w:tab/>
        <w:t>внесении</w:t>
      </w:r>
      <w:r w:rsidRPr="00A02540">
        <w:rPr>
          <w:sz w:val="22"/>
          <w:szCs w:val="22"/>
        </w:rPr>
        <w:tab/>
        <w:t>исправлений</w:t>
      </w:r>
      <w:r w:rsidRPr="00A02540">
        <w:rPr>
          <w:sz w:val="22"/>
          <w:szCs w:val="22"/>
        </w:rPr>
        <w:tab/>
        <w:t>в</w:t>
      </w:r>
      <w:r w:rsidRPr="00A02540">
        <w:rPr>
          <w:sz w:val="22"/>
          <w:szCs w:val="22"/>
        </w:rPr>
        <w:tab/>
        <w:t>разрешение</w:t>
      </w:r>
      <w:r w:rsidRPr="00A02540">
        <w:rPr>
          <w:sz w:val="22"/>
          <w:szCs w:val="22"/>
        </w:rPr>
        <w:tab/>
      </w:r>
      <w:r w:rsidRPr="00A02540">
        <w:rPr>
          <w:spacing w:val="-1"/>
          <w:sz w:val="22"/>
          <w:szCs w:val="22"/>
        </w:rPr>
        <w:t>на</w:t>
      </w:r>
      <w:r w:rsidRPr="00A02540">
        <w:rPr>
          <w:spacing w:val="-67"/>
          <w:sz w:val="22"/>
          <w:szCs w:val="22"/>
        </w:rPr>
        <w:t xml:space="preserve"> </w:t>
      </w:r>
      <w:r w:rsidRPr="00A02540">
        <w:rPr>
          <w:sz w:val="22"/>
          <w:szCs w:val="22"/>
        </w:rPr>
        <w:t>строительство.</w:t>
      </w:r>
    </w:p>
    <w:p w:rsidR="009A709B" w:rsidRPr="00A02540" w:rsidRDefault="009A709B">
      <w:pPr>
        <w:pStyle w:val="BodyText"/>
        <w:spacing w:before="6"/>
        <w:jc w:val="left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1"/>
        <w:gridCol w:w="4678"/>
        <w:gridCol w:w="4044"/>
      </w:tblGrid>
      <w:tr w:rsidR="009A709B" w:rsidRPr="00A02540" w:rsidTr="00C90989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62"/>
            </w:pPr>
            <w:r w:rsidRPr="00A02540">
              <w:t>№</w:t>
            </w:r>
            <w:r w:rsidRPr="00A02540">
              <w:rPr>
                <w:spacing w:val="-2"/>
              </w:rPr>
              <w:t xml:space="preserve"> </w:t>
            </w:r>
            <w:r w:rsidRPr="00A02540"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301" w:right="293"/>
              <w:jc w:val="center"/>
            </w:pPr>
            <w:r w:rsidRPr="00A02540">
              <w:t>Наименование</w:t>
            </w:r>
            <w:r w:rsidRPr="00A02540">
              <w:rPr>
                <w:spacing w:val="-6"/>
              </w:rPr>
              <w:t xml:space="preserve"> </w:t>
            </w:r>
            <w:r w:rsidRPr="00A02540">
              <w:t>основания</w:t>
            </w:r>
            <w:r w:rsidRPr="00A02540">
              <w:rPr>
                <w:spacing w:val="-5"/>
              </w:rPr>
              <w:t xml:space="preserve"> </w:t>
            </w:r>
            <w:r w:rsidRPr="00A02540">
              <w:t>для</w:t>
            </w:r>
            <w:r w:rsidRPr="00A02540">
              <w:rPr>
                <w:spacing w:val="-5"/>
              </w:rPr>
              <w:t xml:space="preserve"> </w:t>
            </w:r>
            <w:r w:rsidRPr="00A02540">
              <w:t>отказа</w:t>
            </w:r>
            <w:r w:rsidRPr="00A02540">
              <w:rPr>
                <w:spacing w:val="-6"/>
              </w:rPr>
              <w:t xml:space="preserve"> </w:t>
            </w:r>
            <w:r w:rsidRPr="00A02540"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90" w:right="81"/>
              <w:jc w:val="center"/>
            </w:pPr>
            <w:r w:rsidRPr="00A02540">
              <w:t>Разъяснение</w:t>
            </w:r>
            <w:r w:rsidRPr="00A02540">
              <w:rPr>
                <w:spacing w:val="-6"/>
              </w:rPr>
              <w:t xml:space="preserve"> </w:t>
            </w:r>
            <w:r w:rsidRPr="00A02540">
              <w:t>причин</w:t>
            </w:r>
            <w:r w:rsidRPr="00A02540">
              <w:rPr>
                <w:spacing w:val="-4"/>
              </w:rPr>
              <w:t xml:space="preserve"> </w:t>
            </w:r>
            <w:r w:rsidRPr="00A02540">
              <w:t>отказа</w:t>
            </w:r>
          </w:p>
        </w:tc>
      </w:tr>
      <w:tr w:rsidR="009A709B" w:rsidRPr="00A02540" w:rsidTr="00C90989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62"/>
            </w:pPr>
            <w:r w:rsidRPr="00A02540">
              <w:t>Админист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301" w:right="293"/>
              <w:jc w:val="center"/>
            </w:pPr>
            <w:r w:rsidRPr="00A02540">
              <w:t>внесении</w:t>
            </w:r>
            <w:r w:rsidRPr="00A02540">
              <w:rPr>
                <w:spacing w:val="-5"/>
              </w:rPr>
              <w:t xml:space="preserve"> </w:t>
            </w:r>
            <w:r w:rsidRPr="00A02540">
              <w:t>исправлений</w:t>
            </w:r>
            <w:r w:rsidRPr="00A02540">
              <w:rPr>
                <w:spacing w:val="-5"/>
              </w:rPr>
              <w:t xml:space="preserve"> </w:t>
            </w:r>
            <w:r w:rsidRPr="00A02540">
              <w:t>в</w:t>
            </w:r>
            <w:r w:rsidRPr="00A02540">
              <w:rPr>
                <w:spacing w:val="-5"/>
              </w:rPr>
              <w:t xml:space="preserve"> </w:t>
            </w:r>
            <w:r w:rsidRPr="00A02540">
              <w:t>разрешение</w:t>
            </w:r>
            <w:r w:rsidRPr="00A02540">
              <w:rPr>
                <w:spacing w:val="-5"/>
              </w:rPr>
              <w:t xml:space="preserve"> </w:t>
            </w:r>
            <w:r w:rsidRPr="00A02540"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90" w:right="81"/>
              <w:jc w:val="center"/>
            </w:pPr>
            <w:r w:rsidRPr="00A02540">
              <w:t>во</w:t>
            </w:r>
            <w:r w:rsidRPr="00A02540">
              <w:rPr>
                <w:spacing w:val="-6"/>
              </w:rPr>
              <w:t xml:space="preserve"> </w:t>
            </w:r>
            <w:r w:rsidRPr="00A02540">
              <w:t>внесении</w:t>
            </w:r>
            <w:r w:rsidRPr="00A02540">
              <w:rPr>
                <w:spacing w:val="-4"/>
              </w:rPr>
              <w:t xml:space="preserve"> </w:t>
            </w:r>
            <w:r w:rsidRPr="00A02540">
              <w:t>исправлений</w:t>
            </w:r>
            <w:r w:rsidRPr="00A02540">
              <w:rPr>
                <w:spacing w:val="-4"/>
              </w:rPr>
              <w:t xml:space="preserve"> </w:t>
            </w:r>
            <w:r w:rsidRPr="00A02540">
              <w:t>в</w:t>
            </w:r>
          </w:p>
        </w:tc>
      </w:tr>
      <w:tr w:rsidR="009A709B" w:rsidRPr="00A02540" w:rsidTr="00C90989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62"/>
            </w:pPr>
            <w:r w:rsidRPr="00A02540">
              <w:t>ратив-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301" w:right="292"/>
              <w:jc w:val="center"/>
            </w:pPr>
            <w:r w:rsidRPr="00A02540">
              <w:t>строительство</w:t>
            </w:r>
            <w:r w:rsidRPr="00A02540">
              <w:rPr>
                <w:spacing w:val="-2"/>
              </w:rPr>
              <w:t xml:space="preserve"> </w:t>
            </w:r>
            <w:r w:rsidRPr="00A02540">
              <w:t>в</w:t>
            </w:r>
            <w:r w:rsidRPr="00A02540">
              <w:rPr>
                <w:spacing w:val="-2"/>
              </w:rPr>
              <w:t xml:space="preserve"> </w:t>
            </w:r>
            <w:r w:rsidRPr="00A02540">
              <w:t>соответствии</w:t>
            </w:r>
            <w:r w:rsidRPr="00A02540">
              <w:rPr>
                <w:spacing w:val="-2"/>
              </w:rPr>
              <w:t xml:space="preserve"> </w:t>
            </w:r>
            <w:r w:rsidRPr="00A02540"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90" w:right="81"/>
              <w:jc w:val="center"/>
            </w:pPr>
            <w:r w:rsidRPr="00A02540">
              <w:t>разрешение</w:t>
            </w:r>
            <w:r w:rsidRPr="00A02540">
              <w:rPr>
                <w:spacing w:val="-4"/>
              </w:rPr>
              <w:t xml:space="preserve"> </w:t>
            </w:r>
            <w:r w:rsidRPr="00A02540">
              <w:t>на</w:t>
            </w:r>
            <w:r w:rsidRPr="00A02540">
              <w:rPr>
                <w:spacing w:val="-4"/>
              </w:rPr>
              <w:t xml:space="preserve"> </w:t>
            </w:r>
            <w:r w:rsidRPr="00A02540">
              <w:t>строительство</w:t>
            </w:r>
          </w:p>
        </w:tc>
      </w:tr>
      <w:tr w:rsidR="009A709B" w:rsidRPr="00A02540" w:rsidTr="00C90989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62"/>
            </w:pPr>
            <w:r w:rsidRPr="00A02540">
              <w:t>ного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301" w:right="293"/>
              <w:jc w:val="center"/>
            </w:pPr>
            <w:r w:rsidRPr="00A02540">
              <w:t>Административным</w:t>
            </w:r>
            <w:r w:rsidRPr="00A02540">
              <w:rPr>
                <w:spacing w:val="-9"/>
              </w:rPr>
              <w:t xml:space="preserve"> </w:t>
            </w:r>
            <w:r w:rsidRPr="00A02540"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709B" w:rsidRPr="00A02540" w:rsidRDefault="009A709B">
            <w:pPr>
              <w:pStyle w:val="TableParagraph"/>
            </w:pPr>
          </w:p>
        </w:tc>
      </w:tr>
      <w:tr w:rsidR="009A709B" w:rsidRPr="00A02540" w:rsidTr="00A33A17">
        <w:trPr>
          <w:trHeight w:val="367"/>
        </w:trPr>
        <w:tc>
          <w:tcPr>
            <w:tcW w:w="1201" w:type="dxa"/>
            <w:tcBorders>
              <w:top w:val="nil"/>
              <w:bottom w:val="single" w:sz="4" w:space="0" w:color="auto"/>
            </w:tcBorders>
          </w:tcPr>
          <w:p w:rsidR="009A709B" w:rsidRPr="00A02540" w:rsidRDefault="009A709B" w:rsidP="00C90989">
            <w:pPr>
              <w:pStyle w:val="TableParagraph"/>
              <w:spacing w:line="271" w:lineRule="exact"/>
              <w:ind w:left="62"/>
            </w:pPr>
            <w:r w:rsidRPr="00A02540">
              <w:t>регламент</w:t>
            </w:r>
            <w:r>
              <w:t>а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9A709B" w:rsidRPr="00A02540" w:rsidRDefault="009A709B">
            <w:pPr>
              <w:pStyle w:val="TableParagraph"/>
            </w:pPr>
          </w:p>
        </w:tc>
        <w:tc>
          <w:tcPr>
            <w:tcW w:w="4044" w:type="dxa"/>
            <w:tcBorders>
              <w:top w:val="nil"/>
              <w:bottom w:val="single" w:sz="4" w:space="0" w:color="auto"/>
            </w:tcBorders>
          </w:tcPr>
          <w:p w:rsidR="009A709B" w:rsidRPr="00A02540" w:rsidRDefault="009A709B">
            <w:pPr>
              <w:pStyle w:val="TableParagraph"/>
            </w:pPr>
          </w:p>
        </w:tc>
      </w:tr>
      <w:tr w:rsidR="009A709B" w:rsidRPr="00A02540" w:rsidTr="00A33A17">
        <w:trPr>
          <w:trHeight w:val="367"/>
        </w:trPr>
        <w:tc>
          <w:tcPr>
            <w:tcW w:w="1201" w:type="dxa"/>
            <w:tcBorders>
              <w:top w:val="single" w:sz="4" w:space="0" w:color="auto"/>
            </w:tcBorders>
          </w:tcPr>
          <w:p w:rsidR="009A709B" w:rsidRPr="00A02540" w:rsidRDefault="009A709B" w:rsidP="00413185">
            <w:pPr>
              <w:pStyle w:val="TableParagraph"/>
              <w:spacing w:before="97"/>
              <w:ind w:left="62" w:right="41"/>
            </w:pPr>
            <w:r w:rsidRPr="00A02540">
              <w:t>подпункт</w:t>
            </w:r>
            <w:r w:rsidRPr="00A02540">
              <w:rPr>
                <w:spacing w:val="1"/>
              </w:rPr>
              <w:t xml:space="preserve"> </w:t>
            </w:r>
            <w:r w:rsidRPr="00A02540">
              <w:t>"а" пункта</w:t>
            </w:r>
            <w:r w:rsidRPr="00A02540">
              <w:rPr>
                <w:spacing w:val="-57"/>
              </w:rPr>
              <w:t xml:space="preserve"> </w:t>
            </w:r>
            <w:r w:rsidRPr="00A02540">
              <w:t>2.28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A709B" w:rsidRPr="00A02540" w:rsidRDefault="009A709B" w:rsidP="00413185">
            <w:pPr>
              <w:pStyle w:val="TableParagraph"/>
              <w:spacing w:before="97"/>
              <w:ind w:left="62" w:right="50"/>
              <w:jc w:val="both"/>
            </w:pPr>
            <w:r w:rsidRPr="00A02540">
              <w:t>несоответствие</w:t>
            </w:r>
            <w:r w:rsidRPr="00A02540">
              <w:rPr>
                <w:spacing w:val="1"/>
              </w:rPr>
              <w:t xml:space="preserve"> </w:t>
            </w:r>
            <w:r w:rsidRPr="00A02540">
              <w:t>заявителя</w:t>
            </w:r>
            <w:r w:rsidRPr="00A02540">
              <w:rPr>
                <w:spacing w:val="1"/>
              </w:rPr>
              <w:t xml:space="preserve"> </w:t>
            </w:r>
            <w:r w:rsidRPr="00A02540">
              <w:t>кругу</w:t>
            </w:r>
            <w:r w:rsidRPr="00A02540">
              <w:rPr>
                <w:spacing w:val="1"/>
              </w:rPr>
              <w:t xml:space="preserve"> </w:t>
            </w:r>
            <w:r w:rsidRPr="00A02540">
              <w:t>лиц,</w:t>
            </w:r>
            <w:r w:rsidRPr="00A02540">
              <w:rPr>
                <w:spacing w:val="1"/>
              </w:rPr>
              <w:t xml:space="preserve"> </w:t>
            </w:r>
            <w:r w:rsidRPr="00A02540">
              <w:t>указанных в пункте 2.2 Административного</w:t>
            </w:r>
            <w:r w:rsidRPr="00A02540">
              <w:rPr>
                <w:spacing w:val="-57"/>
              </w:rPr>
              <w:t xml:space="preserve"> </w:t>
            </w:r>
            <w:r w:rsidRPr="00A02540">
              <w:t>регламента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9A709B" w:rsidRPr="00A02540" w:rsidRDefault="009A709B" w:rsidP="00413185">
            <w:pPr>
              <w:pStyle w:val="TableParagraph"/>
              <w:spacing w:before="97"/>
              <w:ind w:left="62" w:right="626"/>
              <w:rPr>
                <w:i/>
              </w:rPr>
            </w:pPr>
            <w:r w:rsidRPr="00A02540">
              <w:rPr>
                <w:i/>
              </w:rPr>
              <w:t>Указываются</w:t>
            </w:r>
            <w:r w:rsidRPr="00A02540">
              <w:rPr>
                <w:i/>
                <w:spacing w:val="-4"/>
              </w:rPr>
              <w:t xml:space="preserve"> </w:t>
            </w:r>
            <w:r w:rsidRPr="00A02540">
              <w:rPr>
                <w:i/>
              </w:rPr>
              <w:t>основания</w:t>
            </w:r>
            <w:r w:rsidRPr="00A02540">
              <w:rPr>
                <w:i/>
                <w:spacing w:val="-5"/>
              </w:rPr>
              <w:t xml:space="preserve"> </w:t>
            </w:r>
            <w:r w:rsidRPr="00A02540">
              <w:rPr>
                <w:i/>
              </w:rPr>
              <w:t>такого</w:t>
            </w:r>
            <w:r w:rsidRPr="00A02540">
              <w:rPr>
                <w:i/>
                <w:spacing w:val="-57"/>
              </w:rPr>
              <w:t xml:space="preserve"> </w:t>
            </w:r>
            <w:r w:rsidRPr="00A02540">
              <w:rPr>
                <w:i/>
              </w:rPr>
              <w:t>вывода</w:t>
            </w:r>
          </w:p>
        </w:tc>
      </w:tr>
      <w:tr w:rsidR="009A709B" w:rsidRPr="00A02540" w:rsidTr="00A33A17">
        <w:trPr>
          <w:trHeight w:val="367"/>
        </w:trPr>
        <w:tc>
          <w:tcPr>
            <w:tcW w:w="1201" w:type="dxa"/>
            <w:tcBorders>
              <w:top w:val="single" w:sz="4" w:space="0" w:color="auto"/>
            </w:tcBorders>
          </w:tcPr>
          <w:p w:rsidR="009A709B" w:rsidRPr="00A02540" w:rsidRDefault="009A709B" w:rsidP="00413185">
            <w:pPr>
              <w:pStyle w:val="TableParagraph"/>
              <w:spacing w:before="97"/>
              <w:ind w:left="62" w:right="36"/>
            </w:pPr>
            <w:r w:rsidRPr="00A02540">
              <w:t>подпункт</w:t>
            </w:r>
            <w:r w:rsidRPr="00A02540">
              <w:rPr>
                <w:spacing w:val="1"/>
              </w:rPr>
              <w:t xml:space="preserve"> </w:t>
            </w:r>
            <w:r w:rsidRPr="00A02540">
              <w:rPr>
                <w:spacing w:val="-1"/>
              </w:rPr>
              <w:t>"б" пункта</w:t>
            </w:r>
            <w:r w:rsidRPr="00A02540">
              <w:rPr>
                <w:spacing w:val="-57"/>
              </w:rPr>
              <w:t xml:space="preserve"> </w:t>
            </w:r>
            <w:r w:rsidRPr="00A02540">
              <w:t>2.28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A709B" w:rsidRPr="00A02540" w:rsidRDefault="009A709B" w:rsidP="00413185">
            <w:pPr>
              <w:pStyle w:val="TableParagraph"/>
              <w:spacing w:before="97"/>
              <w:ind w:left="62" w:right="107"/>
            </w:pPr>
            <w:r w:rsidRPr="00A02540">
              <w:t>отсутствие</w:t>
            </w:r>
            <w:r w:rsidRPr="00A02540">
              <w:rPr>
                <w:spacing w:val="39"/>
              </w:rPr>
              <w:t xml:space="preserve"> </w:t>
            </w:r>
            <w:r w:rsidRPr="00A02540">
              <w:t>факта</w:t>
            </w:r>
            <w:r w:rsidRPr="00A02540">
              <w:rPr>
                <w:spacing w:val="39"/>
              </w:rPr>
              <w:t xml:space="preserve"> </w:t>
            </w:r>
            <w:r w:rsidRPr="00A02540">
              <w:t>допущения</w:t>
            </w:r>
            <w:r w:rsidRPr="00A02540">
              <w:rPr>
                <w:spacing w:val="39"/>
              </w:rPr>
              <w:t xml:space="preserve"> </w:t>
            </w:r>
            <w:r w:rsidRPr="00A02540">
              <w:t>опечаток</w:t>
            </w:r>
            <w:r w:rsidRPr="00A02540">
              <w:rPr>
                <w:spacing w:val="39"/>
              </w:rPr>
              <w:t xml:space="preserve"> </w:t>
            </w:r>
            <w:r w:rsidRPr="00A02540">
              <w:t>и</w:t>
            </w:r>
            <w:r w:rsidRPr="00A02540">
              <w:rPr>
                <w:spacing w:val="-57"/>
              </w:rPr>
              <w:t xml:space="preserve"> </w:t>
            </w:r>
            <w:r w:rsidRPr="00A02540">
              <w:t>ошибок</w:t>
            </w:r>
            <w:r w:rsidRPr="00A02540">
              <w:rPr>
                <w:spacing w:val="-2"/>
              </w:rPr>
              <w:t xml:space="preserve"> </w:t>
            </w:r>
            <w:r w:rsidRPr="00A02540">
              <w:t>в</w:t>
            </w:r>
            <w:r w:rsidRPr="00A02540">
              <w:rPr>
                <w:spacing w:val="-2"/>
              </w:rPr>
              <w:t xml:space="preserve"> </w:t>
            </w:r>
            <w:r w:rsidRPr="00A02540">
              <w:t>разрешении</w:t>
            </w:r>
            <w:r w:rsidRPr="00A02540">
              <w:rPr>
                <w:spacing w:val="-1"/>
              </w:rPr>
              <w:t xml:space="preserve"> </w:t>
            </w:r>
            <w:r w:rsidRPr="00A02540">
              <w:t>на</w:t>
            </w:r>
            <w:r w:rsidRPr="00A02540">
              <w:rPr>
                <w:spacing w:val="-2"/>
              </w:rPr>
              <w:t xml:space="preserve"> </w:t>
            </w:r>
            <w:r w:rsidRPr="00A02540">
              <w:t>строительство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9A709B" w:rsidRPr="00A02540" w:rsidRDefault="009A709B" w:rsidP="00413185">
            <w:pPr>
              <w:pStyle w:val="TableParagraph"/>
              <w:spacing w:before="97"/>
              <w:ind w:left="62" w:right="626"/>
              <w:rPr>
                <w:i/>
              </w:rPr>
            </w:pPr>
            <w:r w:rsidRPr="00A02540">
              <w:rPr>
                <w:i/>
              </w:rPr>
              <w:t>Указываются</w:t>
            </w:r>
            <w:r w:rsidRPr="00A02540">
              <w:rPr>
                <w:i/>
                <w:spacing w:val="-4"/>
              </w:rPr>
              <w:t xml:space="preserve"> </w:t>
            </w:r>
            <w:r w:rsidRPr="00A02540">
              <w:rPr>
                <w:i/>
              </w:rPr>
              <w:t>основания</w:t>
            </w:r>
            <w:r w:rsidRPr="00A02540">
              <w:rPr>
                <w:i/>
                <w:spacing w:val="-5"/>
              </w:rPr>
              <w:t xml:space="preserve"> </w:t>
            </w:r>
            <w:r w:rsidRPr="00A02540">
              <w:rPr>
                <w:i/>
              </w:rPr>
              <w:t>такого</w:t>
            </w:r>
            <w:r w:rsidRPr="00A02540">
              <w:rPr>
                <w:i/>
                <w:spacing w:val="-57"/>
              </w:rPr>
              <w:t xml:space="preserve"> </w:t>
            </w:r>
            <w:r w:rsidRPr="00A02540">
              <w:rPr>
                <w:i/>
              </w:rPr>
              <w:t>вывода</w:t>
            </w:r>
          </w:p>
        </w:tc>
      </w:tr>
    </w:tbl>
    <w:p w:rsidR="009A709B" w:rsidRPr="00A02540" w:rsidRDefault="009A709B" w:rsidP="00A33A17">
      <w:pPr>
        <w:pStyle w:val="BodyText"/>
        <w:ind w:right="16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02540">
        <w:rPr>
          <w:sz w:val="22"/>
          <w:szCs w:val="22"/>
        </w:rPr>
        <w:t>Вы вправе повторно обратиться с заявлением об исправлении допущенных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опечаток и ошибок в разрешении на строительство после устранения указанных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нарушений.</w:t>
      </w:r>
    </w:p>
    <w:p w:rsidR="009A709B" w:rsidRPr="00A02540" w:rsidRDefault="009A709B">
      <w:pPr>
        <w:pStyle w:val="BodyText"/>
        <w:tabs>
          <w:tab w:val="left" w:pos="9964"/>
        </w:tabs>
        <w:ind w:left="114" w:right="169" w:firstLine="708"/>
        <w:rPr>
          <w:sz w:val="22"/>
          <w:szCs w:val="22"/>
        </w:rPr>
      </w:pPr>
      <w:r w:rsidRPr="00A02540">
        <w:rPr>
          <w:sz w:val="22"/>
          <w:szCs w:val="22"/>
        </w:rPr>
        <w:t>Данный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отказ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может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быть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обжалован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в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досудебном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порядке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путем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направления</w:t>
      </w:r>
      <w:r w:rsidRPr="00A02540">
        <w:rPr>
          <w:spacing w:val="18"/>
          <w:sz w:val="22"/>
          <w:szCs w:val="22"/>
        </w:rPr>
        <w:t xml:space="preserve"> </w:t>
      </w:r>
      <w:r w:rsidRPr="00A02540">
        <w:rPr>
          <w:sz w:val="22"/>
          <w:szCs w:val="22"/>
        </w:rPr>
        <w:t>жалобы</w:t>
      </w:r>
      <w:r w:rsidRPr="00A02540">
        <w:rPr>
          <w:spacing w:val="19"/>
          <w:sz w:val="22"/>
          <w:szCs w:val="22"/>
        </w:rPr>
        <w:t xml:space="preserve"> </w:t>
      </w:r>
      <w:r w:rsidRPr="00A02540">
        <w:rPr>
          <w:sz w:val="22"/>
          <w:szCs w:val="22"/>
        </w:rPr>
        <w:t>в</w:t>
      </w:r>
      <w:r w:rsidRPr="00A02540">
        <w:rPr>
          <w:sz w:val="22"/>
          <w:szCs w:val="22"/>
          <w:u w:val="single"/>
        </w:rPr>
        <w:tab/>
      </w:r>
      <w:r w:rsidRPr="00A02540">
        <w:rPr>
          <w:spacing w:val="-2"/>
          <w:sz w:val="22"/>
          <w:szCs w:val="22"/>
        </w:rPr>
        <w:t>,</w:t>
      </w:r>
      <w:r w:rsidRPr="00A02540">
        <w:rPr>
          <w:spacing w:val="-67"/>
          <w:sz w:val="22"/>
          <w:szCs w:val="22"/>
        </w:rPr>
        <w:t xml:space="preserve"> </w:t>
      </w:r>
      <w:r w:rsidRPr="00A02540">
        <w:rPr>
          <w:sz w:val="22"/>
          <w:szCs w:val="22"/>
        </w:rPr>
        <w:t>а</w:t>
      </w:r>
      <w:r w:rsidRPr="00A02540">
        <w:rPr>
          <w:spacing w:val="-2"/>
          <w:sz w:val="22"/>
          <w:szCs w:val="22"/>
        </w:rPr>
        <w:t xml:space="preserve"> </w:t>
      </w:r>
      <w:r w:rsidRPr="00A02540">
        <w:rPr>
          <w:sz w:val="22"/>
          <w:szCs w:val="22"/>
        </w:rPr>
        <w:t>также</w:t>
      </w:r>
      <w:r w:rsidRPr="00A02540">
        <w:rPr>
          <w:spacing w:val="-1"/>
          <w:sz w:val="22"/>
          <w:szCs w:val="22"/>
        </w:rPr>
        <w:t xml:space="preserve"> </w:t>
      </w:r>
      <w:r w:rsidRPr="00A02540">
        <w:rPr>
          <w:sz w:val="22"/>
          <w:szCs w:val="22"/>
        </w:rPr>
        <w:t>в</w:t>
      </w:r>
      <w:r w:rsidRPr="00A02540">
        <w:rPr>
          <w:spacing w:val="-1"/>
          <w:sz w:val="22"/>
          <w:szCs w:val="22"/>
        </w:rPr>
        <w:t xml:space="preserve"> </w:t>
      </w:r>
      <w:r w:rsidRPr="00A02540">
        <w:rPr>
          <w:sz w:val="22"/>
          <w:szCs w:val="22"/>
        </w:rPr>
        <w:t>судебном</w:t>
      </w:r>
      <w:r w:rsidRPr="00A02540">
        <w:rPr>
          <w:spacing w:val="-1"/>
          <w:sz w:val="22"/>
          <w:szCs w:val="22"/>
        </w:rPr>
        <w:t xml:space="preserve"> </w:t>
      </w:r>
      <w:r w:rsidRPr="00A02540">
        <w:rPr>
          <w:sz w:val="22"/>
          <w:szCs w:val="22"/>
        </w:rPr>
        <w:t>порядке.</w:t>
      </w:r>
    </w:p>
    <w:p w:rsidR="009A709B" w:rsidRPr="00A02540" w:rsidRDefault="009A709B">
      <w:pPr>
        <w:pStyle w:val="BodyText"/>
        <w:tabs>
          <w:tab w:val="left" w:pos="10099"/>
        </w:tabs>
        <w:ind w:left="821"/>
        <w:rPr>
          <w:sz w:val="22"/>
          <w:szCs w:val="22"/>
        </w:rPr>
      </w:pPr>
      <w:r w:rsidRPr="00A02540">
        <w:rPr>
          <w:sz w:val="22"/>
          <w:szCs w:val="22"/>
        </w:rPr>
        <w:t>Дополнительно</w:t>
      </w:r>
      <w:r w:rsidRPr="00A02540">
        <w:rPr>
          <w:spacing w:val="61"/>
          <w:sz w:val="22"/>
          <w:szCs w:val="22"/>
        </w:rPr>
        <w:t xml:space="preserve"> </w:t>
      </w:r>
      <w:r w:rsidRPr="00A02540">
        <w:rPr>
          <w:sz w:val="22"/>
          <w:szCs w:val="22"/>
        </w:rPr>
        <w:t>информируем:</w:t>
      </w:r>
      <w:r w:rsidRPr="00A02540">
        <w:rPr>
          <w:sz w:val="22"/>
          <w:szCs w:val="22"/>
          <w:u w:val="single"/>
        </w:rPr>
        <w:t xml:space="preserve"> </w:t>
      </w:r>
      <w:r w:rsidRPr="00A02540">
        <w:rPr>
          <w:sz w:val="22"/>
          <w:szCs w:val="22"/>
          <w:u w:val="single"/>
        </w:rPr>
        <w:tab/>
      </w:r>
    </w:p>
    <w:p w:rsidR="009A709B" w:rsidRPr="00A02540" w:rsidRDefault="009A709B">
      <w:pPr>
        <w:pStyle w:val="BodyText"/>
        <w:tabs>
          <w:tab w:val="left" w:pos="9913"/>
        </w:tabs>
        <w:ind w:left="114"/>
        <w:jc w:val="left"/>
        <w:rPr>
          <w:sz w:val="22"/>
          <w:szCs w:val="22"/>
        </w:rPr>
      </w:pPr>
      <w:r w:rsidRPr="00A02540">
        <w:rPr>
          <w:sz w:val="22"/>
          <w:szCs w:val="22"/>
          <w:u w:val="single"/>
        </w:rPr>
        <w:t xml:space="preserve"> </w:t>
      </w:r>
      <w:r w:rsidRPr="00A02540">
        <w:rPr>
          <w:sz w:val="22"/>
          <w:szCs w:val="22"/>
          <w:u w:val="single"/>
        </w:rPr>
        <w:tab/>
      </w:r>
      <w:r w:rsidRPr="00A02540">
        <w:rPr>
          <w:sz w:val="22"/>
          <w:szCs w:val="22"/>
        </w:rPr>
        <w:t>.</w:t>
      </w:r>
    </w:p>
    <w:p w:rsidR="009A709B" w:rsidRPr="00A02540" w:rsidRDefault="009A709B">
      <w:pPr>
        <w:ind w:left="1352" w:right="543" w:hanging="144"/>
      </w:pPr>
      <w:r w:rsidRPr="00A02540">
        <w:t>(указывается информация, необходимая для устранения причин отказа во внесении исправлений в</w:t>
      </w:r>
      <w:r w:rsidRPr="00A02540">
        <w:rPr>
          <w:spacing w:val="-48"/>
        </w:rPr>
        <w:t xml:space="preserve"> </w:t>
      </w:r>
      <w:r w:rsidRPr="00A02540">
        <w:t>разрешение</w:t>
      </w:r>
      <w:r w:rsidRPr="00A02540">
        <w:rPr>
          <w:spacing w:val="-2"/>
        </w:rPr>
        <w:t xml:space="preserve"> </w:t>
      </w:r>
      <w:r w:rsidRPr="00A02540">
        <w:t>на</w:t>
      </w:r>
      <w:r w:rsidRPr="00A02540">
        <w:rPr>
          <w:spacing w:val="-2"/>
        </w:rPr>
        <w:t xml:space="preserve"> </w:t>
      </w:r>
      <w:r w:rsidRPr="00A02540">
        <w:t>строительство,</w:t>
      </w:r>
      <w:r w:rsidRPr="00A02540">
        <w:rPr>
          <w:spacing w:val="-2"/>
        </w:rPr>
        <w:t xml:space="preserve"> </w:t>
      </w:r>
      <w:r w:rsidRPr="00A02540">
        <w:t>а</w:t>
      </w:r>
      <w:r w:rsidRPr="00A02540">
        <w:rPr>
          <w:spacing w:val="-2"/>
        </w:rPr>
        <w:t xml:space="preserve"> </w:t>
      </w:r>
      <w:r w:rsidRPr="00A02540">
        <w:t>также</w:t>
      </w:r>
      <w:r w:rsidRPr="00A02540">
        <w:rPr>
          <w:spacing w:val="-2"/>
        </w:rPr>
        <w:t xml:space="preserve"> </w:t>
      </w:r>
      <w:r w:rsidRPr="00A02540">
        <w:t>иная</w:t>
      </w:r>
      <w:r w:rsidRPr="00A02540">
        <w:rPr>
          <w:spacing w:val="-2"/>
        </w:rPr>
        <w:t xml:space="preserve"> </w:t>
      </w:r>
      <w:r w:rsidRPr="00A02540">
        <w:t>дополнительная</w:t>
      </w:r>
      <w:r w:rsidRPr="00A02540">
        <w:rPr>
          <w:spacing w:val="-3"/>
        </w:rPr>
        <w:t xml:space="preserve"> </w:t>
      </w:r>
      <w:r w:rsidRPr="00A02540">
        <w:t>информация</w:t>
      </w:r>
      <w:r w:rsidRPr="00A02540">
        <w:rPr>
          <w:spacing w:val="-2"/>
        </w:rPr>
        <w:t xml:space="preserve"> </w:t>
      </w:r>
      <w:r w:rsidRPr="00A02540">
        <w:t>при</w:t>
      </w:r>
      <w:r w:rsidRPr="00A02540">
        <w:rPr>
          <w:spacing w:val="-2"/>
        </w:rPr>
        <w:t xml:space="preserve"> </w:t>
      </w:r>
      <w:r w:rsidRPr="00A02540">
        <w:t>наличии)</w:t>
      </w:r>
    </w:p>
    <w:p w:rsidR="009A709B" w:rsidRPr="00A02540" w:rsidRDefault="009A709B">
      <w:pPr>
        <w:pStyle w:val="BodyText"/>
        <w:jc w:val="left"/>
        <w:rPr>
          <w:sz w:val="22"/>
          <w:szCs w:val="22"/>
        </w:rPr>
      </w:pPr>
    </w:p>
    <w:p w:rsidR="009A709B" w:rsidRPr="00A02540" w:rsidRDefault="009A709B">
      <w:pPr>
        <w:pStyle w:val="BodyText"/>
        <w:jc w:val="left"/>
        <w:rPr>
          <w:sz w:val="22"/>
          <w:szCs w:val="22"/>
        </w:rPr>
      </w:pPr>
    </w:p>
    <w:p w:rsidR="009A709B" w:rsidRPr="00A02540" w:rsidRDefault="009A709B">
      <w:pPr>
        <w:pStyle w:val="BodyText"/>
        <w:jc w:val="left"/>
        <w:rPr>
          <w:sz w:val="22"/>
          <w:szCs w:val="22"/>
        </w:rPr>
      </w:pPr>
    </w:p>
    <w:p w:rsidR="009A709B" w:rsidRPr="00A02540" w:rsidRDefault="009A709B">
      <w:pPr>
        <w:pStyle w:val="BodyText"/>
        <w:spacing w:before="5"/>
        <w:jc w:val="left"/>
        <w:rPr>
          <w:sz w:val="22"/>
          <w:szCs w:val="22"/>
        </w:rPr>
      </w:pPr>
      <w:r>
        <w:rPr>
          <w:noProof/>
          <w:lang w:eastAsia="ru-RU"/>
        </w:rPr>
        <w:pict>
          <v:shape id="_x0000_s1067" style="position:absolute;margin-left:56.7pt;margin-top:12.85pt;width:155.95pt;height:.1pt;z-index:-251668480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68" style="position:absolute;margin-left:226.8pt;margin-top:12.85pt;width:113.5pt;height:.1pt;z-index:-251667456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69" style="position:absolute;margin-left:354.4pt;margin-top:12.85pt;width:198.5pt;height:.1pt;z-index:-251666432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9A709B" w:rsidRPr="00A02540" w:rsidRDefault="009A709B">
      <w:pPr>
        <w:tabs>
          <w:tab w:val="left" w:pos="4232"/>
          <w:tab w:val="left" w:pos="6375"/>
        </w:tabs>
        <w:ind w:left="1149"/>
      </w:pPr>
      <w:r w:rsidRPr="00A02540">
        <w:t>(должность)</w:t>
      </w:r>
      <w:r w:rsidRPr="00A02540">
        <w:tab/>
        <w:t>(подпись)</w:t>
      </w:r>
      <w:r w:rsidRPr="00A02540">
        <w:tab/>
        <w:t>(фамилия,</w:t>
      </w:r>
      <w:r w:rsidRPr="00A02540">
        <w:rPr>
          <w:spacing w:val="-6"/>
        </w:rPr>
        <w:t xml:space="preserve"> </w:t>
      </w:r>
      <w:r w:rsidRPr="00A02540">
        <w:t>имя,</w:t>
      </w:r>
      <w:r w:rsidRPr="00A02540">
        <w:rPr>
          <w:spacing w:val="-5"/>
        </w:rPr>
        <w:t xml:space="preserve"> </w:t>
      </w:r>
      <w:r w:rsidRPr="00A02540">
        <w:t>отчество</w:t>
      </w:r>
      <w:r w:rsidRPr="00A02540">
        <w:rPr>
          <w:spacing w:val="-4"/>
        </w:rPr>
        <w:t xml:space="preserve"> </w:t>
      </w:r>
      <w:r w:rsidRPr="00A02540">
        <w:t>(при</w:t>
      </w:r>
      <w:r w:rsidRPr="00A02540">
        <w:rPr>
          <w:spacing w:val="-4"/>
        </w:rPr>
        <w:t xml:space="preserve"> </w:t>
      </w:r>
      <w:r w:rsidRPr="00A02540">
        <w:t>наличии)</w:t>
      </w:r>
    </w:p>
    <w:p w:rsidR="009A709B" w:rsidRPr="00A02540" w:rsidRDefault="009A709B">
      <w:pPr>
        <w:pStyle w:val="BodyText"/>
        <w:jc w:val="left"/>
        <w:rPr>
          <w:sz w:val="22"/>
          <w:szCs w:val="22"/>
        </w:rPr>
      </w:pPr>
    </w:p>
    <w:p w:rsidR="009A709B" w:rsidRDefault="009A709B" w:rsidP="00A33A17">
      <w:pPr>
        <w:pStyle w:val="BodyText"/>
        <w:spacing w:before="89"/>
        <w:ind w:left="114"/>
        <w:jc w:val="left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9A709B" w:rsidRDefault="009A709B" w:rsidP="00A33A17">
      <w:pPr>
        <w:pStyle w:val="BodyText"/>
        <w:spacing w:before="89"/>
        <w:ind w:left="114"/>
        <w:jc w:val="left"/>
        <w:rPr>
          <w:sz w:val="22"/>
          <w:szCs w:val="22"/>
        </w:rPr>
      </w:pPr>
    </w:p>
    <w:p w:rsidR="009A709B" w:rsidRPr="00B96818" w:rsidRDefault="009A709B" w:rsidP="00A33A17">
      <w:pPr>
        <w:pStyle w:val="BodyText"/>
        <w:spacing w:before="89"/>
        <w:ind w:left="11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10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9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spacing w:before="194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З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A709B" w:rsidRPr="008C66A1" w:rsidRDefault="009A709B">
      <w:pPr>
        <w:ind w:left="232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выдаче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дубликата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разрешения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"/>
        <w:jc w:val="left"/>
        <w:rPr>
          <w:sz w:val="26"/>
          <w:szCs w:val="26"/>
        </w:rPr>
      </w:pPr>
      <w:r>
        <w:rPr>
          <w:noProof/>
          <w:lang w:eastAsia="ru-RU"/>
        </w:rPr>
        <w:pict>
          <v:shape id="_x0000_s1070" style="position:absolute;margin-left:56.7pt;margin-top:16.1pt;width:498.05pt;height:.1pt;z-index:-251665408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71" style="position:absolute;margin-left:56.7pt;margin-top:30.4pt;width:498.05pt;height:.1pt;z-index:-251664384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9A709B" w:rsidRPr="008C66A1" w:rsidRDefault="009A709B">
      <w:pPr>
        <w:pStyle w:val="BodyText"/>
        <w:spacing w:before="1"/>
        <w:jc w:val="left"/>
        <w:rPr>
          <w:sz w:val="26"/>
          <w:szCs w:val="26"/>
        </w:rPr>
      </w:pPr>
    </w:p>
    <w:p w:rsidR="009A709B" w:rsidRPr="00A02540" w:rsidRDefault="009A709B">
      <w:pPr>
        <w:ind w:left="213" w:right="232"/>
        <w:jc w:val="center"/>
        <w:rPr>
          <w:sz w:val="20"/>
          <w:szCs w:val="20"/>
        </w:rPr>
      </w:pPr>
      <w:r w:rsidRPr="008C66A1">
        <w:rPr>
          <w:sz w:val="26"/>
          <w:szCs w:val="26"/>
        </w:rPr>
        <w:t>(</w:t>
      </w:r>
      <w:r w:rsidRPr="00A02540">
        <w:rPr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229"/>
        <w:ind w:left="82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Прошу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выдать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дубликат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строительство.</w:t>
      </w:r>
    </w:p>
    <w:p w:rsidR="009A709B" w:rsidRPr="00A02540" w:rsidRDefault="009A709B">
      <w:pPr>
        <w:pStyle w:val="BodyText"/>
        <w:spacing w:before="7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7"/>
          <w:numId w:val="9"/>
        </w:numPr>
        <w:tabs>
          <w:tab w:val="left" w:pos="3756"/>
        </w:tabs>
        <w:spacing w:before="88"/>
        <w:ind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застройщике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911"/>
        <w:gridCol w:w="3969"/>
      </w:tblGrid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51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 о физическом лице, в случае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если застройщиком является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физическое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лицо: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507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1.1.1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Фамилия,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имя,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отчество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(при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наличии)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897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1.1.2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06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 документа,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удостоверяющего</w:t>
            </w:r>
            <w:r w:rsidRPr="00A02540">
              <w:rPr>
                <w:spacing w:val="7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личность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(не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указываются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случае,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если</w:t>
            </w:r>
          </w:p>
          <w:p w:rsidR="009A709B" w:rsidRPr="00A02540" w:rsidRDefault="009A709B" w:rsidP="00C90989">
            <w:pPr>
              <w:pStyle w:val="TableParagraph"/>
              <w:spacing w:line="259" w:lineRule="auto"/>
              <w:ind w:left="107" w:right="12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застройщик является индивидуальным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предпринимателем)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1.1.3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512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индивидуального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3969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</w:t>
            </w:r>
          </w:p>
        </w:tc>
        <w:tc>
          <w:tcPr>
            <w:tcW w:w="4911" w:type="dxa"/>
          </w:tcPr>
          <w:p w:rsidR="009A709B" w:rsidRPr="00A02540" w:rsidRDefault="009A709B" w:rsidP="00413185">
            <w:pPr>
              <w:pStyle w:val="TableParagraph"/>
              <w:spacing w:line="318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юридическом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лице:</w:t>
            </w:r>
          </w:p>
        </w:tc>
        <w:tc>
          <w:tcPr>
            <w:tcW w:w="3969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1.2.1</w:t>
            </w:r>
          </w:p>
        </w:tc>
        <w:tc>
          <w:tcPr>
            <w:tcW w:w="4911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Полное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1.2.2</w:t>
            </w:r>
          </w:p>
        </w:tc>
        <w:tc>
          <w:tcPr>
            <w:tcW w:w="4911" w:type="dxa"/>
          </w:tcPr>
          <w:p w:rsidR="009A709B" w:rsidRPr="00A02540" w:rsidRDefault="009A709B" w:rsidP="00413185">
            <w:pPr>
              <w:pStyle w:val="TableParagraph"/>
              <w:spacing w:line="259" w:lineRule="auto"/>
              <w:ind w:left="107" w:right="144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номер</w:t>
            </w:r>
          </w:p>
        </w:tc>
        <w:tc>
          <w:tcPr>
            <w:tcW w:w="3969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1.2.3</w:t>
            </w:r>
          </w:p>
        </w:tc>
        <w:tc>
          <w:tcPr>
            <w:tcW w:w="4911" w:type="dxa"/>
          </w:tcPr>
          <w:p w:rsidR="009A709B" w:rsidRPr="00A02540" w:rsidRDefault="009A709B" w:rsidP="00413185">
            <w:pPr>
              <w:pStyle w:val="TableParagraph"/>
              <w:spacing w:line="259" w:lineRule="auto"/>
              <w:ind w:left="107" w:right="42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Идентификационный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налогоплательщика – юридического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лица</w:t>
            </w:r>
          </w:p>
        </w:tc>
        <w:tc>
          <w:tcPr>
            <w:tcW w:w="3969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ListParagraph"/>
        <w:numPr>
          <w:ilvl w:val="7"/>
          <w:numId w:val="9"/>
        </w:numPr>
        <w:tabs>
          <w:tab w:val="left" w:pos="2040"/>
        </w:tabs>
        <w:spacing w:before="89"/>
        <w:ind w:left="2039" w:right="0" w:hanging="281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выданном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911"/>
        <w:gridCol w:w="1984"/>
        <w:gridCol w:w="1985"/>
      </w:tblGrid>
      <w:tr w:rsidR="009A709B" w:rsidRPr="00A02540" w:rsidTr="00C90989">
        <w:trPr>
          <w:trHeight w:val="1093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№</w:t>
            </w:r>
          </w:p>
        </w:tc>
        <w:tc>
          <w:tcPr>
            <w:tcW w:w="4911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32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Орган (организация), выдавший (-ая)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разрешение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984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58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  <w:tc>
          <w:tcPr>
            <w:tcW w:w="1985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8" w:right="590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Дата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</w:p>
        </w:tc>
      </w:tr>
      <w:tr w:rsidR="009A709B" w:rsidRPr="00A02540" w:rsidTr="00C90989">
        <w:trPr>
          <w:trHeight w:val="405"/>
        </w:trPr>
        <w:tc>
          <w:tcPr>
            <w:tcW w:w="104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11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tabs>
          <w:tab w:val="left" w:pos="9970"/>
          <w:tab w:val="left" w:pos="10029"/>
        </w:tabs>
        <w:spacing w:before="88"/>
        <w:ind w:left="114" w:right="173"/>
        <w:rPr>
          <w:sz w:val="20"/>
          <w:szCs w:val="20"/>
        </w:rPr>
      </w:pPr>
      <w:r w:rsidRPr="00A02540">
        <w:rPr>
          <w:sz w:val="20"/>
          <w:szCs w:val="20"/>
        </w:rPr>
        <w:t>Приложение: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адрес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связи: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Результат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прошу: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8"/>
        <w:gridCol w:w="1130"/>
      </w:tblGrid>
      <w:tr w:rsidR="009A709B" w:rsidRPr="00A02540" w:rsidTr="00C90989">
        <w:trPr>
          <w:trHeight w:val="1527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spacing w:before="121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в форме электронного документа в личный кабинет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федеральной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"Единый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 государственных и муниципальных услуг (функций)"/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региональном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муниципальных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услуг</w:t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849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tabs>
                <w:tab w:val="left" w:pos="8288"/>
              </w:tabs>
              <w:spacing w:before="121"/>
              <w:ind w:left="108" w:right="48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выдать на бумажном носителе при личном обращении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Администрации государственной власти, орган местного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самоуправления, организацию либо в многофункциональный центр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предоставления государственных и муниципальных услуг,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расположенный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адресу: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83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tabs>
                <w:tab w:val="left" w:pos="5875"/>
              </w:tabs>
              <w:spacing w:before="121"/>
              <w:ind w:left="108" w:right="289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на бумажном носителе на почтовый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 xml:space="preserve">адрес: 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83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spacing w:before="121"/>
              <w:ind w:left="108" w:right="17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форме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электронного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личный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кабинет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единой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жилищного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69"/>
        </w:trPr>
        <w:tc>
          <w:tcPr>
            <w:tcW w:w="9918" w:type="dxa"/>
            <w:gridSpan w:val="2"/>
          </w:tcPr>
          <w:p w:rsidR="009A709B" w:rsidRPr="00A02540" w:rsidRDefault="009A709B" w:rsidP="00C90989">
            <w:pPr>
              <w:pStyle w:val="TableParagraph"/>
              <w:spacing w:before="121"/>
              <w:ind w:left="2846" w:right="3092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один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из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перечисленных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9A709B" w:rsidRPr="00A02540" w:rsidRDefault="009A709B" w:rsidP="00502CD2">
      <w:pPr>
        <w:pStyle w:val="BodyText"/>
        <w:spacing w:before="2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72" style="position:absolute;margin-left:255.2pt;margin-top:15.55pt;width:85.05pt;height:.1pt;z-index:-251663360;mso-wrap-distance-left:0;mso-wrap-distance-right:0;mso-position-horizontal-relative:page;mso-position-vertical-relative:text" coordorigin="5104,311" coordsize="1701,0" path="m5104,311r1701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73" style="position:absolute;margin-left:354.4pt;margin-top:15.55pt;width:198.5pt;height:.1pt;z-index:-251662336;mso-wrap-distance-left:0;mso-wrap-distance-right:0;mso-position-horizontal-relative:page;mso-position-vertical-relative:text" coordorigin="7088,311" coordsize="3970,0" path="m7088,311r3969,e" filled="f" strokeweight=".5pt">
            <v:path arrowok="t"/>
            <w10:wrap type="topAndBottom" anchorx="page"/>
          </v:shape>
        </w:pict>
      </w:r>
    </w:p>
    <w:p w:rsidR="009A709B" w:rsidRPr="00A02540" w:rsidRDefault="009A709B" w:rsidP="00502CD2">
      <w:pPr>
        <w:rPr>
          <w:sz w:val="20"/>
          <w:szCs w:val="20"/>
        </w:rPr>
      </w:pPr>
    </w:p>
    <w:p w:rsidR="009A709B" w:rsidRPr="00A02540" w:rsidRDefault="009A709B">
      <w:pPr>
        <w:pStyle w:val="BodyText"/>
        <w:spacing w:before="4"/>
        <w:jc w:val="left"/>
        <w:rPr>
          <w:sz w:val="20"/>
          <w:szCs w:val="20"/>
        </w:rPr>
      </w:pPr>
    </w:p>
    <w:p w:rsidR="009A709B" w:rsidRPr="00A02540" w:rsidRDefault="009A709B">
      <w:pPr>
        <w:tabs>
          <w:tab w:val="left" w:pos="6063"/>
        </w:tabs>
        <w:spacing w:line="20" w:lineRule="exact"/>
        <w:ind w:left="4079"/>
        <w:rPr>
          <w:sz w:val="20"/>
          <w:szCs w:val="20"/>
        </w:rPr>
      </w:pP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74" style="width:85.05pt;height:.5pt;mso-position-horizontal-relative:char;mso-position-vertical-relative:line" coordsize="1701,10">
            <v:line id="_x0000_s1075" style="position:absolute" from="0,5" to="1701,5" strokeweight=".5pt"/>
            <w10:anchorlock/>
          </v:group>
        </w:pict>
      </w:r>
      <w:r w:rsidRPr="00A02540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76" style="width:198.5pt;height:.5pt;mso-position-horizontal-relative:char;mso-position-vertical-relative:line" coordsize="3970,10">
            <v:line id="_x0000_s1077" style="position:absolute" from="0,5" to="3969,5" strokeweight=".5pt"/>
            <w10:anchorlock/>
          </v:group>
        </w:pict>
      </w:r>
    </w:p>
    <w:p w:rsidR="009A709B" w:rsidRDefault="009A709B" w:rsidP="00A33A17">
      <w:pPr>
        <w:tabs>
          <w:tab w:val="left" w:pos="6375"/>
        </w:tabs>
        <w:ind w:left="4516"/>
        <w:rPr>
          <w:sz w:val="20"/>
          <w:szCs w:val="20"/>
        </w:rPr>
      </w:pPr>
      <w:r w:rsidRPr="00A02540">
        <w:rPr>
          <w:sz w:val="20"/>
          <w:szCs w:val="20"/>
        </w:rPr>
        <w:t>(подпись)</w:t>
      </w:r>
      <w:r w:rsidRPr="00A02540">
        <w:rPr>
          <w:sz w:val="20"/>
          <w:szCs w:val="20"/>
        </w:rPr>
        <w:tab/>
        <w:t>(фамилия,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наличии)</w:t>
      </w:r>
    </w:p>
    <w:p w:rsidR="009A709B" w:rsidRDefault="009A709B" w:rsidP="00A33A17">
      <w:pPr>
        <w:tabs>
          <w:tab w:val="left" w:pos="6375"/>
        </w:tabs>
        <w:ind w:left="4516"/>
        <w:rPr>
          <w:sz w:val="20"/>
          <w:szCs w:val="20"/>
        </w:rPr>
      </w:pPr>
    </w:p>
    <w:p w:rsidR="009A709B" w:rsidRDefault="009A709B" w:rsidP="00A33A17">
      <w:pPr>
        <w:tabs>
          <w:tab w:val="left" w:pos="6375"/>
        </w:tabs>
        <w:ind w:left="4516"/>
        <w:rPr>
          <w:sz w:val="20"/>
          <w:szCs w:val="20"/>
        </w:rPr>
      </w:pPr>
    </w:p>
    <w:p w:rsidR="009A709B" w:rsidRPr="008C66A1" w:rsidRDefault="009A709B" w:rsidP="00A33A17">
      <w:pPr>
        <w:tabs>
          <w:tab w:val="left" w:pos="6375"/>
        </w:tabs>
        <w:ind w:left="4516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</w:t>
      </w:r>
      <w:r w:rsidRPr="008C66A1">
        <w:rPr>
          <w:sz w:val="26"/>
          <w:szCs w:val="26"/>
        </w:rPr>
        <w:t>ПРИЛОЖЕНИЕ</w:t>
      </w:r>
      <w:r w:rsidRPr="008C66A1">
        <w:rPr>
          <w:spacing w:val="-4"/>
          <w:sz w:val="26"/>
          <w:szCs w:val="26"/>
        </w:rPr>
        <w:t xml:space="preserve"> </w:t>
      </w:r>
      <w:r w:rsidRPr="008C66A1">
        <w:rPr>
          <w:sz w:val="26"/>
          <w:szCs w:val="26"/>
        </w:rPr>
        <w:t>№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11</w:t>
      </w:r>
    </w:p>
    <w:p w:rsidR="009A709B" w:rsidRPr="008C66A1" w:rsidRDefault="009A709B">
      <w:pPr>
        <w:pStyle w:val="BodyText"/>
        <w:ind w:left="5809" w:right="194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к Административному регламенту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предоставления государственной и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муниципальной услуги "Выдача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 на строительство,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внесение изменений в разрешение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на строительство, в том числе в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связи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продления срока действия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разрешения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</w:rPr>
        <w:t>на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строительство"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A02540" w:rsidRDefault="009A709B">
      <w:pPr>
        <w:tabs>
          <w:tab w:val="left" w:pos="10097"/>
        </w:tabs>
        <w:ind w:left="4486"/>
        <w:rPr>
          <w:sz w:val="20"/>
          <w:szCs w:val="20"/>
        </w:rPr>
      </w:pPr>
      <w:r w:rsidRPr="00A02540">
        <w:rPr>
          <w:sz w:val="20"/>
          <w:szCs w:val="20"/>
        </w:rPr>
        <w:t xml:space="preserve">Кому 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spacing w:before="47" w:line="276" w:lineRule="auto"/>
        <w:ind w:left="5059" w:right="296" w:hanging="1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(фамилия, имя, отчество (при наличии) 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ОГРНИП (для физического лица, зарегистрированного в</w:t>
      </w:r>
      <w:r w:rsidRPr="00A02540">
        <w:rPr>
          <w:spacing w:val="-47"/>
          <w:sz w:val="20"/>
          <w:szCs w:val="20"/>
        </w:rPr>
        <w:t xml:space="preserve"> </w:t>
      </w:r>
      <w:r w:rsidRPr="00A02540">
        <w:rPr>
          <w:sz w:val="20"/>
          <w:szCs w:val="20"/>
        </w:rPr>
        <w:t>качестве индивидуального предпринимателя) –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физического лица, полное наименование застройщика,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ИНН,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ОГРН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– для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юридического лица,</w:t>
      </w:r>
    </w:p>
    <w:p w:rsidR="009A709B" w:rsidRPr="00A02540" w:rsidRDefault="009A709B">
      <w:pPr>
        <w:pStyle w:val="BodyText"/>
        <w:spacing w:before="4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78" style="position:absolute;margin-left:276pt;margin-top:14pt;width:276.75pt;height:.1pt;z-index:-251661312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A709B" w:rsidRPr="00A02540" w:rsidRDefault="009A709B">
      <w:pPr>
        <w:spacing w:before="41" w:line="276" w:lineRule="auto"/>
        <w:ind w:left="7186" w:right="383" w:hanging="2025"/>
        <w:rPr>
          <w:sz w:val="20"/>
          <w:szCs w:val="20"/>
        </w:rPr>
      </w:pPr>
      <w:r w:rsidRPr="00A02540">
        <w:rPr>
          <w:sz w:val="20"/>
          <w:szCs w:val="20"/>
        </w:rPr>
        <w:t>почтовый индекс и адрес, телефон, адрес электронной</w:t>
      </w:r>
      <w:r w:rsidRPr="00A02540">
        <w:rPr>
          <w:spacing w:val="-47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почты)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spacing w:before="163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Р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A709B" w:rsidRPr="008C66A1" w:rsidRDefault="009A709B">
      <w:pPr>
        <w:ind w:left="165" w:right="220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отказе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выдаче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дубликата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разрешения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3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spacing w:before="1"/>
        <w:jc w:val="left"/>
        <w:rPr>
          <w:b/>
          <w:sz w:val="26"/>
          <w:szCs w:val="26"/>
        </w:rPr>
      </w:pPr>
      <w:r>
        <w:rPr>
          <w:noProof/>
          <w:lang w:eastAsia="ru-RU"/>
        </w:rPr>
        <w:pict>
          <v:shape id="_x0000_s1079" style="position:absolute;margin-left:56.7pt;margin-top:13.25pt;width:492pt;height:.1pt;z-index:-251660288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9A709B" w:rsidRPr="00A02540" w:rsidRDefault="009A709B">
      <w:pPr>
        <w:ind w:left="210" w:right="269"/>
        <w:jc w:val="center"/>
      </w:pPr>
      <w:r w:rsidRPr="00A02540">
        <w:t>(наименование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</w:rPr>
        <w:t xml:space="preserve"> </w:t>
      </w:r>
      <w:r w:rsidRPr="00A02540"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</w:rPr>
        <w:t xml:space="preserve"> </w:t>
      </w:r>
      <w:r w:rsidRPr="00A02540">
        <w:t>организации)</w:t>
      </w:r>
    </w:p>
    <w:p w:rsidR="009A709B" w:rsidRPr="00A02540" w:rsidRDefault="009A709B">
      <w:pPr>
        <w:pStyle w:val="BodyText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  <w:jc w:val="left"/>
        <w:rPr>
          <w:sz w:val="22"/>
          <w:szCs w:val="22"/>
        </w:rPr>
      </w:pPr>
      <w:r w:rsidRPr="00A02540">
        <w:rPr>
          <w:sz w:val="22"/>
          <w:szCs w:val="22"/>
        </w:rPr>
        <w:t>по</w:t>
      </w:r>
      <w:r w:rsidRPr="00A02540">
        <w:rPr>
          <w:sz w:val="22"/>
          <w:szCs w:val="22"/>
        </w:rPr>
        <w:tab/>
        <w:t>результатам</w:t>
      </w:r>
      <w:r w:rsidRPr="00A02540">
        <w:rPr>
          <w:sz w:val="22"/>
          <w:szCs w:val="22"/>
        </w:rPr>
        <w:tab/>
        <w:t>рассмотрения</w:t>
      </w:r>
      <w:r w:rsidRPr="00A02540">
        <w:rPr>
          <w:sz w:val="22"/>
          <w:szCs w:val="22"/>
        </w:rPr>
        <w:tab/>
        <w:t>заявления</w:t>
      </w:r>
      <w:r w:rsidRPr="00A02540">
        <w:rPr>
          <w:sz w:val="22"/>
          <w:szCs w:val="22"/>
        </w:rPr>
        <w:tab/>
      </w:r>
      <w:r w:rsidRPr="00A02540">
        <w:rPr>
          <w:sz w:val="22"/>
          <w:szCs w:val="22"/>
        </w:rPr>
        <w:tab/>
        <w:t>о</w:t>
      </w:r>
      <w:r w:rsidRPr="00A02540">
        <w:rPr>
          <w:sz w:val="22"/>
          <w:szCs w:val="22"/>
        </w:rPr>
        <w:tab/>
        <w:t>выдаче</w:t>
      </w:r>
      <w:r w:rsidRPr="00A02540">
        <w:rPr>
          <w:sz w:val="22"/>
          <w:szCs w:val="22"/>
        </w:rPr>
        <w:tab/>
      </w:r>
      <w:r w:rsidRPr="00A02540">
        <w:rPr>
          <w:spacing w:val="-1"/>
          <w:sz w:val="22"/>
          <w:szCs w:val="22"/>
        </w:rPr>
        <w:t>дубликата</w:t>
      </w:r>
      <w:r w:rsidRPr="00A02540">
        <w:rPr>
          <w:spacing w:val="-67"/>
          <w:sz w:val="22"/>
          <w:szCs w:val="22"/>
        </w:rPr>
        <w:t xml:space="preserve"> </w:t>
      </w:r>
      <w:r w:rsidRPr="00A02540">
        <w:rPr>
          <w:sz w:val="22"/>
          <w:szCs w:val="22"/>
        </w:rPr>
        <w:t>разрешения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на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строительство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от</w:t>
      </w:r>
      <w:r w:rsidRPr="00A02540">
        <w:rPr>
          <w:sz w:val="22"/>
          <w:szCs w:val="22"/>
          <w:u w:val="single"/>
        </w:rPr>
        <w:tab/>
      </w:r>
      <w:r w:rsidRPr="00A02540">
        <w:rPr>
          <w:sz w:val="22"/>
          <w:szCs w:val="22"/>
          <w:u w:val="single"/>
        </w:rPr>
        <w:tab/>
      </w:r>
      <w:r w:rsidRPr="00A02540">
        <w:rPr>
          <w:sz w:val="22"/>
          <w:szCs w:val="22"/>
        </w:rPr>
        <w:t>№</w:t>
      </w:r>
      <w:r w:rsidRPr="00A02540">
        <w:rPr>
          <w:sz w:val="22"/>
          <w:szCs w:val="22"/>
          <w:u w:val="single"/>
        </w:rPr>
        <w:tab/>
      </w:r>
      <w:r w:rsidRPr="00A02540">
        <w:rPr>
          <w:sz w:val="22"/>
          <w:szCs w:val="22"/>
          <w:u w:val="single"/>
        </w:rPr>
        <w:tab/>
      </w:r>
      <w:r w:rsidRPr="00A02540">
        <w:rPr>
          <w:sz w:val="22"/>
          <w:szCs w:val="22"/>
          <w:u w:val="single"/>
        </w:rPr>
        <w:tab/>
      </w:r>
      <w:r w:rsidRPr="00A02540">
        <w:rPr>
          <w:sz w:val="22"/>
          <w:szCs w:val="22"/>
          <w:u w:val="single"/>
        </w:rPr>
        <w:tab/>
      </w:r>
      <w:r w:rsidRPr="00A02540">
        <w:rPr>
          <w:sz w:val="22"/>
          <w:szCs w:val="22"/>
        </w:rPr>
        <w:t>принято</w:t>
      </w:r>
    </w:p>
    <w:p w:rsidR="009A709B" w:rsidRPr="00A02540" w:rsidRDefault="009A709B">
      <w:pPr>
        <w:ind w:left="5070"/>
      </w:pPr>
      <w:r w:rsidRPr="00A02540">
        <w:t>(дата</w:t>
      </w:r>
      <w:r w:rsidRPr="00A02540">
        <w:rPr>
          <w:spacing w:val="-3"/>
        </w:rPr>
        <w:t xml:space="preserve"> </w:t>
      </w:r>
      <w:r w:rsidRPr="00A02540">
        <w:t>и</w:t>
      </w:r>
      <w:r w:rsidRPr="00A02540">
        <w:rPr>
          <w:spacing w:val="-3"/>
        </w:rPr>
        <w:t xml:space="preserve"> </w:t>
      </w:r>
      <w:r w:rsidRPr="00A02540">
        <w:t>номер</w:t>
      </w:r>
      <w:r w:rsidRPr="00A02540">
        <w:rPr>
          <w:spacing w:val="-3"/>
        </w:rPr>
        <w:t xml:space="preserve"> </w:t>
      </w:r>
      <w:r w:rsidRPr="00A02540">
        <w:t>регистрации)</w:t>
      </w:r>
    </w:p>
    <w:p w:rsidR="009A709B" w:rsidRPr="00A02540" w:rsidRDefault="009A709B">
      <w:pPr>
        <w:pStyle w:val="BodyText"/>
        <w:ind w:left="114"/>
        <w:jc w:val="left"/>
        <w:rPr>
          <w:sz w:val="22"/>
          <w:szCs w:val="22"/>
        </w:rPr>
      </w:pPr>
      <w:r w:rsidRPr="00A02540">
        <w:rPr>
          <w:sz w:val="22"/>
          <w:szCs w:val="22"/>
        </w:rPr>
        <w:t>решение</w:t>
      </w:r>
      <w:r w:rsidRPr="00A02540">
        <w:rPr>
          <w:spacing w:val="-4"/>
          <w:sz w:val="22"/>
          <w:szCs w:val="22"/>
        </w:rPr>
        <w:t xml:space="preserve"> </w:t>
      </w:r>
      <w:r w:rsidRPr="00A02540">
        <w:rPr>
          <w:sz w:val="22"/>
          <w:szCs w:val="22"/>
        </w:rPr>
        <w:t>об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отказе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в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выдаче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дубликата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разрешения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на</w:t>
      </w:r>
      <w:r w:rsidRPr="00A02540">
        <w:rPr>
          <w:spacing w:val="-4"/>
          <w:sz w:val="22"/>
          <w:szCs w:val="22"/>
        </w:rPr>
        <w:t xml:space="preserve"> </w:t>
      </w:r>
      <w:r w:rsidRPr="00A02540">
        <w:rPr>
          <w:sz w:val="22"/>
          <w:szCs w:val="22"/>
        </w:rPr>
        <w:t>строительство.</w:t>
      </w:r>
    </w:p>
    <w:p w:rsidR="009A709B" w:rsidRPr="00A02540" w:rsidRDefault="009A709B">
      <w:pPr>
        <w:pStyle w:val="BodyText"/>
        <w:spacing w:before="6"/>
        <w:jc w:val="left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4461"/>
        <w:gridCol w:w="4044"/>
      </w:tblGrid>
      <w:tr w:rsidR="009A709B" w:rsidRPr="00A02540" w:rsidTr="00C90989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62"/>
            </w:pPr>
            <w:r w:rsidRPr="00A02540">
              <w:t>№</w:t>
            </w:r>
            <w:r w:rsidRPr="00A02540">
              <w:rPr>
                <w:spacing w:val="-2"/>
              </w:rPr>
              <w:t xml:space="preserve"> </w:t>
            </w:r>
            <w:r w:rsidRPr="00A02540"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220" w:right="212"/>
              <w:jc w:val="center"/>
            </w:pPr>
            <w:r w:rsidRPr="00A02540">
              <w:t>Наименование</w:t>
            </w:r>
            <w:r w:rsidRPr="00A02540">
              <w:rPr>
                <w:spacing w:val="-5"/>
              </w:rPr>
              <w:t xml:space="preserve"> </w:t>
            </w:r>
            <w:r w:rsidRPr="00A02540">
              <w:t>основания</w:t>
            </w:r>
            <w:r w:rsidRPr="00A02540">
              <w:rPr>
                <w:spacing w:val="-5"/>
              </w:rPr>
              <w:t xml:space="preserve"> </w:t>
            </w:r>
            <w:r w:rsidRPr="00A02540">
              <w:t>для</w:t>
            </w:r>
            <w:r w:rsidRPr="00A02540">
              <w:rPr>
                <w:spacing w:val="-5"/>
              </w:rPr>
              <w:t xml:space="preserve"> </w:t>
            </w:r>
            <w:r w:rsidRPr="00A02540">
              <w:t>отказа</w:t>
            </w:r>
            <w:r w:rsidRPr="00A02540">
              <w:rPr>
                <w:spacing w:val="-5"/>
              </w:rPr>
              <w:t xml:space="preserve"> </w:t>
            </w:r>
            <w:r w:rsidRPr="00A02540"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before="107" w:line="261" w:lineRule="exact"/>
              <w:ind w:left="90" w:right="81"/>
              <w:jc w:val="center"/>
            </w:pPr>
            <w:r w:rsidRPr="00A02540">
              <w:t>Разъяснение</w:t>
            </w:r>
            <w:r w:rsidRPr="00A02540">
              <w:rPr>
                <w:spacing w:val="-6"/>
              </w:rPr>
              <w:t xml:space="preserve"> </w:t>
            </w:r>
            <w:r w:rsidRPr="00A02540">
              <w:t>причин</w:t>
            </w:r>
            <w:r w:rsidRPr="00A02540">
              <w:rPr>
                <w:spacing w:val="-4"/>
              </w:rPr>
              <w:t xml:space="preserve"> </w:t>
            </w:r>
            <w:r w:rsidRPr="00A02540">
              <w:t>отказа</w:t>
            </w:r>
          </w:p>
        </w:tc>
      </w:tr>
      <w:tr w:rsidR="009A709B" w:rsidRPr="00A02540" w:rsidTr="00C9098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62"/>
            </w:pPr>
            <w:r w:rsidRPr="00A02540">
              <w:t>Админи-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220" w:right="212"/>
              <w:jc w:val="center"/>
            </w:pPr>
            <w:r w:rsidRPr="00A02540">
              <w:t>выдаче</w:t>
            </w:r>
            <w:r w:rsidRPr="00A02540">
              <w:rPr>
                <w:spacing w:val="-4"/>
              </w:rPr>
              <w:t xml:space="preserve"> </w:t>
            </w:r>
            <w:r w:rsidRPr="00A02540">
              <w:t>дубликата</w:t>
            </w:r>
            <w:r w:rsidRPr="00A02540">
              <w:rPr>
                <w:spacing w:val="-4"/>
              </w:rPr>
              <w:t xml:space="preserve"> </w:t>
            </w:r>
            <w:r w:rsidRPr="00A02540">
              <w:t>разрешения</w:t>
            </w:r>
            <w:r w:rsidRPr="00A02540">
              <w:rPr>
                <w:spacing w:val="-5"/>
              </w:rPr>
              <w:t xml:space="preserve"> </w:t>
            </w:r>
            <w:r w:rsidRPr="00A02540"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90" w:right="82"/>
              <w:jc w:val="center"/>
            </w:pPr>
            <w:r w:rsidRPr="00A02540">
              <w:t>в</w:t>
            </w:r>
            <w:r w:rsidRPr="00A02540">
              <w:rPr>
                <w:spacing w:val="-4"/>
              </w:rPr>
              <w:t xml:space="preserve"> </w:t>
            </w:r>
            <w:r w:rsidRPr="00A02540">
              <w:t>выдаче</w:t>
            </w:r>
            <w:r w:rsidRPr="00A02540">
              <w:rPr>
                <w:spacing w:val="-3"/>
              </w:rPr>
              <w:t xml:space="preserve"> </w:t>
            </w:r>
            <w:r w:rsidRPr="00A02540">
              <w:t>дубликата</w:t>
            </w:r>
            <w:r w:rsidRPr="00A02540">
              <w:rPr>
                <w:spacing w:val="-4"/>
              </w:rPr>
              <w:t xml:space="preserve"> </w:t>
            </w:r>
            <w:r w:rsidRPr="00A02540">
              <w:t>разрешения</w:t>
            </w:r>
            <w:r w:rsidRPr="00A02540">
              <w:rPr>
                <w:spacing w:val="-4"/>
              </w:rPr>
              <w:t xml:space="preserve"> </w:t>
            </w:r>
            <w:r w:rsidRPr="00A02540">
              <w:t>на</w:t>
            </w:r>
          </w:p>
        </w:tc>
      </w:tr>
      <w:tr w:rsidR="009A709B" w:rsidRPr="00A02540" w:rsidTr="00C9098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62"/>
            </w:pPr>
            <w:r w:rsidRPr="00A02540">
              <w:t>стративного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221" w:right="212"/>
              <w:jc w:val="center"/>
            </w:pPr>
            <w:r w:rsidRPr="00A02540">
              <w:t>строительство</w:t>
            </w:r>
            <w:r w:rsidRPr="00A02540">
              <w:rPr>
                <w:spacing w:val="-2"/>
              </w:rPr>
              <w:t xml:space="preserve"> </w:t>
            </w:r>
            <w:r w:rsidRPr="00A02540">
              <w:t>в</w:t>
            </w:r>
            <w:r w:rsidRPr="00A02540">
              <w:rPr>
                <w:spacing w:val="-2"/>
              </w:rPr>
              <w:t xml:space="preserve"> </w:t>
            </w:r>
            <w:r w:rsidRPr="00A02540">
              <w:t>соответствии</w:t>
            </w:r>
            <w:r w:rsidRPr="00A02540">
              <w:rPr>
                <w:spacing w:val="-2"/>
              </w:rPr>
              <w:t xml:space="preserve"> </w:t>
            </w:r>
            <w:r w:rsidRPr="00A02540"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A709B" w:rsidRPr="00A02540" w:rsidRDefault="009A709B" w:rsidP="00C90989">
            <w:pPr>
              <w:pStyle w:val="TableParagraph"/>
              <w:spacing w:line="256" w:lineRule="exact"/>
              <w:ind w:left="90" w:right="81"/>
              <w:jc w:val="center"/>
            </w:pPr>
            <w:r w:rsidRPr="00A02540">
              <w:t>строительство</w:t>
            </w:r>
          </w:p>
        </w:tc>
      </w:tr>
      <w:tr w:rsidR="009A709B" w:rsidRPr="00A02540" w:rsidTr="00A33A17">
        <w:trPr>
          <w:trHeight w:val="375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A709B" w:rsidRPr="00A02540" w:rsidRDefault="009A709B" w:rsidP="00C90989">
            <w:pPr>
              <w:pStyle w:val="TableParagraph"/>
              <w:spacing w:line="271" w:lineRule="exact"/>
              <w:ind w:left="62"/>
            </w:pPr>
            <w:r w:rsidRPr="00A02540">
              <w:t>регламента</w:t>
            </w:r>
          </w:p>
        </w:tc>
        <w:tc>
          <w:tcPr>
            <w:tcW w:w="4461" w:type="dxa"/>
            <w:tcBorders>
              <w:top w:val="nil"/>
              <w:bottom w:val="single" w:sz="4" w:space="0" w:color="auto"/>
            </w:tcBorders>
          </w:tcPr>
          <w:p w:rsidR="009A709B" w:rsidRPr="00A02540" w:rsidRDefault="009A709B" w:rsidP="00C90989">
            <w:pPr>
              <w:pStyle w:val="TableParagraph"/>
              <w:spacing w:line="271" w:lineRule="exact"/>
              <w:ind w:left="220" w:right="212"/>
              <w:jc w:val="center"/>
            </w:pPr>
            <w:r w:rsidRPr="00A02540">
              <w:t>Административным</w:t>
            </w:r>
            <w:r w:rsidRPr="00A02540">
              <w:rPr>
                <w:spacing w:val="-9"/>
              </w:rPr>
              <w:t xml:space="preserve"> </w:t>
            </w:r>
            <w:r w:rsidRPr="00A02540">
              <w:t>регламентом</w:t>
            </w:r>
          </w:p>
        </w:tc>
        <w:tc>
          <w:tcPr>
            <w:tcW w:w="4044" w:type="dxa"/>
            <w:tcBorders>
              <w:top w:val="nil"/>
              <w:bottom w:val="single" w:sz="4" w:space="0" w:color="auto"/>
            </w:tcBorders>
          </w:tcPr>
          <w:p w:rsidR="009A709B" w:rsidRPr="00A02540" w:rsidRDefault="009A709B">
            <w:pPr>
              <w:pStyle w:val="TableParagraph"/>
            </w:pPr>
          </w:p>
        </w:tc>
      </w:tr>
      <w:tr w:rsidR="009A709B" w:rsidRPr="00A02540" w:rsidTr="00A33A17">
        <w:trPr>
          <w:trHeight w:val="1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09B" w:rsidRPr="00A02540" w:rsidRDefault="009A709B" w:rsidP="00413185">
            <w:pPr>
              <w:pStyle w:val="TableParagraph"/>
              <w:spacing w:before="97"/>
              <w:ind w:left="62"/>
            </w:pPr>
            <w:r w:rsidRPr="00A02540">
              <w:t>пункт</w:t>
            </w:r>
            <w:r w:rsidRPr="00A02540">
              <w:rPr>
                <w:spacing w:val="-3"/>
              </w:rPr>
              <w:t xml:space="preserve"> </w:t>
            </w:r>
            <w:r w:rsidRPr="00A02540">
              <w:t>2.30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</w:tcPr>
          <w:p w:rsidR="009A709B" w:rsidRPr="00A02540" w:rsidRDefault="009A709B" w:rsidP="00413185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</w:pPr>
            <w:r w:rsidRPr="00A02540">
              <w:t>несоответствие</w:t>
            </w:r>
            <w:r w:rsidRPr="00A02540">
              <w:tab/>
              <w:t>заявителя</w:t>
            </w:r>
            <w:r w:rsidRPr="00A02540">
              <w:tab/>
              <w:t>кругу</w:t>
            </w:r>
            <w:r w:rsidRPr="00A02540">
              <w:tab/>
            </w:r>
            <w:r w:rsidRPr="00A02540">
              <w:rPr>
                <w:spacing w:val="-1"/>
              </w:rPr>
              <w:t>лиц,</w:t>
            </w:r>
            <w:r w:rsidRPr="00A02540">
              <w:rPr>
                <w:spacing w:val="-57"/>
              </w:rPr>
              <w:t xml:space="preserve"> </w:t>
            </w:r>
            <w:r w:rsidRPr="00A02540">
              <w:t>указанных</w:t>
            </w:r>
            <w:r w:rsidRPr="00A02540">
              <w:tab/>
              <w:t>в</w:t>
            </w:r>
            <w:r w:rsidRPr="00A02540">
              <w:tab/>
              <w:t>пункте</w:t>
            </w:r>
            <w:r w:rsidRPr="00A02540">
              <w:tab/>
            </w:r>
            <w:r w:rsidRPr="00A02540">
              <w:tab/>
              <w:t>2.2</w:t>
            </w:r>
          </w:p>
          <w:p w:rsidR="009A709B" w:rsidRPr="00A02540" w:rsidRDefault="009A709B" w:rsidP="00413185">
            <w:pPr>
              <w:pStyle w:val="TableParagraph"/>
              <w:ind w:left="61"/>
            </w:pPr>
            <w:r w:rsidRPr="00A02540">
              <w:t>Административного</w:t>
            </w:r>
            <w:r w:rsidRPr="00A02540">
              <w:rPr>
                <w:spacing w:val="-8"/>
              </w:rPr>
              <w:t xml:space="preserve"> </w:t>
            </w:r>
            <w:r w:rsidRPr="00A02540">
              <w:t>регламента.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</w:tcPr>
          <w:p w:rsidR="009A709B" w:rsidRPr="00A02540" w:rsidRDefault="009A709B" w:rsidP="00413185">
            <w:pPr>
              <w:pStyle w:val="TableParagraph"/>
              <w:spacing w:before="97"/>
              <w:ind w:left="62" w:right="626"/>
              <w:rPr>
                <w:i/>
              </w:rPr>
            </w:pPr>
            <w:r w:rsidRPr="00A02540">
              <w:rPr>
                <w:i/>
              </w:rPr>
              <w:t>Указываются</w:t>
            </w:r>
            <w:r w:rsidRPr="00A02540">
              <w:rPr>
                <w:i/>
                <w:spacing w:val="-4"/>
              </w:rPr>
              <w:t xml:space="preserve"> </w:t>
            </w:r>
            <w:r w:rsidRPr="00A02540">
              <w:rPr>
                <w:i/>
              </w:rPr>
              <w:t>основания</w:t>
            </w:r>
            <w:r w:rsidRPr="00A02540">
              <w:rPr>
                <w:i/>
                <w:spacing w:val="-5"/>
              </w:rPr>
              <w:t xml:space="preserve"> </w:t>
            </w:r>
            <w:r w:rsidRPr="00A02540">
              <w:rPr>
                <w:i/>
              </w:rPr>
              <w:t>такого</w:t>
            </w:r>
            <w:r w:rsidRPr="00A02540">
              <w:rPr>
                <w:i/>
                <w:spacing w:val="-57"/>
              </w:rPr>
              <w:t xml:space="preserve"> </w:t>
            </w:r>
            <w:r w:rsidRPr="00A02540">
              <w:rPr>
                <w:i/>
              </w:rPr>
              <w:t>вывода</w:t>
            </w:r>
          </w:p>
        </w:tc>
      </w:tr>
    </w:tbl>
    <w:p w:rsidR="009A709B" w:rsidRDefault="009A709B" w:rsidP="00A33A17">
      <w:pPr>
        <w:pStyle w:val="BodyText"/>
        <w:ind w:right="169"/>
        <w:rPr>
          <w:sz w:val="22"/>
          <w:szCs w:val="22"/>
        </w:rPr>
      </w:pPr>
    </w:p>
    <w:p w:rsidR="009A709B" w:rsidRPr="00A02540" w:rsidRDefault="009A709B" w:rsidP="00A33A17">
      <w:pPr>
        <w:pStyle w:val="BodyText"/>
        <w:ind w:right="169"/>
        <w:rPr>
          <w:sz w:val="22"/>
          <w:szCs w:val="22"/>
        </w:rPr>
      </w:pPr>
      <w:r w:rsidRPr="00A02540">
        <w:rPr>
          <w:sz w:val="22"/>
          <w:szCs w:val="22"/>
        </w:rPr>
        <w:t>Вы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вправе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повторно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обратиться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с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заявлением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о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выдаче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дубликата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разрешения</w:t>
      </w:r>
      <w:r w:rsidRPr="00A02540">
        <w:rPr>
          <w:spacing w:val="-3"/>
          <w:sz w:val="22"/>
          <w:szCs w:val="22"/>
        </w:rPr>
        <w:t xml:space="preserve"> </w:t>
      </w:r>
      <w:r w:rsidRPr="00A02540">
        <w:rPr>
          <w:sz w:val="22"/>
          <w:szCs w:val="22"/>
        </w:rPr>
        <w:t>на</w:t>
      </w:r>
      <w:r w:rsidRPr="00A02540">
        <w:rPr>
          <w:spacing w:val="-2"/>
          <w:sz w:val="22"/>
          <w:szCs w:val="22"/>
        </w:rPr>
        <w:t xml:space="preserve"> </w:t>
      </w:r>
      <w:r w:rsidRPr="00A02540">
        <w:rPr>
          <w:sz w:val="22"/>
          <w:szCs w:val="22"/>
        </w:rPr>
        <w:t>строительство</w:t>
      </w:r>
      <w:r w:rsidRPr="00A02540">
        <w:rPr>
          <w:spacing w:val="-2"/>
          <w:sz w:val="22"/>
          <w:szCs w:val="22"/>
        </w:rPr>
        <w:t xml:space="preserve"> </w:t>
      </w:r>
      <w:r w:rsidRPr="00A02540">
        <w:rPr>
          <w:sz w:val="22"/>
          <w:szCs w:val="22"/>
        </w:rPr>
        <w:t>после</w:t>
      </w:r>
      <w:r w:rsidRPr="00A02540">
        <w:rPr>
          <w:spacing w:val="-2"/>
          <w:sz w:val="22"/>
          <w:szCs w:val="22"/>
        </w:rPr>
        <w:t xml:space="preserve"> </w:t>
      </w:r>
      <w:r w:rsidRPr="00A02540">
        <w:rPr>
          <w:sz w:val="22"/>
          <w:szCs w:val="22"/>
        </w:rPr>
        <w:t>устранения</w:t>
      </w:r>
      <w:r w:rsidRPr="00A02540">
        <w:rPr>
          <w:spacing w:val="-2"/>
          <w:sz w:val="22"/>
          <w:szCs w:val="22"/>
        </w:rPr>
        <w:t xml:space="preserve"> </w:t>
      </w:r>
      <w:r w:rsidRPr="00A02540">
        <w:rPr>
          <w:sz w:val="22"/>
          <w:szCs w:val="22"/>
        </w:rPr>
        <w:t>указанного</w:t>
      </w:r>
      <w:r w:rsidRPr="00A02540">
        <w:rPr>
          <w:spacing w:val="-2"/>
          <w:sz w:val="22"/>
          <w:szCs w:val="22"/>
        </w:rPr>
        <w:t xml:space="preserve"> </w:t>
      </w:r>
      <w:r w:rsidRPr="00A02540">
        <w:rPr>
          <w:sz w:val="22"/>
          <w:szCs w:val="22"/>
        </w:rPr>
        <w:t>нарушения.</w:t>
      </w:r>
    </w:p>
    <w:p w:rsidR="009A709B" w:rsidRPr="00A02540" w:rsidRDefault="009A709B">
      <w:pPr>
        <w:pStyle w:val="BodyText"/>
        <w:tabs>
          <w:tab w:val="left" w:pos="9964"/>
        </w:tabs>
        <w:ind w:left="114" w:right="169" w:firstLine="708"/>
        <w:rPr>
          <w:sz w:val="22"/>
          <w:szCs w:val="22"/>
        </w:rPr>
      </w:pPr>
      <w:r w:rsidRPr="00A02540">
        <w:rPr>
          <w:sz w:val="22"/>
          <w:szCs w:val="22"/>
        </w:rPr>
        <w:t>Данный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отказ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может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быть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обжалован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в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досудебном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порядке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путем</w:t>
      </w:r>
      <w:r w:rsidRPr="00A02540">
        <w:rPr>
          <w:spacing w:val="1"/>
          <w:sz w:val="22"/>
          <w:szCs w:val="22"/>
        </w:rPr>
        <w:t xml:space="preserve"> </w:t>
      </w:r>
      <w:r w:rsidRPr="00A02540">
        <w:rPr>
          <w:sz w:val="22"/>
          <w:szCs w:val="22"/>
        </w:rPr>
        <w:t>направления</w:t>
      </w:r>
      <w:r w:rsidRPr="00A02540">
        <w:rPr>
          <w:spacing w:val="18"/>
          <w:sz w:val="22"/>
          <w:szCs w:val="22"/>
        </w:rPr>
        <w:t xml:space="preserve"> </w:t>
      </w:r>
      <w:r w:rsidRPr="00A02540">
        <w:rPr>
          <w:sz w:val="22"/>
          <w:szCs w:val="22"/>
        </w:rPr>
        <w:t>жалобы</w:t>
      </w:r>
      <w:r w:rsidRPr="00A02540">
        <w:rPr>
          <w:spacing w:val="19"/>
          <w:sz w:val="22"/>
          <w:szCs w:val="22"/>
        </w:rPr>
        <w:t xml:space="preserve"> </w:t>
      </w:r>
      <w:r w:rsidRPr="00A02540">
        <w:rPr>
          <w:sz w:val="22"/>
          <w:szCs w:val="22"/>
        </w:rPr>
        <w:t>в</w:t>
      </w:r>
      <w:r w:rsidRPr="00A02540">
        <w:rPr>
          <w:sz w:val="22"/>
          <w:szCs w:val="22"/>
          <w:u w:val="single"/>
        </w:rPr>
        <w:tab/>
      </w:r>
      <w:r w:rsidRPr="00A02540">
        <w:rPr>
          <w:spacing w:val="-2"/>
          <w:sz w:val="22"/>
          <w:szCs w:val="22"/>
        </w:rPr>
        <w:t>,</w:t>
      </w:r>
      <w:r w:rsidRPr="00A02540">
        <w:rPr>
          <w:spacing w:val="-67"/>
          <w:sz w:val="22"/>
          <w:szCs w:val="22"/>
        </w:rPr>
        <w:t xml:space="preserve"> </w:t>
      </w:r>
      <w:r w:rsidRPr="00A02540">
        <w:rPr>
          <w:sz w:val="22"/>
          <w:szCs w:val="22"/>
        </w:rPr>
        <w:t>а</w:t>
      </w:r>
      <w:r w:rsidRPr="00A02540">
        <w:rPr>
          <w:spacing w:val="-2"/>
          <w:sz w:val="22"/>
          <w:szCs w:val="22"/>
        </w:rPr>
        <w:t xml:space="preserve"> </w:t>
      </w:r>
      <w:r w:rsidRPr="00A02540">
        <w:rPr>
          <w:sz w:val="22"/>
          <w:szCs w:val="22"/>
        </w:rPr>
        <w:t>также</w:t>
      </w:r>
      <w:r w:rsidRPr="00A02540">
        <w:rPr>
          <w:spacing w:val="-1"/>
          <w:sz w:val="22"/>
          <w:szCs w:val="22"/>
        </w:rPr>
        <w:t xml:space="preserve"> </w:t>
      </w:r>
      <w:r w:rsidRPr="00A02540">
        <w:rPr>
          <w:sz w:val="22"/>
          <w:szCs w:val="22"/>
        </w:rPr>
        <w:t>в</w:t>
      </w:r>
      <w:r w:rsidRPr="00A02540">
        <w:rPr>
          <w:spacing w:val="-1"/>
          <w:sz w:val="22"/>
          <w:szCs w:val="22"/>
        </w:rPr>
        <w:t xml:space="preserve"> </w:t>
      </w:r>
      <w:r w:rsidRPr="00A02540">
        <w:rPr>
          <w:sz w:val="22"/>
          <w:szCs w:val="22"/>
        </w:rPr>
        <w:t>судебном</w:t>
      </w:r>
      <w:r w:rsidRPr="00A02540">
        <w:rPr>
          <w:spacing w:val="-1"/>
          <w:sz w:val="22"/>
          <w:szCs w:val="22"/>
        </w:rPr>
        <w:t xml:space="preserve"> </w:t>
      </w:r>
      <w:r w:rsidRPr="00A02540">
        <w:rPr>
          <w:sz w:val="22"/>
          <w:szCs w:val="22"/>
        </w:rPr>
        <w:t>порядке.</w:t>
      </w:r>
    </w:p>
    <w:p w:rsidR="009A709B" w:rsidRPr="00A02540" w:rsidRDefault="009A709B">
      <w:pPr>
        <w:pStyle w:val="BodyText"/>
        <w:tabs>
          <w:tab w:val="left" w:pos="10099"/>
        </w:tabs>
        <w:ind w:left="821"/>
        <w:rPr>
          <w:sz w:val="22"/>
          <w:szCs w:val="22"/>
        </w:rPr>
      </w:pPr>
      <w:r w:rsidRPr="00A02540">
        <w:rPr>
          <w:sz w:val="22"/>
          <w:szCs w:val="22"/>
        </w:rPr>
        <w:t>Дополнительно</w:t>
      </w:r>
      <w:r w:rsidRPr="00A02540">
        <w:rPr>
          <w:spacing w:val="61"/>
          <w:sz w:val="22"/>
          <w:szCs w:val="22"/>
        </w:rPr>
        <w:t xml:space="preserve"> </w:t>
      </w:r>
      <w:r w:rsidRPr="00A02540">
        <w:rPr>
          <w:sz w:val="22"/>
          <w:szCs w:val="22"/>
        </w:rPr>
        <w:t>информируем:</w:t>
      </w:r>
      <w:r w:rsidRPr="00A02540">
        <w:rPr>
          <w:sz w:val="22"/>
          <w:szCs w:val="22"/>
          <w:u w:val="single"/>
        </w:rPr>
        <w:t xml:space="preserve"> </w:t>
      </w:r>
      <w:r w:rsidRPr="00A02540">
        <w:rPr>
          <w:sz w:val="22"/>
          <w:szCs w:val="22"/>
          <w:u w:val="single"/>
        </w:rPr>
        <w:tab/>
      </w:r>
    </w:p>
    <w:p w:rsidR="009A709B" w:rsidRPr="00A02540" w:rsidRDefault="009A709B">
      <w:pPr>
        <w:pStyle w:val="BodyText"/>
        <w:tabs>
          <w:tab w:val="left" w:pos="9913"/>
        </w:tabs>
        <w:ind w:left="114"/>
        <w:jc w:val="left"/>
        <w:rPr>
          <w:sz w:val="22"/>
          <w:szCs w:val="22"/>
        </w:rPr>
      </w:pPr>
      <w:r w:rsidRPr="00A02540">
        <w:rPr>
          <w:sz w:val="22"/>
          <w:szCs w:val="22"/>
          <w:u w:val="single"/>
        </w:rPr>
        <w:t xml:space="preserve"> </w:t>
      </w:r>
      <w:r w:rsidRPr="00A02540">
        <w:rPr>
          <w:sz w:val="22"/>
          <w:szCs w:val="22"/>
          <w:u w:val="single"/>
        </w:rPr>
        <w:tab/>
      </w:r>
      <w:r w:rsidRPr="00A02540">
        <w:rPr>
          <w:sz w:val="22"/>
          <w:szCs w:val="22"/>
        </w:rPr>
        <w:t>.</w:t>
      </w:r>
    </w:p>
    <w:p w:rsidR="009A709B" w:rsidRPr="00A02540" w:rsidRDefault="009A709B">
      <w:pPr>
        <w:ind w:left="2001" w:right="217" w:hanging="1120"/>
      </w:pPr>
      <w:r w:rsidRPr="00A02540">
        <w:t>(указывается информация, необходимая для устранения причин отказа в выдаче дубликата разрешения на</w:t>
      </w:r>
      <w:r w:rsidRPr="00A02540">
        <w:rPr>
          <w:spacing w:val="-48"/>
        </w:rPr>
        <w:t xml:space="preserve"> </w:t>
      </w:r>
      <w:r w:rsidRPr="00A02540">
        <w:t>строительство,</w:t>
      </w:r>
      <w:r w:rsidRPr="00A02540">
        <w:rPr>
          <w:spacing w:val="-2"/>
        </w:rPr>
        <w:t xml:space="preserve"> </w:t>
      </w:r>
      <w:r w:rsidRPr="00A02540">
        <w:t>а</w:t>
      </w:r>
      <w:r w:rsidRPr="00A02540">
        <w:rPr>
          <w:spacing w:val="-1"/>
        </w:rPr>
        <w:t xml:space="preserve"> </w:t>
      </w:r>
      <w:r w:rsidRPr="00A02540">
        <w:t>также</w:t>
      </w:r>
      <w:r w:rsidRPr="00A02540">
        <w:rPr>
          <w:spacing w:val="-1"/>
        </w:rPr>
        <w:t xml:space="preserve"> </w:t>
      </w:r>
      <w:r w:rsidRPr="00A02540">
        <w:t>иная</w:t>
      </w:r>
      <w:r w:rsidRPr="00A02540">
        <w:rPr>
          <w:spacing w:val="-2"/>
        </w:rPr>
        <w:t xml:space="preserve"> </w:t>
      </w:r>
      <w:r w:rsidRPr="00A02540">
        <w:t>дополнительная</w:t>
      </w:r>
      <w:r w:rsidRPr="00A02540">
        <w:rPr>
          <w:spacing w:val="-2"/>
        </w:rPr>
        <w:t xml:space="preserve"> </w:t>
      </w:r>
      <w:r w:rsidRPr="00A02540">
        <w:t>информация</w:t>
      </w:r>
      <w:r w:rsidRPr="00A02540">
        <w:rPr>
          <w:spacing w:val="-2"/>
        </w:rPr>
        <w:t xml:space="preserve"> </w:t>
      </w:r>
      <w:r w:rsidRPr="00A02540">
        <w:t>при наличии)</w:t>
      </w:r>
    </w:p>
    <w:p w:rsidR="009A709B" w:rsidRPr="00A02540" w:rsidRDefault="009A709B">
      <w:pPr>
        <w:pStyle w:val="BodyText"/>
        <w:jc w:val="left"/>
        <w:rPr>
          <w:sz w:val="22"/>
          <w:szCs w:val="22"/>
        </w:rPr>
      </w:pPr>
    </w:p>
    <w:p w:rsidR="009A709B" w:rsidRPr="00A02540" w:rsidRDefault="009A709B">
      <w:pPr>
        <w:pStyle w:val="BodyText"/>
        <w:jc w:val="left"/>
        <w:rPr>
          <w:sz w:val="22"/>
          <w:szCs w:val="22"/>
        </w:rPr>
      </w:pPr>
    </w:p>
    <w:p w:rsidR="009A709B" w:rsidRPr="00A02540" w:rsidRDefault="009A709B">
      <w:pPr>
        <w:pStyle w:val="BodyText"/>
        <w:jc w:val="left"/>
        <w:rPr>
          <w:sz w:val="22"/>
          <w:szCs w:val="22"/>
        </w:rPr>
      </w:pPr>
    </w:p>
    <w:p w:rsidR="009A709B" w:rsidRPr="00A02540" w:rsidRDefault="009A709B">
      <w:pPr>
        <w:pStyle w:val="BodyText"/>
        <w:spacing w:before="5"/>
        <w:jc w:val="left"/>
        <w:rPr>
          <w:sz w:val="22"/>
          <w:szCs w:val="22"/>
        </w:rPr>
      </w:pPr>
      <w:r>
        <w:rPr>
          <w:noProof/>
          <w:lang w:eastAsia="ru-RU"/>
        </w:rPr>
        <w:pict>
          <v:shape id="_x0000_s1080" style="position:absolute;margin-left:56.7pt;margin-top:12.85pt;width:155.95pt;height:.1pt;z-index:-251659264;mso-wrap-distance-left:0;mso-wrap-distance-right:0;mso-position-horizontal-relative:page" coordorigin="1134,257" coordsize="3119,0" path="m1134,257r311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81" style="position:absolute;margin-left:226.8pt;margin-top:12.85pt;width:113.5pt;height:.1pt;z-index:-251658240;mso-wrap-distance-left:0;mso-wrap-distance-right:0;mso-position-horizontal-relative:page" coordorigin="4536,257" coordsize="2270,0" path="m4536,257r2269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82" style="position:absolute;margin-left:354.4pt;margin-top:12.85pt;width:198.5pt;height:.1pt;z-index:-251657216;mso-wrap-distance-left:0;mso-wrap-distance-right:0;mso-position-horizontal-relative:page" coordorigin="7088,257" coordsize="3970,0" path="m7088,257r3969,e" filled="f" strokeweight=".5pt">
            <v:path arrowok="t"/>
            <w10:wrap type="topAndBottom" anchorx="page"/>
          </v:shape>
        </w:pict>
      </w:r>
    </w:p>
    <w:p w:rsidR="009A709B" w:rsidRPr="00A02540" w:rsidRDefault="009A709B">
      <w:pPr>
        <w:tabs>
          <w:tab w:val="left" w:pos="4232"/>
          <w:tab w:val="left" w:pos="6375"/>
        </w:tabs>
        <w:ind w:left="1149"/>
      </w:pPr>
      <w:r w:rsidRPr="00A02540">
        <w:t>(должность)</w:t>
      </w:r>
      <w:r w:rsidRPr="00A02540">
        <w:tab/>
        <w:t>(подпись)</w:t>
      </w:r>
      <w:r w:rsidRPr="00A02540">
        <w:tab/>
        <w:t>(фамилия,</w:t>
      </w:r>
      <w:r w:rsidRPr="00A02540">
        <w:rPr>
          <w:spacing w:val="-6"/>
        </w:rPr>
        <w:t xml:space="preserve"> </w:t>
      </w:r>
      <w:r w:rsidRPr="00A02540">
        <w:t>имя,</w:t>
      </w:r>
      <w:r w:rsidRPr="00A02540">
        <w:rPr>
          <w:spacing w:val="-5"/>
        </w:rPr>
        <w:t xml:space="preserve"> </w:t>
      </w:r>
      <w:r w:rsidRPr="00A02540">
        <w:t>отчество</w:t>
      </w:r>
      <w:r w:rsidRPr="00A02540">
        <w:rPr>
          <w:spacing w:val="-4"/>
        </w:rPr>
        <w:t xml:space="preserve"> </w:t>
      </w:r>
      <w:r w:rsidRPr="00A02540">
        <w:t>(при</w:t>
      </w:r>
      <w:r w:rsidRPr="00A02540">
        <w:rPr>
          <w:spacing w:val="-4"/>
        </w:rPr>
        <w:t xml:space="preserve"> </w:t>
      </w:r>
      <w:r w:rsidRPr="00A02540">
        <w:t>наличии)</w:t>
      </w:r>
    </w:p>
    <w:p w:rsidR="009A709B" w:rsidRPr="00A02540" w:rsidRDefault="009A709B">
      <w:pPr>
        <w:pStyle w:val="BodyText"/>
        <w:jc w:val="left"/>
        <w:rPr>
          <w:sz w:val="22"/>
          <w:szCs w:val="22"/>
        </w:rPr>
      </w:pPr>
    </w:p>
    <w:p w:rsidR="009A709B" w:rsidRDefault="009A709B" w:rsidP="00A33A17">
      <w:pPr>
        <w:pStyle w:val="BodyText"/>
        <w:spacing w:before="89"/>
        <w:ind w:left="114"/>
        <w:jc w:val="left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9A709B" w:rsidRDefault="009A709B" w:rsidP="00A33A17">
      <w:pPr>
        <w:pStyle w:val="BodyText"/>
        <w:spacing w:before="89"/>
        <w:ind w:left="114"/>
        <w:jc w:val="left"/>
        <w:rPr>
          <w:sz w:val="22"/>
          <w:szCs w:val="22"/>
        </w:rPr>
      </w:pPr>
    </w:p>
    <w:p w:rsidR="009A709B" w:rsidRPr="00B96818" w:rsidRDefault="009A709B" w:rsidP="00A33A17">
      <w:pPr>
        <w:pStyle w:val="BodyText"/>
        <w:spacing w:before="89"/>
        <w:ind w:left="11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B96818">
        <w:rPr>
          <w:sz w:val="22"/>
          <w:szCs w:val="22"/>
        </w:rPr>
        <w:t>ПРИЛОЖЕНИЕ</w:t>
      </w:r>
      <w:r w:rsidRPr="00B96818">
        <w:rPr>
          <w:spacing w:val="-4"/>
          <w:sz w:val="22"/>
          <w:szCs w:val="22"/>
        </w:rPr>
        <w:t xml:space="preserve"> </w:t>
      </w:r>
      <w:r w:rsidRPr="00B96818">
        <w:rPr>
          <w:sz w:val="22"/>
          <w:szCs w:val="22"/>
        </w:rPr>
        <w:t>№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12</w:t>
      </w:r>
    </w:p>
    <w:p w:rsidR="009A709B" w:rsidRPr="00B96818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96818">
        <w:rPr>
          <w:sz w:val="22"/>
          <w:szCs w:val="22"/>
        </w:rPr>
        <w:t>к Административному регламенту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предоставления государственной и</w:t>
      </w:r>
      <w:r w:rsidRPr="00B96818">
        <w:rPr>
          <w:spacing w:val="-67"/>
          <w:sz w:val="22"/>
          <w:szCs w:val="22"/>
        </w:rPr>
        <w:t xml:space="preserve"> </w:t>
      </w:r>
      <w:r w:rsidRPr="00B96818">
        <w:rPr>
          <w:sz w:val="22"/>
          <w:szCs w:val="22"/>
        </w:rPr>
        <w:t>муниципальной услуги "Выдача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 на строительство,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внесение изменений в разрешение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на строительство, в том числе в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связи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с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необходимостью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продления срока действия</w:t>
      </w:r>
      <w:r w:rsidRPr="00B96818">
        <w:rPr>
          <w:spacing w:val="1"/>
          <w:sz w:val="22"/>
          <w:szCs w:val="22"/>
        </w:rPr>
        <w:t xml:space="preserve"> </w:t>
      </w:r>
      <w:r w:rsidRPr="00B96818">
        <w:rPr>
          <w:sz w:val="22"/>
          <w:szCs w:val="22"/>
        </w:rPr>
        <w:t>разрешения</w:t>
      </w:r>
      <w:r w:rsidRPr="00B96818">
        <w:rPr>
          <w:spacing w:val="-3"/>
          <w:sz w:val="22"/>
          <w:szCs w:val="22"/>
        </w:rPr>
        <w:t xml:space="preserve"> </w:t>
      </w:r>
      <w:r w:rsidRPr="00B96818">
        <w:rPr>
          <w:sz w:val="22"/>
          <w:szCs w:val="22"/>
        </w:rPr>
        <w:t>на</w:t>
      </w:r>
      <w:r w:rsidRPr="00B96818">
        <w:rPr>
          <w:spacing w:val="-2"/>
          <w:sz w:val="22"/>
          <w:szCs w:val="22"/>
        </w:rPr>
        <w:t xml:space="preserve"> </w:t>
      </w:r>
      <w:r w:rsidRPr="00B96818">
        <w:rPr>
          <w:sz w:val="22"/>
          <w:szCs w:val="22"/>
        </w:rPr>
        <w:t>строительство"</w:t>
      </w:r>
    </w:p>
    <w:p w:rsidR="009A709B" w:rsidRPr="00B96818" w:rsidRDefault="009A709B">
      <w:pPr>
        <w:pStyle w:val="BodyText"/>
        <w:jc w:val="left"/>
        <w:rPr>
          <w:sz w:val="22"/>
          <w:szCs w:val="22"/>
        </w:rPr>
      </w:pPr>
    </w:p>
    <w:p w:rsidR="009A709B" w:rsidRPr="008C66A1" w:rsidRDefault="009A709B">
      <w:pPr>
        <w:pStyle w:val="BodyText"/>
        <w:spacing w:before="9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spacing w:before="8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З 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Я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В Л Е Н И Е</w:t>
      </w:r>
    </w:p>
    <w:p w:rsidR="009A709B" w:rsidRPr="008C66A1" w:rsidRDefault="009A709B">
      <w:pPr>
        <w:ind w:left="256" w:firstLine="645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 оставлении заявления о выдаче разрешения на строительство,</w:t>
      </w:r>
      <w:r w:rsidRPr="008C66A1">
        <w:rPr>
          <w:b/>
          <w:spacing w:val="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заявления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строительство,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заявления</w:t>
      </w:r>
    </w:p>
    <w:p w:rsidR="009A709B" w:rsidRPr="008C66A1" w:rsidRDefault="009A709B">
      <w:pPr>
        <w:pStyle w:val="Heading1"/>
        <w:ind w:left="163" w:right="219"/>
        <w:rPr>
          <w:sz w:val="26"/>
          <w:szCs w:val="26"/>
        </w:rPr>
      </w:pPr>
      <w:r w:rsidRPr="008C66A1">
        <w:rPr>
          <w:sz w:val="26"/>
          <w:szCs w:val="26"/>
        </w:rPr>
        <w:t>о внесении изменений в разрешение на строительство в связи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 продления срока действия разрешения на строительство,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 о переходе прав на земельный участок, права 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8C66A1" w:rsidRDefault="009A709B">
      <w:pPr>
        <w:pStyle w:val="BodyText"/>
        <w:tabs>
          <w:tab w:val="left" w:pos="394"/>
          <w:tab w:val="left" w:pos="2043"/>
          <w:tab w:val="left" w:pos="2813"/>
        </w:tabs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"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20</w:t>
      </w:r>
      <w:r w:rsidRPr="008C66A1">
        <w:rPr>
          <w:sz w:val="26"/>
          <w:szCs w:val="26"/>
          <w:u w:val="single"/>
        </w:rPr>
        <w:tab/>
      </w:r>
      <w:r w:rsidRPr="008C66A1">
        <w:rPr>
          <w:sz w:val="26"/>
          <w:szCs w:val="26"/>
        </w:rPr>
        <w:t>г.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2"/>
        <w:jc w:val="left"/>
        <w:rPr>
          <w:sz w:val="26"/>
          <w:szCs w:val="26"/>
        </w:rPr>
      </w:pPr>
      <w:r>
        <w:rPr>
          <w:noProof/>
          <w:lang w:eastAsia="ru-RU"/>
        </w:rPr>
        <w:pict>
          <v:shape id="_x0000_s1083" style="position:absolute;margin-left:56.7pt;margin-top:16.15pt;width:498.05pt;height:.1pt;z-index:-251656192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84" style="position:absolute;margin-left:56.7pt;margin-top:30.45pt;width:498.05pt;height:.1pt;z-index:-251655168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A709B" w:rsidRPr="008C66A1" w:rsidRDefault="009A709B">
      <w:pPr>
        <w:pStyle w:val="BodyText"/>
        <w:spacing w:before="1"/>
        <w:jc w:val="left"/>
        <w:rPr>
          <w:sz w:val="26"/>
          <w:szCs w:val="26"/>
        </w:rPr>
      </w:pPr>
    </w:p>
    <w:p w:rsidR="009A709B" w:rsidRPr="00A02540" w:rsidRDefault="009A709B">
      <w:pPr>
        <w:ind w:left="213" w:right="232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tabs>
          <w:tab w:val="left" w:pos="2686"/>
          <w:tab w:val="left" w:pos="5398"/>
          <w:tab w:val="left" w:pos="9842"/>
        </w:tabs>
        <w:spacing w:before="229"/>
        <w:ind w:left="114" w:right="221" w:firstLine="70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Прошу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оставить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pacing w:val="-2"/>
          <w:sz w:val="20"/>
          <w:szCs w:val="20"/>
        </w:rPr>
        <w:t>*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№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без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рассмотрения.</w:t>
      </w:r>
    </w:p>
    <w:p w:rsidR="009A709B" w:rsidRPr="00A02540" w:rsidRDefault="009A709B">
      <w:pPr>
        <w:ind w:left="1530"/>
        <w:rPr>
          <w:sz w:val="20"/>
          <w:szCs w:val="20"/>
        </w:rPr>
      </w:pPr>
      <w:r w:rsidRPr="00A02540">
        <w:rPr>
          <w:sz w:val="20"/>
          <w:szCs w:val="20"/>
        </w:rPr>
        <w:t>(дата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регистрации)</w:t>
      </w:r>
    </w:p>
    <w:p w:rsidR="009A709B" w:rsidRPr="00A02540" w:rsidRDefault="009A709B">
      <w:pPr>
        <w:pStyle w:val="BodyText"/>
        <w:spacing w:before="7"/>
        <w:jc w:val="left"/>
        <w:rPr>
          <w:sz w:val="20"/>
          <w:szCs w:val="20"/>
        </w:rPr>
      </w:pPr>
    </w:p>
    <w:p w:rsidR="009A709B" w:rsidRPr="00A02540" w:rsidRDefault="009A709B">
      <w:pPr>
        <w:pStyle w:val="ListParagraph"/>
        <w:numPr>
          <w:ilvl w:val="8"/>
          <w:numId w:val="9"/>
        </w:numPr>
        <w:tabs>
          <w:tab w:val="left" w:pos="3738"/>
        </w:tabs>
        <w:spacing w:before="88"/>
        <w:ind w:right="0" w:hanging="281"/>
        <w:rPr>
          <w:sz w:val="20"/>
          <w:szCs w:val="20"/>
        </w:rPr>
      </w:pPr>
      <w:r w:rsidRPr="00A02540">
        <w:rPr>
          <w:sz w:val="20"/>
          <w:szCs w:val="20"/>
        </w:rPr>
        <w:t>Сведения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застройщике</w:t>
      </w:r>
    </w:p>
    <w:p w:rsidR="009A709B" w:rsidRPr="00A02540" w:rsidRDefault="009A709B">
      <w:pPr>
        <w:pStyle w:val="BodyText"/>
        <w:spacing w:before="6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4627"/>
        <w:gridCol w:w="4253"/>
      </w:tblGrid>
      <w:tr w:rsidR="009A709B" w:rsidRPr="00A02540" w:rsidTr="00C90989">
        <w:trPr>
          <w:trHeight w:val="1202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8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 о физическом лице,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случае если застройщиком является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физическое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лицо: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54"/>
        </w:trPr>
        <w:tc>
          <w:tcPr>
            <w:tcW w:w="1043" w:type="dxa"/>
          </w:tcPr>
          <w:p w:rsidR="009A709B" w:rsidRPr="00A02540" w:rsidRDefault="009A709B" w:rsidP="00C90989">
            <w:pPr>
              <w:pStyle w:val="TableParagraph"/>
              <w:spacing w:before="5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1.1.1</w:t>
            </w:r>
          </w:p>
        </w:tc>
        <w:tc>
          <w:tcPr>
            <w:tcW w:w="4627" w:type="dxa"/>
          </w:tcPr>
          <w:p w:rsidR="009A709B" w:rsidRPr="00A02540" w:rsidRDefault="009A709B" w:rsidP="00C90989">
            <w:pPr>
              <w:pStyle w:val="TableParagraph"/>
              <w:spacing w:before="5" w:line="259" w:lineRule="auto"/>
              <w:ind w:left="107" w:right="161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Фамилия, имя, отчество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(при</w:t>
            </w:r>
            <w:r w:rsidRPr="00A02540">
              <w:rPr>
                <w:spacing w:val="-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наличии)</w:t>
            </w:r>
          </w:p>
        </w:tc>
        <w:tc>
          <w:tcPr>
            <w:tcW w:w="4253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54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1.1.2</w:t>
            </w:r>
          </w:p>
        </w:tc>
        <w:tc>
          <w:tcPr>
            <w:tcW w:w="4627" w:type="dxa"/>
          </w:tcPr>
          <w:p w:rsidR="009A709B" w:rsidRPr="00A02540" w:rsidRDefault="009A709B" w:rsidP="00413185">
            <w:pPr>
              <w:pStyle w:val="TableParagraph"/>
              <w:spacing w:line="259" w:lineRule="auto"/>
              <w:ind w:left="107" w:right="76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Реквизиты документа,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удостоверяющего</w:t>
            </w:r>
            <w:r w:rsidRPr="00A02540">
              <w:rPr>
                <w:spacing w:val="70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личность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(не указываются в случае, если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застройщик является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индивидуальным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предпринимателем)</w:t>
            </w:r>
          </w:p>
        </w:tc>
        <w:tc>
          <w:tcPr>
            <w:tcW w:w="4253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54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1.1.3</w:t>
            </w:r>
          </w:p>
        </w:tc>
        <w:tc>
          <w:tcPr>
            <w:tcW w:w="4627" w:type="dxa"/>
          </w:tcPr>
          <w:p w:rsidR="009A709B" w:rsidRPr="00A02540" w:rsidRDefault="009A709B" w:rsidP="00413185">
            <w:pPr>
              <w:pStyle w:val="TableParagraph"/>
              <w:spacing w:line="259" w:lineRule="auto"/>
              <w:ind w:left="107" w:right="22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индивидуального</w:t>
            </w:r>
            <w:r w:rsidRPr="00A02540">
              <w:rPr>
                <w:spacing w:val="-1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предпринимателя</w:t>
            </w:r>
          </w:p>
        </w:tc>
        <w:tc>
          <w:tcPr>
            <w:tcW w:w="4253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54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</w:t>
            </w:r>
          </w:p>
        </w:tc>
        <w:tc>
          <w:tcPr>
            <w:tcW w:w="4627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Сведения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юридическом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лице:</w:t>
            </w:r>
          </w:p>
        </w:tc>
        <w:tc>
          <w:tcPr>
            <w:tcW w:w="4253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54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1.2.1</w:t>
            </w:r>
          </w:p>
        </w:tc>
        <w:tc>
          <w:tcPr>
            <w:tcW w:w="4627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10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Полное</w:t>
            </w:r>
            <w:r w:rsidRPr="00A02540">
              <w:rPr>
                <w:spacing w:val="-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54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8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1.2.2</w:t>
            </w:r>
          </w:p>
        </w:tc>
        <w:tc>
          <w:tcPr>
            <w:tcW w:w="4627" w:type="dxa"/>
          </w:tcPr>
          <w:p w:rsidR="009A709B" w:rsidRPr="00A02540" w:rsidRDefault="009A709B" w:rsidP="00413185">
            <w:pPr>
              <w:pStyle w:val="TableParagraph"/>
              <w:spacing w:line="259" w:lineRule="auto"/>
              <w:ind w:left="107" w:right="1165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Основной государственный</w:t>
            </w:r>
            <w:r w:rsidRPr="00A02540">
              <w:rPr>
                <w:spacing w:val="-68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регистрационный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номер</w:t>
            </w:r>
          </w:p>
        </w:tc>
        <w:tc>
          <w:tcPr>
            <w:tcW w:w="4253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54"/>
        </w:trPr>
        <w:tc>
          <w:tcPr>
            <w:tcW w:w="1043" w:type="dxa"/>
          </w:tcPr>
          <w:p w:rsidR="009A709B" w:rsidRPr="00A02540" w:rsidRDefault="009A709B" w:rsidP="00413185">
            <w:pPr>
              <w:pStyle w:val="TableParagraph"/>
              <w:spacing w:line="317" w:lineRule="exact"/>
              <w:ind w:left="221" w:right="211"/>
              <w:jc w:val="center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1.2.3</w:t>
            </w:r>
          </w:p>
        </w:tc>
        <w:tc>
          <w:tcPr>
            <w:tcW w:w="4627" w:type="dxa"/>
          </w:tcPr>
          <w:p w:rsidR="009A709B" w:rsidRPr="00A02540" w:rsidRDefault="009A709B" w:rsidP="00413185">
            <w:pPr>
              <w:pStyle w:val="TableParagraph"/>
              <w:spacing w:line="259" w:lineRule="auto"/>
              <w:ind w:left="107" w:right="136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Идентификационный номер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налогоплательщика – юридического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9A709B" w:rsidRPr="00A02540" w:rsidRDefault="009A709B" w:rsidP="0041318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  <w:r>
        <w:rPr>
          <w:noProof/>
          <w:lang w:eastAsia="ru-RU"/>
        </w:rPr>
        <w:pict>
          <v:line id="_x0000_s1085" style="position:absolute;z-index:-251702272;mso-position-horizontal-relative:page;mso-position-vertical-relative:page" from="62.1pt,679.55pt" to="398.1pt,679.55pt" strokeweight=".7pt">
            <w10:wrap anchorx="page" anchory="page"/>
          </v:line>
        </w:pict>
      </w:r>
    </w:p>
    <w:p w:rsidR="009A709B" w:rsidRPr="00A02540" w:rsidRDefault="009A709B">
      <w:pPr>
        <w:pStyle w:val="BodyText"/>
        <w:tabs>
          <w:tab w:val="left" w:pos="9970"/>
          <w:tab w:val="left" w:pos="10029"/>
        </w:tabs>
        <w:spacing w:before="88"/>
        <w:ind w:left="114" w:right="173"/>
        <w:rPr>
          <w:sz w:val="20"/>
          <w:szCs w:val="20"/>
        </w:rPr>
      </w:pPr>
      <w:r w:rsidRPr="00A02540">
        <w:rPr>
          <w:sz w:val="20"/>
          <w:szCs w:val="20"/>
        </w:rPr>
        <w:t>Приложение: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телефона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адрес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электронной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почты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для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связи: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 Результат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настоящего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прошу:</w:t>
      </w:r>
    </w:p>
    <w:p w:rsidR="009A709B" w:rsidRPr="00A02540" w:rsidRDefault="009A709B">
      <w:pPr>
        <w:pStyle w:val="BodyText"/>
        <w:spacing w:before="7" w:after="1"/>
        <w:jc w:val="left"/>
        <w:rPr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8"/>
        <w:gridCol w:w="1130"/>
      </w:tblGrid>
      <w:tr w:rsidR="009A709B" w:rsidRPr="00A02540" w:rsidTr="00C90989">
        <w:trPr>
          <w:trHeight w:val="1527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spacing w:before="125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 в форме электронного документа в личный кабинет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федеральной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государственной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"Единый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 государственных и муниципальных услуг (функций)"/ на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региональном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портале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государственных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муниципальных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услуг</w:t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1849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tabs>
                <w:tab w:val="left" w:pos="8708"/>
              </w:tabs>
              <w:spacing w:before="125"/>
              <w:ind w:left="108" w:right="67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выдать на бумажном носителе при личном обращении в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Администрации государственной власти, орган местного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самоуправления, организацию либо в многофункциональный центр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предоставления государственных и муниципальных услуг,</w:t>
            </w:r>
            <w:r w:rsidRPr="00A02540">
              <w:rPr>
                <w:spacing w:val="1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расположенный</w:t>
            </w:r>
            <w:r w:rsidRPr="00A02540">
              <w:rPr>
                <w:spacing w:val="-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</w:t>
            </w:r>
            <w:r w:rsidRPr="00A02540">
              <w:rPr>
                <w:spacing w:val="-6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адресу:</w:t>
            </w:r>
            <w:r w:rsidRPr="00A02540">
              <w:rPr>
                <w:sz w:val="20"/>
                <w:szCs w:val="20"/>
                <w:u w:val="single"/>
              </w:rPr>
              <w:t xml:space="preserve"> </w:t>
            </w:r>
            <w:r w:rsidRPr="00A02540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83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spacing w:before="125"/>
              <w:ind w:left="108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</w:t>
            </w:r>
            <w:r w:rsidRPr="00A02540">
              <w:rPr>
                <w:spacing w:val="6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бумажном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носителе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на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почтовый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адрес:</w:t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883"/>
        </w:trPr>
        <w:tc>
          <w:tcPr>
            <w:tcW w:w="8788" w:type="dxa"/>
          </w:tcPr>
          <w:p w:rsidR="009A709B" w:rsidRPr="00A02540" w:rsidRDefault="009A709B" w:rsidP="00C90989">
            <w:pPr>
              <w:pStyle w:val="TableParagraph"/>
              <w:spacing w:before="125"/>
              <w:ind w:left="108" w:right="179"/>
              <w:rPr>
                <w:sz w:val="20"/>
                <w:szCs w:val="20"/>
              </w:rPr>
            </w:pPr>
            <w:r w:rsidRPr="00A02540">
              <w:rPr>
                <w:sz w:val="20"/>
                <w:szCs w:val="20"/>
              </w:rPr>
              <w:t>направить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форме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электронного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документа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личный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кабинет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в</w:t>
            </w:r>
            <w:r w:rsidRPr="00A02540">
              <w:rPr>
                <w:spacing w:val="-67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единой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информационной</w:t>
            </w:r>
            <w:r w:rsidRPr="00A02540">
              <w:rPr>
                <w:spacing w:val="-2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системе</w:t>
            </w:r>
            <w:r w:rsidRPr="00A02540">
              <w:rPr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жилищного</w:t>
            </w:r>
            <w:r w:rsidRPr="00A02540">
              <w:rPr>
                <w:spacing w:val="-3"/>
                <w:sz w:val="20"/>
                <w:szCs w:val="20"/>
              </w:rPr>
              <w:t xml:space="preserve"> </w:t>
            </w:r>
            <w:r w:rsidRPr="00A02540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130" w:type="dxa"/>
          </w:tcPr>
          <w:p w:rsidR="009A709B" w:rsidRPr="00A02540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A02540" w:rsidTr="00C90989">
        <w:trPr>
          <w:trHeight w:val="469"/>
        </w:trPr>
        <w:tc>
          <w:tcPr>
            <w:tcW w:w="9918" w:type="dxa"/>
            <w:gridSpan w:val="2"/>
          </w:tcPr>
          <w:p w:rsidR="009A709B" w:rsidRPr="00A02540" w:rsidRDefault="009A709B" w:rsidP="00C90989">
            <w:pPr>
              <w:pStyle w:val="TableParagraph"/>
              <w:spacing w:before="125"/>
              <w:ind w:left="2846" w:right="3092"/>
              <w:jc w:val="center"/>
              <w:rPr>
                <w:i/>
                <w:sz w:val="20"/>
                <w:szCs w:val="20"/>
              </w:rPr>
            </w:pPr>
            <w:r w:rsidRPr="00A02540">
              <w:rPr>
                <w:i/>
                <w:sz w:val="20"/>
                <w:szCs w:val="20"/>
              </w:rPr>
              <w:t>Указывается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один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из</w:t>
            </w:r>
            <w:r w:rsidRPr="00A0254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перечисленных</w:t>
            </w:r>
            <w:r w:rsidRPr="00A0254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02540">
              <w:rPr>
                <w:i/>
                <w:sz w:val="20"/>
                <w:szCs w:val="20"/>
              </w:rPr>
              <w:t>способов</w:t>
            </w:r>
          </w:p>
        </w:tc>
      </w:tr>
    </w:tbl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A02540" w:rsidRDefault="009A709B">
      <w:pPr>
        <w:pStyle w:val="BodyText"/>
        <w:spacing w:before="3"/>
        <w:jc w:val="left"/>
        <w:rPr>
          <w:sz w:val="20"/>
          <w:szCs w:val="20"/>
        </w:rPr>
      </w:pPr>
    </w:p>
    <w:p w:rsidR="009A709B" w:rsidRPr="00A02540" w:rsidRDefault="009A709B">
      <w:pPr>
        <w:tabs>
          <w:tab w:val="left" w:pos="6063"/>
        </w:tabs>
        <w:spacing w:line="20" w:lineRule="exact"/>
        <w:ind w:left="3511"/>
        <w:rPr>
          <w:sz w:val="20"/>
          <w:szCs w:val="20"/>
        </w:rPr>
      </w:pP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86" style="width:113.5pt;height:.5pt;mso-position-horizontal-relative:char;mso-position-vertical-relative:line" coordsize="2270,10">
            <v:line id="_x0000_s1087" style="position:absolute" from="0,5" to="2269,5" strokeweight=".5pt"/>
            <w10:anchorlock/>
          </v:group>
        </w:pict>
      </w:r>
      <w:r w:rsidRPr="00A02540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88" style="width:198.5pt;height:.5pt;mso-position-horizontal-relative:char;mso-position-vertical-relative:line" coordsize="3970,10">
            <v:line id="_x0000_s1089" style="position:absolute" from="0,5" to="3969,5" strokeweight=".5pt"/>
            <w10:anchorlock/>
          </v:group>
        </w:pict>
      </w:r>
    </w:p>
    <w:p w:rsidR="009A709B" w:rsidRPr="00A02540" w:rsidRDefault="009A709B">
      <w:pPr>
        <w:tabs>
          <w:tab w:val="left" w:pos="6375"/>
        </w:tabs>
        <w:spacing w:line="225" w:lineRule="exact"/>
        <w:ind w:left="4232"/>
        <w:rPr>
          <w:sz w:val="20"/>
          <w:szCs w:val="20"/>
        </w:rPr>
      </w:pPr>
      <w:r w:rsidRPr="00A02540">
        <w:rPr>
          <w:sz w:val="20"/>
          <w:szCs w:val="20"/>
        </w:rPr>
        <w:t>(подпись)</w:t>
      </w:r>
      <w:r w:rsidRPr="00A02540">
        <w:rPr>
          <w:sz w:val="20"/>
          <w:szCs w:val="20"/>
        </w:rPr>
        <w:tab/>
        <w:t>(фамилия,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имя,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отчество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-4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88"/>
        <w:ind w:left="114" w:right="170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*Указывается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один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вариантов: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 изменений в разрешение на строительство в связи с необходимостью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 срока действия разрешения на строительство, уведомление о переходе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участка.</w:t>
      </w:r>
    </w:p>
    <w:p w:rsidR="009A709B" w:rsidRPr="008C66A1" w:rsidRDefault="009A709B">
      <w:pPr>
        <w:rPr>
          <w:sz w:val="26"/>
          <w:szCs w:val="26"/>
        </w:rPr>
        <w:sectPr w:rsidR="009A709B" w:rsidRPr="008C66A1">
          <w:pgSz w:w="11910" w:h="16840"/>
          <w:pgMar w:top="1580" w:right="680" w:bottom="280" w:left="1020" w:header="720" w:footer="720" w:gutter="0"/>
          <w:cols w:space="720"/>
        </w:sectPr>
      </w:pPr>
    </w:p>
    <w:p w:rsidR="009A709B" w:rsidRPr="00B85FBD" w:rsidRDefault="009A709B">
      <w:pPr>
        <w:pStyle w:val="BodyText"/>
        <w:spacing w:before="75"/>
        <w:ind w:left="5832" w:right="220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t>ПРИЛОЖЕНИЕ</w:t>
      </w:r>
      <w:r w:rsidRPr="00B85FBD">
        <w:rPr>
          <w:spacing w:val="-4"/>
          <w:sz w:val="22"/>
          <w:szCs w:val="22"/>
        </w:rPr>
        <w:t xml:space="preserve"> </w:t>
      </w:r>
      <w:r w:rsidRPr="00B85FBD">
        <w:rPr>
          <w:sz w:val="22"/>
          <w:szCs w:val="22"/>
        </w:rPr>
        <w:t>№</w:t>
      </w:r>
      <w:r w:rsidRPr="00B85FBD">
        <w:rPr>
          <w:spacing w:val="-3"/>
          <w:sz w:val="22"/>
          <w:szCs w:val="22"/>
        </w:rPr>
        <w:t xml:space="preserve"> </w:t>
      </w:r>
      <w:r w:rsidRPr="00B85FBD">
        <w:rPr>
          <w:sz w:val="22"/>
          <w:szCs w:val="22"/>
        </w:rPr>
        <w:t>13</w:t>
      </w:r>
    </w:p>
    <w:p w:rsidR="009A709B" w:rsidRPr="00B85FBD" w:rsidRDefault="009A709B">
      <w:pPr>
        <w:pStyle w:val="BodyText"/>
        <w:ind w:left="5809" w:right="194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t>к Административному регламенту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предоставления государственной и</w:t>
      </w:r>
      <w:r w:rsidRPr="00B85FBD">
        <w:rPr>
          <w:spacing w:val="-67"/>
          <w:sz w:val="22"/>
          <w:szCs w:val="22"/>
        </w:rPr>
        <w:t xml:space="preserve"> </w:t>
      </w:r>
      <w:r w:rsidRPr="00B85FBD">
        <w:rPr>
          <w:sz w:val="22"/>
          <w:szCs w:val="22"/>
        </w:rPr>
        <w:t>муниципальной услуги "Выдача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разрешения на строительство,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внесение изменений в разрешение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на строительство, в том числе в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связи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необходимостью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продления срока действия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разрешения</w:t>
      </w:r>
      <w:r w:rsidRPr="00B85FBD">
        <w:rPr>
          <w:spacing w:val="-3"/>
          <w:sz w:val="22"/>
          <w:szCs w:val="22"/>
        </w:rPr>
        <w:t xml:space="preserve"> </w:t>
      </w:r>
      <w:r w:rsidRPr="00B85FBD">
        <w:rPr>
          <w:sz w:val="22"/>
          <w:szCs w:val="22"/>
        </w:rPr>
        <w:t>на</w:t>
      </w:r>
      <w:r w:rsidRPr="00B85FBD">
        <w:rPr>
          <w:spacing w:val="-2"/>
          <w:sz w:val="22"/>
          <w:szCs w:val="22"/>
        </w:rPr>
        <w:t xml:space="preserve"> </w:t>
      </w:r>
      <w:r w:rsidRPr="00B85FBD">
        <w:rPr>
          <w:sz w:val="22"/>
          <w:szCs w:val="22"/>
        </w:rPr>
        <w:t>строительство"</w:t>
      </w:r>
    </w:p>
    <w:p w:rsidR="009A709B" w:rsidRPr="00B85FBD" w:rsidRDefault="009A709B">
      <w:pPr>
        <w:pStyle w:val="BodyText"/>
        <w:jc w:val="left"/>
        <w:rPr>
          <w:sz w:val="22"/>
          <w:szCs w:val="22"/>
        </w:rPr>
      </w:pPr>
    </w:p>
    <w:p w:rsidR="009A709B" w:rsidRPr="008C66A1" w:rsidRDefault="009A709B">
      <w:pPr>
        <w:pStyle w:val="BodyText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8C66A1" w:rsidRDefault="009A709B">
      <w:pPr>
        <w:pStyle w:val="BodyText"/>
        <w:spacing w:before="9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tabs>
          <w:tab w:val="left" w:pos="10099"/>
        </w:tabs>
        <w:ind w:left="4463"/>
        <w:jc w:val="left"/>
        <w:rPr>
          <w:sz w:val="26"/>
          <w:szCs w:val="26"/>
        </w:rPr>
      </w:pPr>
      <w:r w:rsidRPr="008C66A1">
        <w:rPr>
          <w:sz w:val="26"/>
          <w:szCs w:val="26"/>
        </w:rPr>
        <w:t>Кому</w:t>
      </w:r>
      <w:r w:rsidRPr="008C66A1">
        <w:rPr>
          <w:spacing w:val="-3"/>
          <w:sz w:val="26"/>
          <w:szCs w:val="26"/>
        </w:rPr>
        <w:t xml:space="preserve"> </w:t>
      </w:r>
      <w:r w:rsidRPr="008C66A1">
        <w:rPr>
          <w:sz w:val="26"/>
          <w:szCs w:val="26"/>
          <w:u w:val="single"/>
        </w:rPr>
        <w:t xml:space="preserve"> </w:t>
      </w:r>
      <w:r w:rsidRPr="008C66A1">
        <w:rPr>
          <w:sz w:val="26"/>
          <w:szCs w:val="26"/>
          <w:u w:val="single"/>
        </w:rPr>
        <w:tab/>
      </w:r>
    </w:p>
    <w:p w:rsidR="009A709B" w:rsidRPr="008C66A1" w:rsidRDefault="009A709B">
      <w:pPr>
        <w:spacing w:before="49" w:line="276" w:lineRule="auto"/>
        <w:ind w:left="5059" w:right="296" w:hanging="1"/>
        <w:jc w:val="center"/>
        <w:rPr>
          <w:sz w:val="26"/>
          <w:szCs w:val="26"/>
        </w:rPr>
      </w:pPr>
      <w:r w:rsidRPr="008C66A1">
        <w:rPr>
          <w:sz w:val="26"/>
          <w:szCs w:val="26"/>
        </w:rPr>
        <w:t>(фамилия, имя, отчество (при наличии)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ОГРНИП (для физического лица, зарегистрированного в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качестве индивидуального предпринимателя) –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для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физического лица, полное наименование застройщика,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ИНН,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ОГРН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– для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юридического лица,</w:t>
      </w:r>
    </w:p>
    <w:p w:rsidR="009A709B" w:rsidRPr="008C66A1" w:rsidRDefault="009A709B">
      <w:pPr>
        <w:pStyle w:val="BodyText"/>
        <w:spacing w:before="4"/>
        <w:jc w:val="left"/>
        <w:rPr>
          <w:sz w:val="26"/>
          <w:szCs w:val="26"/>
        </w:rPr>
      </w:pPr>
      <w:r>
        <w:rPr>
          <w:noProof/>
          <w:lang w:eastAsia="ru-RU"/>
        </w:rPr>
        <w:pict>
          <v:shape id="_x0000_s1090" style="position:absolute;margin-left:276pt;margin-top:14pt;width:276.75pt;height:.1pt;z-index:-251654144;mso-wrap-distance-left:0;mso-wrap-distance-right:0;mso-position-horizontal-relative:page" coordorigin="5520,280" coordsize="5535,0" path="m5520,280r5535,e" filled="f" strokeweight=".23814mm">
            <v:path arrowok="t"/>
            <w10:wrap type="topAndBottom" anchorx="page"/>
          </v:shape>
        </w:pict>
      </w:r>
    </w:p>
    <w:p w:rsidR="009A709B" w:rsidRPr="008C66A1" w:rsidRDefault="009A709B">
      <w:pPr>
        <w:spacing w:before="41" w:line="276" w:lineRule="auto"/>
        <w:ind w:left="7186" w:right="383" w:hanging="2025"/>
        <w:rPr>
          <w:sz w:val="26"/>
          <w:szCs w:val="26"/>
        </w:rPr>
      </w:pPr>
      <w:r w:rsidRPr="008C66A1">
        <w:rPr>
          <w:sz w:val="26"/>
          <w:szCs w:val="26"/>
        </w:rPr>
        <w:t>почтовый индекс и адрес, телефон, адрес электронной</w:t>
      </w:r>
      <w:r w:rsidRPr="008C66A1">
        <w:rPr>
          <w:spacing w:val="-47"/>
          <w:sz w:val="26"/>
          <w:szCs w:val="26"/>
        </w:rPr>
        <w:t xml:space="preserve"> </w:t>
      </w:r>
      <w:r w:rsidRPr="008C66A1">
        <w:rPr>
          <w:sz w:val="26"/>
          <w:szCs w:val="26"/>
        </w:rPr>
        <w:t>почты)</w: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Heading1"/>
        <w:spacing w:before="193"/>
        <w:ind w:right="267"/>
        <w:rPr>
          <w:sz w:val="26"/>
          <w:szCs w:val="26"/>
        </w:rPr>
      </w:pPr>
      <w:r w:rsidRPr="008C66A1">
        <w:rPr>
          <w:sz w:val="26"/>
          <w:szCs w:val="26"/>
        </w:rPr>
        <w:t>Р Е Ш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Е Н И Е</w:t>
      </w:r>
    </w:p>
    <w:p w:rsidR="009A709B" w:rsidRPr="008C66A1" w:rsidRDefault="009A709B">
      <w:pPr>
        <w:ind w:left="256" w:firstLine="645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об оставлении заявления о выдаче разрешения на строительство,</w:t>
      </w:r>
      <w:r w:rsidRPr="008C66A1">
        <w:rPr>
          <w:b/>
          <w:spacing w:val="1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заявления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о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внесении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изменений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разрешение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на</w:t>
      </w:r>
      <w:r w:rsidRPr="008C66A1">
        <w:rPr>
          <w:b/>
          <w:spacing w:val="-4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строительство,</w:t>
      </w:r>
      <w:r w:rsidRPr="008C66A1">
        <w:rPr>
          <w:b/>
          <w:spacing w:val="-5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заявления</w:t>
      </w:r>
    </w:p>
    <w:p w:rsidR="009A709B" w:rsidRPr="008C66A1" w:rsidRDefault="009A709B">
      <w:pPr>
        <w:pStyle w:val="Heading1"/>
        <w:ind w:left="163" w:right="219"/>
        <w:rPr>
          <w:sz w:val="26"/>
          <w:szCs w:val="26"/>
        </w:rPr>
      </w:pPr>
      <w:r w:rsidRPr="008C66A1">
        <w:rPr>
          <w:sz w:val="26"/>
          <w:szCs w:val="26"/>
        </w:rPr>
        <w:t>о внесении изменений в разрешение на строительство в связи с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необходимостью продления срока действия разрешения на строительство,</w:t>
      </w:r>
      <w:r w:rsidRPr="008C66A1">
        <w:rPr>
          <w:spacing w:val="-67"/>
          <w:sz w:val="26"/>
          <w:szCs w:val="26"/>
        </w:rPr>
        <w:t xml:space="preserve"> </w:t>
      </w:r>
      <w:r w:rsidRPr="008C66A1">
        <w:rPr>
          <w:sz w:val="26"/>
          <w:szCs w:val="26"/>
        </w:rPr>
        <w:t>уведомления о переходе прав на земельный участок, права пользования</w:t>
      </w:r>
      <w:r w:rsidRPr="008C66A1">
        <w:rPr>
          <w:spacing w:val="1"/>
          <w:sz w:val="26"/>
          <w:szCs w:val="26"/>
        </w:rPr>
        <w:t xml:space="preserve"> </w:t>
      </w:r>
      <w:r w:rsidRPr="008C66A1">
        <w:rPr>
          <w:sz w:val="26"/>
          <w:szCs w:val="26"/>
        </w:rPr>
        <w:t>недрами,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образовании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земельного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участка</w:t>
      </w:r>
      <w:r w:rsidRPr="008C66A1">
        <w:rPr>
          <w:spacing w:val="-1"/>
          <w:sz w:val="26"/>
          <w:szCs w:val="26"/>
        </w:rPr>
        <w:t xml:space="preserve"> </w:t>
      </w:r>
      <w:r w:rsidRPr="008C66A1">
        <w:rPr>
          <w:sz w:val="26"/>
          <w:szCs w:val="26"/>
        </w:rPr>
        <w:t>без</w:t>
      </w:r>
      <w:r w:rsidRPr="008C66A1">
        <w:rPr>
          <w:spacing w:val="-2"/>
          <w:sz w:val="26"/>
          <w:szCs w:val="26"/>
        </w:rPr>
        <w:t xml:space="preserve"> </w:t>
      </w:r>
      <w:r w:rsidRPr="008C66A1">
        <w:rPr>
          <w:sz w:val="26"/>
          <w:szCs w:val="26"/>
        </w:rPr>
        <w:t>рассмотрения</w:t>
      </w:r>
    </w:p>
    <w:p w:rsidR="009A709B" w:rsidRPr="008C66A1" w:rsidRDefault="009A709B">
      <w:pPr>
        <w:pStyle w:val="BodyText"/>
        <w:jc w:val="left"/>
        <w:rPr>
          <w:b/>
          <w:sz w:val="26"/>
          <w:szCs w:val="26"/>
        </w:rPr>
      </w:pPr>
    </w:p>
    <w:p w:rsidR="009A709B" w:rsidRPr="00A02540" w:rsidRDefault="009A709B">
      <w:pPr>
        <w:pStyle w:val="BodyText"/>
        <w:tabs>
          <w:tab w:val="left" w:pos="6740"/>
          <w:tab w:val="left" w:pos="9277"/>
        </w:tabs>
        <w:spacing w:before="253"/>
        <w:ind w:right="104"/>
        <w:jc w:val="right"/>
        <w:rPr>
          <w:sz w:val="20"/>
          <w:szCs w:val="20"/>
        </w:rPr>
      </w:pPr>
      <w:r w:rsidRPr="00A02540">
        <w:rPr>
          <w:sz w:val="20"/>
          <w:szCs w:val="20"/>
        </w:rPr>
        <w:t>На</w:t>
      </w:r>
      <w:r w:rsidRPr="00A02540">
        <w:rPr>
          <w:spacing w:val="80"/>
          <w:sz w:val="20"/>
          <w:szCs w:val="20"/>
        </w:rPr>
        <w:t xml:space="preserve"> </w:t>
      </w:r>
      <w:r w:rsidRPr="00A02540">
        <w:rPr>
          <w:sz w:val="20"/>
          <w:szCs w:val="20"/>
        </w:rPr>
        <w:t>основании</w:t>
      </w:r>
      <w:r w:rsidRPr="00A02540">
        <w:rPr>
          <w:spacing w:val="81"/>
          <w:sz w:val="20"/>
          <w:szCs w:val="20"/>
        </w:rPr>
        <w:t xml:space="preserve"> </w:t>
      </w:r>
      <w:r w:rsidRPr="00A02540">
        <w:rPr>
          <w:sz w:val="20"/>
          <w:szCs w:val="20"/>
        </w:rPr>
        <w:t>Вашего</w:t>
      </w:r>
      <w:r w:rsidRPr="00A02540">
        <w:rPr>
          <w:spacing w:val="8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заявления</w:t>
      </w:r>
      <w:r w:rsidRPr="00A02540">
        <w:rPr>
          <w:spacing w:val="81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 xml:space="preserve">№ </w:t>
      </w:r>
      <w:r w:rsidRPr="00A02540">
        <w:rPr>
          <w:spacing w:val="14"/>
          <w:sz w:val="20"/>
          <w:szCs w:val="20"/>
        </w:rPr>
        <w:t xml:space="preserve"> </w:t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ind w:left="6561"/>
        <w:rPr>
          <w:sz w:val="20"/>
          <w:szCs w:val="20"/>
        </w:rPr>
      </w:pPr>
      <w:r w:rsidRPr="00A02540">
        <w:rPr>
          <w:sz w:val="20"/>
          <w:szCs w:val="20"/>
        </w:rPr>
        <w:t>(дата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регистрации)</w:t>
      </w:r>
    </w:p>
    <w:p w:rsidR="009A709B" w:rsidRPr="00A02540" w:rsidRDefault="009A709B">
      <w:pPr>
        <w:pStyle w:val="BodyText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  <w:rPr>
          <w:sz w:val="20"/>
          <w:szCs w:val="20"/>
        </w:rPr>
      </w:pPr>
      <w:r w:rsidRPr="00A02540">
        <w:rPr>
          <w:sz w:val="20"/>
          <w:szCs w:val="20"/>
        </w:rPr>
        <w:t>об</w:t>
      </w:r>
      <w:r w:rsidRPr="00A02540">
        <w:rPr>
          <w:sz w:val="20"/>
          <w:szCs w:val="20"/>
        </w:rPr>
        <w:tab/>
        <w:t>оставлении</w:t>
      </w:r>
      <w:r w:rsidRPr="00A02540">
        <w:rPr>
          <w:sz w:val="20"/>
          <w:szCs w:val="20"/>
        </w:rPr>
        <w:tab/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*</w:t>
      </w:r>
      <w:r w:rsidRPr="00A02540">
        <w:rPr>
          <w:sz w:val="20"/>
          <w:szCs w:val="20"/>
        </w:rPr>
        <w:tab/>
        <w:t>без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</w:t>
      </w:r>
      <w:r w:rsidRPr="00A02540">
        <w:rPr>
          <w:sz w:val="20"/>
          <w:szCs w:val="20"/>
        </w:rPr>
        <w:tab/>
      </w:r>
      <w:r w:rsidRPr="00A02540">
        <w:rPr>
          <w:sz w:val="20"/>
          <w:szCs w:val="20"/>
        </w:rPr>
        <w:tab/>
      </w:r>
      <w:r w:rsidRPr="00A02540">
        <w:rPr>
          <w:sz w:val="20"/>
          <w:szCs w:val="20"/>
          <w:u w:val="single"/>
        </w:rPr>
        <w:t xml:space="preserve"> 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</w:p>
    <w:p w:rsidR="009A709B" w:rsidRPr="00A02540" w:rsidRDefault="009A709B">
      <w:pPr>
        <w:pStyle w:val="BodyText"/>
        <w:spacing w:before="8"/>
        <w:jc w:val="left"/>
        <w:rPr>
          <w:sz w:val="20"/>
          <w:szCs w:val="20"/>
        </w:rPr>
      </w:pPr>
      <w:r>
        <w:rPr>
          <w:noProof/>
          <w:lang w:eastAsia="ru-RU"/>
        </w:rPr>
        <w:pict>
          <v:shape id="_x0000_s1091" style="position:absolute;margin-left:56.7pt;margin-top:12.45pt;width:492pt;height:.1pt;z-index:-251653120;mso-wrap-distance-left:0;mso-wrap-distance-right:0;mso-position-horizontal-relative:page" coordorigin="1134,249" coordsize="9840,0" path="m1134,249r9840,e" filled="f" strokeweight=".6pt">
            <v:path arrowok="t"/>
            <w10:wrap type="topAndBottom" anchorx="page"/>
          </v:shape>
        </w:pict>
      </w:r>
    </w:p>
    <w:p w:rsidR="009A709B" w:rsidRPr="00A02540" w:rsidRDefault="009A709B">
      <w:pPr>
        <w:ind w:left="210" w:right="269"/>
        <w:jc w:val="center"/>
        <w:rPr>
          <w:sz w:val="20"/>
          <w:szCs w:val="20"/>
        </w:rPr>
      </w:pPr>
      <w:r w:rsidRPr="00A02540"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A02540">
        <w:rPr>
          <w:spacing w:val="-48"/>
          <w:sz w:val="20"/>
          <w:szCs w:val="20"/>
        </w:rPr>
        <w:t xml:space="preserve"> </w:t>
      </w:r>
      <w:r w:rsidRPr="00A02540">
        <w:rPr>
          <w:sz w:val="20"/>
          <w:szCs w:val="20"/>
        </w:rPr>
        <w:t>власти, органа исполнительной власти субъекта Российской Федерации, органа местного самоуправления,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организации)</w:t>
      </w:r>
    </w:p>
    <w:p w:rsidR="009A709B" w:rsidRPr="00A02540" w:rsidRDefault="009A709B">
      <w:pPr>
        <w:jc w:val="center"/>
        <w:rPr>
          <w:sz w:val="20"/>
          <w:szCs w:val="20"/>
        </w:rPr>
        <w:sectPr w:rsidR="009A709B" w:rsidRPr="00A02540">
          <w:pgSz w:w="11910" w:h="16840"/>
          <w:pgMar w:top="1160" w:right="680" w:bottom="280" w:left="1020" w:header="720" w:footer="720" w:gutter="0"/>
          <w:cols w:space="720"/>
        </w:sectPr>
      </w:pPr>
    </w:p>
    <w:p w:rsidR="009A709B" w:rsidRPr="00A02540" w:rsidRDefault="009A709B">
      <w:pPr>
        <w:pStyle w:val="BodyText"/>
        <w:tabs>
          <w:tab w:val="left" w:pos="2471"/>
          <w:tab w:val="left" w:pos="4838"/>
          <w:tab w:val="left" w:pos="9914"/>
        </w:tabs>
        <w:spacing w:before="75"/>
        <w:ind w:left="114" w:right="168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принято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решение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оставлении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  <w:u w:val="single"/>
        </w:rPr>
        <w:tab/>
      </w:r>
      <w:r w:rsidRPr="00A02540">
        <w:rPr>
          <w:spacing w:val="-1"/>
          <w:sz w:val="20"/>
          <w:szCs w:val="20"/>
        </w:rPr>
        <w:t>*</w:t>
      </w:r>
      <w:r w:rsidRPr="00A02540">
        <w:rPr>
          <w:spacing w:val="-57"/>
          <w:sz w:val="20"/>
          <w:szCs w:val="20"/>
        </w:rPr>
        <w:t xml:space="preserve"> </w:t>
      </w:r>
      <w:r w:rsidRPr="00A02540">
        <w:rPr>
          <w:sz w:val="20"/>
          <w:szCs w:val="20"/>
        </w:rPr>
        <w:t>от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№</w:t>
      </w:r>
      <w:r w:rsidRPr="00A02540">
        <w:rPr>
          <w:sz w:val="20"/>
          <w:szCs w:val="20"/>
          <w:u w:val="single"/>
        </w:rPr>
        <w:tab/>
      </w:r>
      <w:r w:rsidRPr="00A02540">
        <w:rPr>
          <w:sz w:val="20"/>
          <w:szCs w:val="20"/>
        </w:rPr>
        <w:t>без</w:t>
      </w:r>
      <w:r w:rsidRPr="00A02540">
        <w:rPr>
          <w:spacing w:val="-2"/>
          <w:sz w:val="20"/>
          <w:szCs w:val="20"/>
        </w:rPr>
        <w:t xml:space="preserve"> </w:t>
      </w:r>
      <w:r w:rsidRPr="00A02540">
        <w:rPr>
          <w:sz w:val="20"/>
          <w:szCs w:val="20"/>
        </w:rPr>
        <w:t>рассмотрения.</w:t>
      </w:r>
    </w:p>
    <w:p w:rsidR="009A709B" w:rsidRPr="00A02540" w:rsidRDefault="009A709B">
      <w:pPr>
        <w:ind w:left="1233"/>
        <w:rPr>
          <w:sz w:val="20"/>
          <w:szCs w:val="20"/>
        </w:rPr>
      </w:pPr>
      <w:r w:rsidRPr="00A02540">
        <w:rPr>
          <w:sz w:val="20"/>
          <w:szCs w:val="20"/>
        </w:rPr>
        <w:t>(дата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и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номер</w:t>
      </w:r>
      <w:r w:rsidRPr="00A02540">
        <w:rPr>
          <w:spacing w:val="-3"/>
          <w:sz w:val="20"/>
          <w:szCs w:val="20"/>
        </w:rPr>
        <w:t xml:space="preserve"> </w:t>
      </w:r>
      <w:r w:rsidRPr="00A02540">
        <w:rPr>
          <w:sz w:val="20"/>
          <w:szCs w:val="20"/>
        </w:rPr>
        <w:t>регистрации)</w:t>
      </w: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spacing w:before="2"/>
        <w:jc w:val="left"/>
        <w:rPr>
          <w:sz w:val="20"/>
          <w:szCs w:val="20"/>
        </w:rPr>
      </w:pPr>
    </w:p>
    <w:p w:rsidR="009A709B" w:rsidRPr="00A02540" w:rsidRDefault="009A709B">
      <w:pPr>
        <w:tabs>
          <w:tab w:val="left" w:pos="3653"/>
          <w:tab w:val="left" w:pos="6205"/>
        </w:tabs>
        <w:spacing w:line="20" w:lineRule="exact"/>
        <w:ind w:left="109"/>
        <w:rPr>
          <w:sz w:val="20"/>
          <w:szCs w:val="20"/>
        </w:rPr>
      </w:pP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92" style="width:155.95pt;height:.5pt;mso-position-horizontal-relative:char;mso-position-vertical-relative:line" coordsize="3119,10">
            <v:line id="_x0000_s1093" style="position:absolute" from="0,5" to="3119,5" strokeweight=".5pt"/>
            <w10:anchorlock/>
          </v:group>
        </w:pict>
      </w:r>
      <w:r w:rsidRPr="00A02540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94" style="width:106.35pt;height:.5pt;mso-position-horizontal-relative:char;mso-position-vertical-relative:line" coordsize="2127,10">
            <v:line id="_x0000_s1095" style="position:absolute" from="0,5" to="2127,5" strokeweight=".5pt"/>
            <w10:anchorlock/>
          </v:group>
        </w:pict>
      </w:r>
      <w:r w:rsidRPr="00A02540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096" style="width:191.4pt;height:.5pt;mso-position-horizontal-relative:char;mso-position-vertical-relative:line" coordsize="3828,10">
            <v:line id="_x0000_s1097" style="position:absolute" from="0,5" to="3827,5" strokeweight=".5pt"/>
            <w10:anchorlock/>
          </v:group>
        </w:pict>
      </w:r>
    </w:p>
    <w:p w:rsidR="009A709B" w:rsidRPr="00A02540" w:rsidRDefault="009A709B">
      <w:pPr>
        <w:spacing w:line="20" w:lineRule="exact"/>
        <w:rPr>
          <w:sz w:val="20"/>
          <w:szCs w:val="20"/>
        </w:rPr>
        <w:sectPr w:rsidR="009A709B" w:rsidRPr="00A02540">
          <w:pgSz w:w="11910" w:h="16840"/>
          <w:pgMar w:top="1160" w:right="680" w:bottom="280" w:left="1020" w:header="720" w:footer="720" w:gutter="0"/>
          <w:cols w:space="720"/>
        </w:sectPr>
      </w:pPr>
    </w:p>
    <w:p w:rsidR="009A709B" w:rsidRPr="00A02540" w:rsidRDefault="009A709B">
      <w:pPr>
        <w:pStyle w:val="BodyText"/>
        <w:spacing w:before="11"/>
        <w:jc w:val="left"/>
        <w:rPr>
          <w:sz w:val="20"/>
          <w:szCs w:val="20"/>
        </w:rPr>
      </w:pPr>
    </w:p>
    <w:p w:rsidR="009A709B" w:rsidRPr="00A02540" w:rsidRDefault="009A709B">
      <w:pPr>
        <w:pStyle w:val="BodyText"/>
        <w:ind w:left="114"/>
        <w:jc w:val="left"/>
        <w:rPr>
          <w:sz w:val="20"/>
          <w:szCs w:val="20"/>
        </w:rPr>
      </w:pPr>
      <w:r w:rsidRPr="00A02540">
        <w:rPr>
          <w:sz w:val="20"/>
          <w:szCs w:val="20"/>
        </w:rPr>
        <w:t>Дата</w:t>
      </w:r>
    </w:p>
    <w:p w:rsidR="009A709B" w:rsidRPr="00A02540" w:rsidRDefault="009A709B">
      <w:pPr>
        <w:tabs>
          <w:tab w:val="left" w:pos="3267"/>
          <w:tab w:val="left" w:pos="5410"/>
        </w:tabs>
        <w:spacing w:line="225" w:lineRule="exact"/>
        <w:ind w:left="114"/>
        <w:rPr>
          <w:sz w:val="20"/>
          <w:szCs w:val="20"/>
        </w:rPr>
      </w:pPr>
      <w:r w:rsidRPr="00A02540">
        <w:rPr>
          <w:sz w:val="20"/>
          <w:szCs w:val="20"/>
        </w:rPr>
        <w:br w:type="column"/>
        <w:t>(должность)</w:t>
      </w:r>
      <w:r w:rsidRPr="00A02540">
        <w:rPr>
          <w:sz w:val="20"/>
          <w:szCs w:val="20"/>
        </w:rPr>
        <w:tab/>
        <w:t>(подпись)</w:t>
      </w:r>
      <w:r w:rsidRPr="00A02540">
        <w:rPr>
          <w:sz w:val="20"/>
          <w:szCs w:val="20"/>
        </w:rPr>
        <w:tab/>
        <w:t>(фамилия,</w:t>
      </w:r>
      <w:r w:rsidRPr="00A02540">
        <w:rPr>
          <w:spacing w:val="-7"/>
          <w:sz w:val="20"/>
          <w:szCs w:val="20"/>
        </w:rPr>
        <w:t xml:space="preserve"> </w:t>
      </w:r>
      <w:r w:rsidRPr="00A02540">
        <w:rPr>
          <w:sz w:val="20"/>
          <w:szCs w:val="20"/>
        </w:rPr>
        <w:t>имя,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отчество</w:t>
      </w:r>
      <w:r w:rsidRPr="00A02540">
        <w:rPr>
          <w:spacing w:val="-6"/>
          <w:sz w:val="20"/>
          <w:szCs w:val="20"/>
        </w:rPr>
        <w:t xml:space="preserve"> </w:t>
      </w:r>
      <w:r w:rsidRPr="00A02540">
        <w:rPr>
          <w:sz w:val="20"/>
          <w:szCs w:val="20"/>
        </w:rPr>
        <w:t>(при</w:t>
      </w:r>
      <w:r w:rsidRPr="00A02540">
        <w:rPr>
          <w:spacing w:val="-5"/>
          <w:sz w:val="20"/>
          <w:szCs w:val="20"/>
        </w:rPr>
        <w:t xml:space="preserve"> </w:t>
      </w:r>
      <w:r w:rsidRPr="00A02540">
        <w:rPr>
          <w:sz w:val="20"/>
          <w:szCs w:val="20"/>
        </w:rPr>
        <w:t>наличии)</w:t>
      </w:r>
    </w:p>
    <w:p w:rsidR="009A709B" w:rsidRPr="00A02540" w:rsidRDefault="009A709B">
      <w:pPr>
        <w:spacing w:line="225" w:lineRule="exact"/>
        <w:rPr>
          <w:sz w:val="20"/>
          <w:szCs w:val="20"/>
        </w:rPr>
        <w:sectPr w:rsidR="009A709B" w:rsidRPr="00A02540">
          <w:type w:val="continuous"/>
          <w:pgSz w:w="11910" w:h="16840"/>
          <w:pgMar w:top="68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:rsidR="009A709B" w:rsidRPr="00A02540" w:rsidRDefault="009A709B">
      <w:pPr>
        <w:pStyle w:val="BodyText"/>
        <w:spacing w:before="10"/>
        <w:jc w:val="left"/>
        <w:rPr>
          <w:sz w:val="20"/>
          <w:szCs w:val="20"/>
        </w:rPr>
      </w:pPr>
    </w:p>
    <w:p w:rsidR="009A709B" w:rsidRPr="00A02540" w:rsidRDefault="009A709B" w:rsidP="00A02540">
      <w:pPr>
        <w:pStyle w:val="BodyText"/>
        <w:spacing w:before="89"/>
        <w:ind w:left="114" w:right="170"/>
        <w:rPr>
          <w:sz w:val="20"/>
          <w:szCs w:val="20"/>
        </w:rPr>
      </w:pPr>
      <w:r w:rsidRPr="00A02540">
        <w:rPr>
          <w:spacing w:val="-1"/>
          <w:sz w:val="20"/>
          <w:szCs w:val="20"/>
        </w:rPr>
        <w:t>*Указывается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pacing w:val="-1"/>
          <w:sz w:val="20"/>
          <w:szCs w:val="20"/>
        </w:rPr>
        <w:t>один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из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вариантов: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-18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16"/>
          <w:sz w:val="20"/>
          <w:szCs w:val="20"/>
        </w:rPr>
        <w:t xml:space="preserve"> </w:t>
      </w:r>
      <w:r w:rsidRPr="00A02540">
        <w:rPr>
          <w:sz w:val="20"/>
          <w:szCs w:val="20"/>
        </w:rPr>
        <w:t>выдаче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разрешения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-17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-68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изменений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разрешение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строительство,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заявление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</w:t>
      </w:r>
      <w:r w:rsidRPr="00A02540">
        <w:rPr>
          <w:spacing w:val="-67"/>
          <w:sz w:val="20"/>
          <w:szCs w:val="20"/>
        </w:rPr>
        <w:t xml:space="preserve"> </w:t>
      </w:r>
      <w:r w:rsidRPr="00A02540">
        <w:rPr>
          <w:sz w:val="20"/>
          <w:szCs w:val="20"/>
        </w:rPr>
        <w:t>внесении изменений в разрешение на строительство в связи с необходимостью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продления срока действия разрешения на строительство, уведомление о переходе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земельный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участок,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права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пользования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недрами,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образовании</w:t>
      </w:r>
      <w:r w:rsidRPr="00A02540">
        <w:rPr>
          <w:spacing w:val="1"/>
          <w:sz w:val="20"/>
          <w:szCs w:val="20"/>
        </w:rPr>
        <w:t xml:space="preserve"> </w:t>
      </w:r>
      <w:r w:rsidRPr="00A02540">
        <w:rPr>
          <w:sz w:val="20"/>
          <w:szCs w:val="20"/>
        </w:rPr>
        <w:t>земельного</w:t>
      </w:r>
      <w:r w:rsidRPr="00A02540">
        <w:rPr>
          <w:spacing w:val="-1"/>
          <w:sz w:val="20"/>
          <w:szCs w:val="20"/>
        </w:rPr>
        <w:t xml:space="preserve"> </w:t>
      </w:r>
      <w:r w:rsidRPr="00A02540">
        <w:rPr>
          <w:sz w:val="20"/>
          <w:szCs w:val="20"/>
        </w:rPr>
        <w:t>участка.</w:t>
      </w:r>
    </w:p>
    <w:p w:rsidR="009A709B" w:rsidRDefault="009A709B" w:rsidP="00A02540">
      <w:pPr>
        <w:pStyle w:val="BodyText"/>
        <w:spacing w:before="75"/>
        <w:ind w:right="220"/>
        <w:rPr>
          <w:sz w:val="22"/>
          <w:szCs w:val="22"/>
        </w:rPr>
      </w:pPr>
    </w:p>
    <w:p w:rsidR="009A709B" w:rsidRDefault="009A709B" w:rsidP="00CF43AB">
      <w:pPr>
        <w:pStyle w:val="BodyText"/>
        <w:spacing w:before="75"/>
        <w:ind w:left="5832" w:right="220"/>
        <w:jc w:val="center"/>
        <w:rPr>
          <w:sz w:val="22"/>
          <w:szCs w:val="22"/>
        </w:rPr>
      </w:pPr>
    </w:p>
    <w:p w:rsidR="009A709B" w:rsidRPr="00B85FBD" w:rsidRDefault="009A709B" w:rsidP="00CF43AB">
      <w:pPr>
        <w:pStyle w:val="BodyText"/>
        <w:spacing w:before="75"/>
        <w:ind w:left="5832" w:right="220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t>ПРИЛОЖЕНИЕ</w:t>
      </w:r>
      <w:r w:rsidRPr="00B85FBD">
        <w:rPr>
          <w:spacing w:val="-4"/>
          <w:sz w:val="22"/>
          <w:szCs w:val="22"/>
        </w:rPr>
        <w:t xml:space="preserve"> </w:t>
      </w:r>
      <w:r w:rsidRPr="00B85FBD">
        <w:rPr>
          <w:sz w:val="22"/>
          <w:szCs w:val="22"/>
        </w:rPr>
        <w:t>№</w:t>
      </w:r>
      <w:r w:rsidRPr="00B85FBD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</w:p>
    <w:p w:rsidR="009A709B" w:rsidRPr="00B85FBD" w:rsidRDefault="009A709B" w:rsidP="00CF43AB">
      <w:pPr>
        <w:pStyle w:val="BodyText"/>
        <w:ind w:left="5809" w:right="194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t>к Административному регламенту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предоставления государственной и</w:t>
      </w:r>
      <w:r w:rsidRPr="00B85FBD">
        <w:rPr>
          <w:spacing w:val="-67"/>
          <w:sz w:val="22"/>
          <w:szCs w:val="22"/>
        </w:rPr>
        <w:t xml:space="preserve"> </w:t>
      </w:r>
      <w:r w:rsidRPr="00B85FBD">
        <w:rPr>
          <w:sz w:val="22"/>
          <w:szCs w:val="22"/>
        </w:rPr>
        <w:t>муниципальной услуги "Выдача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разрешения на строительство,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внесение изменений в разрешение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на строительство, в том числе в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связи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необходимостью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продления срока действия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разрешения</w:t>
      </w:r>
      <w:r w:rsidRPr="00B85FBD">
        <w:rPr>
          <w:spacing w:val="-3"/>
          <w:sz w:val="22"/>
          <w:szCs w:val="22"/>
        </w:rPr>
        <w:t xml:space="preserve"> </w:t>
      </w:r>
      <w:r w:rsidRPr="00B85FBD">
        <w:rPr>
          <w:sz w:val="22"/>
          <w:szCs w:val="22"/>
        </w:rPr>
        <w:t>на</w:t>
      </w:r>
      <w:r w:rsidRPr="00B85FBD">
        <w:rPr>
          <w:spacing w:val="-2"/>
          <w:sz w:val="22"/>
          <w:szCs w:val="22"/>
        </w:rPr>
        <w:t xml:space="preserve"> </w:t>
      </w:r>
      <w:r w:rsidRPr="00B85FBD">
        <w:rPr>
          <w:sz w:val="22"/>
          <w:szCs w:val="22"/>
        </w:rPr>
        <w:t>строительство"</w:t>
      </w:r>
    </w:p>
    <w:p w:rsidR="009A709B" w:rsidRPr="00B85FBD" w:rsidRDefault="009A709B" w:rsidP="00CF43AB">
      <w:pPr>
        <w:pStyle w:val="BodyText"/>
        <w:jc w:val="left"/>
        <w:rPr>
          <w:sz w:val="22"/>
          <w:szCs w:val="22"/>
        </w:rPr>
      </w:pPr>
    </w:p>
    <w:p w:rsidR="009A709B" w:rsidRPr="008C66A1" w:rsidRDefault="009A709B" w:rsidP="00CF43AB">
      <w:pPr>
        <w:pStyle w:val="BodyText"/>
        <w:spacing w:before="217"/>
        <w:ind w:right="168"/>
        <w:jc w:val="right"/>
        <w:rPr>
          <w:sz w:val="26"/>
          <w:szCs w:val="26"/>
        </w:rPr>
      </w:pPr>
      <w:r w:rsidRPr="008C66A1">
        <w:rPr>
          <w:sz w:val="26"/>
          <w:szCs w:val="26"/>
        </w:rPr>
        <w:t>ФОРМА</w:t>
      </w:r>
    </w:p>
    <w:p w:rsidR="009A709B" w:rsidRPr="00C25873" w:rsidRDefault="009A709B" w:rsidP="00CF43AB">
      <w:pPr>
        <w:pStyle w:val="ConsPlusNormal"/>
        <w:jc w:val="right"/>
        <w:rPr>
          <w:szCs w:val="22"/>
        </w:rPr>
      </w:pPr>
    </w:p>
    <w:p w:rsidR="009A709B" w:rsidRPr="00C25873" w:rsidRDefault="009A709B" w:rsidP="00CF43AB">
      <w:pPr>
        <w:ind w:left="5103"/>
        <w:rPr>
          <w:sz w:val="24"/>
          <w:szCs w:val="24"/>
        </w:rPr>
      </w:pPr>
    </w:p>
    <w:p w:rsidR="009A709B" w:rsidRDefault="009A709B" w:rsidP="00CF43AB">
      <w:pPr>
        <w:ind w:left="5103"/>
        <w:rPr>
          <w:sz w:val="28"/>
          <w:szCs w:val="28"/>
        </w:rPr>
      </w:pPr>
    </w:p>
    <w:tbl>
      <w:tblPr>
        <w:tblW w:w="4535" w:type="dxa"/>
        <w:jc w:val="right"/>
        <w:tblInd w:w="-97" w:type="dxa"/>
        <w:tblCellMar>
          <w:left w:w="0" w:type="dxa"/>
          <w:right w:w="0" w:type="dxa"/>
        </w:tblCellMar>
        <w:tblLook w:val="01E0"/>
      </w:tblPr>
      <w:tblGrid>
        <w:gridCol w:w="797"/>
        <w:gridCol w:w="3738"/>
      </w:tblGrid>
      <w:tr w:rsidR="009A709B" w:rsidRPr="00EE4A57" w:rsidTr="00C90989">
        <w:trPr>
          <w:trHeight w:val="240"/>
          <w:jc w:val="right"/>
        </w:trPr>
        <w:tc>
          <w:tcPr>
            <w:tcW w:w="797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Кому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jc w:val="right"/>
        </w:trPr>
        <w:tc>
          <w:tcPr>
            <w:tcW w:w="797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(наименование застройщика</w:t>
            </w:r>
          </w:p>
        </w:tc>
      </w:tr>
      <w:tr w:rsidR="009A709B" w:rsidRPr="00EE4A57" w:rsidTr="00C90989">
        <w:trPr>
          <w:trHeight w:val="240"/>
          <w:jc w:val="right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jc w:val="right"/>
        </w:trPr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(фамилия, имя, отчество — для граждан,</w:t>
            </w:r>
          </w:p>
        </w:tc>
      </w:tr>
      <w:tr w:rsidR="009A709B" w:rsidRPr="00EE4A57" w:rsidTr="00C90989">
        <w:trPr>
          <w:trHeight w:val="240"/>
          <w:jc w:val="right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jc w:val="right"/>
        </w:trPr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полное наименование организации —</w:t>
            </w:r>
          </w:p>
        </w:tc>
      </w:tr>
      <w:tr w:rsidR="009A709B" w:rsidRPr="00EE4A57" w:rsidTr="00C90989">
        <w:trPr>
          <w:trHeight w:val="240"/>
          <w:jc w:val="right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jc w:val="right"/>
        </w:trPr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для юридических лиц), его почтовый индекс</w:t>
            </w:r>
          </w:p>
        </w:tc>
      </w:tr>
      <w:tr w:rsidR="009A709B" w:rsidRPr="00EE4A57" w:rsidTr="00C90989">
        <w:trPr>
          <w:trHeight w:val="240"/>
          <w:jc w:val="right"/>
        </w:trPr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jc w:val="right"/>
        </w:trPr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и адрес, адрес электронной почты)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"/>
            </w:r>
          </w:p>
        </w:tc>
      </w:tr>
    </w:tbl>
    <w:p w:rsidR="009A709B" w:rsidRPr="00EE4A57" w:rsidRDefault="009A709B" w:rsidP="00CF43AB"/>
    <w:p w:rsidR="009A709B" w:rsidRPr="00EE4A57" w:rsidRDefault="009A709B" w:rsidP="00CF43AB"/>
    <w:p w:rsidR="009A709B" w:rsidRPr="00EE4A57" w:rsidRDefault="009A709B" w:rsidP="00CF43AB"/>
    <w:p w:rsidR="009A709B" w:rsidRPr="00EE4A57" w:rsidRDefault="009A709B" w:rsidP="00CF43AB"/>
    <w:p w:rsidR="009A709B" w:rsidRPr="00EE4A57" w:rsidRDefault="009A709B" w:rsidP="00CF43AB">
      <w:pPr>
        <w:jc w:val="center"/>
        <w:rPr>
          <w:b/>
          <w:spacing w:val="40"/>
        </w:rPr>
      </w:pPr>
      <w:r w:rsidRPr="00EE4A57">
        <w:rPr>
          <w:b/>
          <w:spacing w:val="40"/>
        </w:rPr>
        <w:t>РАЗРЕШЕНИЕ</w:t>
      </w:r>
    </w:p>
    <w:p w:rsidR="009A709B" w:rsidRPr="00EE4A57" w:rsidRDefault="009A709B" w:rsidP="00CF43AB">
      <w:pPr>
        <w:jc w:val="center"/>
        <w:rPr>
          <w:b/>
        </w:rPr>
      </w:pPr>
      <w:r w:rsidRPr="00EE4A57">
        <w:rPr>
          <w:b/>
        </w:rPr>
        <w:t>на строительство</w:t>
      </w:r>
    </w:p>
    <w:p w:rsidR="009A709B" w:rsidRPr="00EE4A57" w:rsidRDefault="009A709B" w:rsidP="00CF43AB"/>
    <w:p w:rsidR="009A709B" w:rsidRPr="00EE4A57" w:rsidRDefault="009A709B" w:rsidP="00CF43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16"/>
        <w:gridCol w:w="2520"/>
        <w:gridCol w:w="238"/>
        <w:gridCol w:w="5095"/>
        <w:gridCol w:w="1596"/>
        <w:gridCol w:w="126"/>
      </w:tblGrid>
      <w:tr w:rsidR="009A709B" w:rsidRPr="00EE4A57" w:rsidTr="00C90989">
        <w:trPr>
          <w:trHeight w:val="240"/>
        </w:trPr>
        <w:tc>
          <w:tcPr>
            <w:tcW w:w="61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2"/>
            </w:r>
          </w:p>
        </w:tc>
        <w:tc>
          <w:tcPr>
            <w:tcW w:w="5095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right="113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3"/>
            </w:r>
          </w:p>
        </w:tc>
      </w:tr>
    </w:tbl>
    <w:p w:rsidR="009A709B" w:rsidRPr="00EE4A57" w:rsidRDefault="009A709B" w:rsidP="00CF43AB"/>
    <w:p w:rsidR="009A709B" w:rsidRPr="00EE4A57" w:rsidRDefault="009A709B" w:rsidP="00CF43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9A709B" w:rsidRPr="00EE4A57" w:rsidTr="00C90989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(наименование уполномоченного федерального органа исполнительной власти, или органа исполнительной власти субъекта Российской Федерации, или органа</w:t>
            </w:r>
          </w:p>
        </w:tc>
      </w:tr>
      <w:tr w:rsidR="009A709B" w:rsidRPr="00EE4A57" w:rsidTr="00C90989">
        <w:trPr>
          <w:trHeight w:val="240"/>
        </w:trPr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местного самоуправления, осуществляющего выдачу разрешения на строительство, Государственная корпорация по атомной энергии «Росатом»)</w:t>
            </w:r>
          </w:p>
        </w:tc>
      </w:tr>
    </w:tbl>
    <w:p w:rsidR="009A709B" w:rsidRPr="00EE4A57" w:rsidRDefault="009A709B" w:rsidP="00CF43AB">
      <w:r w:rsidRPr="00EE4A57">
        <w:t>в соответствии со статьей 51 Градостроительного кодекса Российской Федерации, разрешает:</w:t>
      </w:r>
    </w:p>
    <w:p w:rsidR="009A709B" w:rsidRPr="00EE4A57" w:rsidRDefault="009A709B" w:rsidP="00CF43AB"/>
    <w:p w:rsidR="009A709B" w:rsidRPr="00EE4A57" w:rsidRDefault="009A709B" w:rsidP="00CF43AB"/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6"/>
        <w:gridCol w:w="2371"/>
        <w:gridCol w:w="1339"/>
        <w:gridCol w:w="103"/>
        <w:gridCol w:w="966"/>
        <w:gridCol w:w="867"/>
        <w:gridCol w:w="1568"/>
        <w:gridCol w:w="1003"/>
        <w:gridCol w:w="1428"/>
      </w:tblGrid>
      <w:tr w:rsidR="009A709B" w:rsidRPr="00EE4A57" w:rsidTr="00C90989">
        <w:trPr>
          <w:trHeight w:val="240"/>
        </w:trPr>
        <w:tc>
          <w:tcPr>
            <w:tcW w:w="546" w:type="dxa"/>
            <w:vMerge w:val="restart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17" w:type="dxa"/>
            <w:gridSpan w:val="7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Строительство объекта капитального строительства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4"/>
            </w:r>
          </w:p>
        </w:tc>
        <w:tc>
          <w:tcPr>
            <w:tcW w:w="142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7" w:type="dxa"/>
            <w:gridSpan w:val="7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Реконструкцию объекта капитального строительства</w:t>
            </w:r>
            <w:r w:rsidRPr="00C90989">
              <w:rPr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2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7" w:type="dxa"/>
            <w:gridSpan w:val="7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  <w:r w:rsidRPr="00C90989">
              <w:rPr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2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7" w:type="dxa"/>
            <w:gridSpan w:val="7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Pr="00C90989">
              <w:rPr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2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217" w:type="dxa"/>
            <w:gridSpan w:val="7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Pr="00C90989">
              <w:rPr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42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  <w:vMerge w:val="restart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10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5"/>
            </w:r>
          </w:p>
        </w:tc>
        <w:tc>
          <w:tcPr>
            <w:tcW w:w="5935" w:type="dxa"/>
            <w:gridSpan w:val="6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5935" w:type="dxa"/>
            <w:gridSpan w:val="6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6"/>
            </w:r>
          </w:p>
        </w:tc>
        <w:tc>
          <w:tcPr>
            <w:tcW w:w="5935" w:type="dxa"/>
            <w:gridSpan w:val="6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  <w:vMerge w:val="restart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10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7"/>
            </w:r>
          </w:p>
        </w:tc>
        <w:tc>
          <w:tcPr>
            <w:tcW w:w="5935" w:type="dxa"/>
            <w:gridSpan w:val="6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r w:rsidRPr="00C90989">
              <w:rPr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5935" w:type="dxa"/>
            <w:gridSpan w:val="6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Кадастровый номер реконструируемого объекта капитального строительства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8"/>
            </w:r>
          </w:p>
        </w:tc>
        <w:tc>
          <w:tcPr>
            <w:tcW w:w="5935" w:type="dxa"/>
            <w:gridSpan w:val="6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710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Сведения о градостроительном плане земельного участка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9"/>
            </w:r>
          </w:p>
        </w:tc>
        <w:tc>
          <w:tcPr>
            <w:tcW w:w="5935" w:type="dxa"/>
            <w:gridSpan w:val="6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710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Сведения о проекте планировки и проекте межевания территории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0"/>
            </w:r>
          </w:p>
        </w:tc>
        <w:tc>
          <w:tcPr>
            <w:tcW w:w="5935" w:type="dxa"/>
            <w:gridSpan w:val="6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710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1"/>
            </w:r>
          </w:p>
        </w:tc>
        <w:tc>
          <w:tcPr>
            <w:tcW w:w="5935" w:type="dxa"/>
            <w:gridSpan w:val="6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  <w:vMerge w:val="restart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45" w:type="dxa"/>
            <w:gridSpan w:val="8"/>
            <w:tcBorders>
              <w:bottom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2"/>
            </w:r>
            <w:r w:rsidRPr="00C90989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9A709B" w:rsidRPr="00EE4A57" w:rsidTr="00C90989">
        <w:trPr>
          <w:trHeight w:val="567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45" w:type="dxa"/>
            <w:gridSpan w:val="8"/>
            <w:tcBorders>
              <w:top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45" w:type="dxa"/>
            <w:gridSpan w:val="8"/>
            <w:tcBorders>
              <w:bottom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3"/>
            </w:r>
            <w:r w:rsidRPr="00C90989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9A709B" w:rsidRPr="00EE4A57" w:rsidTr="00C90989">
        <w:trPr>
          <w:trHeight w:val="567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45" w:type="dxa"/>
            <w:gridSpan w:val="8"/>
            <w:tcBorders>
              <w:top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Общая площадь</w:t>
            </w:r>
          </w:p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(кв. м):</w:t>
            </w:r>
          </w:p>
        </w:tc>
        <w:tc>
          <w:tcPr>
            <w:tcW w:w="2408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Площадь участка</w:t>
            </w:r>
          </w:p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(кв. м):</w:t>
            </w:r>
          </w:p>
        </w:tc>
        <w:tc>
          <w:tcPr>
            <w:tcW w:w="2431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Объем</w:t>
            </w:r>
          </w:p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(куб. м):</w:t>
            </w:r>
          </w:p>
        </w:tc>
        <w:tc>
          <w:tcPr>
            <w:tcW w:w="2408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в том числе подземной части (куб. м):</w:t>
            </w:r>
          </w:p>
        </w:tc>
        <w:tc>
          <w:tcPr>
            <w:tcW w:w="2431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Количество этажей (шт.):</w:t>
            </w:r>
          </w:p>
        </w:tc>
        <w:tc>
          <w:tcPr>
            <w:tcW w:w="2408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Высота (м):</w:t>
            </w:r>
          </w:p>
        </w:tc>
        <w:tc>
          <w:tcPr>
            <w:tcW w:w="2431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  <w:vMerge w:val="restart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Количество подземных этажей (шт.):</w:t>
            </w:r>
          </w:p>
        </w:tc>
        <w:tc>
          <w:tcPr>
            <w:tcW w:w="2408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bottom w:val="nil"/>
            </w:tcBorders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Вместимость (чел.):</w:t>
            </w:r>
          </w:p>
        </w:tc>
        <w:tc>
          <w:tcPr>
            <w:tcW w:w="2431" w:type="dxa"/>
            <w:gridSpan w:val="2"/>
            <w:tcBorders>
              <w:bottom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Площадь застройки</w:t>
            </w:r>
          </w:p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(кв. м):</w:t>
            </w:r>
          </w:p>
        </w:tc>
        <w:tc>
          <w:tcPr>
            <w:tcW w:w="2408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gridSpan w:val="2"/>
            <w:tcBorders>
              <w:top w:val="nil"/>
            </w:tcBorders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gridSpan w:val="2"/>
            <w:tcBorders>
              <w:top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Иные показатели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4"/>
            </w:r>
            <w:r w:rsidRPr="00C90989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274" w:type="dxa"/>
            <w:gridSpan w:val="7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13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Адрес (местоположение) объекта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5"/>
            </w:r>
            <w:r w:rsidRPr="00C90989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832" w:type="dxa"/>
            <w:gridSpan w:val="5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546" w:type="dxa"/>
            <w:vMerge w:val="restart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45" w:type="dxa"/>
            <w:gridSpan w:val="8"/>
            <w:tcBorders>
              <w:bottom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Краткие проектные характеристики линейного объекта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6"/>
            </w:r>
            <w:r w:rsidRPr="00C90989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9A709B" w:rsidRPr="00EE4A57" w:rsidTr="00C90989">
        <w:trPr>
          <w:trHeight w:val="567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45" w:type="dxa"/>
            <w:gridSpan w:val="8"/>
            <w:tcBorders>
              <w:top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5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Категория (класс):</w:t>
            </w:r>
          </w:p>
        </w:tc>
        <w:tc>
          <w:tcPr>
            <w:tcW w:w="3999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5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Протяженность:</w:t>
            </w:r>
          </w:p>
        </w:tc>
        <w:tc>
          <w:tcPr>
            <w:tcW w:w="3999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5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999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5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3999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5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999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rPr>
          <w:trHeight w:val="240"/>
        </w:trPr>
        <w:tc>
          <w:tcPr>
            <w:tcW w:w="0" w:type="auto"/>
            <w:vMerge/>
            <w:vAlign w:val="center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5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Иные показатели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7"/>
            </w:r>
            <w:r w:rsidRPr="00C90989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999" w:type="dxa"/>
            <w:gridSpan w:val="3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ind w:left="57" w:right="57"/>
              <w:rPr>
                <w:sz w:val="20"/>
                <w:szCs w:val="20"/>
                <w:lang w:eastAsia="ru-RU"/>
              </w:rPr>
            </w:pPr>
          </w:p>
        </w:tc>
      </w:tr>
    </w:tbl>
    <w:p w:rsidR="009A709B" w:rsidRPr="00EE4A57" w:rsidRDefault="009A709B" w:rsidP="00CF43AB"/>
    <w:p w:rsidR="009A709B" w:rsidRPr="00EE4A57" w:rsidRDefault="009A709B" w:rsidP="00CF43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38"/>
        <w:gridCol w:w="4620"/>
        <w:gridCol w:w="403"/>
        <w:gridCol w:w="265"/>
        <w:gridCol w:w="2042"/>
        <w:gridCol w:w="363"/>
        <w:gridCol w:w="361"/>
        <w:gridCol w:w="1660"/>
        <w:gridCol w:w="239"/>
      </w:tblGrid>
      <w:tr w:rsidR="009A709B" w:rsidRPr="00EE4A57" w:rsidTr="00C90989">
        <w:trPr>
          <w:trHeight w:val="240"/>
        </w:trPr>
        <w:tc>
          <w:tcPr>
            <w:tcW w:w="4886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tabs>
                <w:tab w:val="right" w:pos="4886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Срок действия настоящего разрешения — до</w:t>
            </w:r>
            <w:r w:rsidRPr="00C90989">
              <w:rPr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г. в соответствии</w:t>
            </w:r>
          </w:p>
        </w:tc>
      </w:tr>
      <w:tr w:rsidR="009A709B" w:rsidRPr="00EE4A57" w:rsidTr="00C90989">
        <w:trPr>
          <w:trHeight w:val="240"/>
        </w:trPr>
        <w:tc>
          <w:tcPr>
            <w:tcW w:w="23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7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8"/>
            </w:r>
          </w:p>
        </w:tc>
      </w:tr>
    </w:tbl>
    <w:p w:rsidR="009A709B" w:rsidRPr="00EE4A57" w:rsidRDefault="009A709B" w:rsidP="00CF43AB"/>
    <w:p w:rsidR="009A709B" w:rsidRPr="00EE4A57" w:rsidRDefault="009A709B" w:rsidP="00CF43AB"/>
    <w:p w:rsidR="009A709B" w:rsidRPr="00EE4A57" w:rsidRDefault="009A709B" w:rsidP="00CF43AB"/>
    <w:p w:rsidR="009A709B" w:rsidRPr="00EE4A57" w:rsidRDefault="009A709B" w:rsidP="00CF43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836"/>
        <w:gridCol w:w="240"/>
        <w:gridCol w:w="2038"/>
        <w:gridCol w:w="227"/>
        <w:gridCol w:w="3850"/>
      </w:tblGrid>
      <w:tr w:rsidR="009A709B" w:rsidRPr="00EE4A57" w:rsidTr="00C90989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(должность уполномоченного лица органа,</w:t>
            </w:r>
          </w:p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9A709B" w:rsidRPr="00EE4A57" w:rsidRDefault="009A709B" w:rsidP="00CF43AB"/>
    <w:tbl>
      <w:tblPr>
        <w:tblW w:w="3626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A709B" w:rsidRPr="00EE4A57" w:rsidTr="00C90989">
        <w:trPr>
          <w:trHeight w:val="240"/>
        </w:trPr>
        <w:tc>
          <w:tcPr>
            <w:tcW w:w="140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9A709B" w:rsidRPr="00EE4A57" w:rsidRDefault="009A709B" w:rsidP="00CF43AB"/>
    <w:p w:rsidR="009A709B" w:rsidRPr="00EE4A57" w:rsidRDefault="009A709B" w:rsidP="00CF43AB">
      <w:r w:rsidRPr="00EE4A57">
        <w:t>М. П.</w:t>
      </w:r>
    </w:p>
    <w:p w:rsidR="009A709B" w:rsidRPr="00EE4A57" w:rsidRDefault="009A709B" w:rsidP="00CF43AB"/>
    <w:p w:rsidR="009A709B" w:rsidRPr="00EE4A57" w:rsidRDefault="009A709B" w:rsidP="00CF43AB"/>
    <w:p w:rsidR="009A709B" w:rsidRPr="00EE4A57" w:rsidRDefault="009A709B" w:rsidP="00CF43AB"/>
    <w:p w:rsidR="009A709B" w:rsidRPr="00EE4A57" w:rsidRDefault="009A709B" w:rsidP="00CF43AB">
      <w:r w:rsidRPr="00EE4A57">
        <w:t>Действие настоящего разрешения</w:t>
      </w:r>
    </w:p>
    <w:tbl>
      <w:tblPr>
        <w:tblW w:w="5166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504"/>
        <w:gridCol w:w="350"/>
        <w:gridCol w:w="266"/>
        <w:gridCol w:w="1778"/>
        <w:gridCol w:w="378"/>
        <w:gridCol w:w="378"/>
        <w:gridCol w:w="512"/>
      </w:tblGrid>
      <w:tr w:rsidR="009A709B" w:rsidRPr="00EE4A57" w:rsidTr="00C90989">
        <w:trPr>
          <w:trHeight w:val="240"/>
        </w:trPr>
        <w:tc>
          <w:tcPr>
            <w:tcW w:w="1504" w:type="dxa"/>
            <w:vAlign w:val="bottom"/>
          </w:tcPr>
          <w:p w:rsidR="009A709B" w:rsidRPr="00C90989" w:rsidRDefault="009A709B" w:rsidP="00C90989">
            <w:pPr>
              <w:widowControl/>
              <w:tabs>
                <w:tab w:val="right" w:pos="1498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продлено до</w:t>
            </w:r>
            <w:r w:rsidRPr="00C90989">
              <w:rPr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 xml:space="preserve"> г.</w:t>
            </w:r>
            <w:r w:rsidRPr="00C90989">
              <w:rPr>
                <w:rStyle w:val="EndnoteReference"/>
                <w:sz w:val="20"/>
                <w:szCs w:val="20"/>
                <w:lang w:eastAsia="ru-RU"/>
              </w:rPr>
              <w:endnoteReference w:id="19"/>
            </w:r>
          </w:p>
        </w:tc>
      </w:tr>
    </w:tbl>
    <w:p w:rsidR="009A709B" w:rsidRPr="00EE4A57" w:rsidRDefault="009A709B" w:rsidP="00CF43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836"/>
        <w:gridCol w:w="240"/>
        <w:gridCol w:w="2038"/>
        <w:gridCol w:w="227"/>
        <w:gridCol w:w="3850"/>
      </w:tblGrid>
      <w:tr w:rsidR="009A709B" w:rsidRPr="00EE4A57" w:rsidTr="00C90989">
        <w:trPr>
          <w:trHeight w:val="240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A709B" w:rsidRPr="00EE4A57" w:rsidTr="00C90989"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(должность уполномоченного лица органа,</w:t>
            </w:r>
          </w:p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осуществляющего выдачу разрешения на строительство)</w:t>
            </w:r>
          </w:p>
        </w:tc>
        <w:tc>
          <w:tcPr>
            <w:tcW w:w="240" w:type="dxa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iCs/>
                <w:sz w:val="20"/>
                <w:szCs w:val="20"/>
                <w:lang w:eastAsia="ru-RU"/>
              </w:rPr>
            </w:pPr>
            <w:r w:rsidRPr="00C90989">
              <w:rPr>
                <w:iCs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9A709B" w:rsidRPr="00EE4A57" w:rsidRDefault="009A709B" w:rsidP="00CF43AB"/>
    <w:tbl>
      <w:tblPr>
        <w:tblW w:w="3626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350"/>
        <w:gridCol w:w="266"/>
        <w:gridCol w:w="1778"/>
        <w:gridCol w:w="378"/>
        <w:gridCol w:w="378"/>
        <w:gridCol w:w="336"/>
      </w:tblGrid>
      <w:tr w:rsidR="009A709B" w:rsidRPr="00EE4A57" w:rsidTr="00C90989">
        <w:trPr>
          <w:trHeight w:val="240"/>
        </w:trPr>
        <w:tc>
          <w:tcPr>
            <w:tcW w:w="140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vAlign w:val="bottom"/>
          </w:tcPr>
          <w:p w:rsidR="009A709B" w:rsidRPr="00C90989" w:rsidRDefault="009A709B" w:rsidP="00C909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90989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9A709B" w:rsidRPr="00EE4A57" w:rsidRDefault="009A709B" w:rsidP="00CF43AB"/>
    <w:p w:rsidR="009A709B" w:rsidRPr="00EE4A57" w:rsidRDefault="009A709B" w:rsidP="00CF43AB">
      <w:r w:rsidRPr="00EE4A57">
        <w:t>М. П.</w:t>
      </w:r>
    </w:p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Default="009A709B" w:rsidP="00CF43AB"/>
    <w:p w:rsidR="009A709B" w:rsidRPr="00EE4A57" w:rsidRDefault="009A709B" w:rsidP="00CF43AB"/>
    <w:p w:rsidR="009A709B" w:rsidRPr="0015654E" w:rsidRDefault="009A709B" w:rsidP="00CF43AB"/>
    <w:p w:rsidR="009A709B" w:rsidRPr="008C66A1" w:rsidRDefault="009A709B">
      <w:pPr>
        <w:rPr>
          <w:sz w:val="26"/>
          <w:szCs w:val="26"/>
        </w:rPr>
        <w:sectPr w:rsidR="009A709B" w:rsidRPr="008C66A1">
          <w:type w:val="continuous"/>
          <w:pgSz w:w="11910" w:h="16840"/>
          <w:pgMar w:top="680" w:right="680" w:bottom="280" w:left="1020" w:header="720" w:footer="720" w:gutter="0"/>
          <w:cols w:space="720"/>
        </w:sectPr>
      </w:pPr>
      <w:bookmarkStart w:id="1" w:name="_GoBack"/>
      <w:bookmarkEnd w:id="1"/>
    </w:p>
    <w:p w:rsidR="009A709B" w:rsidRPr="008C66A1" w:rsidRDefault="009A709B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6"/>
          <w:szCs w:val="26"/>
        </w:rPr>
      </w:pPr>
      <w:r>
        <w:rPr>
          <w:noProof/>
          <w:lang w:eastAsia="ru-RU"/>
        </w:rPr>
      </w:r>
      <w:r w:rsidRPr="009876E2">
        <w:rPr>
          <w:sz w:val="26"/>
          <w:szCs w:val="26"/>
        </w:rPr>
        <w:pict>
          <v:group id="_x0000_s1098" style="width:.1pt;height:.5pt;mso-position-horizontal-relative:char;mso-position-vertical-relative:line" coordsize="2,10">
            <v:line id="_x0000_s1099" style="position:absolute" from="0,5" to="0,5" strokeweight=".5pt"/>
            <w10:anchorlock/>
          </v:group>
        </w:pict>
      </w:r>
      <w:r w:rsidRPr="008C66A1">
        <w:rPr>
          <w:sz w:val="26"/>
          <w:szCs w:val="26"/>
        </w:rPr>
        <w:tab/>
      </w:r>
      <w:r>
        <w:rPr>
          <w:noProof/>
          <w:lang w:eastAsia="ru-RU"/>
        </w:rPr>
      </w:r>
      <w:r w:rsidRPr="009876E2">
        <w:rPr>
          <w:sz w:val="26"/>
          <w:szCs w:val="26"/>
        </w:rPr>
        <w:pict>
          <v:group id="_x0000_s1100" style="width:.1pt;height:.5pt;mso-position-horizontal-relative:char;mso-position-vertical-relative:line" coordsize="2,10">
            <v:line id="_x0000_s1101" style="position:absolute" from="0,5" to="0,5" strokeweight=".5pt"/>
            <w10:anchorlock/>
          </v:group>
        </w:pict>
      </w:r>
      <w:r w:rsidRPr="008C66A1">
        <w:rPr>
          <w:sz w:val="26"/>
          <w:szCs w:val="26"/>
        </w:rPr>
        <w:tab/>
      </w:r>
      <w:r>
        <w:rPr>
          <w:noProof/>
          <w:lang w:eastAsia="ru-RU"/>
        </w:rPr>
      </w:r>
      <w:r w:rsidRPr="009876E2">
        <w:rPr>
          <w:sz w:val="26"/>
          <w:szCs w:val="26"/>
        </w:rPr>
        <w:pict>
          <v:group id="_x0000_s1102" style="width:.1pt;height:.5pt;mso-position-horizontal-relative:char;mso-position-vertical-relative:line" coordsize="2,10">
            <v:line id="_x0000_s1103" style="position:absolute" from="0,5" to="0,5" strokeweight=".5pt"/>
            <w10:anchorlock/>
          </v:group>
        </w:pict>
      </w:r>
      <w:r w:rsidRPr="008C66A1">
        <w:rPr>
          <w:sz w:val="26"/>
          <w:szCs w:val="26"/>
        </w:rPr>
        <w:tab/>
      </w:r>
      <w:r>
        <w:rPr>
          <w:noProof/>
          <w:lang w:eastAsia="ru-RU"/>
        </w:rPr>
      </w:r>
      <w:r w:rsidRPr="009876E2">
        <w:rPr>
          <w:sz w:val="26"/>
          <w:szCs w:val="26"/>
        </w:rPr>
        <w:pict>
          <v:group id="_x0000_s1104" style="width:.1pt;height:.5pt;mso-position-horizontal-relative:char;mso-position-vertical-relative:line" coordsize="2,10">
            <v:line id="_x0000_s1105" style="position:absolute" from="0,5" to="0,5" strokeweight=".5pt"/>
            <w10:anchorlock/>
          </v:group>
        </w:pict>
      </w:r>
      <w:r w:rsidRPr="008C66A1">
        <w:rPr>
          <w:sz w:val="26"/>
          <w:szCs w:val="26"/>
        </w:rPr>
        <w:tab/>
      </w:r>
      <w:r>
        <w:rPr>
          <w:noProof/>
          <w:lang w:eastAsia="ru-RU"/>
        </w:rPr>
      </w:r>
      <w:r w:rsidRPr="009876E2">
        <w:rPr>
          <w:sz w:val="26"/>
          <w:szCs w:val="26"/>
        </w:rPr>
        <w:pict>
          <v:group id="_x0000_s1106" style="width:.1pt;height:.5pt;mso-position-horizontal-relative:char;mso-position-vertical-relative:line" coordsize="2,10">
            <v:line id="_x0000_s1107" style="position:absolute" from="0,5" to="0,5" strokeweight=".5pt"/>
            <w10:anchorlock/>
          </v:group>
        </w:pict>
      </w:r>
      <w:r w:rsidRPr="008C66A1">
        <w:rPr>
          <w:sz w:val="26"/>
          <w:szCs w:val="26"/>
        </w:rPr>
        <w:tab/>
      </w:r>
      <w:r>
        <w:rPr>
          <w:noProof/>
          <w:lang w:eastAsia="ru-RU"/>
        </w:rPr>
      </w:r>
      <w:r w:rsidRPr="009876E2">
        <w:rPr>
          <w:sz w:val="26"/>
          <w:szCs w:val="26"/>
        </w:rPr>
        <w:pict>
          <v:group id="_x0000_s1108" style="width:.1pt;height:.5pt;mso-position-horizontal-relative:char;mso-position-vertical-relative:line" coordsize="2,10">
            <v:line id="_x0000_s1109" style="position:absolute" from="0,5" to="0,5" strokeweight=".5pt"/>
            <w10:anchorlock/>
          </v:group>
        </w:pict>
      </w:r>
      <w:r w:rsidRPr="008C66A1">
        <w:rPr>
          <w:sz w:val="26"/>
          <w:szCs w:val="26"/>
        </w:rPr>
        <w:tab/>
      </w:r>
      <w:r>
        <w:rPr>
          <w:noProof/>
          <w:lang w:eastAsia="ru-RU"/>
        </w:rPr>
      </w:r>
      <w:r w:rsidRPr="009876E2">
        <w:rPr>
          <w:sz w:val="26"/>
          <w:szCs w:val="26"/>
        </w:rPr>
        <w:pict>
          <v:group id="_x0000_s1110" style="width:.1pt;height:.5pt;mso-position-horizontal-relative:char;mso-position-vertical-relative:line" coordsize="2,10">
            <v:line id="_x0000_s1111" style="position:absolute" from="0,5" to="0,5" strokeweight=".5pt"/>
            <w10:anchorlock/>
          </v:group>
        </w:pict>
      </w: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jc w:val="left"/>
        <w:rPr>
          <w:sz w:val="26"/>
          <w:szCs w:val="26"/>
        </w:rPr>
      </w:pPr>
    </w:p>
    <w:p w:rsidR="009A709B" w:rsidRPr="008C66A1" w:rsidRDefault="009A709B">
      <w:pPr>
        <w:pStyle w:val="BodyText"/>
        <w:spacing w:before="7"/>
        <w:jc w:val="left"/>
        <w:rPr>
          <w:sz w:val="26"/>
          <w:szCs w:val="26"/>
        </w:rPr>
      </w:pPr>
    </w:p>
    <w:p w:rsidR="009A709B" w:rsidRPr="00B85FBD" w:rsidRDefault="009A709B">
      <w:pPr>
        <w:pStyle w:val="BodyText"/>
        <w:spacing w:before="89"/>
        <w:ind w:left="6171" w:right="422"/>
        <w:jc w:val="center"/>
        <w:rPr>
          <w:sz w:val="22"/>
          <w:szCs w:val="22"/>
        </w:rPr>
      </w:pPr>
      <w:r w:rsidRPr="00B85FBD">
        <w:rPr>
          <w:sz w:val="22"/>
          <w:szCs w:val="22"/>
        </w:rPr>
        <w:t>ПРИЛОЖЕНИЕ</w:t>
      </w:r>
      <w:r w:rsidRPr="00B85FBD">
        <w:rPr>
          <w:spacing w:val="-4"/>
          <w:sz w:val="22"/>
          <w:szCs w:val="22"/>
        </w:rPr>
        <w:t xml:space="preserve"> </w:t>
      </w:r>
      <w:r w:rsidRPr="00B85FBD">
        <w:rPr>
          <w:sz w:val="22"/>
          <w:szCs w:val="22"/>
        </w:rPr>
        <w:t>№</w:t>
      </w:r>
      <w:r w:rsidRPr="00B85FBD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</w:p>
    <w:p w:rsidR="009A709B" w:rsidRPr="008C66A1" w:rsidRDefault="009A709B">
      <w:pPr>
        <w:pStyle w:val="BodyText"/>
        <w:ind w:left="6210" w:right="459" w:hanging="1"/>
        <w:jc w:val="center"/>
        <w:rPr>
          <w:sz w:val="26"/>
          <w:szCs w:val="26"/>
        </w:rPr>
      </w:pPr>
      <w:r w:rsidRPr="00B85FBD">
        <w:rPr>
          <w:sz w:val="22"/>
          <w:szCs w:val="22"/>
        </w:rPr>
        <w:t>к Административному регламенту предоставления государственной и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муниципальной услуги "Выдача разрешения на строительство, внесение</w:t>
      </w:r>
      <w:r w:rsidRPr="00B85FBD">
        <w:rPr>
          <w:spacing w:val="-67"/>
          <w:sz w:val="22"/>
          <w:szCs w:val="22"/>
        </w:rPr>
        <w:t xml:space="preserve"> </w:t>
      </w:r>
      <w:r w:rsidRPr="00B85FBD">
        <w:rPr>
          <w:sz w:val="22"/>
          <w:szCs w:val="22"/>
        </w:rPr>
        <w:t>изменений в разрешение на строительство, в том числе в связи с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необходимостью продления срока действия разрешения на</w:t>
      </w:r>
      <w:r w:rsidRPr="00B85FBD">
        <w:rPr>
          <w:spacing w:val="1"/>
          <w:sz w:val="22"/>
          <w:szCs w:val="22"/>
        </w:rPr>
        <w:t xml:space="preserve"> </w:t>
      </w:r>
      <w:r w:rsidRPr="00B85FBD">
        <w:rPr>
          <w:sz w:val="22"/>
          <w:szCs w:val="22"/>
        </w:rPr>
        <w:t>строительство</w:t>
      </w:r>
      <w:r w:rsidRPr="008C66A1">
        <w:rPr>
          <w:sz w:val="26"/>
          <w:szCs w:val="26"/>
        </w:rPr>
        <w:t>"</w:t>
      </w:r>
    </w:p>
    <w:p w:rsidR="009A709B" w:rsidRPr="008C66A1" w:rsidRDefault="009A709B">
      <w:pPr>
        <w:pStyle w:val="BodyText"/>
        <w:spacing w:before="11"/>
        <w:jc w:val="left"/>
        <w:rPr>
          <w:sz w:val="26"/>
          <w:szCs w:val="26"/>
        </w:rPr>
      </w:pPr>
    </w:p>
    <w:p w:rsidR="009A709B" w:rsidRPr="008C66A1" w:rsidRDefault="009A709B" w:rsidP="00B85FBD">
      <w:pPr>
        <w:ind w:left="924" w:right="422"/>
        <w:jc w:val="center"/>
        <w:rPr>
          <w:b/>
          <w:sz w:val="26"/>
          <w:szCs w:val="26"/>
        </w:rPr>
      </w:pPr>
      <w:r w:rsidRPr="008C66A1">
        <w:rPr>
          <w:b/>
          <w:sz w:val="26"/>
          <w:szCs w:val="26"/>
        </w:rPr>
        <w:t>Состав,</w:t>
      </w:r>
      <w:r w:rsidRPr="008C66A1">
        <w:rPr>
          <w:b/>
          <w:spacing w:val="-8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последовательность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и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сроки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выполнения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административных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процедур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(действий)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при</w:t>
      </w:r>
      <w:r w:rsidRPr="008C66A1">
        <w:rPr>
          <w:b/>
          <w:spacing w:val="-6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предоставлении</w:t>
      </w:r>
      <w:r w:rsidRPr="008C66A1"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</w:t>
      </w:r>
      <w:r w:rsidRPr="008C66A1">
        <w:rPr>
          <w:b/>
          <w:spacing w:val="-7"/>
          <w:sz w:val="26"/>
          <w:szCs w:val="26"/>
        </w:rPr>
        <w:t xml:space="preserve"> </w:t>
      </w:r>
      <w:r w:rsidRPr="008C66A1">
        <w:rPr>
          <w:b/>
          <w:sz w:val="26"/>
          <w:szCs w:val="26"/>
        </w:rPr>
        <w:t>услуги</w:t>
      </w:r>
    </w:p>
    <w:p w:rsidR="009A709B" w:rsidRPr="008C66A1" w:rsidRDefault="009A709B">
      <w:pPr>
        <w:pStyle w:val="BodyText"/>
        <w:spacing w:before="6"/>
        <w:jc w:val="left"/>
        <w:rPr>
          <w:b/>
          <w:sz w:val="26"/>
          <w:szCs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A709B" w:rsidRPr="00FA149A" w:rsidTr="00C90989">
        <w:trPr>
          <w:trHeight w:val="2207"/>
        </w:trPr>
        <w:tc>
          <w:tcPr>
            <w:tcW w:w="2158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15" w:right="103" w:hanging="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261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51" w:right="132" w:firstLine="84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1"/>
              <w:ind w:left="132" w:right="11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4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27" w:right="114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ответственное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2004" w:type="dxa"/>
          </w:tcPr>
          <w:p w:rsidR="009A709B" w:rsidRPr="00FA149A" w:rsidRDefault="009A709B" w:rsidP="00C90989">
            <w:pPr>
              <w:pStyle w:val="TableParagraph"/>
              <w:spacing w:before="143"/>
              <w:ind w:left="122" w:right="108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43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493" w:right="459" w:hanging="19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339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62" w:right="147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2004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3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275"/>
        </w:trPr>
        <w:tc>
          <w:tcPr>
            <w:tcW w:w="15110" w:type="dxa"/>
            <w:gridSpan w:val="7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514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1.</w:t>
            </w:r>
            <w:r w:rsidRPr="00FA149A">
              <w:rPr>
                <w:spacing w:val="5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Проверка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регистрация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заявления</w:t>
            </w:r>
          </w:p>
        </w:tc>
      </w:tr>
      <w:tr w:rsidR="009A709B" w:rsidRPr="00FA149A" w:rsidTr="00C90989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Прием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004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регистрация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заявления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комплектности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</w:t>
            </w:r>
            <w:r w:rsidRPr="00FA149A">
              <w:rPr>
                <w:spacing w:val="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  ГИС</w:t>
            </w:r>
            <w:r w:rsidRPr="00FA149A">
              <w:rPr>
                <w:spacing w:val="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заявления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документов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документов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</w:t>
            </w:r>
          </w:p>
        </w:tc>
      </w:tr>
      <w:tr w:rsidR="009A709B" w:rsidRPr="00FA149A" w:rsidTr="00C90989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ind w:left="108" w:right="30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государственной</w:t>
            </w:r>
          </w:p>
          <w:p w:rsidR="009A709B" w:rsidRPr="00FA149A" w:rsidRDefault="009A709B" w:rsidP="00C90989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ind w:left="108" w:right="75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оснований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для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отказа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приеме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документов,</w:t>
            </w:r>
          </w:p>
          <w:p w:rsidR="009A709B" w:rsidRPr="00FA149A" w:rsidRDefault="009A709B" w:rsidP="00C90989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предусмотренных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пунктом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138"/>
              <w:ind w:left="108" w:right="12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 1 рабочего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ind w:left="108" w:right="19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предоставлен</w:t>
            </w:r>
          </w:p>
          <w:p w:rsidR="009A709B" w:rsidRPr="00FA149A" w:rsidRDefault="009A709B" w:rsidP="00C90989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ind w:left="109" w:right="14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(присвоение номера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датирование);</w:t>
            </w:r>
          </w:p>
          <w:p w:rsidR="009A709B" w:rsidRPr="00FA149A" w:rsidRDefault="009A709B" w:rsidP="00C90989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назначение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2.15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должностного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лица,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орган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предоставление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ой)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муниципальной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услуги,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передача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ему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</w:t>
            </w:r>
          </w:p>
        </w:tc>
      </w:tr>
    </w:tbl>
    <w:p w:rsidR="009A709B" w:rsidRPr="00FA149A" w:rsidRDefault="009A709B">
      <w:pPr>
        <w:spacing w:line="246" w:lineRule="exact"/>
        <w:rPr>
          <w:sz w:val="20"/>
          <w:szCs w:val="20"/>
        </w:rPr>
        <w:sectPr w:rsidR="009A709B" w:rsidRPr="00FA149A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9A709B" w:rsidRPr="00FA149A" w:rsidRDefault="009A709B">
      <w:pPr>
        <w:pStyle w:val="BodyText"/>
        <w:spacing w:before="4"/>
        <w:jc w:val="left"/>
        <w:rPr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A709B" w:rsidRPr="00FA149A" w:rsidTr="00C90989">
        <w:trPr>
          <w:trHeight w:val="2207"/>
        </w:trPr>
        <w:tc>
          <w:tcPr>
            <w:tcW w:w="2158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15" w:right="103" w:hanging="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261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51" w:right="132" w:firstLine="84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32" w:right="11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4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27" w:right="114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ответственное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2004" w:type="dxa"/>
          </w:tcPr>
          <w:p w:rsidR="009A709B" w:rsidRPr="00FA149A" w:rsidRDefault="009A709B" w:rsidP="00C90989">
            <w:pPr>
              <w:pStyle w:val="TableParagraph"/>
              <w:spacing w:before="143"/>
              <w:ind w:left="122" w:right="108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43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493" w:right="459" w:hanging="19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339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62" w:right="147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2004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3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281"/>
        </w:trPr>
        <w:tc>
          <w:tcPr>
            <w:tcW w:w="2158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Принятие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об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приеме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документов,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случае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выявления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для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отказа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Регистрация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заявления,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  <w:tc>
          <w:tcPr>
            <w:tcW w:w="1701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43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случае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отсутствия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для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отказа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регистрацию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корреспонден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ции</w:t>
            </w:r>
          </w:p>
        </w:tc>
        <w:tc>
          <w:tcPr>
            <w:tcW w:w="2004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99"/>
        </w:trPr>
        <w:tc>
          <w:tcPr>
            <w:tcW w:w="15110" w:type="dxa"/>
            <w:gridSpan w:val="7"/>
          </w:tcPr>
          <w:p w:rsidR="009A709B" w:rsidRPr="00FA149A" w:rsidRDefault="009A709B" w:rsidP="00C90989">
            <w:pPr>
              <w:pStyle w:val="TableParagraph"/>
              <w:spacing w:before="5" w:line="275" w:lineRule="exact"/>
              <w:ind w:left="54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2.</w:t>
            </w:r>
            <w:r w:rsidRPr="00FA149A">
              <w:rPr>
                <w:spacing w:val="5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Получение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сведений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посредством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СМЭВ</w:t>
            </w:r>
          </w:p>
        </w:tc>
      </w:tr>
      <w:tr w:rsidR="009A709B" w:rsidRPr="00FA149A" w:rsidTr="00C90989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направление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день</w:t>
            </w:r>
          </w:p>
        </w:tc>
        <w:tc>
          <w:tcPr>
            <w:tcW w:w="1704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отсутствие</w:t>
            </w: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направление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межведомственных</w:t>
            </w:r>
            <w:r w:rsidRPr="00FA149A">
              <w:rPr>
                <w:spacing w:val="-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регистрации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документов,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межведомственного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ых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органы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заявления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ПГС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необходимых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запроса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органы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(организации),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предоставляющие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документы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ответственному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(сведения),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)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предусмотренные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находящихся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пунктом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2.9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распоряжении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Административного</w:t>
            </w:r>
          </w:p>
        </w:tc>
      </w:tr>
      <w:tr w:rsidR="009A709B" w:rsidRPr="00FA149A" w:rsidTr="00C90989">
        <w:trPr>
          <w:trHeight w:val="266"/>
        </w:trPr>
        <w:tc>
          <w:tcPr>
            <w:tcW w:w="2158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государственны</w:t>
            </w: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регламента,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том</w:t>
            </w:r>
          </w:p>
        </w:tc>
      </w:tr>
    </w:tbl>
    <w:p w:rsidR="009A709B" w:rsidRPr="00FA149A" w:rsidRDefault="009A709B">
      <w:pPr>
        <w:pStyle w:val="BodyText"/>
        <w:spacing w:before="4"/>
        <w:jc w:val="left"/>
        <w:rPr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A709B" w:rsidRPr="00FA149A" w:rsidTr="00C90989">
        <w:trPr>
          <w:trHeight w:val="2207"/>
        </w:trPr>
        <w:tc>
          <w:tcPr>
            <w:tcW w:w="2158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15" w:right="103" w:hanging="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261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51" w:right="132" w:firstLine="84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32" w:right="11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4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27" w:right="114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ответственное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2004" w:type="dxa"/>
          </w:tcPr>
          <w:p w:rsidR="009A709B" w:rsidRPr="00FA149A" w:rsidRDefault="009A709B" w:rsidP="00C90989">
            <w:pPr>
              <w:pStyle w:val="TableParagraph"/>
              <w:spacing w:before="143"/>
              <w:ind w:left="122" w:right="108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43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493" w:right="459" w:hanging="19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339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62" w:right="147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2004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3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281"/>
        </w:trPr>
        <w:tc>
          <w:tcPr>
            <w:tcW w:w="2158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ой)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х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числе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использованием</w:t>
            </w:r>
          </w:p>
        </w:tc>
      </w:tr>
      <w:tr w:rsidR="009A709B" w:rsidRPr="00FA149A" w:rsidTr="00C90989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СМЭВ</w:t>
            </w:r>
          </w:p>
        </w:tc>
      </w:tr>
      <w:tr w:rsidR="009A709B" w:rsidRPr="00FA149A" w:rsidTr="00C90989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получение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ответов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</w:t>
            </w:r>
          </w:p>
        </w:tc>
        <w:tc>
          <w:tcPr>
            <w:tcW w:w="170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рабочих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получение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межведомственные</w:t>
            </w:r>
            <w:r w:rsidRPr="00FA149A">
              <w:rPr>
                <w:spacing w:val="-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запросы,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орган)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документов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формирование</w:t>
            </w:r>
            <w:r w:rsidRPr="00FA149A">
              <w:rPr>
                <w:spacing w:val="-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полного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направления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ПГС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(сведений),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комплекта</w:t>
            </w:r>
            <w:r w:rsidRPr="00FA149A">
              <w:rPr>
                <w:spacing w:val="-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межведомстве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необходимых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для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нного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запроса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организацию,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предоставляю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щие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информацию,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если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ой)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сроки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предусмотрен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законодательс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твом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Федерации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субъекта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Федерации</w:t>
            </w:r>
          </w:p>
        </w:tc>
        <w:tc>
          <w:tcPr>
            <w:tcW w:w="1704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FA149A" w:rsidRDefault="009A709B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0"/>
          <w:szCs w:val="20"/>
        </w:rPr>
      </w:pP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12" style="width:.1pt;height:.5pt;mso-position-horizontal-relative:char;mso-position-vertical-relative:line" coordsize="2,10">
            <v:line id="_x0000_s1113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14" style="width:.1pt;height:.5pt;mso-position-horizontal-relative:char;mso-position-vertical-relative:line" coordsize="2,10">
            <v:line id="_x0000_s1115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16" style="width:.1pt;height:.5pt;mso-position-horizontal-relative:char;mso-position-vertical-relative:line" coordsize="2,10">
            <v:line id="_x0000_s1117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18" style="width:.1pt;height:.5pt;mso-position-horizontal-relative:char;mso-position-vertical-relative:line" coordsize="2,10">
            <v:line id="_x0000_s1119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20" style="width:.1pt;height:.5pt;mso-position-horizontal-relative:char;mso-position-vertical-relative:line" coordsize="2,10">
            <v:line id="_x0000_s1121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22" style="width:.1pt;height:.5pt;mso-position-horizontal-relative:char;mso-position-vertical-relative:line" coordsize="2,10">
            <v:line id="_x0000_s1123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24" style="width:.1pt;height:.5pt;mso-position-horizontal-relative:char;mso-position-vertical-relative:line" coordsize="2,10">
            <v:line id="_x0000_s1125" style="position:absolute" from="0,5" to="0,5" strokeweight=".5pt"/>
            <w10:anchorlock/>
          </v:group>
        </w:pict>
      </w: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spacing w:before="3"/>
        <w:jc w:val="left"/>
        <w:rPr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9A709B" w:rsidRPr="00FA149A" w:rsidTr="00C90989">
        <w:trPr>
          <w:trHeight w:val="2207"/>
        </w:trPr>
        <w:tc>
          <w:tcPr>
            <w:tcW w:w="2158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15" w:right="103" w:hanging="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261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51" w:right="132" w:firstLine="84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32" w:right="11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695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27" w:right="105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ответственное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2013" w:type="dxa"/>
          </w:tcPr>
          <w:p w:rsidR="009A709B" w:rsidRPr="00FA149A" w:rsidRDefault="009A709B" w:rsidP="00C90989">
            <w:pPr>
              <w:pStyle w:val="TableParagraph"/>
              <w:spacing w:before="143"/>
              <w:ind w:left="131" w:right="108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43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493" w:right="459" w:hanging="19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339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62" w:right="147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2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2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3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397"/>
        </w:trPr>
        <w:tc>
          <w:tcPr>
            <w:tcW w:w="15110" w:type="dxa"/>
            <w:gridSpan w:val="7"/>
          </w:tcPr>
          <w:p w:rsidR="009A709B" w:rsidRPr="00FA149A" w:rsidRDefault="009A709B" w:rsidP="00C90989">
            <w:pPr>
              <w:pStyle w:val="TableParagraph"/>
              <w:spacing w:before="5"/>
              <w:ind w:left="561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3.</w:t>
            </w:r>
            <w:r w:rsidRPr="00FA149A">
              <w:rPr>
                <w:spacing w:val="5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Рассмотрение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сведений</w:t>
            </w:r>
          </w:p>
        </w:tc>
      </w:tr>
      <w:tr w:rsidR="009A709B" w:rsidRPr="00FA149A" w:rsidTr="00C90989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Проверка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2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рабочих</w:t>
            </w:r>
          </w:p>
        </w:tc>
        <w:tc>
          <w:tcPr>
            <w:tcW w:w="1695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9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основания</w:t>
            </w: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проект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документов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сведений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дней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9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отказа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ых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требованиям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нормативных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9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правовых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ответственному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)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предусмотренны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е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пунктом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2.22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Административ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регламента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696"/>
        </w:trPr>
        <w:tc>
          <w:tcPr>
            <w:tcW w:w="2158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ой)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2013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458"/>
        </w:trPr>
        <w:tc>
          <w:tcPr>
            <w:tcW w:w="15110" w:type="dxa"/>
            <w:gridSpan w:val="7"/>
          </w:tcPr>
          <w:p w:rsidR="009A709B" w:rsidRPr="00FA149A" w:rsidRDefault="009A709B" w:rsidP="00C90989">
            <w:pPr>
              <w:pStyle w:val="TableParagraph"/>
              <w:spacing w:before="5"/>
              <w:ind w:left="658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4.</w:t>
            </w:r>
            <w:r w:rsidRPr="00FA149A">
              <w:rPr>
                <w:spacing w:val="5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Принятие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</w:tr>
      <w:tr w:rsidR="009A709B" w:rsidRPr="00FA149A" w:rsidTr="00C90989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проект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Принятие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</w:p>
        </w:tc>
      </w:tr>
      <w:tr w:rsidR="009A709B" w:rsidRPr="00FA149A" w:rsidTr="00C90989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8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8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8" w:lineRule="exact"/>
              <w:ind w:left="11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8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1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часа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1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</w:tr>
      <w:tr w:rsidR="009A709B" w:rsidRPr="00FA149A" w:rsidTr="00C90989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3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3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услуги,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подписанный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усиленной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квалифицированной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</w:t>
            </w:r>
          </w:p>
        </w:tc>
        <w:tc>
          <w:tcPr>
            <w:tcW w:w="2013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подписью</w:t>
            </w:r>
          </w:p>
        </w:tc>
      </w:tr>
    </w:tbl>
    <w:p w:rsidR="009A709B" w:rsidRPr="00FA149A" w:rsidRDefault="009A709B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0"/>
          <w:szCs w:val="20"/>
        </w:rPr>
      </w:pP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26" style="width:.1pt;height:.5pt;mso-position-horizontal-relative:char;mso-position-vertical-relative:line" coordsize="2,10">
            <v:line id="_x0000_s1127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28" style="width:.1pt;height:.5pt;mso-position-horizontal-relative:char;mso-position-vertical-relative:line" coordsize="2,10">
            <v:line id="_x0000_s1129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30" style="width:.1pt;height:.5pt;mso-position-horizontal-relative:char;mso-position-vertical-relative:line" coordsize="2,10">
            <v:line id="_x0000_s1131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32" style="width:.1pt;height:.5pt;mso-position-horizontal-relative:char;mso-position-vertical-relative:line" coordsize="2,10">
            <v:line id="_x0000_s1133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34" style="width:.1pt;height:.5pt;mso-position-horizontal-relative:char;mso-position-vertical-relative:line" coordsize="2,10">
            <v:line id="_x0000_s1135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36" style="width:.1pt;height:.5pt;mso-position-horizontal-relative:char;mso-position-vertical-relative:line" coordsize="2,10">
            <v:line id="_x0000_s1137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38" style="width:.1pt;height:.5pt;mso-position-horizontal-relative:char;mso-position-vertical-relative:line" coordsize="2,10">
            <v:line id="_x0000_s1139" style="position:absolute" from="0,5" to="0,5" strokeweight=".5pt"/>
            <w10:anchorlock/>
          </v:group>
        </w:pict>
      </w: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3261"/>
        <w:gridCol w:w="1701"/>
        <w:gridCol w:w="1695"/>
        <w:gridCol w:w="9"/>
        <w:gridCol w:w="2004"/>
        <w:gridCol w:w="1943"/>
        <w:gridCol w:w="2339"/>
      </w:tblGrid>
      <w:tr w:rsidR="009A709B" w:rsidRPr="00FA149A" w:rsidTr="00C90989">
        <w:trPr>
          <w:trHeight w:val="2207"/>
        </w:trPr>
        <w:tc>
          <w:tcPr>
            <w:tcW w:w="2158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15" w:right="103" w:hanging="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261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51" w:right="132" w:firstLine="84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32" w:right="11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4" w:type="dxa"/>
            <w:gridSpan w:val="2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27" w:right="114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ответственное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2004" w:type="dxa"/>
          </w:tcPr>
          <w:p w:rsidR="009A709B" w:rsidRPr="00FA149A" w:rsidRDefault="009A709B" w:rsidP="00C90989">
            <w:pPr>
              <w:pStyle w:val="TableParagraph"/>
              <w:spacing w:before="143"/>
              <w:ind w:left="122" w:right="108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43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493" w:right="459" w:hanging="19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339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62" w:right="147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2004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3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281"/>
        </w:trPr>
        <w:tc>
          <w:tcPr>
            <w:tcW w:w="2158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Формирование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ой</w:t>
            </w:r>
          </w:p>
        </w:tc>
        <w:tc>
          <w:tcPr>
            <w:tcW w:w="2004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руководителем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Уполномоченного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ой)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органа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или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иного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уполномоченного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им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лица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ного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органа)или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иное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ное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им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81"/>
        </w:trPr>
        <w:tc>
          <w:tcPr>
            <w:tcW w:w="2158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Принятие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об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предоставлении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форме,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приведенной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приложении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№6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к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Административном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регламенту,</w:t>
            </w:r>
          </w:p>
        </w:tc>
      </w:tr>
      <w:tr w:rsidR="009A709B" w:rsidRPr="00FA149A" w:rsidTr="00C90989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подписанный</w:t>
            </w:r>
          </w:p>
        </w:tc>
      </w:tr>
      <w:tr w:rsidR="009A709B" w:rsidRPr="00FA149A" w:rsidTr="00C90989">
        <w:trPr>
          <w:trHeight w:val="2207"/>
        </w:trPr>
        <w:tc>
          <w:tcPr>
            <w:tcW w:w="2158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15" w:right="103" w:hanging="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261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51" w:right="132" w:firstLine="84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32" w:right="11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695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27" w:right="105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ответственное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2013" w:type="dxa"/>
            <w:gridSpan w:val="2"/>
          </w:tcPr>
          <w:p w:rsidR="009A709B" w:rsidRPr="00FA149A" w:rsidRDefault="009A709B" w:rsidP="00C90989">
            <w:pPr>
              <w:pStyle w:val="TableParagraph"/>
              <w:spacing w:before="143"/>
              <w:ind w:left="131" w:right="108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43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493" w:right="459" w:hanging="19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339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62" w:right="147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2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2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3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281"/>
        </w:trPr>
        <w:tc>
          <w:tcPr>
            <w:tcW w:w="2158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Формирование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об</w:t>
            </w:r>
          </w:p>
        </w:tc>
        <w:tc>
          <w:tcPr>
            <w:tcW w:w="1701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усиленной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отказе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квалифицированной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подписью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руководителем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Уполномоченного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органа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или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иного</w:t>
            </w:r>
          </w:p>
        </w:tc>
      </w:tr>
      <w:tr w:rsidR="009A709B" w:rsidRPr="00FA149A" w:rsidTr="00C90989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уполномоченного</w:t>
            </w:r>
          </w:p>
        </w:tc>
      </w:tr>
      <w:tr w:rsidR="009A709B" w:rsidRPr="00FA149A" w:rsidTr="00C90989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66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им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лица</w:t>
            </w:r>
          </w:p>
        </w:tc>
      </w:tr>
      <w:tr w:rsidR="009A709B" w:rsidRPr="00FA149A" w:rsidTr="00C90989">
        <w:trPr>
          <w:trHeight w:val="419"/>
        </w:trPr>
        <w:tc>
          <w:tcPr>
            <w:tcW w:w="15110" w:type="dxa"/>
            <w:gridSpan w:val="8"/>
          </w:tcPr>
          <w:p w:rsidR="009A709B" w:rsidRPr="00FA149A" w:rsidRDefault="009A709B" w:rsidP="00C90989">
            <w:pPr>
              <w:pStyle w:val="TableParagraph"/>
              <w:spacing w:before="5"/>
              <w:ind w:left="659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5.</w:t>
            </w:r>
            <w:r w:rsidRPr="00FA149A">
              <w:rPr>
                <w:spacing w:val="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Выдача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</w:p>
        </w:tc>
      </w:tr>
      <w:tr w:rsidR="009A709B" w:rsidRPr="00FA149A" w:rsidTr="00C90989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формирование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4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Регистрация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</w:p>
        </w:tc>
        <w:tc>
          <w:tcPr>
            <w:tcW w:w="1701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после</w:t>
            </w:r>
          </w:p>
        </w:tc>
        <w:tc>
          <w:tcPr>
            <w:tcW w:w="1695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</w:p>
        </w:tc>
        <w:tc>
          <w:tcPr>
            <w:tcW w:w="2013" w:type="dxa"/>
            <w:gridSpan w:val="2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2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5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Внесение</w:t>
            </w:r>
            <w:r w:rsidRPr="00FA149A">
              <w:rPr>
                <w:spacing w:val="-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сведений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регистрация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окончания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2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5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конечном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5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результате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принятия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органа,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5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(в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5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общий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срок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е за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5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указанного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5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пункте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2.19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ие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Административно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регламента,</w:t>
            </w:r>
            <w:r w:rsidRPr="00FA149A">
              <w:rPr>
                <w:spacing w:val="5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форме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электронного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ной)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ной)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документа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302"/>
        </w:trPr>
        <w:tc>
          <w:tcPr>
            <w:tcW w:w="2158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71" w:lineRule="exact"/>
              <w:ind w:left="13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включается)</w:t>
            </w:r>
          </w:p>
        </w:tc>
        <w:tc>
          <w:tcPr>
            <w:tcW w:w="1695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FA149A" w:rsidRDefault="009A709B">
      <w:pPr>
        <w:pStyle w:val="BodyText"/>
        <w:spacing w:before="4"/>
        <w:jc w:val="left"/>
        <w:rPr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9A709B" w:rsidRPr="00FA149A" w:rsidTr="00C90989">
        <w:trPr>
          <w:trHeight w:val="2207"/>
        </w:trPr>
        <w:tc>
          <w:tcPr>
            <w:tcW w:w="2158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15" w:right="103" w:hanging="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261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51" w:right="132" w:firstLine="84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32" w:right="11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686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27" w:right="96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ответственное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2022" w:type="dxa"/>
          </w:tcPr>
          <w:p w:rsidR="009A709B" w:rsidRPr="00FA149A" w:rsidRDefault="009A709B" w:rsidP="00C90989">
            <w:pPr>
              <w:pStyle w:val="TableParagraph"/>
              <w:spacing w:before="143"/>
              <w:ind w:left="140" w:right="108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43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493" w:right="459" w:hanging="19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339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62" w:right="147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158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2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3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3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5519"/>
        </w:trPr>
        <w:tc>
          <w:tcPr>
            <w:tcW w:w="2158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51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Направление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многофункциональный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центр 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 услуги,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указанного в пункте 2.19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регламента, в форме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электронного документа,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подписанного усиленной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квалифицированной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электронной подписью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уполномоченного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должностного лица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Уполномоченного</w:t>
            </w:r>
            <w:r w:rsidRPr="00FA149A">
              <w:rPr>
                <w:spacing w:val="-1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130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 сроки,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установленны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соглашением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взаимодейств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ии между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ным органом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многофункци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ональным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центром</w:t>
            </w:r>
          </w:p>
        </w:tc>
        <w:tc>
          <w:tcPr>
            <w:tcW w:w="1686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8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ного органа,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ответственное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предоставлен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государствен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(муниципальн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ой)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2022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193"/>
              <w:rPr>
                <w:sz w:val="20"/>
                <w:szCs w:val="20"/>
              </w:rPr>
            </w:pPr>
            <w:r w:rsidRPr="00FA149A">
              <w:rPr>
                <w:spacing w:val="-1"/>
                <w:sz w:val="20"/>
                <w:szCs w:val="20"/>
              </w:rPr>
              <w:t>Уполномоченны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й орган) / АИС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МФЦ</w:t>
            </w:r>
          </w:p>
        </w:tc>
        <w:tc>
          <w:tcPr>
            <w:tcW w:w="1943" w:type="dxa"/>
          </w:tcPr>
          <w:p w:rsidR="009A709B" w:rsidRPr="00FA149A" w:rsidRDefault="009A709B" w:rsidP="00C90989">
            <w:pPr>
              <w:pStyle w:val="TableParagraph"/>
              <w:spacing w:before="5"/>
              <w:ind w:left="109" w:right="9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Указание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заявителем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Запросе способа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выдачи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государственно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(муниципальной</w:t>
            </w:r>
          </w:p>
          <w:p w:rsidR="009A709B" w:rsidRPr="00FA149A" w:rsidRDefault="009A709B" w:rsidP="00C90989">
            <w:pPr>
              <w:pStyle w:val="TableParagraph"/>
              <w:ind w:left="109" w:right="8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) услуги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многофункцион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альном центре, а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также подача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Запроса через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многофункцион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альный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центр</w:t>
            </w:r>
          </w:p>
        </w:tc>
        <w:tc>
          <w:tcPr>
            <w:tcW w:w="2339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9" w:righ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выдача 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 заявителю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форме бумажного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подтверждающего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электронного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заверенного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печатью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многофункциональн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</w:t>
            </w:r>
            <w:r w:rsidRPr="00FA149A">
              <w:rPr>
                <w:spacing w:val="60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центра;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внесение сведений в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 о выдаче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</w:tr>
      <w:tr w:rsidR="009A709B" w:rsidRPr="00FA149A" w:rsidTr="00C90989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40" w:right="27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Направление заявителю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 предоставления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 услуги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личный кабинет на Едином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портале</w:t>
            </w:r>
          </w:p>
        </w:tc>
        <w:tc>
          <w:tcPr>
            <w:tcW w:w="1701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37" w:right="16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 день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регистрации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предоставлен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государствен</w:t>
            </w:r>
          </w:p>
        </w:tc>
        <w:tc>
          <w:tcPr>
            <w:tcW w:w="1686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36" w:right="11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Уполномочен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ного органа,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е за</w:t>
            </w:r>
          </w:p>
        </w:tc>
        <w:tc>
          <w:tcPr>
            <w:tcW w:w="2022" w:type="dxa"/>
          </w:tcPr>
          <w:p w:rsidR="009A709B" w:rsidRPr="00FA149A" w:rsidRDefault="009A709B" w:rsidP="00C90989">
            <w:pPr>
              <w:pStyle w:val="TableParagraph"/>
              <w:spacing w:before="5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ГИС</w:t>
            </w:r>
          </w:p>
        </w:tc>
        <w:tc>
          <w:tcPr>
            <w:tcW w:w="1943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9" w:right="8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направленный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заявителю</w:t>
            </w:r>
            <w:r w:rsidRPr="00FA149A">
              <w:rPr>
                <w:spacing w:val="1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1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личный</w:t>
            </w:r>
          </w:p>
        </w:tc>
      </w:tr>
    </w:tbl>
    <w:p w:rsidR="009A709B" w:rsidRPr="00FA149A" w:rsidRDefault="009A709B">
      <w:pPr>
        <w:spacing w:line="270" w:lineRule="atLeast"/>
        <w:rPr>
          <w:sz w:val="20"/>
          <w:szCs w:val="20"/>
        </w:rPr>
        <w:sectPr w:rsidR="009A709B" w:rsidRPr="00FA149A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9A709B" w:rsidRPr="00FA149A" w:rsidRDefault="009A709B">
      <w:pPr>
        <w:pStyle w:val="BodyText"/>
        <w:spacing w:before="4"/>
        <w:jc w:val="left"/>
        <w:rPr>
          <w:b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115"/>
        <w:gridCol w:w="3146"/>
        <w:gridCol w:w="253"/>
        <w:gridCol w:w="1448"/>
        <w:gridCol w:w="111"/>
        <w:gridCol w:w="1584"/>
        <w:gridCol w:w="259"/>
        <w:gridCol w:w="1754"/>
        <w:gridCol w:w="236"/>
        <w:gridCol w:w="1707"/>
        <w:gridCol w:w="280"/>
        <w:gridCol w:w="2059"/>
        <w:gridCol w:w="483"/>
      </w:tblGrid>
      <w:tr w:rsidR="009A709B" w:rsidRPr="00FA149A" w:rsidTr="00C90989">
        <w:trPr>
          <w:gridAfter w:val="1"/>
          <w:wAfter w:w="475" w:type="dxa"/>
          <w:trHeight w:val="2207"/>
        </w:trPr>
        <w:tc>
          <w:tcPr>
            <w:tcW w:w="2158" w:type="dxa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15" w:right="103" w:hanging="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261" w:type="dxa"/>
            <w:gridSpan w:val="2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51" w:right="132" w:firstLine="84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32" w:right="11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695" w:type="dxa"/>
            <w:gridSpan w:val="2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27" w:right="105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ответственное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2013" w:type="dxa"/>
            <w:gridSpan w:val="2"/>
          </w:tcPr>
          <w:p w:rsidR="009A709B" w:rsidRPr="00FA149A" w:rsidRDefault="009A709B" w:rsidP="00C90989">
            <w:pPr>
              <w:pStyle w:val="TableParagraph"/>
              <w:spacing w:before="143"/>
              <w:ind w:left="131" w:right="108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43" w:type="dxa"/>
            <w:gridSpan w:val="2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493" w:right="459" w:hanging="19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339" w:type="dxa"/>
            <w:gridSpan w:val="2"/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ind w:left="162" w:right="147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gridAfter w:val="1"/>
          <w:wAfter w:w="475" w:type="dxa"/>
          <w:trHeight w:val="275"/>
        </w:trPr>
        <w:tc>
          <w:tcPr>
            <w:tcW w:w="2158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695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2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21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43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2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339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3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gridAfter w:val="1"/>
          <w:wAfter w:w="475" w:type="dxa"/>
          <w:trHeight w:val="1655"/>
        </w:trPr>
        <w:tc>
          <w:tcPr>
            <w:tcW w:w="2158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/>
              <w:ind w:left="137" w:right="20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(муниципаль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ной)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695" w:type="dxa"/>
            <w:gridSpan w:val="2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36" w:right="157"/>
              <w:rPr>
                <w:sz w:val="20"/>
                <w:szCs w:val="20"/>
              </w:rPr>
            </w:pPr>
            <w:r w:rsidRPr="00FA149A">
              <w:rPr>
                <w:spacing w:val="-1"/>
                <w:sz w:val="20"/>
                <w:szCs w:val="20"/>
              </w:rPr>
              <w:t>предоставлен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государствен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(муниципаль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2013" w:type="dxa"/>
            <w:gridSpan w:val="2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/>
              <w:ind w:left="109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кабинет</w:t>
            </w:r>
            <w:r w:rsidRPr="00FA149A">
              <w:rPr>
                <w:spacing w:val="1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</w:t>
            </w:r>
            <w:r w:rsidRPr="00FA149A">
              <w:rPr>
                <w:spacing w:val="1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Едином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портале</w:t>
            </w:r>
          </w:p>
        </w:tc>
      </w:tr>
      <w:tr w:rsidR="009A709B" w:rsidRPr="00FA149A" w:rsidTr="00C90989">
        <w:trPr>
          <w:trHeight w:val="1931"/>
        </w:trPr>
        <w:tc>
          <w:tcPr>
            <w:tcW w:w="2273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/>
              <w:ind w:left="107" w:right="2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399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/>
              <w:ind w:left="108" w:right="31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/>
              <w:ind w:left="107" w:right="1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/>
              <w:ind w:left="108" w:right="16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 выполнение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1990" w:type="dxa"/>
            <w:gridSpan w:val="2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7" w:right="10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/>
              <w:ind w:left="108" w:right="870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542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/>
              <w:ind w:left="108" w:right="40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  <w:gridSpan w:val="2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286"/>
        </w:trPr>
        <w:tc>
          <w:tcPr>
            <w:tcW w:w="2273" w:type="dxa"/>
            <w:gridSpan w:val="2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пакет</w:t>
            </w:r>
          </w:p>
        </w:tc>
        <w:tc>
          <w:tcPr>
            <w:tcW w:w="3399" w:type="dxa"/>
            <w:gridSpan w:val="2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Проверка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87" w:type="dxa"/>
            <w:gridSpan w:val="2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основания</w:t>
            </w:r>
          </w:p>
        </w:tc>
        <w:tc>
          <w:tcPr>
            <w:tcW w:w="2542" w:type="dxa"/>
            <w:gridSpan w:val="2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проект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зарегистрированны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документов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сведений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отказа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х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документов,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требованиям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нормативных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ПГС</w:t>
            </w: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предоставлении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поступивших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правовых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актов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ого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органа,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ответственное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лицу,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)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услуги,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ответственному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предусмотренны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е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пунктом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2.20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Административн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регламента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1303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71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1303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>
            <w:pPr>
              <w:pStyle w:val="TableParagraph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9A709B" w:rsidRPr="00FA149A" w:rsidRDefault="009A709B" w:rsidP="00C90989">
            <w:pPr>
              <w:pStyle w:val="TableParagraph"/>
              <w:spacing w:before="1" w:line="261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рабочих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743"/>
        </w:trPr>
        <w:tc>
          <w:tcPr>
            <w:tcW w:w="227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дней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FA149A" w:rsidRDefault="009A709B">
      <w:pPr>
        <w:pStyle w:val="BodyText"/>
        <w:spacing w:before="4"/>
        <w:jc w:val="left"/>
        <w:rPr>
          <w:b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A709B" w:rsidRPr="00FA149A" w:rsidTr="00C90989">
        <w:trPr>
          <w:trHeight w:val="1931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2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31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1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16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 выполнение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7" w:right="10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870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40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459"/>
        </w:trPr>
        <w:tc>
          <w:tcPr>
            <w:tcW w:w="15593" w:type="dxa"/>
            <w:gridSpan w:val="7"/>
          </w:tcPr>
          <w:p w:rsidR="009A709B" w:rsidRPr="00FA149A" w:rsidRDefault="009A709B" w:rsidP="00C90989">
            <w:pPr>
              <w:pStyle w:val="TableParagraph"/>
              <w:spacing w:before="5"/>
              <w:ind w:left="682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4.</w:t>
            </w:r>
            <w:r w:rsidRPr="00FA149A">
              <w:rPr>
                <w:spacing w:val="5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Принятие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</w:tr>
      <w:tr w:rsidR="009A709B" w:rsidRPr="00FA149A" w:rsidTr="00C90989">
        <w:trPr>
          <w:trHeight w:val="281"/>
        </w:trPr>
        <w:tc>
          <w:tcPr>
            <w:tcW w:w="227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проект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Принятие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</w:t>
            </w:r>
          </w:p>
        </w:tc>
        <w:tc>
          <w:tcPr>
            <w:tcW w:w="1559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</w:p>
        </w:tc>
        <w:tc>
          <w:tcPr>
            <w:tcW w:w="1990" w:type="dxa"/>
            <w:tcBorders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–</w:t>
            </w:r>
          </w:p>
        </w:tc>
        <w:tc>
          <w:tcPr>
            <w:tcW w:w="2542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ого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</w:tr>
      <w:tr w:rsidR="009A709B" w:rsidRPr="00FA149A" w:rsidTr="00C90989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4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ответственное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услуги,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подписанный</w:t>
            </w:r>
          </w:p>
        </w:tc>
      </w:tr>
      <w:tr w:rsidR="009A709B" w:rsidRPr="00FA149A" w:rsidTr="00C90989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Формирование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за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усиленной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квалифицированной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подписью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руководителем</w:t>
            </w:r>
          </w:p>
        </w:tc>
      </w:tr>
      <w:tr w:rsidR="009A709B" w:rsidRPr="00FA149A" w:rsidTr="00C90989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Уполномоченного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услуги;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органа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или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иного</w:t>
            </w:r>
          </w:p>
        </w:tc>
      </w:tr>
      <w:tr w:rsidR="009A709B" w:rsidRPr="00FA149A" w:rsidTr="00C90989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уполномоченного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им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лица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ого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органа)или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иное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1364"/>
        </w:trPr>
        <w:tc>
          <w:tcPr>
            <w:tcW w:w="2273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е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им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</w:t>
            </w:r>
          </w:p>
        </w:tc>
        <w:tc>
          <w:tcPr>
            <w:tcW w:w="1990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A709B" w:rsidRPr="00FA149A" w:rsidRDefault="009A709B">
      <w:pPr>
        <w:tabs>
          <w:tab w:val="left" w:pos="5774"/>
          <w:tab w:val="left" w:pos="7334"/>
          <w:tab w:val="left" w:pos="9177"/>
          <w:tab w:val="left" w:pos="11167"/>
          <w:tab w:val="left" w:pos="13153"/>
          <w:tab w:val="left" w:pos="15696"/>
        </w:tabs>
        <w:spacing w:line="20" w:lineRule="exact"/>
        <w:ind w:left="103"/>
        <w:rPr>
          <w:sz w:val="20"/>
          <w:szCs w:val="20"/>
        </w:rPr>
      </w:pP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40" style="width:.1pt;height:.5pt;mso-position-horizontal-relative:char;mso-position-vertical-relative:line" coordsize="2,10">
            <v:line id="_x0000_s1141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42" style="width:.1pt;height:.5pt;mso-position-horizontal-relative:char;mso-position-vertical-relative:line" coordsize="2,10">
            <v:line id="_x0000_s1143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44" style="width:.1pt;height:.5pt;mso-position-horizontal-relative:char;mso-position-vertical-relative:line" coordsize="2,10">
            <v:line id="_x0000_s1145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46" style="width:.1pt;height:.5pt;mso-position-horizontal-relative:char;mso-position-vertical-relative:line" coordsize="2,10">
            <v:line id="_x0000_s1147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48" style="width:.1pt;height:.5pt;mso-position-horizontal-relative:char;mso-position-vertical-relative:line" coordsize="2,10">
            <v:line id="_x0000_s1149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50" style="width:.1pt;height:.5pt;mso-position-horizontal-relative:char;mso-position-vertical-relative:line" coordsize="2,10">
            <v:line id="_x0000_s1151" style="position:absolute" from="0,5" to="0,5" strokeweight=".5pt"/>
            <w10:anchorlock/>
          </v:group>
        </w:pict>
      </w:r>
      <w:r w:rsidRPr="00FA149A">
        <w:rPr>
          <w:sz w:val="20"/>
          <w:szCs w:val="20"/>
        </w:rPr>
        <w:tab/>
      </w:r>
      <w:r>
        <w:rPr>
          <w:noProof/>
          <w:lang w:eastAsia="ru-RU"/>
        </w:rPr>
      </w:r>
      <w:r w:rsidRPr="009876E2">
        <w:rPr>
          <w:sz w:val="20"/>
          <w:szCs w:val="20"/>
        </w:rPr>
        <w:pict>
          <v:group id="_x0000_s1152" style="width:.1pt;height:.5pt;mso-position-horizontal-relative:char;mso-position-vertical-relative:line" coordsize="2,10">
            <v:line id="_x0000_s1153" style="position:absolute" from="0,5" to="0,5" strokeweight=".5pt"/>
            <w10:anchorlock/>
          </v:group>
        </w:pict>
      </w: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jc w:val="left"/>
        <w:rPr>
          <w:b/>
          <w:sz w:val="20"/>
          <w:szCs w:val="20"/>
        </w:rPr>
      </w:pPr>
    </w:p>
    <w:p w:rsidR="009A709B" w:rsidRPr="00FA149A" w:rsidRDefault="009A709B">
      <w:pPr>
        <w:pStyle w:val="BodyText"/>
        <w:spacing w:before="3"/>
        <w:jc w:val="left"/>
        <w:rPr>
          <w:b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A709B" w:rsidRPr="00FA149A" w:rsidTr="00C90989">
        <w:trPr>
          <w:trHeight w:val="1931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2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31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1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16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 выполнение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7" w:right="10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870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40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281"/>
        </w:trPr>
        <w:tc>
          <w:tcPr>
            <w:tcW w:w="2273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Принятие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об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отказе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  <w:tc>
          <w:tcPr>
            <w:tcW w:w="1559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before="5" w:line="25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предоставлении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предоставления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государственной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(муниципальной)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услуги,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подписанный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усиленной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квалифицированной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подписью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руководителем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Уполномоченного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органа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или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иного</w:t>
            </w:r>
          </w:p>
        </w:tc>
      </w:tr>
      <w:tr w:rsidR="009A709B" w:rsidRPr="00FA149A" w:rsidTr="00C90989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9A709B" w:rsidRPr="00FA149A" w:rsidRDefault="009A709B" w:rsidP="00C90989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уполномоченного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им</w:t>
            </w:r>
          </w:p>
        </w:tc>
      </w:tr>
      <w:tr w:rsidR="009A709B" w:rsidRPr="00FA149A" w:rsidTr="00C90989">
        <w:trPr>
          <w:trHeight w:val="1068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9A709B" w:rsidRPr="00FA149A" w:rsidRDefault="009A709B" w:rsidP="00C90989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лица</w:t>
            </w:r>
          </w:p>
        </w:tc>
      </w:tr>
    </w:tbl>
    <w:p w:rsidR="009A709B" w:rsidRPr="00FA149A" w:rsidRDefault="009A709B">
      <w:pPr>
        <w:spacing w:line="266" w:lineRule="exact"/>
        <w:rPr>
          <w:sz w:val="20"/>
          <w:szCs w:val="20"/>
        </w:rPr>
        <w:sectPr w:rsidR="009A709B" w:rsidRPr="00FA149A">
          <w:pgSz w:w="16840" w:h="11910" w:orient="landscape"/>
          <w:pgMar w:top="0" w:right="420" w:bottom="280" w:left="600" w:header="720" w:footer="720" w:gutter="0"/>
          <w:cols w:space="720"/>
        </w:sectPr>
      </w:pPr>
    </w:p>
    <w:p w:rsidR="009A709B" w:rsidRPr="00FA149A" w:rsidRDefault="009A709B">
      <w:pPr>
        <w:pStyle w:val="BodyText"/>
        <w:spacing w:before="4"/>
        <w:jc w:val="left"/>
        <w:rPr>
          <w:b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A709B" w:rsidRPr="00FA149A" w:rsidTr="00C90989">
        <w:trPr>
          <w:trHeight w:val="1931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2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31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1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16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 выполнение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7" w:right="10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870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40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4395"/>
        </w:trPr>
        <w:tc>
          <w:tcPr>
            <w:tcW w:w="2273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49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Формирование</w:t>
            </w:r>
            <w:r w:rsidRPr="00FA149A">
              <w:rPr>
                <w:spacing w:val="-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об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отказе в предоставлении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A709B" w:rsidRPr="00FA149A" w:rsidTr="00C90989">
        <w:trPr>
          <w:trHeight w:val="430"/>
        </w:trPr>
        <w:tc>
          <w:tcPr>
            <w:tcW w:w="15593" w:type="dxa"/>
            <w:gridSpan w:val="7"/>
          </w:tcPr>
          <w:p w:rsidR="009A709B" w:rsidRPr="00FA149A" w:rsidRDefault="009A709B" w:rsidP="00C90989">
            <w:pPr>
              <w:pStyle w:val="TableParagraph"/>
              <w:spacing w:before="5"/>
              <w:ind w:left="6831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5.</w:t>
            </w:r>
            <w:r w:rsidRPr="00FA149A">
              <w:rPr>
                <w:spacing w:val="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Выдача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</w:p>
        </w:tc>
      </w:tr>
    </w:tbl>
    <w:p w:rsidR="009A709B" w:rsidRPr="00FA149A" w:rsidRDefault="009A709B">
      <w:pPr>
        <w:rPr>
          <w:sz w:val="20"/>
          <w:szCs w:val="20"/>
        </w:rPr>
        <w:sectPr w:rsidR="009A709B" w:rsidRPr="00FA149A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A709B" w:rsidRPr="00FA149A" w:rsidRDefault="009A709B">
      <w:pPr>
        <w:pStyle w:val="BodyText"/>
        <w:spacing w:before="4"/>
        <w:jc w:val="left"/>
        <w:rPr>
          <w:b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A709B" w:rsidRPr="00FA149A" w:rsidTr="00C90989">
        <w:trPr>
          <w:trHeight w:val="1931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2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31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1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16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 выполнение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7" w:right="10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870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40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3900"/>
        </w:trPr>
        <w:tc>
          <w:tcPr>
            <w:tcW w:w="2273" w:type="dxa"/>
            <w:vMerge w:val="restart"/>
          </w:tcPr>
          <w:p w:rsidR="009A709B" w:rsidRPr="00FA149A" w:rsidRDefault="009A709B" w:rsidP="00C90989">
            <w:pPr>
              <w:pStyle w:val="TableParagraph"/>
              <w:spacing w:before="5"/>
              <w:ind w:left="142" w:right="14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формирование и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регистрация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услуги, указанного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 пункте 2.20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 регламента,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форме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электронного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документа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/>
              <w:ind w:left="140" w:right="70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Регистрация 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предоставления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-1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/>
              <w:ind w:left="137" w:right="14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после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окончания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 (в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общий 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предоставле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государстве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ьной)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 не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включается)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/>
              <w:ind w:left="136" w:righ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Уполномоченн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органа,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предоставлени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государственн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(муниципально 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before="5"/>
              <w:ind w:left="136" w:right="133"/>
              <w:rPr>
                <w:sz w:val="20"/>
                <w:szCs w:val="20"/>
              </w:rPr>
            </w:pPr>
            <w:r w:rsidRPr="00FA149A">
              <w:rPr>
                <w:spacing w:val="-1"/>
                <w:sz w:val="20"/>
                <w:szCs w:val="20"/>
              </w:rPr>
              <w:t>Уполномоченны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й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/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ГИС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–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/>
              <w:ind w:left="155" w:right="20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Внесение сведений о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конечном результате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предоставления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</w:tr>
      <w:tr w:rsidR="009A709B" w:rsidRPr="00FA149A" w:rsidTr="00C90989">
        <w:trPr>
          <w:trHeight w:val="3863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8" w:right="22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Направление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многофункциональный</w:t>
            </w:r>
            <w:r w:rsidRPr="00FA149A">
              <w:rPr>
                <w:spacing w:val="-1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центр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 муниципальной услуги,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указанного в пункте 2.18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регламента, в форме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электронного документа,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подписанного усиленной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квалифицированной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электронной подписью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уполномоченного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должностного лица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Уполномоченного</w:t>
            </w:r>
            <w:r w:rsidRPr="00FA149A">
              <w:rPr>
                <w:spacing w:val="-3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органа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 сроки,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установленн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ые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соглашение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 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взаимодейст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вии между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нным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органом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многофункц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иональным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центром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101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Уполномоченн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органа,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предоставление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государственно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(муниципально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162"/>
              <w:rPr>
                <w:sz w:val="20"/>
                <w:szCs w:val="20"/>
              </w:rPr>
            </w:pPr>
            <w:r w:rsidRPr="00FA149A">
              <w:rPr>
                <w:spacing w:val="-1"/>
                <w:sz w:val="20"/>
                <w:szCs w:val="20"/>
              </w:rPr>
              <w:t>Уполномоченны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й орган) / АИС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МФЦ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13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Указание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заявителем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Запросе способа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выдачи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государственной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(муниципальной</w:t>
            </w:r>
          </w:p>
          <w:p w:rsidR="009A709B" w:rsidRPr="00FA149A" w:rsidRDefault="009A709B" w:rsidP="00C90989">
            <w:pPr>
              <w:pStyle w:val="TableParagraph"/>
              <w:spacing w:line="270" w:lineRule="atLeast"/>
              <w:ind w:left="108" w:right="111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) услуги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многофункциона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льном центре, 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также подача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Запроса через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многофункциона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льный</w:t>
            </w:r>
            <w:r w:rsidRPr="00FA149A">
              <w:rPr>
                <w:spacing w:val="-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центр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9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выдача 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 заявителю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форме бумажного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подтверждающего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электронного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документа,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заверенного печатью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многофункционально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центра;</w:t>
            </w:r>
          </w:p>
          <w:p w:rsidR="009A709B" w:rsidRPr="00FA149A" w:rsidRDefault="009A709B" w:rsidP="00C90989">
            <w:pPr>
              <w:pStyle w:val="TableParagraph"/>
              <w:spacing w:line="251" w:lineRule="exact"/>
              <w:ind w:lef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внесение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сведений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</w:p>
        </w:tc>
      </w:tr>
    </w:tbl>
    <w:p w:rsidR="009A709B" w:rsidRPr="00FA149A" w:rsidRDefault="009A709B">
      <w:pPr>
        <w:spacing w:line="251" w:lineRule="exact"/>
        <w:rPr>
          <w:sz w:val="20"/>
          <w:szCs w:val="20"/>
        </w:rPr>
        <w:sectPr w:rsidR="009A709B" w:rsidRPr="00FA149A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A709B" w:rsidRPr="00FA149A" w:rsidRDefault="009A709B">
      <w:pPr>
        <w:pStyle w:val="BodyText"/>
        <w:spacing w:before="4"/>
        <w:jc w:val="left"/>
        <w:rPr>
          <w:b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9A709B" w:rsidRPr="00FA149A" w:rsidTr="00C90989">
        <w:trPr>
          <w:trHeight w:val="1931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2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Основание для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начала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процедуры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31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Содержание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административных</w:t>
            </w:r>
            <w:r w:rsidRPr="00FA149A">
              <w:rPr>
                <w:spacing w:val="-1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/>
              <w:ind w:left="107" w:right="124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Срок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ивных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16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 выполнение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ного</w:t>
            </w:r>
            <w:r w:rsidRPr="00FA149A">
              <w:rPr>
                <w:spacing w:val="-4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7" w:right="105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Место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выполнения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административн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действия/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используемая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информационная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870"/>
              <w:jc w:val="both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Критерии</w:t>
            </w:r>
            <w:r w:rsidRPr="00FA149A">
              <w:rPr>
                <w:spacing w:val="-59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принятия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решения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/>
              <w:ind w:left="108" w:right="40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административного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действия, способ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фиксации</w:t>
            </w:r>
          </w:p>
        </w:tc>
      </w:tr>
      <w:tr w:rsidR="009A709B" w:rsidRPr="00FA149A" w:rsidTr="00C90989">
        <w:trPr>
          <w:trHeight w:val="275"/>
        </w:trPr>
        <w:tc>
          <w:tcPr>
            <w:tcW w:w="227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7</w:t>
            </w:r>
          </w:p>
        </w:tc>
      </w:tr>
      <w:tr w:rsidR="009A709B" w:rsidRPr="00FA149A" w:rsidTr="00C90989">
        <w:trPr>
          <w:trHeight w:val="1379"/>
        </w:trPr>
        <w:tc>
          <w:tcPr>
            <w:tcW w:w="2273" w:type="dxa"/>
            <w:vMerge w:val="restart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08" w:right="617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ГИС о выдаче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-58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</w:tr>
      <w:tr w:rsidR="009A709B" w:rsidRPr="00FA149A" w:rsidTr="00C90989">
        <w:trPr>
          <w:trHeight w:val="3311"/>
        </w:trPr>
        <w:tc>
          <w:tcPr>
            <w:tcW w:w="2273" w:type="dxa"/>
            <w:vMerge/>
            <w:tcBorders>
              <w:top w:val="nil"/>
            </w:tcBorders>
          </w:tcPr>
          <w:p w:rsidR="009A709B" w:rsidRPr="00FA149A" w:rsidRDefault="009A709B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:rsidR="009A709B" w:rsidRPr="00FA149A" w:rsidRDefault="009A709B" w:rsidP="00C90989">
            <w:pPr>
              <w:pStyle w:val="TableParagraph"/>
              <w:spacing w:before="5"/>
              <w:ind w:left="140" w:right="432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Направление заявителю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 предоставления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 услуги 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личный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кабинет</w:t>
            </w:r>
            <w:r w:rsidRPr="00FA149A">
              <w:rPr>
                <w:spacing w:val="-6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</w:t>
            </w:r>
            <w:r w:rsidRPr="00FA149A">
              <w:rPr>
                <w:spacing w:val="-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Едином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портале</w:t>
            </w:r>
          </w:p>
        </w:tc>
        <w:tc>
          <w:tcPr>
            <w:tcW w:w="1559" w:type="dxa"/>
          </w:tcPr>
          <w:p w:rsidR="009A709B" w:rsidRPr="00FA149A" w:rsidRDefault="009A709B" w:rsidP="00C90989">
            <w:pPr>
              <w:pStyle w:val="TableParagraph"/>
              <w:spacing w:before="5"/>
              <w:ind w:left="137" w:right="133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В день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pacing w:val="-1"/>
                <w:sz w:val="20"/>
                <w:szCs w:val="20"/>
              </w:rPr>
              <w:t>регистрации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результата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предоставле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ния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государстве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ьной)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9A709B" w:rsidRPr="00FA149A" w:rsidRDefault="009A709B" w:rsidP="00C90989">
            <w:pPr>
              <w:pStyle w:val="TableParagraph"/>
              <w:spacing w:line="270" w:lineRule="atLeast"/>
              <w:ind w:left="136" w:right="108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должностное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лицо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Уполномоченн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ого органа,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ответственное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предоставлени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е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государственн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о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(муниципально й)</w:t>
            </w:r>
            <w:r w:rsidRPr="00FA149A">
              <w:rPr>
                <w:spacing w:val="-2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</w:t>
            </w:r>
          </w:p>
        </w:tc>
        <w:tc>
          <w:tcPr>
            <w:tcW w:w="1990" w:type="dxa"/>
          </w:tcPr>
          <w:p w:rsidR="009A709B" w:rsidRPr="00FA149A" w:rsidRDefault="009A709B" w:rsidP="00C90989">
            <w:pPr>
              <w:pStyle w:val="TableParagraph"/>
              <w:spacing w:before="5"/>
              <w:ind w:left="13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ГИС</w:t>
            </w:r>
          </w:p>
        </w:tc>
        <w:tc>
          <w:tcPr>
            <w:tcW w:w="1987" w:type="dxa"/>
          </w:tcPr>
          <w:p w:rsidR="009A709B" w:rsidRPr="00FA149A" w:rsidRDefault="009A70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42" w:type="dxa"/>
          </w:tcPr>
          <w:p w:rsidR="009A709B" w:rsidRPr="00FA149A" w:rsidRDefault="009A709B" w:rsidP="00C90989">
            <w:pPr>
              <w:pStyle w:val="TableParagraph"/>
              <w:tabs>
                <w:tab w:val="left" w:pos="1161"/>
                <w:tab w:val="left" w:pos="1636"/>
              </w:tabs>
              <w:spacing w:before="5"/>
              <w:ind w:left="108" w:right="96"/>
              <w:rPr>
                <w:sz w:val="20"/>
                <w:szCs w:val="20"/>
              </w:rPr>
            </w:pPr>
            <w:r w:rsidRPr="00FA149A">
              <w:rPr>
                <w:sz w:val="20"/>
                <w:szCs w:val="20"/>
              </w:rPr>
              <w:t>Результат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муниципальной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услуги,</w:t>
            </w:r>
            <w:r w:rsidRPr="00FA149A">
              <w:rPr>
                <w:spacing w:val="25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направленный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заявителю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в</w:t>
            </w:r>
            <w:r w:rsidRPr="00FA149A">
              <w:rPr>
                <w:spacing w:val="1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личный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кабинет</w:t>
            </w:r>
            <w:r w:rsidRPr="00FA149A">
              <w:rPr>
                <w:sz w:val="20"/>
                <w:szCs w:val="20"/>
              </w:rPr>
              <w:tab/>
              <w:t>на</w:t>
            </w:r>
            <w:r w:rsidRPr="00FA149A">
              <w:rPr>
                <w:sz w:val="20"/>
                <w:szCs w:val="20"/>
              </w:rPr>
              <w:tab/>
            </w:r>
            <w:r w:rsidRPr="00FA149A">
              <w:rPr>
                <w:spacing w:val="-1"/>
                <w:sz w:val="20"/>
                <w:szCs w:val="20"/>
              </w:rPr>
              <w:t>Едином</w:t>
            </w:r>
            <w:r w:rsidRPr="00FA149A">
              <w:rPr>
                <w:spacing w:val="-57"/>
                <w:sz w:val="20"/>
                <w:szCs w:val="20"/>
              </w:rPr>
              <w:t xml:space="preserve"> </w:t>
            </w:r>
            <w:r w:rsidRPr="00FA149A">
              <w:rPr>
                <w:sz w:val="20"/>
                <w:szCs w:val="20"/>
              </w:rPr>
              <w:t>портале</w:t>
            </w:r>
          </w:p>
        </w:tc>
      </w:tr>
    </w:tbl>
    <w:p w:rsidR="009A709B" w:rsidRPr="008C66A1" w:rsidRDefault="009A709B">
      <w:pPr>
        <w:rPr>
          <w:sz w:val="26"/>
          <w:szCs w:val="26"/>
        </w:rPr>
        <w:sectPr w:rsidR="009A709B" w:rsidRPr="008C66A1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9A709B" w:rsidRPr="008C66A1" w:rsidRDefault="009A709B" w:rsidP="00502CD2">
      <w:pPr>
        <w:pStyle w:val="BodyText"/>
        <w:ind w:left="102"/>
        <w:jc w:val="left"/>
        <w:rPr>
          <w:sz w:val="26"/>
          <w:szCs w:val="26"/>
        </w:rPr>
      </w:pPr>
    </w:p>
    <w:sectPr w:rsidR="009A709B" w:rsidRPr="008C66A1" w:rsidSect="00502CD2">
      <w:pgSz w:w="11910" w:h="16840"/>
      <w:pgMar w:top="840" w:right="80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9B" w:rsidRDefault="009A709B" w:rsidP="00CF43AB">
      <w:r>
        <w:separator/>
      </w:r>
    </w:p>
  </w:endnote>
  <w:endnote w:type="continuationSeparator" w:id="0">
    <w:p w:rsidR="009A709B" w:rsidRDefault="009A709B" w:rsidP="00CF43AB">
      <w:r>
        <w:continuationSeparator/>
      </w:r>
    </w:p>
  </w:endnote>
  <w:endnote w:id="1">
    <w:p w:rsidR="009A709B" w:rsidRPr="00A33A17" w:rsidRDefault="009A709B" w:rsidP="00CF43AB">
      <w:pPr>
        <w:rPr>
          <w:sz w:val="16"/>
          <w:szCs w:val="16"/>
        </w:rPr>
      </w:pPr>
      <w:r w:rsidRPr="00A33A17">
        <w:rPr>
          <w:rStyle w:val="EndnoteReference"/>
          <w:sz w:val="16"/>
          <w:szCs w:val="16"/>
        </w:rPr>
        <w:endnoteRef/>
      </w:r>
      <w:r w:rsidRPr="00A33A17">
        <w:rPr>
          <w:sz w:val="16"/>
          <w:szCs w:val="16"/>
        </w:rPr>
        <w:t xml:space="preserve"> Указываются:</w:t>
      </w:r>
    </w:p>
    <w:p w:rsidR="009A709B" w:rsidRPr="00A33A17" w:rsidRDefault="009A709B" w:rsidP="00CF43AB">
      <w:pPr>
        <w:rPr>
          <w:sz w:val="16"/>
          <w:szCs w:val="16"/>
        </w:rPr>
      </w:pPr>
      <w:r w:rsidRPr="00A33A17">
        <w:rPr>
          <w:sz w:val="16"/>
          <w:szCs w:val="16"/>
        </w:rPr>
        <w:t>—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9A709B" w:rsidRDefault="009A709B" w:rsidP="00CF43AB">
      <w:pPr>
        <w:pStyle w:val="EndnoteText"/>
      </w:pPr>
      <w:r w:rsidRPr="00A33A17">
        <w:rPr>
          <w:sz w:val="16"/>
          <w:szCs w:val="16"/>
        </w:rPr>
        <w:t>— 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</w:endnote>
  <w:endnote w:id="2">
    <w:p w:rsidR="009A709B" w:rsidRDefault="009A709B" w:rsidP="00CF43AB">
      <w:pPr>
        <w:pStyle w:val="EndnoteText"/>
      </w:pPr>
      <w:r w:rsidRPr="00A33A17">
        <w:rPr>
          <w:rStyle w:val="EndnoteReference"/>
          <w:sz w:val="16"/>
          <w:szCs w:val="16"/>
        </w:rPr>
        <w:endnoteRef/>
      </w:r>
      <w:r w:rsidRPr="00A33A17">
        <w:rPr>
          <w:sz w:val="16"/>
          <w:szCs w:val="16"/>
        </w:rPr>
        <w:t xml:space="preserve"> Указывается дата подписания разрешения на строительство.</w:t>
      </w:r>
    </w:p>
  </w:endnote>
  <w:endnote w:id="3">
    <w:p w:rsidR="009A709B" w:rsidRPr="00A33A17" w:rsidRDefault="009A709B" w:rsidP="00CF43AB">
      <w:pPr>
        <w:rPr>
          <w:sz w:val="16"/>
          <w:szCs w:val="16"/>
        </w:rPr>
      </w:pPr>
      <w:r w:rsidRPr="00A33A17">
        <w:rPr>
          <w:rStyle w:val="EndnoteReference"/>
          <w:sz w:val="16"/>
          <w:szCs w:val="16"/>
        </w:rPr>
        <w:endnoteRef/>
      </w:r>
      <w:r w:rsidRPr="00A33A17">
        <w:rPr>
          <w:sz w:val="16"/>
          <w:szCs w:val="16"/>
        </w:rPr>
        <w:t xml:space="preserve">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9A709B" w:rsidRPr="00A33A17" w:rsidRDefault="009A709B" w:rsidP="00CF43AB">
      <w:pPr>
        <w:rPr>
          <w:sz w:val="16"/>
          <w:szCs w:val="16"/>
        </w:rPr>
      </w:pPr>
      <w:r w:rsidRPr="00A33A17">
        <w:rPr>
          <w:sz w:val="16"/>
          <w:szCs w:val="16"/>
        </w:rPr>
        <w:t>А —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9A709B" w:rsidRPr="00A33A17" w:rsidRDefault="009A709B" w:rsidP="00CF43AB">
      <w:pPr>
        <w:rPr>
          <w:sz w:val="16"/>
          <w:szCs w:val="16"/>
        </w:rPr>
      </w:pPr>
      <w:r w:rsidRPr="00A33A17">
        <w:rPr>
          <w:sz w:val="16"/>
          <w:szCs w:val="16"/>
        </w:rPr>
        <w:t>В случае, если объект расположен на территории двух и более субъектов Российской Федерации, указывается номер «00»;</w:t>
      </w:r>
    </w:p>
    <w:p w:rsidR="009A709B" w:rsidRPr="00A33A17" w:rsidRDefault="009A709B" w:rsidP="00CF43AB">
      <w:pPr>
        <w:rPr>
          <w:sz w:val="16"/>
          <w:szCs w:val="16"/>
        </w:rPr>
      </w:pPr>
      <w:r w:rsidRPr="00A33A17">
        <w:rPr>
          <w:sz w:val="16"/>
          <w:szCs w:val="16"/>
        </w:rPr>
        <w:t>Б —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«000»;</w:t>
      </w:r>
    </w:p>
    <w:p w:rsidR="009A709B" w:rsidRPr="00A33A17" w:rsidRDefault="009A709B" w:rsidP="00CF43AB">
      <w:pPr>
        <w:rPr>
          <w:sz w:val="16"/>
          <w:szCs w:val="16"/>
        </w:rPr>
      </w:pPr>
      <w:r w:rsidRPr="00A33A17">
        <w:rPr>
          <w:sz w:val="16"/>
          <w:szCs w:val="16"/>
        </w:rPr>
        <w:t>В — порядковый номер разрешения на строительство, присвоенный органом, осуществляющим выдачу разрешения на строительство;</w:t>
      </w:r>
    </w:p>
    <w:p w:rsidR="009A709B" w:rsidRPr="00A33A17" w:rsidRDefault="009A709B" w:rsidP="00CF43AB">
      <w:pPr>
        <w:rPr>
          <w:sz w:val="16"/>
          <w:szCs w:val="16"/>
        </w:rPr>
      </w:pPr>
      <w:r w:rsidRPr="00A33A17">
        <w:rPr>
          <w:sz w:val="16"/>
          <w:szCs w:val="16"/>
        </w:rPr>
        <w:t>Г — год выдачи разрешения на строительство (полностью).</w:t>
      </w:r>
    </w:p>
    <w:p w:rsidR="009A709B" w:rsidRPr="00A33A17" w:rsidRDefault="009A709B" w:rsidP="00CF43AB">
      <w:pPr>
        <w:rPr>
          <w:sz w:val="16"/>
          <w:szCs w:val="16"/>
        </w:rPr>
      </w:pPr>
      <w:r w:rsidRPr="00A33A17">
        <w:rPr>
          <w:sz w:val="16"/>
          <w:szCs w:val="16"/>
        </w:rPr>
        <w:t>Составные части номера отделяются друг от друга знаком «-». Цифровые индексы обозначаются арабскими цифрами.</w:t>
      </w:r>
    </w:p>
    <w:p w:rsidR="009A709B" w:rsidRDefault="009A709B" w:rsidP="00CF43AB">
      <w:pPr>
        <w:pStyle w:val="EndnoteText"/>
      </w:pPr>
      <w:r w:rsidRPr="00A33A17">
        <w:rPr>
          <w:sz w:val="16"/>
          <w:szCs w:val="16"/>
        </w:rPr>
        <w:t>Для федеральных органов исполнительной власти и Государственной корпорации по атомной энергии «Росатом» в конце номера может указываться условное обозначение такого органа, Государственной корпорации по атомной энергии «Росатом», определяемый ими самостоятельно.</w:t>
      </w:r>
    </w:p>
  </w:endnote>
  <w:endnote w:id="4">
    <w:p w:rsidR="009A709B" w:rsidRDefault="009A709B" w:rsidP="00CF43AB">
      <w:pPr>
        <w:pStyle w:val="EndnoteText"/>
      </w:pPr>
      <w:r w:rsidRPr="00A33A17">
        <w:rPr>
          <w:rStyle w:val="EndnoteReference"/>
          <w:sz w:val="16"/>
          <w:szCs w:val="16"/>
        </w:rPr>
        <w:endnoteRef/>
      </w:r>
      <w:r w:rsidRPr="00A33A17">
        <w:rPr>
          <w:sz w:val="16"/>
          <w:szCs w:val="16"/>
        </w:rPr>
        <w:t xml:space="preserve"> Указывается один из перечисленных видов строительства (реконструкции), на который оформляется разрешение на строительство.</w:t>
      </w:r>
    </w:p>
  </w:endnote>
  <w:endnote w:id="5">
    <w:p w:rsidR="009A709B" w:rsidRDefault="009A709B" w:rsidP="00CF43AB">
      <w:pPr>
        <w:pStyle w:val="EndnoteText"/>
      </w:pPr>
      <w:r w:rsidRPr="00A33A17">
        <w:rPr>
          <w:rStyle w:val="EndnoteReference"/>
          <w:sz w:val="16"/>
          <w:szCs w:val="16"/>
        </w:rPr>
        <w:endnoteRef/>
      </w:r>
      <w:r w:rsidRPr="00A33A17">
        <w:rPr>
          <w:sz w:val="16"/>
          <w:szCs w:val="16"/>
        </w:rPr>
        <w:t xml:space="preserve">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</w:endnote>
  <w:endnote w:id="6">
    <w:p w:rsidR="009A709B" w:rsidRDefault="009A709B" w:rsidP="00CF43AB">
      <w:pPr>
        <w:pStyle w:val="EndnoteText"/>
      </w:pPr>
      <w:r w:rsidRPr="00A33A17">
        <w:rPr>
          <w:rStyle w:val="EndnoteReference"/>
          <w:sz w:val="16"/>
          <w:szCs w:val="16"/>
        </w:rPr>
        <w:endnoteRef/>
      </w:r>
      <w:r w:rsidRPr="00A33A17">
        <w:rPr>
          <w:sz w:val="16"/>
          <w:szCs w:val="16"/>
        </w:rPr>
        <w:t xml:space="preserve"> В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</w:endnote>
  <w:endnote w:id="7">
    <w:p w:rsidR="009A709B" w:rsidRDefault="009A709B" w:rsidP="00CF43AB">
      <w:pPr>
        <w:pStyle w:val="EndnoteText"/>
      </w:pPr>
      <w:r w:rsidRPr="00A33A17">
        <w:rPr>
          <w:rStyle w:val="EndnoteReference"/>
          <w:sz w:val="16"/>
          <w:szCs w:val="16"/>
        </w:rPr>
        <w:endnoteRef/>
      </w:r>
      <w:r w:rsidRPr="00A33A17">
        <w:rPr>
          <w:sz w:val="16"/>
          <w:szCs w:val="16"/>
        </w:rPr>
        <w:t xml:space="preserve"> Заполнение не является обязательным при выдаче разрешения на строительство (реконструкцию) линейного объекта.</w:t>
      </w:r>
    </w:p>
  </w:endnote>
  <w:endnote w:id="8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</w:endnote>
  <w:endnote w:id="9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</w:endnote>
  <w:endnote w:id="10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Заполняется в отношении линейных объектов кром</w:t>
      </w:r>
      <w:r>
        <w:rPr>
          <w:color w:val="FFFFFF"/>
          <w:sz w:val="16"/>
          <w:szCs w:val="16"/>
        </w:rPr>
        <w:t>е сл</w:t>
      </w:r>
      <w:r w:rsidRPr="000F7007">
        <w:rPr>
          <w:color w:val="FFFFFF"/>
          <w:sz w:val="16"/>
          <w:szCs w:val="16"/>
        </w:rPr>
        <w:t xml:space="preserve">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</w:endnote>
  <w:endnote w:id="11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Указывается кем, когда разработана проектная документация (реквизиты документа, наименование проектной организации).</w:t>
      </w:r>
    </w:p>
  </w:endnote>
  <w:endnote w:id="12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В отношении линейных объектов допускается заполнение не всех граф раздела.</w:t>
      </w:r>
    </w:p>
  </w:endnote>
  <w:endnote w:id="13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</w:endnote>
  <w:endnote w:id="14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endnote>
  <w:endnote w:id="15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Указывается адрес объекта капитального строительства, а при наличии —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— указывается описание местоположения в виде наименований субъекта Российской Федерации и муниципального образования.</w:t>
      </w:r>
    </w:p>
  </w:endnote>
  <w:endnote w:id="16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</w:endnote>
  <w:endnote w:id="17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endnote>
  <w:endnote w:id="18">
    <w:p w:rsidR="009A709B" w:rsidRPr="000F7007" w:rsidRDefault="009A709B" w:rsidP="00CF43AB">
      <w:pPr>
        <w:rPr>
          <w:color w:val="FFFFFF"/>
          <w:sz w:val="16"/>
          <w:szCs w:val="16"/>
        </w:rPr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Указываются основания для установления срока действия разрешения на строительство:</w:t>
      </w:r>
    </w:p>
    <w:p w:rsidR="009A709B" w:rsidRPr="000F7007" w:rsidRDefault="009A709B" w:rsidP="00CF43AB">
      <w:pPr>
        <w:rPr>
          <w:color w:val="FFFFFF"/>
          <w:sz w:val="16"/>
          <w:szCs w:val="16"/>
        </w:rPr>
      </w:pPr>
      <w:r w:rsidRPr="000F7007">
        <w:rPr>
          <w:color w:val="FFFFFF"/>
          <w:sz w:val="16"/>
          <w:szCs w:val="16"/>
        </w:rPr>
        <w:t>— проектная документация (раздел);</w:t>
      </w:r>
    </w:p>
    <w:p w:rsidR="009A709B" w:rsidRDefault="009A709B" w:rsidP="00CF43AB">
      <w:pPr>
        <w:pStyle w:val="EndnoteText"/>
      </w:pPr>
      <w:r w:rsidRPr="000F7007">
        <w:rPr>
          <w:color w:val="FFFFFF"/>
          <w:sz w:val="16"/>
          <w:szCs w:val="16"/>
        </w:rPr>
        <w:t>— нормативный правовой акт (номер, дата, статья).</w:t>
      </w:r>
    </w:p>
  </w:endnote>
  <w:endnote w:id="19">
    <w:p w:rsidR="009A709B" w:rsidRDefault="009A709B" w:rsidP="00CF43AB">
      <w:pPr>
        <w:pStyle w:val="EndnoteText"/>
      </w:pPr>
      <w:r w:rsidRPr="000F7007">
        <w:rPr>
          <w:rStyle w:val="EndnoteReference"/>
          <w:color w:val="FFFFFF"/>
          <w:sz w:val="16"/>
          <w:szCs w:val="16"/>
        </w:rPr>
        <w:endnoteRef/>
      </w:r>
      <w:r w:rsidRPr="000F7007">
        <w:rPr>
          <w:color w:val="FFFFFF"/>
          <w:sz w:val="16"/>
          <w:szCs w:val="16"/>
        </w:rPr>
        <w:t xml:space="preserve">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9B" w:rsidRDefault="009A709B" w:rsidP="00CF43AB">
      <w:r>
        <w:separator/>
      </w:r>
    </w:p>
  </w:footnote>
  <w:footnote w:type="continuationSeparator" w:id="0">
    <w:p w:rsidR="009A709B" w:rsidRDefault="009A709B" w:rsidP="00CF4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2538B4"/>
    <w:multiLevelType w:val="multilevel"/>
    <w:tmpl w:val="96304026"/>
    <w:lvl w:ilvl="0">
      <w:start w:val="3"/>
      <w:numFmt w:val="decimal"/>
      <w:lvlText w:val="%1"/>
      <w:lvlJc w:val="left"/>
      <w:pPr>
        <w:ind w:left="156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1" w:hanging="5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</w:rPr>
    </w:lvl>
  </w:abstractNum>
  <w:abstractNum w:abstractNumId="2">
    <w:nsid w:val="050242BC"/>
    <w:multiLevelType w:val="multilevel"/>
    <w:tmpl w:val="EB4C6530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3">
    <w:nsid w:val="06481EE7"/>
    <w:multiLevelType w:val="hybridMultilevel"/>
    <w:tmpl w:val="7876A67E"/>
    <w:lvl w:ilvl="0" w:tplc="C598FB36">
      <w:start w:val="1"/>
      <w:numFmt w:val="upperRoman"/>
      <w:lvlText w:val="%1."/>
      <w:lvlJc w:val="left"/>
      <w:pPr>
        <w:ind w:left="4796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 w:tplc="CADCF44E">
      <w:numFmt w:val="bullet"/>
      <w:lvlText w:val="•"/>
      <w:lvlJc w:val="left"/>
      <w:pPr>
        <w:ind w:left="5378" w:hanging="720"/>
      </w:pPr>
      <w:rPr>
        <w:rFonts w:hint="default"/>
      </w:rPr>
    </w:lvl>
    <w:lvl w:ilvl="2" w:tplc="F9D4CE90">
      <w:numFmt w:val="bullet"/>
      <w:lvlText w:val="•"/>
      <w:lvlJc w:val="left"/>
      <w:pPr>
        <w:ind w:left="5957" w:hanging="720"/>
      </w:pPr>
      <w:rPr>
        <w:rFonts w:hint="default"/>
      </w:rPr>
    </w:lvl>
    <w:lvl w:ilvl="3" w:tplc="E35A7A56">
      <w:numFmt w:val="bullet"/>
      <w:lvlText w:val="•"/>
      <w:lvlJc w:val="left"/>
      <w:pPr>
        <w:ind w:left="6535" w:hanging="720"/>
      </w:pPr>
      <w:rPr>
        <w:rFonts w:hint="default"/>
      </w:rPr>
    </w:lvl>
    <w:lvl w:ilvl="4" w:tplc="DC5A0B02">
      <w:numFmt w:val="bullet"/>
      <w:lvlText w:val="•"/>
      <w:lvlJc w:val="left"/>
      <w:pPr>
        <w:ind w:left="7114" w:hanging="720"/>
      </w:pPr>
      <w:rPr>
        <w:rFonts w:hint="default"/>
      </w:rPr>
    </w:lvl>
    <w:lvl w:ilvl="5" w:tplc="8DD21DAA">
      <w:numFmt w:val="bullet"/>
      <w:lvlText w:val="•"/>
      <w:lvlJc w:val="left"/>
      <w:pPr>
        <w:ind w:left="7692" w:hanging="720"/>
      </w:pPr>
      <w:rPr>
        <w:rFonts w:hint="default"/>
      </w:rPr>
    </w:lvl>
    <w:lvl w:ilvl="6" w:tplc="84BCA64C">
      <w:numFmt w:val="bullet"/>
      <w:lvlText w:val="•"/>
      <w:lvlJc w:val="left"/>
      <w:pPr>
        <w:ind w:left="8271" w:hanging="720"/>
      </w:pPr>
      <w:rPr>
        <w:rFonts w:hint="default"/>
      </w:rPr>
    </w:lvl>
    <w:lvl w:ilvl="7" w:tplc="1D54A472">
      <w:numFmt w:val="bullet"/>
      <w:lvlText w:val="•"/>
      <w:lvlJc w:val="left"/>
      <w:pPr>
        <w:ind w:left="8849" w:hanging="720"/>
      </w:pPr>
      <w:rPr>
        <w:rFonts w:hint="default"/>
      </w:rPr>
    </w:lvl>
    <w:lvl w:ilvl="8" w:tplc="1F78C1E6">
      <w:numFmt w:val="bullet"/>
      <w:lvlText w:val="•"/>
      <w:lvlJc w:val="left"/>
      <w:pPr>
        <w:ind w:left="9428" w:hanging="720"/>
      </w:pPr>
      <w:rPr>
        <w:rFonts w:hint="default"/>
      </w:rPr>
    </w:lvl>
  </w:abstractNum>
  <w:abstractNum w:abstractNumId="4">
    <w:nsid w:val="08780B5C"/>
    <w:multiLevelType w:val="multilevel"/>
    <w:tmpl w:val="49DAB21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5">
    <w:nsid w:val="09AD5321"/>
    <w:multiLevelType w:val="multilevel"/>
    <w:tmpl w:val="30905706"/>
    <w:lvl w:ilvl="0">
      <w:start w:val="2"/>
      <w:numFmt w:val="decimal"/>
      <w:lvlText w:val="%1"/>
      <w:lvlJc w:val="left"/>
      <w:pPr>
        <w:ind w:left="2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6">
    <w:nsid w:val="0C583175"/>
    <w:multiLevelType w:val="multilevel"/>
    <w:tmpl w:val="D6C27E3E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7">
    <w:nsid w:val="0E5574E2"/>
    <w:multiLevelType w:val="multilevel"/>
    <w:tmpl w:val="94925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40" w:hanging="1440"/>
      </w:pPr>
      <w:rPr>
        <w:rFonts w:cs="Times New Roman" w:hint="default"/>
      </w:rPr>
    </w:lvl>
  </w:abstractNum>
  <w:abstractNum w:abstractNumId="8">
    <w:nsid w:val="15481F3F"/>
    <w:multiLevelType w:val="multilevel"/>
    <w:tmpl w:val="80FCD800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9">
    <w:nsid w:val="20FE6503"/>
    <w:multiLevelType w:val="hybridMultilevel"/>
    <w:tmpl w:val="F304A3D4"/>
    <w:lvl w:ilvl="0" w:tplc="9112E67A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FF0E9D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7A94DB30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5AC00FF6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B5C3190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A9F0C67A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B784DAD8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4E6E568E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14F20D08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10">
    <w:nsid w:val="22554FBC"/>
    <w:multiLevelType w:val="multilevel"/>
    <w:tmpl w:val="389890EC"/>
    <w:lvl w:ilvl="0">
      <w:start w:val="4"/>
      <w:numFmt w:val="decimal"/>
      <w:lvlText w:val="%1"/>
      <w:lvlJc w:val="left"/>
      <w:pPr>
        <w:ind w:left="29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9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</w:rPr>
    </w:lvl>
  </w:abstractNum>
  <w:abstractNum w:abstractNumId="11">
    <w:nsid w:val="22CC146B"/>
    <w:multiLevelType w:val="multilevel"/>
    <w:tmpl w:val="21784A2A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12">
    <w:nsid w:val="2D53174B"/>
    <w:multiLevelType w:val="multilevel"/>
    <w:tmpl w:val="AF861B26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13">
    <w:nsid w:val="2F5D3321"/>
    <w:multiLevelType w:val="multilevel"/>
    <w:tmpl w:val="B25E3A7C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14">
    <w:nsid w:val="2F7D012D"/>
    <w:multiLevelType w:val="multilevel"/>
    <w:tmpl w:val="C1A8D996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15">
    <w:nsid w:val="376B39A2"/>
    <w:multiLevelType w:val="multilevel"/>
    <w:tmpl w:val="842AC9AA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7" w:hanging="7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6">
    <w:nsid w:val="3CBB046A"/>
    <w:multiLevelType w:val="hybridMultilevel"/>
    <w:tmpl w:val="1B18C102"/>
    <w:lvl w:ilvl="0" w:tplc="DE54F4F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B7EF380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FE16315A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97BC7624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E38E6338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EF5AD204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879A9E1E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6F50B4BA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BCB6189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17">
    <w:nsid w:val="41035CE2"/>
    <w:multiLevelType w:val="multilevel"/>
    <w:tmpl w:val="1AFEC7D8"/>
    <w:lvl w:ilvl="0">
      <w:start w:val="2"/>
      <w:numFmt w:val="decimal"/>
      <w:lvlText w:val="%1"/>
      <w:lvlJc w:val="left"/>
      <w:pPr>
        <w:ind w:left="29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</w:rPr>
    </w:lvl>
  </w:abstractNum>
  <w:abstractNum w:abstractNumId="18">
    <w:nsid w:val="487F739B"/>
    <w:multiLevelType w:val="multilevel"/>
    <w:tmpl w:val="00B22D30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</w:abstractNum>
  <w:abstractNum w:abstractNumId="19">
    <w:nsid w:val="48AE09C7"/>
    <w:multiLevelType w:val="multilevel"/>
    <w:tmpl w:val="E0D634EC"/>
    <w:lvl w:ilvl="0">
      <w:start w:val="2"/>
      <w:numFmt w:val="decimal"/>
      <w:lvlText w:val="%1"/>
      <w:lvlJc w:val="left"/>
      <w:pPr>
        <w:ind w:left="29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296" w:hanging="7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</w:rPr>
    </w:lvl>
  </w:abstractNum>
  <w:abstractNum w:abstractNumId="20">
    <w:nsid w:val="4DC96AF6"/>
    <w:multiLevelType w:val="multilevel"/>
    <w:tmpl w:val="93D27BCA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21">
    <w:nsid w:val="541A36DB"/>
    <w:multiLevelType w:val="multilevel"/>
    <w:tmpl w:val="8DC2C564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2">
    <w:nsid w:val="54AB588B"/>
    <w:multiLevelType w:val="multilevel"/>
    <w:tmpl w:val="18F4C5AA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23">
    <w:nsid w:val="552D600A"/>
    <w:multiLevelType w:val="multilevel"/>
    <w:tmpl w:val="B78277C2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24">
    <w:nsid w:val="57663090"/>
    <w:multiLevelType w:val="hybridMultilevel"/>
    <w:tmpl w:val="7862B666"/>
    <w:lvl w:ilvl="0" w:tplc="0606806C">
      <w:start w:val="1"/>
      <w:numFmt w:val="decimal"/>
      <w:lvlText w:val="%1)"/>
      <w:lvlJc w:val="left"/>
      <w:pPr>
        <w:ind w:left="296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E2ABC6">
      <w:numFmt w:val="bullet"/>
      <w:lvlText w:val="•"/>
      <w:lvlJc w:val="left"/>
      <w:pPr>
        <w:ind w:left="1328" w:hanging="357"/>
      </w:pPr>
      <w:rPr>
        <w:rFonts w:hint="default"/>
      </w:rPr>
    </w:lvl>
    <w:lvl w:ilvl="2" w:tplc="3F622260">
      <w:numFmt w:val="bullet"/>
      <w:lvlText w:val="•"/>
      <w:lvlJc w:val="left"/>
      <w:pPr>
        <w:ind w:left="2357" w:hanging="357"/>
      </w:pPr>
      <w:rPr>
        <w:rFonts w:hint="default"/>
      </w:rPr>
    </w:lvl>
    <w:lvl w:ilvl="3" w:tplc="26EA2F98">
      <w:numFmt w:val="bullet"/>
      <w:lvlText w:val="•"/>
      <w:lvlJc w:val="left"/>
      <w:pPr>
        <w:ind w:left="3385" w:hanging="357"/>
      </w:pPr>
      <w:rPr>
        <w:rFonts w:hint="default"/>
      </w:rPr>
    </w:lvl>
    <w:lvl w:ilvl="4" w:tplc="3E5CD838">
      <w:numFmt w:val="bullet"/>
      <w:lvlText w:val="•"/>
      <w:lvlJc w:val="left"/>
      <w:pPr>
        <w:ind w:left="4414" w:hanging="357"/>
      </w:pPr>
      <w:rPr>
        <w:rFonts w:hint="default"/>
      </w:rPr>
    </w:lvl>
    <w:lvl w:ilvl="5" w:tplc="6F6E63DA">
      <w:numFmt w:val="bullet"/>
      <w:lvlText w:val="•"/>
      <w:lvlJc w:val="left"/>
      <w:pPr>
        <w:ind w:left="5442" w:hanging="357"/>
      </w:pPr>
      <w:rPr>
        <w:rFonts w:hint="default"/>
      </w:rPr>
    </w:lvl>
    <w:lvl w:ilvl="6" w:tplc="332A5A40">
      <w:numFmt w:val="bullet"/>
      <w:lvlText w:val="•"/>
      <w:lvlJc w:val="left"/>
      <w:pPr>
        <w:ind w:left="6471" w:hanging="357"/>
      </w:pPr>
      <w:rPr>
        <w:rFonts w:hint="default"/>
      </w:rPr>
    </w:lvl>
    <w:lvl w:ilvl="7" w:tplc="E676CBFC">
      <w:numFmt w:val="bullet"/>
      <w:lvlText w:val="•"/>
      <w:lvlJc w:val="left"/>
      <w:pPr>
        <w:ind w:left="7499" w:hanging="357"/>
      </w:pPr>
      <w:rPr>
        <w:rFonts w:hint="default"/>
      </w:rPr>
    </w:lvl>
    <w:lvl w:ilvl="8" w:tplc="1C50A2B4">
      <w:numFmt w:val="bullet"/>
      <w:lvlText w:val="•"/>
      <w:lvlJc w:val="left"/>
      <w:pPr>
        <w:ind w:left="8528" w:hanging="357"/>
      </w:pPr>
      <w:rPr>
        <w:rFonts w:hint="default"/>
      </w:rPr>
    </w:lvl>
  </w:abstractNum>
  <w:abstractNum w:abstractNumId="25">
    <w:nsid w:val="597C3866"/>
    <w:multiLevelType w:val="multilevel"/>
    <w:tmpl w:val="BBFEB746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6">
    <w:nsid w:val="5BC6016B"/>
    <w:multiLevelType w:val="hybridMultilevel"/>
    <w:tmpl w:val="23EA1324"/>
    <w:lvl w:ilvl="0" w:tplc="B1744896">
      <w:start w:val="1"/>
      <w:numFmt w:val="decimal"/>
      <w:lvlText w:val="%1)"/>
      <w:lvlJc w:val="left"/>
      <w:pPr>
        <w:ind w:left="1751" w:hanging="3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F2EF6EE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9AF67DD6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15407D42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B5C26B4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52F84DAC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19E25384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6354E7C4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07C8D74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27">
    <w:nsid w:val="5C270A98"/>
    <w:multiLevelType w:val="multilevel"/>
    <w:tmpl w:val="CE62FAA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28">
    <w:nsid w:val="5D2353E0"/>
    <w:multiLevelType w:val="multilevel"/>
    <w:tmpl w:val="12E4F0A0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29">
    <w:nsid w:val="62453180"/>
    <w:multiLevelType w:val="multilevel"/>
    <w:tmpl w:val="80CEEE9E"/>
    <w:lvl w:ilvl="0">
      <w:start w:val="5"/>
      <w:numFmt w:val="decimal"/>
      <w:lvlText w:val="%1"/>
      <w:lvlJc w:val="left"/>
      <w:pPr>
        <w:ind w:left="29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</w:rPr>
    </w:lvl>
  </w:abstractNum>
  <w:abstractNum w:abstractNumId="30">
    <w:nsid w:val="62C741DC"/>
    <w:multiLevelType w:val="hybridMultilevel"/>
    <w:tmpl w:val="B74EB6CC"/>
    <w:lvl w:ilvl="0" w:tplc="61F21556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17AFDA6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580C5352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E1AE6B8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2A7C4BFC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9456167E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3FC61C74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E1A61B6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4EEABCFE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31">
    <w:nsid w:val="638942CA"/>
    <w:multiLevelType w:val="multilevel"/>
    <w:tmpl w:val="BBD692EE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2">
    <w:nsid w:val="6C850871"/>
    <w:multiLevelType w:val="multilevel"/>
    <w:tmpl w:val="62886018"/>
    <w:lvl w:ilvl="0">
      <w:start w:val="6"/>
      <w:numFmt w:val="decimal"/>
      <w:lvlText w:val="%1"/>
      <w:lvlJc w:val="left"/>
      <w:pPr>
        <w:ind w:left="29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9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</w:rPr>
    </w:lvl>
  </w:abstractNum>
  <w:abstractNum w:abstractNumId="33">
    <w:nsid w:val="6EF87BB6"/>
    <w:multiLevelType w:val="multilevel"/>
    <w:tmpl w:val="ECA07B18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34">
    <w:nsid w:val="71A92C9C"/>
    <w:multiLevelType w:val="multilevel"/>
    <w:tmpl w:val="EB221726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35">
    <w:nsid w:val="75755896"/>
    <w:multiLevelType w:val="hybridMultilevel"/>
    <w:tmpl w:val="8D1E2AA0"/>
    <w:lvl w:ilvl="0" w:tplc="C840C820">
      <w:start w:val="1"/>
      <w:numFmt w:val="decimal"/>
      <w:lvlText w:val="%1)"/>
      <w:lvlJc w:val="left"/>
      <w:pPr>
        <w:ind w:left="2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B86FE4A">
      <w:numFmt w:val="bullet"/>
      <w:lvlText w:val="•"/>
      <w:lvlJc w:val="left"/>
      <w:pPr>
        <w:ind w:left="1328" w:hanging="341"/>
      </w:pPr>
      <w:rPr>
        <w:rFonts w:hint="default"/>
      </w:rPr>
    </w:lvl>
    <w:lvl w:ilvl="2" w:tplc="0312081E"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A2307E3C">
      <w:numFmt w:val="bullet"/>
      <w:lvlText w:val="•"/>
      <w:lvlJc w:val="left"/>
      <w:pPr>
        <w:ind w:left="3385" w:hanging="341"/>
      </w:pPr>
      <w:rPr>
        <w:rFonts w:hint="default"/>
      </w:rPr>
    </w:lvl>
    <w:lvl w:ilvl="4" w:tplc="3B9AF35A">
      <w:numFmt w:val="bullet"/>
      <w:lvlText w:val="•"/>
      <w:lvlJc w:val="left"/>
      <w:pPr>
        <w:ind w:left="4414" w:hanging="341"/>
      </w:pPr>
      <w:rPr>
        <w:rFonts w:hint="default"/>
      </w:rPr>
    </w:lvl>
    <w:lvl w:ilvl="5" w:tplc="5DF4DCF8">
      <w:numFmt w:val="bullet"/>
      <w:lvlText w:val="•"/>
      <w:lvlJc w:val="left"/>
      <w:pPr>
        <w:ind w:left="5442" w:hanging="341"/>
      </w:pPr>
      <w:rPr>
        <w:rFonts w:hint="default"/>
      </w:rPr>
    </w:lvl>
    <w:lvl w:ilvl="6" w:tplc="9830E79E">
      <w:numFmt w:val="bullet"/>
      <w:lvlText w:val="•"/>
      <w:lvlJc w:val="left"/>
      <w:pPr>
        <w:ind w:left="6471" w:hanging="341"/>
      </w:pPr>
      <w:rPr>
        <w:rFonts w:hint="default"/>
      </w:rPr>
    </w:lvl>
    <w:lvl w:ilvl="7" w:tplc="36E07748">
      <w:numFmt w:val="bullet"/>
      <w:lvlText w:val="•"/>
      <w:lvlJc w:val="left"/>
      <w:pPr>
        <w:ind w:left="7499" w:hanging="341"/>
      </w:pPr>
      <w:rPr>
        <w:rFonts w:hint="default"/>
      </w:rPr>
    </w:lvl>
    <w:lvl w:ilvl="8" w:tplc="64B84DCC">
      <w:numFmt w:val="bullet"/>
      <w:lvlText w:val="•"/>
      <w:lvlJc w:val="left"/>
      <w:pPr>
        <w:ind w:left="8528" w:hanging="341"/>
      </w:pPr>
      <w:rPr>
        <w:rFonts w:hint="default"/>
      </w:rPr>
    </w:lvl>
  </w:abstractNum>
  <w:abstractNum w:abstractNumId="36">
    <w:nsid w:val="78ED74F9"/>
    <w:multiLevelType w:val="hybridMultilevel"/>
    <w:tmpl w:val="75A6CDF4"/>
    <w:lvl w:ilvl="0" w:tplc="A54E450C">
      <w:start w:val="1"/>
      <w:numFmt w:val="decimal"/>
      <w:lvlText w:val="%1)"/>
      <w:lvlJc w:val="left"/>
      <w:pPr>
        <w:ind w:left="29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5C836E">
      <w:numFmt w:val="bullet"/>
      <w:lvlText w:val="•"/>
      <w:lvlJc w:val="left"/>
      <w:pPr>
        <w:ind w:left="1328" w:hanging="391"/>
      </w:pPr>
      <w:rPr>
        <w:rFonts w:hint="default"/>
      </w:rPr>
    </w:lvl>
    <w:lvl w:ilvl="2" w:tplc="9468D382">
      <w:numFmt w:val="bullet"/>
      <w:lvlText w:val="•"/>
      <w:lvlJc w:val="left"/>
      <w:pPr>
        <w:ind w:left="2357" w:hanging="391"/>
      </w:pPr>
      <w:rPr>
        <w:rFonts w:hint="default"/>
      </w:rPr>
    </w:lvl>
    <w:lvl w:ilvl="3" w:tplc="DC183BF2">
      <w:numFmt w:val="bullet"/>
      <w:lvlText w:val="•"/>
      <w:lvlJc w:val="left"/>
      <w:pPr>
        <w:ind w:left="3385" w:hanging="391"/>
      </w:pPr>
      <w:rPr>
        <w:rFonts w:hint="default"/>
      </w:rPr>
    </w:lvl>
    <w:lvl w:ilvl="4" w:tplc="31980250">
      <w:numFmt w:val="bullet"/>
      <w:lvlText w:val="•"/>
      <w:lvlJc w:val="left"/>
      <w:pPr>
        <w:ind w:left="4414" w:hanging="391"/>
      </w:pPr>
      <w:rPr>
        <w:rFonts w:hint="default"/>
      </w:rPr>
    </w:lvl>
    <w:lvl w:ilvl="5" w:tplc="0888C59A">
      <w:numFmt w:val="bullet"/>
      <w:lvlText w:val="•"/>
      <w:lvlJc w:val="left"/>
      <w:pPr>
        <w:ind w:left="5442" w:hanging="391"/>
      </w:pPr>
      <w:rPr>
        <w:rFonts w:hint="default"/>
      </w:rPr>
    </w:lvl>
    <w:lvl w:ilvl="6" w:tplc="314EFD42">
      <w:numFmt w:val="bullet"/>
      <w:lvlText w:val="•"/>
      <w:lvlJc w:val="left"/>
      <w:pPr>
        <w:ind w:left="6471" w:hanging="391"/>
      </w:pPr>
      <w:rPr>
        <w:rFonts w:hint="default"/>
      </w:rPr>
    </w:lvl>
    <w:lvl w:ilvl="7" w:tplc="6C3CCB60">
      <w:numFmt w:val="bullet"/>
      <w:lvlText w:val="•"/>
      <w:lvlJc w:val="left"/>
      <w:pPr>
        <w:ind w:left="7499" w:hanging="391"/>
      </w:pPr>
      <w:rPr>
        <w:rFonts w:hint="default"/>
      </w:rPr>
    </w:lvl>
    <w:lvl w:ilvl="8" w:tplc="D730FB20">
      <w:numFmt w:val="bullet"/>
      <w:lvlText w:val="•"/>
      <w:lvlJc w:val="left"/>
      <w:pPr>
        <w:ind w:left="8528" w:hanging="391"/>
      </w:pPr>
      <w:rPr>
        <w:rFonts w:hint="default"/>
      </w:rPr>
    </w:lvl>
  </w:abstractNum>
  <w:abstractNum w:abstractNumId="37">
    <w:nsid w:val="7BBA6030"/>
    <w:multiLevelType w:val="multilevel"/>
    <w:tmpl w:val="4B3E10F6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38">
    <w:nsid w:val="7DAA239A"/>
    <w:multiLevelType w:val="multilevel"/>
    <w:tmpl w:val="150A6CA2"/>
    <w:lvl w:ilvl="0">
      <w:start w:val="4"/>
      <w:numFmt w:val="decimal"/>
      <w:lvlText w:val="%1"/>
      <w:lvlJc w:val="left"/>
      <w:pPr>
        <w:ind w:left="29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</w:rPr>
    </w:lvl>
  </w:abstractNum>
  <w:abstractNum w:abstractNumId="39">
    <w:nsid w:val="7E962316"/>
    <w:multiLevelType w:val="multilevel"/>
    <w:tmpl w:val="004A936C"/>
    <w:lvl w:ilvl="0">
      <w:start w:val="1"/>
      <w:numFmt w:val="decimal"/>
      <w:lvlText w:val="%1"/>
      <w:lvlJc w:val="left"/>
      <w:pPr>
        <w:ind w:left="29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6"/>
  </w:num>
  <w:num w:numId="4">
    <w:abstractNumId w:val="33"/>
  </w:num>
  <w:num w:numId="5">
    <w:abstractNumId w:val="21"/>
  </w:num>
  <w:num w:numId="6">
    <w:abstractNumId w:val="5"/>
  </w:num>
  <w:num w:numId="7">
    <w:abstractNumId w:val="9"/>
  </w:num>
  <w:num w:numId="8">
    <w:abstractNumId w:val="11"/>
  </w:num>
  <w:num w:numId="9">
    <w:abstractNumId w:val="18"/>
  </w:num>
  <w:num w:numId="10">
    <w:abstractNumId w:val="13"/>
  </w:num>
  <w:num w:numId="11">
    <w:abstractNumId w:val="28"/>
  </w:num>
  <w:num w:numId="12">
    <w:abstractNumId w:val="31"/>
  </w:num>
  <w:num w:numId="13">
    <w:abstractNumId w:val="12"/>
  </w:num>
  <w:num w:numId="14">
    <w:abstractNumId w:val="30"/>
  </w:num>
  <w:num w:numId="15">
    <w:abstractNumId w:val="2"/>
  </w:num>
  <w:num w:numId="16">
    <w:abstractNumId w:val="26"/>
  </w:num>
  <w:num w:numId="17">
    <w:abstractNumId w:val="15"/>
  </w:num>
  <w:num w:numId="18">
    <w:abstractNumId w:val="22"/>
  </w:num>
  <w:num w:numId="19">
    <w:abstractNumId w:val="34"/>
  </w:num>
  <w:num w:numId="20">
    <w:abstractNumId w:val="8"/>
  </w:num>
  <w:num w:numId="21">
    <w:abstractNumId w:val="4"/>
  </w:num>
  <w:num w:numId="22">
    <w:abstractNumId w:val="23"/>
  </w:num>
  <w:num w:numId="23">
    <w:abstractNumId w:val="14"/>
  </w:num>
  <w:num w:numId="24">
    <w:abstractNumId w:val="16"/>
  </w:num>
  <w:num w:numId="25">
    <w:abstractNumId w:val="27"/>
  </w:num>
  <w:num w:numId="26">
    <w:abstractNumId w:val="32"/>
  </w:num>
  <w:num w:numId="27">
    <w:abstractNumId w:val="29"/>
  </w:num>
  <w:num w:numId="28">
    <w:abstractNumId w:val="10"/>
  </w:num>
  <w:num w:numId="29">
    <w:abstractNumId w:val="38"/>
  </w:num>
  <w:num w:numId="30">
    <w:abstractNumId w:val="1"/>
  </w:num>
  <w:num w:numId="31">
    <w:abstractNumId w:val="19"/>
  </w:num>
  <w:num w:numId="32">
    <w:abstractNumId w:val="36"/>
  </w:num>
  <w:num w:numId="33">
    <w:abstractNumId w:val="24"/>
  </w:num>
  <w:num w:numId="34">
    <w:abstractNumId w:val="17"/>
  </w:num>
  <w:num w:numId="35">
    <w:abstractNumId w:val="35"/>
  </w:num>
  <w:num w:numId="36">
    <w:abstractNumId w:val="39"/>
  </w:num>
  <w:num w:numId="37">
    <w:abstractNumId w:val="3"/>
  </w:num>
  <w:num w:numId="38">
    <w:abstractNumId w:val="2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BDA"/>
    <w:rsid w:val="00002C78"/>
    <w:rsid w:val="000F7007"/>
    <w:rsid w:val="001562DA"/>
    <w:rsid w:val="0015654E"/>
    <w:rsid w:val="00174247"/>
    <w:rsid w:val="001C1BB9"/>
    <w:rsid w:val="001D5AC6"/>
    <w:rsid w:val="001E6623"/>
    <w:rsid w:val="001F555E"/>
    <w:rsid w:val="00233651"/>
    <w:rsid w:val="002D169E"/>
    <w:rsid w:val="002D4A7F"/>
    <w:rsid w:val="002F4B6E"/>
    <w:rsid w:val="0030067A"/>
    <w:rsid w:val="003410CF"/>
    <w:rsid w:val="003617D6"/>
    <w:rsid w:val="003717EA"/>
    <w:rsid w:val="003800EE"/>
    <w:rsid w:val="003849A2"/>
    <w:rsid w:val="0039268B"/>
    <w:rsid w:val="00403112"/>
    <w:rsid w:val="00413185"/>
    <w:rsid w:val="004A3733"/>
    <w:rsid w:val="004A50A0"/>
    <w:rsid w:val="004B643E"/>
    <w:rsid w:val="004C0F93"/>
    <w:rsid w:val="004C49E0"/>
    <w:rsid w:val="0050259A"/>
    <w:rsid w:val="00502CD2"/>
    <w:rsid w:val="005C581C"/>
    <w:rsid w:val="005D777C"/>
    <w:rsid w:val="005F4D80"/>
    <w:rsid w:val="006313A7"/>
    <w:rsid w:val="00636858"/>
    <w:rsid w:val="0064638D"/>
    <w:rsid w:val="006978CF"/>
    <w:rsid w:val="006F4CF5"/>
    <w:rsid w:val="00725279"/>
    <w:rsid w:val="00752824"/>
    <w:rsid w:val="007B5009"/>
    <w:rsid w:val="007B5E77"/>
    <w:rsid w:val="00836775"/>
    <w:rsid w:val="008533AA"/>
    <w:rsid w:val="008828CD"/>
    <w:rsid w:val="00883FD9"/>
    <w:rsid w:val="008C66A1"/>
    <w:rsid w:val="008D0952"/>
    <w:rsid w:val="009876E2"/>
    <w:rsid w:val="009A709B"/>
    <w:rsid w:val="009B3209"/>
    <w:rsid w:val="009D7BDA"/>
    <w:rsid w:val="00A02540"/>
    <w:rsid w:val="00A0574D"/>
    <w:rsid w:val="00A15CDE"/>
    <w:rsid w:val="00A33A17"/>
    <w:rsid w:val="00A3471C"/>
    <w:rsid w:val="00A5644E"/>
    <w:rsid w:val="00A63176"/>
    <w:rsid w:val="00AB4E80"/>
    <w:rsid w:val="00B6104D"/>
    <w:rsid w:val="00B815D3"/>
    <w:rsid w:val="00B849B2"/>
    <w:rsid w:val="00B84CD8"/>
    <w:rsid w:val="00B85FBD"/>
    <w:rsid w:val="00B96818"/>
    <w:rsid w:val="00BA0AA0"/>
    <w:rsid w:val="00BB2629"/>
    <w:rsid w:val="00BF13DE"/>
    <w:rsid w:val="00BF4A61"/>
    <w:rsid w:val="00C25873"/>
    <w:rsid w:val="00C42869"/>
    <w:rsid w:val="00C90989"/>
    <w:rsid w:val="00CD034B"/>
    <w:rsid w:val="00CF43AB"/>
    <w:rsid w:val="00D13525"/>
    <w:rsid w:val="00DB5E16"/>
    <w:rsid w:val="00DF55F3"/>
    <w:rsid w:val="00DF769B"/>
    <w:rsid w:val="00E01E05"/>
    <w:rsid w:val="00E131E1"/>
    <w:rsid w:val="00E7165F"/>
    <w:rsid w:val="00E82A41"/>
    <w:rsid w:val="00E87733"/>
    <w:rsid w:val="00ED2CAA"/>
    <w:rsid w:val="00EE4A57"/>
    <w:rsid w:val="00EE7E5F"/>
    <w:rsid w:val="00FA149A"/>
    <w:rsid w:val="00FE702C"/>
    <w:rsid w:val="00FF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7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D4A7F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3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D4A7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2D4A7F"/>
    <w:pPr>
      <w:ind w:left="216"/>
      <w:jc w:val="both"/>
    </w:pPr>
    <w:rPr>
      <w:sz w:val="28"/>
      <w:szCs w:val="28"/>
    </w:rPr>
  </w:style>
  <w:style w:type="paragraph" w:styleId="TOC2">
    <w:name w:val="toc 2"/>
    <w:basedOn w:val="Normal"/>
    <w:uiPriority w:val="99"/>
    <w:rsid w:val="002D4A7F"/>
    <w:pPr>
      <w:ind w:left="925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D4A7F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034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D4A7F"/>
    <w:pPr>
      <w:ind w:left="216" w:right="225" w:firstLine="709"/>
      <w:jc w:val="both"/>
    </w:pPr>
  </w:style>
  <w:style w:type="paragraph" w:customStyle="1" w:styleId="TableParagraph">
    <w:name w:val="Table Paragraph"/>
    <w:basedOn w:val="Normal"/>
    <w:uiPriority w:val="99"/>
    <w:rsid w:val="002D4A7F"/>
  </w:style>
  <w:style w:type="paragraph" w:styleId="BalloonText">
    <w:name w:val="Balloon Text"/>
    <w:basedOn w:val="Normal"/>
    <w:link w:val="BalloonTextChar"/>
    <w:uiPriority w:val="99"/>
    <w:semiHidden/>
    <w:rsid w:val="002F4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4B6E"/>
    <w:rPr>
      <w:rFonts w:ascii="Tahoma" w:hAnsi="Tahoma" w:cs="Tahoma"/>
      <w:sz w:val="16"/>
      <w:szCs w:val="16"/>
      <w:lang w:val="ru-RU"/>
    </w:rPr>
  </w:style>
  <w:style w:type="paragraph" w:customStyle="1" w:styleId="formattext">
    <w:name w:val="formattext"/>
    <w:basedOn w:val="Normal"/>
    <w:uiPriority w:val="99"/>
    <w:rsid w:val="00FF12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F12A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C66A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uiPriority w:val="99"/>
    <w:semiHidden/>
    <w:rsid w:val="007B5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B5E77"/>
    <w:rPr>
      <w:rFonts w:cs="Times New Roman"/>
      <w:b/>
      <w:bCs/>
    </w:rPr>
  </w:style>
  <w:style w:type="character" w:customStyle="1" w:styleId="Exact">
    <w:name w:val="Подпись к картинке Exact"/>
    <w:link w:val="a"/>
    <w:uiPriority w:val="99"/>
    <w:locked/>
    <w:rsid w:val="00B96818"/>
    <w:rPr>
      <w:sz w:val="16"/>
      <w:shd w:val="clear" w:color="auto" w:fill="FFFFFF"/>
    </w:rPr>
  </w:style>
  <w:style w:type="paragraph" w:customStyle="1" w:styleId="a">
    <w:name w:val="Подпись к картинке"/>
    <w:basedOn w:val="Normal"/>
    <w:link w:val="Exact"/>
    <w:uiPriority w:val="99"/>
    <w:rsid w:val="00B96818"/>
    <w:pPr>
      <w:shd w:val="clear" w:color="auto" w:fill="FFFFFF"/>
      <w:autoSpaceDE/>
      <w:autoSpaceDN/>
      <w:spacing w:line="216" w:lineRule="exact"/>
      <w:jc w:val="center"/>
    </w:pPr>
    <w:rPr>
      <w:rFonts w:ascii="Calibri" w:eastAsia="Calibri" w:hAnsi="Calibri"/>
      <w:sz w:val="16"/>
      <w:szCs w:val="20"/>
      <w:lang w:eastAsia="ru-RU"/>
    </w:rPr>
  </w:style>
  <w:style w:type="table" w:styleId="TableGrid">
    <w:name w:val="Table Grid"/>
    <w:basedOn w:val="TableNormal"/>
    <w:uiPriority w:val="99"/>
    <w:rsid w:val="00CF43A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F43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0">
    <w:name w:val="Цветовое выделение"/>
    <w:uiPriority w:val="99"/>
    <w:rsid w:val="00CF43AB"/>
    <w:rPr>
      <w:b/>
      <w:color w:val="00008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F43AB"/>
    <w:rPr>
      <w:rFonts w:ascii="Arial" w:hAnsi="Arial" w:cs="Arial"/>
      <w:lang w:val="ru-RU" w:eastAsia="ru-RU" w:bidi="ar-SA"/>
    </w:rPr>
  </w:style>
  <w:style w:type="character" w:customStyle="1" w:styleId="a1">
    <w:name w:val="Гипертекстовая ссылка"/>
    <w:uiPriority w:val="99"/>
    <w:rsid w:val="00CF43AB"/>
    <w:rPr>
      <w:color w:val="106BBE"/>
    </w:rPr>
  </w:style>
  <w:style w:type="paragraph" w:styleId="EndnoteText">
    <w:name w:val="endnote text"/>
    <w:basedOn w:val="Normal"/>
    <w:link w:val="EndnoteTextChar"/>
    <w:uiPriority w:val="99"/>
    <w:rsid w:val="00CF43A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F43AB"/>
    <w:rPr>
      <w:rFonts w:ascii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rsid w:val="00CF43AB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ntikovs@ca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v.cap.ru/?gov_id=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74</Pages>
  <Words>27073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Пользователь</cp:lastModifiedBy>
  <cp:revision>8</cp:revision>
  <cp:lastPrinted>2022-10-13T07:03:00Z</cp:lastPrinted>
  <dcterms:created xsi:type="dcterms:W3CDTF">2022-10-11T10:23:00Z</dcterms:created>
  <dcterms:modified xsi:type="dcterms:W3CDTF">2022-10-13T10:29:00Z</dcterms:modified>
</cp:coreProperties>
</file>