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39" w:rsidRDefault="00FD1D39" w:rsidP="002C2ED9">
      <w:pPr>
        <w:widowControl/>
        <w:rPr>
          <w:sz w:val="24"/>
          <w:szCs w:val="24"/>
          <w:lang w:eastAsia="ru-RU"/>
        </w:rPr>
      </w:pPr>
    </w:p>
    <w:p w:rsidR="00FD1D39" w:rsidRDefault="00FD1D39" w:rsidP="00A50DC5">
      <w:pPr>
        <w:widowControl/>
        <w:jc w:val="right"/>
        <w:rPr>
          <w:sz w:val="24"/>
          <w:szCs w:val="24"/>
          <w:lang w:eastAsia="ru-RU"/>
        </w:rPr>
      </w:pPr>
    </w:p>
    <w:p w:rsidR="00FD1D39" w:rsidRDefault="00FD1D39" w:rsidP="00A50DC5">
      <w:pPr>
        <w:widowControl/>
        <w:jc w:val="right"/>
        <w:rPr>
          <w:sz w:val="24"/>
          <w:szCs w:val="24"/>
          <w:lang w:eastAsia="ru-RU"/>
        </w:rPr>
      </w:pPr>
    </w:p>
    <w:p w:rsidR="00FD1D39" w:rsidRPr="00A50DC5" w:rsidRDefault="00FD1D39" w:rsidP="003E1EE6">
      <w:pPr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</w:t>
      </w:r>
      <w:r w:rsidRPr="00A50DC5">
        <w:rPr>
          <w:sz w:val="24"/>
          <w:szCs w:val="24"/>
          <w:lang w:eastAsia="ru-RU"/>
        </w:rPr>
        <w:t>ПРОЕКТ</w:t>
      </w:r>
    </w:p>
    <w:tbl>
      <w:tblPr>
        <w:tblpPr w:leftFromText="180" w:rightFromText="180" w:vertAnchor="page" w:horzAnchor="margin" w:tblpXSpec="center" w:tblpY="1321"/>
        <w:tblW w:w="9720" w:type="dxa"/>
        <w:tblLayout w:type="fixed"/>
        <w:tblLook w:val="0000"/>
      </w:tblPr>
      <w:tblGrid>
        <w:gridCol w:w="4248"/>
        <w:gridCol w:w="1260"/>
        <w:gridCol w:w="4212"/>
      </w:tblGrid>
      <w:tr w:rsidR="00FD1D39" w:rsidRPr="00A50DC5" w:rsidTr="00F3559D">
        <w:tc>
          <w:tcPr>
            <w:tcW w:w="4248" w:type="dxa"/>
          </w:tcPr>
          <w:p w:rsidR="00FD1D39" w:rsidRPr="00A50DC5" w:rsidRDefault="00FD1D39" w:rsidP="00A50DC5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FD1D39" w:rsidRPr="00A50DC5" w:rsidRDefault="00FD1D39" w:rsidP="00A50DC5">
            <w:pPr>
              <w:widowControl/>
              <w:autoSpaceDE/>
              <w:autoSpaceDN/>
              <w:ind w:left="-27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</w:tcPr>
          <w:p w:rsidR="00FD1D39" w:rsidRPr="00A50DC5" w:rsidRDefault="00FD1D39" w:rsidP="00A50D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D1D39" w:rsidRDefault="00FD1D39" w:rsidP="00A50DC5">
      <w:pPr>
        <w:widowControl/>
        <w:adjustRightInd w:val="0"/>
        <w:jc w:val="both"/>
        <w:rPr>
          <w:bCs/>
          <w:sz w:val="28"/>
          <w:szCs w:val="28"/>
          <w:lang w:eastAsia="ru-RU"/>
        </w:rPr>
      </w:pPr>
    </w:p>
    <w:p w:rsidR="00FD1D39" w:rsidRDefault="00FD1D39" w:rsidP="005C50DC">
      <w:pPr>
        <w:tabs>
          <w:tab w:val="left" w:pos="2640"/>
          <w:tab w:val="center" w:pos="4677"/>
          <w:tab w:val="left" w:pos="6480"/>
        </w:tabs>
        <w:jc w:val="both"/>
        <w:rPr>
          <w:sz w:val="28"/>
          <w:szCs w:val="28"/>
        </w:rPr>
      </w:pPr>
    </w:p>
    <w:p w:rsidR="00FD1D39" w:rsidRDefault="00FD1D39" w:rsidP="00357982">
      <w:pPr>
        <w:tabs>
          <w:tab w:val="left" w:pos="5408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flag yal" style="width:36pt;height:39.75pt;visibility:visible">
            <v:imagedata r:id="rId7" o:title=""/>
          </v:shape>
        </w:pict>
      </w:r>
    </w:p>
    <w:p w:rsidR="00FD1D39" w:rsidRPr="00247261" w:rsidRDefault="00FD1D39" w:rsidP="00357982">
      <w:pPr>
        <w:tabs>
          <w:tab w:val="left" w:pos="5925"/>
        </w:tabs>
        <w:rPr>
          <w:b/>
          <w:sz w:val="24"/>
          <w:szCs w:val="24"/>
        </w:rPr>
      </w:pPr>
      <w:r w:rsidRPr="00247261">
        <w:rPr>
          <w:b/>
          <w:sz w:val="24"/>
          <w:szCs w:val="24"/>
        </w:rPr>
        <w:t xml:space="preserve">   Чặваш  Республики</w:t>
      </w:r>
      <w:r w:rsidRPr="00247261">
        <w:rPr>
          <w:b/>
          <w:sz w:val="24"/>
          <w:szCs w:val="24"/>
        </w:rPr>
        <w:tab/>
        <w:t xml:space="preserve">     Чувашская Республика</w:t>
      </w:r>
    </w:p>
    <w:p w:rsidR="00FD1D39" w:rsidRPr="00247261" w:rsidRDefault="00FD1D39" w:rsidP="00357982">
      <w:pPr>
        <w:tabs>
          <w:tab w:val="left" w:pos="5408"/>
        </w:tabs>
        <w:rPr>
          <w:b/>
          <w:sz w:val="24"/>
          <w:szCs w:val="24"/>
        </w:rPr>
      </w:pPr>
      <w:r w:rsidRPr="00247261">
        <w:rPr>
          <w:b/>
          <w:sz w:val="24"/>
          <w:szCs w:val="24"/>
        </w:rPr>
        <w:t xml:space="preserve">       Елчẻк районẻ</w:t>
      </w:r>
      <w:r w:rsidRPr="00247261">
        <w:rPr>
          <w:b/>
          <w:sz w:val="24"/>
          <w:szCs w:val="24"/>
        </w:rPr>
        <w:tab/>
        <w:t xml:space="preserve">                 Яльчикский  район   </w:t>
      </w:r>
      <w:r w:rsidRPr="00247261">
        <w:rPr>
          <w:b/>
          <w:sz w:val="24"/>
          <w:szCs w:val="24"/>
        </w:rPr>
        <w:tab/>
        <w:t xml:space="preserve">             </w:t>
      </w:r>
    </w:p>
    <w:p w:rsidR="00FD1D39" w:rsidRPr="00247261" w:rsidRDefault="00FD1D39" w:rsidP="00357982">
      <w:pPr>
        <w:tabs>
          <w:tab w:val="left" w:pos="5442"/>
        </w:tabs>
        <w:rPr>
          <w:b/>
          <w:sz w:val="24"/>
          <w:szCs w:val="24"/>
        </w:rPr>
      </w:pPr>
      <w:r w:rsidRPr="00247261">
        <w:rPr>
          <w:b/>
          <w:sz w:val="24"/>
          <w:szCs w:val="24"/>
        </w:rPr>
        <w:t xml:space="preserve">   Аслặ Пặла Тимеш ял</w:t>
      </w:r>
      <w:r w:rsidRPr="00247261">
        <w:rPr>
          <w:b/>
          <w:sz w:val="24"/>
          <w:szCs w:val="24"/>
        </w:rPr>
        <w:tab/>
        <w:t xml:space="preserve">               Собрание депутатов</w:t>
      </w:r>
    </w:p>
    <w:p w:rsidR="00FD1D39" w:rsidRPr="00247261" w:rsidRDefault="00FD1D39" w:rsidP="00357982">
      <w:pPr>
        <w:tabs>
          <w:tab w:val="left" w:pos="5442"/>
        </w:tabs>
        <w:rPr>
          <w:b/>
          <w:sz w:val="24"/>
          <w:szCs w:val="24"/>
        </w:rPr>
      </w:pPr>
      <w:r w:rsidRPr="00247261">
        <w:rPr>
          <w:b/>
          <w:sz w:val="24"/>
          <w:szCs w:val="24"/>
        </w:rPr>
        <w:t xml:space="preserve">          тǎрǎхẻн</w:t>
      </w:r>
      <w:r w:rsidRPr="00247261">
        <w:rPr>
          <w:b/>
          <w:sz w:val="24"/>
          <w:szCs w:val="24"/>
        </w:rPr>
        <w:tab/>
        <w:t xml:space="preserve">                 Янтиковского</w:t>
      </w:r>
    </w:p>
    <w:p w:rsidR="00FD1D39" w:rsidRPr="00247261" w:rsidRDefault="00FD1D39" w:rsidP="00357982">
      <w:pPr>
        <w:tabs>
          <w:tab w:val="left" w:pos="5442"/>
          <w:tab w:val="left" w:pos="5985"/>
        </w:tabs>
        <w:rPr>
          <w:b/>
          <w:sz w:val="24"/>
          <w:szCs w:val="24"/>
        </w:rPr>
      </w:pPr>
      <w:r w:rsidRPr="00247261">
        <w:rPr>
          <w:b/>
          <w:sz w:val="24"/>
          <w:szCs w:val="24"/>
        </w:rPr>
        <w:t xml:space="preserve"> Депутатсен  пухặвẻ     </w:t>
      </w:r>
      <w:r w:rsidRPr="00247261">
        <w:rPr>
          <w:b/>
          <w:sz w:val="24"/>
          <w:szCs w:val="24"/>
        </w:rPr>
        <w:tab/>
        <w:t xml:space="preserve">              сельского поселения</w:t>
      </w:r>
    </w:p>
    <w:p w:rsidR="00FD1D39" w:rsidRPr="00247261" w:rsidRDefault="00FD1D39" w:rsidP="00357982">
      <w:pPr>
        <w:tabs>
          <w:tab w:val="left" w:pos="5442"/>
        </w:tabs>
        <w:rPr>
          <w:b/>
          <w:sz w:val="24"/>
          <w:szCs w:val="24"/>
        </w:rPr>
      </w:pPr>
      <w:r w:rsidRPr="00247261">
        <w:rPr>
          <w:b/>
          <w:sz w:val="24"/>
          <w:szCs w:val="24"/>
        </w:rPr>
        <w:tab/>
        <w:t xml:space="preserve"> </w:t>
      </w:r>
    </w:p>
    <w:p w:rsidR="00FD1D39" w:rsidRPr="00247261" w:rsidRDefault="00FD1D39" w:rsidP="00357982">
      <w:pPr>
        <w:tabs>
          <w:tab w:val="left" w:pos="5987"/>
        </w:tabs>
        <w:rPr>
          <w:b/>
          <w:sz w:val="24"/>
          <w:szCs w:val="24"/>
        </w:rPr>
      </w:pPr>
      <w:r w:rsidRPr="00247261">
        <w:rPr>
          <w:b/>
          <w:sz w:val="24"/>
          <w:szCs w:val="24"/>
        </w:rPr>
        <w:t xml:space="preserve">         ЙЫШẶНУ                                                                         </w:t>
      </w:r>
      <w:r>
        <w:rPr>
          <w:b/>
        </w:rPr>
        <w:t xml:space="preserve">         </w:t>
      </w:r>
      <w:r w:rsidRPr="00247261">
        <w:rPr>
          <w:b/>
          <w:sz w:val="24"/>
          <w:szCs w:val="24"/>
        </w:rPr>
        <w:t>РЕШЕНИЕ</w:t>
      </w:r>
    </w:p>
    <w:p w:rsidR="00FD1D39" w:rsidRPr="00247261" w:rsidRDefault="00FD1D39" w:rsidP="00357982">
      <w:pPr>
        <w:rPr>
          <w:b/>
          <w:sz w:val="24"/>
          <w:szCs w:val="24"/>
        </w:rPr>
      </w:pPr>
      <w:r>
        <w:rPr>
          <w:b/>
        </w:rPr>
        <w:t>20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___-ш ç  _______  __</w:t>
      </w:r>
      <w:r w:rsidRPr="00247261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>___</w:t>
      </w:r>
      <w:r w:rsidRPr="00247261">
        <w:rPr>
          <w:b/>
          <w:sz w:val="24"/>
          <w:szCs w:val="24"/>
        </w:rPr>
        <w:t xml:space="preserve">                       </w:t>
      </w:r>
      <w:r>
        <w:rPr>
          <w:b/>
        </w:rPr>
        <w:t xml:space="preserve">                                    __  _________  20___г. №____</w:t>
      </w:r>
      <w:r w:rsidRPr="00247261">
        <w:rPr>
          <w:b/>
          <w:sz w:val="24"/>
          <w:szCs w:val="24"/>
        </w:rPr>
        <w:t xml:space="preserve"> </w:t>
      </w:r>
    </w:p>
    <w:p w:rsidR="00FD1D39" w:rsidRPr="00A50DC5" w:rsidRDefault="00FD1D39" w:rsidP="00357982">
      <w:pPr>
        <w:widowControl/>
        <w:adjustRightInd w:val="0"/>
        <w:jc w:val="both"/>
        <w:rPr>
          <w:bCs/>
          <w:sz w:val="28"/>
          <w:szCs w:val="28"/>
          <w:lang w:eastAsia="ru-RU"/>
        </w:rPr>
      </w:pPr>
      <w:r w:rsidRPr="00247261">
        <w:rPr>
          <w:b/>
          <w:sz w:val="24"/>
          <w:szCs w:val="24"/>
        </w:rPr>
        <w:t xml:space="preserve">    Аслă Пăла Тимеш   ялẻ                                                                         с.Янтиково</w:t>
      </w:r>
    </w:p>
    <w:p w:rsidR="00FD1D39" w:rsidRPr="00A50DC5" w:rsidRDefault="00FD1D39" w:rsidP="00A50DC5">
      <w:pPr>
        <w:widowControl/>
        <w:adjustRightInd w:val="0"/>
        <w:jc w:val="both"/>
        <w:rPr>
          <w:bCs/>
          <w:sz w:val="28"/>
          <w:szCs w:val="28"/>
          <w:lang w:eastAsia="ru-RU"/>
        </w:rPr>
      </w:pPr>
    </w:p>
    <w:p w:rsidR="00FD1D39" w:rsidRDefault="00FD1D39" w:rsidP="00357982">
      <w:pPr>
        <w:suppressAutoHyphens/>
        <w:rPr>
          <w:bCs/>
          <w:color w:val="000000"/>
          <w:spacing w:val="2"/>
          <w:sz w:val="26"/>
          <w:szCs w:val="26"/>
        </w:rPr>
      </w:pPr>
      <w:r w:rsidRPr="00A508D3">
        <w:rPr>
          <w:sz w:val="26"/>
          <w:szCs w:val="26"/>
          <w:lang w:eastAsia="ar-SA"/>
        </w:rPr>
        <w:t xml:space="preserve">О внесении изменений </w:t>
      </w:r>
      <w:r>
        <w:rPr>
          <w:sz w:val="26"/>
          <w:szCs w:val="26"/>
          <w:lang w:eastAsia="ar-SA"/>
        </w:rPr>
        <w:t xml:space="preserve">в </w:t>
      </w:r>
      <w:r>
        <w:rPr>
          <w:bCs/>
          <w:color w:val="000000"/>
          <w:spacing w:val="2"/>
          <w:sz w:val="26"/>
          <w:szCs w:val="26"/>
        </w:rPr>
        <w:t>Порядок</w:t>
      </w:r>
      <w:r w:rsidRPr="00A508D3">
        <w:rPr>
          <w:bCs/>
          <w:color w:val="000000"/>
          <w:spacing w:val="2"/>
          <w:sz w:val="26"/>
          <w:szCs w:val="26"/>
        </w:rPr>
        <w:t xml:space="preserve"> определения </w:t>
      </w:r>
    </w:p>
    <w:p w:rsidR="00FD1D39" w:rsidRDefault="00FD1D39" w:rsidP="00357982">
      <w:pPr>
        <w:suppressAutoHyphens/>
        <w:rPr>
          <w:bCs/>
          <w:color w:val="000000"/>
          <w:spacing w:val="2"/>
          <w:sz w:val="26"/>
          <w:szCs w:val="26"/>
        </w:rPr>
      </w:pPr>
      <w:r w:rsidRPr="00A508D3">
        <w:rPr>
          <w:bCs/>
          <w:color w:val="000000"/>
          <w:spacing w:val="2"/>
          <w:sz w:val="26"/>
          <w:szCs w:val="26"/>
        </w:rPr>
        <w:t>размера арендной платы за земельные участки,</w:t>
      </w:r>
    </w:p>
    <w:p w:rsidR="00FD1D39" w:rsidRDefault="00FD1D39" w:rsidP="00357982">
      <w:pPr>
        <w:suppressAutoHyphens/>
        <w:rPr>
          <w:bCs/>
          <w:color w:val="000000"/>
          <w:spacing w:val="2"/>
          <w:sz w:val="26"/>
          <w:szCs w:val="26"/>
        </w:rPr>
      </w:pPr>
      <w:r w:rsidRPr="00A508D3">
        <w:rPr>
          <w:bCs/>
          <w:color w:val="000000"/>
          <w:spacing w:val="2"/>
          <w:sz w:val="26"/>
          <w:szCs w:val="26"/>
        </w:rPr>
        <w:t xml:space="preserve"> находящиеся в собственности </w:t>
      </w:r>
    </w:p>
    <w:p w:rsidR="00FD1D39" w:rsidRDefault="00FD1D39" w:rsidP="00357982">
      <w:pPr>
        <w:suppressAutoHyphens/>
        <w:rPr>
          <w:bCs/>
          <w:color w:val="000000"/>
          <w:spacing w:val="2"/>
          <w:sz w:val="26"/>
          <w:szCs w:val="26"/>
        </w:rPr>
      </w:pPr>
      <w:r>
        <w:rPr>
          <w:bCs/>
          <w:color w:val="000000"/>
          <w:sz w:val="26"/>
          <w:szCs w:val="26"/>
        </w:rPr>
        <w:t>Янтиковского</w:t>
      </w:r>
      <w:r w:rsidRPr="00A508D3">
        <w:rPr>
          <w:bCs/>
          <w:color w:val="000000"/>
          <w:sz w:val="26"/>
          <w:szCs w:val="26"/>
        </w:rPr>
        <w:t xml:space="preserve"> сельского</w:t>
      </w:r>
      <w:r w:rsidRPr="00A508D3">
        <w:rPr>
          <w:bCs/>
          <w:color w:val="000000"/>
          <w:spacing w:val="2"/>
          <w:sz w:val="26"/>
          <w:szCs w:val="26"/>
        </w:rPr>
        <w:t xml:space="preserve"> поселения </w:t>
      </w:r>
    </w:p>
    <w:p w:rsidR="00FD1D39" w:rsidRPr="00612665" w:rsidRDefault="00FD1D39" w:rsidP="00357982">
      <w:pPr>
        <w:suppressAutoHyphens/>
        <w:rPr>
          <w:bCs/>
          <w:color w:val="000000"/>
          <w:sz w:val="26"/>
          <w:szCs w:val="26"/>
        </w:rPr>
      </w:pPr>
      <w:r w:rsidRPr="00A508D3">
        <w:rPr>
          <w:bCs/>
          <w:color w:val="000000"/>
          <w:spacing w:val="2"/>
          <w:sz w:val="26"/>
          <w:szCs w:val="26"/>
        </w:rPr>
        <w:t xml:space="preserve">Яльчикского района Чувашской Республики, </w:t>
      </w:r>
    </w:p>
    <w:p w:rsidR="00FD1D39" w:rsidRPr="00A508D3" w:rsidRDefault="00FD1D39" w:rsidP="00357982">
      <w:pPr>
        <w:suppressAutoHyphens/>
        <w:rPr>
          <w:sz w:val="26"/>
          <w:szCs w:val="26"/>
          <w:lang w:eastAsia="ar-SA"/>
        </w:rPr>
      </w:pPr>
      <w:r w:rsidRPr="00A508D3">
        <w:rPr>
          <w:bCs/>
          <w:color w:val="000000"/>
          <w:spacing w:val="2"/>
          <w:sz w:val="26"/>
          <w:szCs w:val="26"/>
        </w:rPr>
        <w:t>предоставленные в аренду без торгов</w:t>
      </w:r>
    </w:p>
    <w:p w:rsidR="00FD1D39" w:rsidRPr="00A508D3" w:rsidRDefault="00FD1D39" w:rsidP="00357982">
      <w:pPr>
        <w:suppressAutoHyphens/>
        <w:rPr>
          <w:sz w:val="26"/>
          <w:szCs w:val="26"/>
          <w:lang w:eastAsia="ar-SA"/>
        </w:rPr>
      </w:pPr>
    </w:p>
    <w:p w:rsidR="00FD1D39" w:rsidRPr="00A508D3" w:rsidRDefault="00FD1D39" w:rsidP="00357982">
      <w:pPr>
        <w:ind w:right="3401"/>
        <w:jc w:val="both"/>
        <w:rPr>
          <w:color w:val="000000"/>
          <w:spacing w:val="2"/>
          <w:sz w:val="26"/>
          <w:szCs w:val="26"/>
        </w:rPr>
      </w:pPr>
    </w:p>
    <w:p w:rsidR="00FD1D39" w:rsidRPr="00A508D3" w:rsidRDefault="00FD1D39" w:rsidP="00357982">
      <w:pPr>
        <w:jc w:val="both"/>
        <w:rPr>
          <w:sz w:val="26"/>
          <w:szCs w:val="26"/>
        </w:rPr>
      </w:pPr>
      <w:r w:rsidRPr="00A508D3">
        <w:rPr>
          <w:sz w:val="26"/>
          <w:szCs w:val="26"/>
        </w:rPr>
        <w:t xml:space="preserve">          В соответствии с п.6 ст.22 Земельного кодекса Российской Федерации, на основании протеста прокуратуры Яльчикского района от 22</w:t>
      </w:r>
      <w:r>
        <w:rPr>
          <w:sz w:val="26"/>
          <w:szCs w:val="26"/>
        </w:rPr>
        <w:t xml:space="preserve">.02.2022 г.  Собрание депутатов Янтиковского </w:t>
      </w:r>
      <w:r w:rsidRPr="00A508D3">
        <w:rPr>
          <w:sz w:val="26"/>
          <w:szCs w:val="26"/>
        </w:rPr>
        <w:t>сельского поселения Яльчикского района Чувашской Республики  РЕШИЛО:</w:t>
      </w:r>
    </w:p>
    <w:p w:rsidR="00FD1D39" w:rsidRPr="00A508D3" w:rsidRDefault="00FD1D39" w:rsidP="00357982">
      <w:pPr>
        <w:adjustRightInd w:val="0"/>
        <w:jc w:val="both"/>
        <w:rPr>
          <w:bCs/>
          <w:sz w:val="26"/>
          <w:szCs w:val="26"/>
        </w:rPr>
      </w:pPr>
      <w:r w:rsidRPr="00A508D3">
        <w:rPr>
          <w:bCs/>
          <w:sz w:val="26"/>
          <w:szCs w:val="26"/>
        </w:rPr>
        <w:t xml:space="preserve">        1. Внести в Решение Собрания депутатов  </w:t>
      </w:r>
      <w:r>
        <w:rPr>
          <w:bCs/>
          <w:sz w:val="26"/>
          <w:szCs w:val="26"/>
        </w:rPr>
        <w:t>Янтиковского</w:t>
      </w:r>
      <w:r w:rsidRPr="00A508D3">
        <w:rPr>
          <w:bCs/>
          <w:sz w:val="26"/>
          <w:szCs w:val="26"/>
        </w:rPr>
        <w:t xml:space="preserve"> сельского поселения от 04.12.2018 №3</w:t>
      </w:r>
      <w:r>
        <w:rPr>
          <w:bCs/>
          <w:sz w:val="26"/>
          <w:szCs w:val="26"/>
        </w:rPr>
        <w:t>5</w:t>
      </w:r>
      <w:r w:rsidRPr="00A508D3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5</w:t>
      </w:r>
      <w:r w:rsidRPr="00A508D3">
        <w:rPr>
          <w:bCs/>
          <w:sz w:val="26"/>
          <w:szCs w:val="26"/>
        </w:rPr>
        <w:t xml:space="preserve"> «</w:t>
      </w:r>
      <w:r w:rsidRPr="00A508D3">
        <w:rPr>
          <w:bCs/>
          <w:color w:val="000000"/>
          <w:spacing w:val="2"/>
          <w:sz w:val="26"/>
          <w:szCs w:val="26"/>
        </w:rPr>
        <w:t xml:space="preserve">Об утверждении Порядка определения размера арендной платы за земельные участки, находящиеся в собственности </w:t>
      </w:r>
      <w:r>
        <w:rPr>
          <w:bCs/>
          <w:color w:val="000000"/>
          <w:sz w:val="26"/>
          <w:szCs w:val="26"/>
        </w:rPr>
        <w:t>Янтиковского</w:t>
      </w:r>
      <w:r w:rsidRPr="00A508D3">
        <w:rPr>
          <w:bCs/>
          <w:color w:val="000000"/>
          <w:sz w:val="26"/>
          <w:szCs w:val="26"/>
        </w:rPr>
        <w:t xml:space="preserve"> сельского</w:t>
      </w:r>
      <w:r w:rsidRPr="00A508D3">
        <w:rPr>
          <w:bCs/>
          <w:color w:val="000000"/>
          <w:spacing w:val="2"/>
          <w:sz w:val="26"/>
          <w:szCs w:val="26"/>
        </w:rPr>
        <w:t xml:space="preserve"> поселения Яльчикского района Чувашской Республики, предоставленные в аренду без торгов</w:t>
      </w:r>
      <w:r w:rsidRPr="00A508D3">
        <w:rPr>
          <w:bCs/>
          <w:sz w:val="26"/>
          <w:szCs w:val="26"/>
        </w:rPr>
        <w:t>» следующее изменение:</w:t>
      </w:r>
    </w:p>
    <w:p w:rsidR="00FD1D39" w:rsidRPr="00A508D3" w:rsidRDefault="00FD1D39" w:rsidP="00357982">
      <w:pPr>
        <w:jc w:val="both"/>
        <w:rPr>
          <w:sz w:val="26"/>
          <w:szCs w:val="26"/>
        </w:rPr>
      </w:pPr>
      <w:r w:rsidRPr="00A508D3">
        <w:rPr>
          <w:sz w:val="26"/>
          <w:szCs w:val="26"/>
        </w:rPr>
        <w:t xml:space="preserve">        пункт 1</w:t>
      </w:r>
      <w:r>
        <w:rPr>
          <w:sz w:val="26"/>
          <w:szCs w:val="26"/>
        </w:rPr>
        <w:t>3</w:t>
      </w:r>
      <w:r w:rsidRPr="00A508D3">
        <w:rPr>
          <w:sz w:val="26"/>
          <w:szCs w:val="26"/>
        </w:rPr>
        <w:t xml:space="preserve"> признать утратившим силу.</w:t>
      </w:r>
    </w:p>
    <w:p w:rsidR="00FD1D39" w:rsidRPr="00A508D3" w:rsidRDefault="00FD1D39" w:rsidP="00357982">
      <w:pPr>
        <w:adjustRightInd w:val="0"/>
        <w:ind w:firstLine="540"/>
        <w:jc w:val="both"/>
        <w:rPr>
          <w:sz w:val="26"/>
          <w:szCs w:val="26"/>
        </w:rPr>
      </w:pPr>
    </w:p>
    <w:p w:rsidR="00FD1D39" w:rsidRPr="00A508D3" w:rsidRDefault="00FD1D39" w:rsidP="00357982">
      <w:pPr>
        <w:shd w:val="clear" w:color="auto" w:fill="FFFFFF"/>
        <w:suppressAutoHyphens/>
        <w:ind w:firstLine="567"/>
        <w:jc w:val="both"/>
        <w:textAlignment w:val="baseline"/>
        <w:rPr>
          <w:color w:val="000000"/>
          <w:spacing w:val="2"/>
          <w:sz w:val="26"/>
          <w:szCs w:val="26"/>
        </w:rPr>
      </w:pPr>
      <w:r w:rsidRPr="00A508D3">
        <w:rPr>
          <w:color w:val="000000"/>
          <w:spacing w:val="2"/>
          <w:sz w:val="26"/>
          <w:szCs w:val="26"/>
        </w:rPr>
        <w:t xml:space="preserve">2. </w:t>
      </w:r>
      <w:r w:rsidRPr="00A508D3">
        <w:rPr>
          <w:bCs/>
          <w:color w:val="000000"/>
          <w:sz w:val="26"/>
          <w:szCs w:val="26"/>
        </w:rPr>
        <w:t>Настоящее решение вступает в силу со дня официального опубликования</w:t>
      </w:r>
      <w:r w:rsidRPr="00A508D3">
        <w:rPr>
          <w:color w:val="000000"/>
          <w:spacing w:val="2"/>
          <w:sz w:val="26"/>
          <w:szCs w:val="26"/>
        </w:rPr>
        <w:t>.</w:t>
      </w:r>
    </w:p>
    <w:p w:rsidR="00FD1D39" w:rsidRPr="00A508D3" w:rsidRDefault="00FD1D39" w:rsidP="00357982">
      <w:pPr>
        <w:shd w:val="clear" w:color="auto" w:fill="FFFFFF"/>
        <w:suppressAutoHyphens/>
        <w:ind w:firstLine="567"/>
        <w:jc w:val="both"/>
        <w:textAlignment w:val="baseline"/>
        <w:rPr>
          <w:color w:val="000000"/>
          <w:spacing w:val="2"/>
          <w:sz w:val="26"/>
          <w:szCs w:val="26"/>
        </w:rPr>
      </w:pPr>
    </w:p>
    <w:p w:rsidR="00FD1D39" w:rsidRPr="00A508D3" w:rsidRDefault="00FD1D39" w:rsidP="00357982">
      <w:pPr>
        <w:keepLines/>
        <w:ind w:right="-159"/>
        <w:jc w:val="both"/>
        <w:rPr>
          <w:color w:val="000000"/>
          <w:sz w:val="26"/>
          <w:szCs w:val="26"/>
        </w:rPr>
      </w:pPr>
    </w:p>
    <w:p w:rsidR="00FD1D39" w:rsidRPr="00A508D3" w:rsidRDefault="00FD1D39" w:rsidP="00357982">
      <w:pPr>
        <w:keepLines/>
        <w:ind w:right="-159"/>
        <w:jc w:val="both"/>
        <w:rPr>
          <w:color w:val="000000"/>
          <w:sz w:val="26"/>
          <w:szCs w:val="26"/>
        </w:rPr>
      </w:pPr>
    </w:p>
    <w:p w:rsidR="00FD1D39" w:rsidRPr="00A508D3" w:rsidRDefault="00FD1D39" w:rsidP="00357982">
      <w:pPr>
        <w:keepLines/>
        <w:ind w:right="-159"/>
        <w:jc w:val="both"/>
        <w:rPr>
          <w:color w:val="000000"/>
          <w:sz w:val="26"/>
          <w:szCs w:val="26"/>
        </w:rPr>
      </w:pPr>
    </w:p>
    <w:p w:rsidR="00FD1D39" w:rsidRPr="00A508D3" w:rsidRDefault="00FD1D39" w:rsidP="00357982">
      <w:pPr>
        <w:jc w:val="both"/>
        <w:rPr>
          <w:sz w:val="26"/>
          <w:szCs w:val="26"/>
        </w:rPr>
      </w:pPr>
      <w:r w:rsidRPr="00A508D3">
        <w:rPr>
          <w:sz w:val="26"/>
          <w:szCs w:val="26"/>
        </w:rPr>
        <w:t>Председатель Собрания депутатов</w:t>
      </w:r>
    </w:p>
    <w:p w:rsidR="00FD1D39" w:rsidRPr="00A508D3" w:rsidRDefault="00FD1D39" w:rsidP="00357982">
      <w:pPr>
        <w:jc w:val="both"/>
        <w:rPr>
          <w:sz w:val="26"/>
          <w:szCs w:val="26"/>
        </w:rPr>
      </w:pPr>
      <w:r>
        <w:rPr>
          <w:sz w:val="26"/>
          <w:szCs w:val="26"/>
        </w:rPr>
        <w:t>Янтиковского</w:t>
      </w:r>
      <w:r w:rsidRPr="00A508D3">
        <w:rPr>
          <w:sz w:val="26"/>
          <w:szCs w:val="26"/>
        </w:rPr>
        <w:t xml:space="preserve"> сельского поселения </w:t>
      </w:r>
    </w:p>
    <w:p w:rsidR="00FD1D39" w:rsidRPr="00A508D3" w:rsidRDefault="00FD1D39" w:rsidP="00357982">
      <w:pPr>
        <w:jc w:val="both"/>
        <w:rPr>
          <w:sz w:val="26"/>
          <w:szCs w:val="26"/>
        </w:rPr>
      </w:pPr>
      <w:r w:rsidRPr="00A508D3">
        <w:rPr>
          <w:sz w:val="26"/>
          <w:szCs w:val="26"/>
        </w:rPr>
        <w:t xml:space="preserve">Яльчикского района                                         </w:t>
      </w:r>
      <w:r>
        <w:rPr>
          <w:sz w:val="26"/>
          <w:szCs w:val="26"/>
        </w:rPr>
        <w:t xml:space="preserve">    </w:t>
      </w:r>
      <w:r w:rsidRPr="00A508D3">
        <w:rPr>
          <w:sz w:val="26"/>
          <w:szCs w:val="26"/>
        </w:rPr>
        <w:t xml:space="preserve">________________      </w:t>
      </w:r>
      <w:r>
        <w:rPr>
          <w:sz w:val="26"/>
          <w:szCs w:val="26"/>
        </w:rPr>
        <w:t>О.И.Баринов</w:t>
      </w:r>
    </w:p>
    <w:p w:rsidR="00FD1D39" w:rsidRPr="009D2409" w:rsidRDefault="00FD1D39" w:rsidP="00E319E9">
      <w:pPr>
        <w:adjustRightInd w:val="0"/>
        <w:jc w:val="both"/>
        <w:rPr>
          <w:rFonts w:ascii="Calibri" w:hAnsi="Calibri" w:cs="Calibri"/>
        </w:rPr>
      </w:pPr>
    </w:p>
    <w:sectPr w:rsidR="00FD1D39" w:rsidRPr="009D2409" w:rsidSect="00357982">
      <w:headerReference w:type="default" r:id="rId8"/>
      <w:pgSz w:w="11910" w:h="16850"/>
      <w:pgMar w:top="851" w:right="85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39" w:rsidRDefault="00FD1D39" w:rsidP="00E1696F">
      <w:r>
        <w:separator/>
      </w:r>
    </w:p>
  </w:endnote>
  <w:endnote w:type="continuationSeparator" w:id="0">
    <w:p w:rsidR="00FD1D39" w:rsidRDefault="00FD1D39" w:rsidP="00E16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39" w:rsidRDefault="00FD1D39" w:rsidP="00E1696F">
      <w:r>
        <w:separator/>
      </w:r>
    </w:p>
  </w:footnote>
  <w:footnote w:type="continuationSeparator" w:id="0">
    <w:p w:rsidR="00FD1D39" w:rsidRDefault="00FD1D39" w:rsidP="00E16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39" w:rsidRDefault="00FD1D3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1A"/>
    <w:multiLevelType w:val="hybridMultilevel"/>
    <w:tmpl w:val="F3883CD0"/>
    <w:lvl w:ilvl="0" w:tplc="6872642A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2E56F880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08B6677E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F709FC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0BE012B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E7FE939A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0994DD38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CCE1FBE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136C8DBE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">
    <w:nsid w:val="0EA57E57"/>
    <w:multiLevelType w:val="hybridMultilevel"/>
    <w:tmpl w:val="2992218C"/>
    <w:lvl w:ilvl="0" w:tplc="60C25ACA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755835A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DED2B4B8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84B69F84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F816260A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9B08EE72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0BF29230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AA447022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45E4CB92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2">
    <w:nsid w:val="0FFE3A58"/>
    <w:multiLevelType w:val="hybridMultilevel"/>
    <w:tmpl w:val="038C5CA8"/>
    <w:lvl w:ilvl="0" w:tplc="2F960922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CD000DC4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6F0C8E4E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CDF6D458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D26297FC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06B4A2A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B55881A8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B140991E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A60ED9F0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3">
    <w:nsid w:val="14FC4243"/>
    <w:multiLevelType w:val="multilevel"/>
    <w:tmpl w:val="1034E744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4">
    <w:nsid w:val="19DF3569"/>
    <w:multiLevelType w:val="multilevel"/>
    <w:tmpl w:val="C0F03DDA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7"/>
        <w:szCs w:val="27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5">
    <w:nsid w:val="1C620A03"/>
    <w:multiLevelType w:val="multilevel"/>
    <w:tmpl w:val="4EBC0D8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6">
    <w:nsid w:val="20894DB6"/>
    <w:multiLevelType w:val="hybridMultilevel"/>
    <w:tmpl w:val="FBD47B04"/>
    <w:lvl w:ilvl="0" w:tplc="EE8ABCF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43B26F94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225A3FC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0324EA2E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7190429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7C9291F2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53CACDC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DB4A3B9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D2D81DF2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7">
    <w:nsid w:val="26DD25CF"/>
    <w:multiLevelType w:val="multilevel"/>
    <w:tmpl w:val="0BC259DE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8">
    <w:nsid w:val="322F67F6"/>
    <w:multiLevelType w:val="hybridMultilevel"/>
    <w:tmpl w:val="063C94C6"/>
    <w:lvl w:ilvl="0" w:tplc="FD96F68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F66AC6C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4C74851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46E6321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E05A982A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FA24D21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2A36B048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4E8E2D4C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1F7AFFE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9">
    <w:nsid w:val="37740B86"/>
    <w:multiLevelType w:val="hybridMultilevel"/>
    <w:tmpl w:val="9938A7B4"/>
    <w:lvl w:ilvl="0" w:tplc="58A4EA4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1" w:tplc="E990B60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352EA2A6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248EB55E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838031DA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FBC14BA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C0E5910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21C87FAE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D5BC0E2A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10">
    <w:nsid w:val="3E8B09A9"/>
    <w:multiLevelType w:val="hybridMultilevel"/>
    <w:tmpl w:val="40CAE7A8"/>
    <w:lvl w:ilvl="0" w:tplc="BFB87AF8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1" w:tplc="FC2A5A8C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44FCECE0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137E1370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17E0559A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632E6CDA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50320CB8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802054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25F802F6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11">
    <w:nsid w:val="430E3D4D"/>
    <w:multiLevelType w:val="hybridMultilevel"/>
    <w:tmpl w:val="FCE46F86"/>
    <w:lvl w:ilvl="0" w:tplc="06461CF8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CC8226FC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4709714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6C928FC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363AC682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EEC0BAE8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EC5ABF18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8C5888D0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0FC2F6E8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2">
    <w:nsid w:val="467712D5"/>
    <w:multiLevelType w:val="hybridMultilevel"/>
    <w:tmpl w:val="4CDAB524"/>
    <w:lvl w:ilvl="0" w:tplc="B48CF1D0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5B4CCC5C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7930BF6E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8C60EA5A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23CCB9AE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99E3A92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779AACB4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8CA8058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26142FF0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13">
    <w:nsid w:val="49727131"/>
    <w:multiLevelType w:val="multilevel"/>
    <w:tmpl w:val="0FD250AE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abstractNum w:abstractNumId="14">
    <w:nsid w:val="4B5E235B"/>
    <w:multiLevelType w:val="hybridMultilevel"/>
    <w:tmpl w:val="40CAE7A8"/>
    <w:lvl w:ilvl="0" w:tplc="BFB87AF8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1" w:tplc="FC2A5A8C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44FCECE0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137E1370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17E0559A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632E6CDA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50320CB8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802054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25F802F6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15">
    <w:nsid w:val="53A53AD6"/>
    <w:multiLevelType w:val="hybridMultilevel"/>
    <w:tmpl w:val="B3E85DB0"/>
    <w:lvl w:ilvl="0" w:tplc="80DE282E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1" w:tplc="CB8E9590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28A21360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9DD22130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98C2EACA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D74C3FA6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EC25010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08921408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ED520A6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6">
    <w:nsid w:val="573378B5"/>
    <w:multiLevelType w:val="hybridMultilevel"/>
    <w:tmpl w:val="40CAE7A8"/>
    <w:lvl w:ilvl="0" w:tplc="BFB87AF8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1" w:tplc="FC2A5A8C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44FCECE0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137E1370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17E0559A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632E6CDA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50320CB8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802054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25F802F6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17">
    <w:nsid w:val="597C3866"/>
    <w:multiLevelType w:val="multilevel"/>
    <w:tmpl w:val="BBFEB746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18">
    <w:nsid w:val="60347CF1"/>
    <w:multiLevelType w:val="hybridMultilevel"/>
    <w:tmpl w:val="F6EAFBDA"/>
    <w:lvl w:ilvl="0" w:tplc="675C8B66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283566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8DE6EFE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5F581CF4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1A4E6304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2B04B028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A62670B8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A8149E0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3FD41ED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9">
    <w:nsid w:val="61D204C2"/>
    <w:multiLevelType w:val="hybridMultilevel"/>
    <w:tmpl w:val="6E68E8BA"/>
    <w:lvl w:ilvl="0" w:tplc="E8FA6E28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7A441E90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C3DA3B98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33A077A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2F288AC0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5AE219C2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715A2176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158011F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9A3201EC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20">
    <w:nsid w:val="681367AA"/>
    <w:multiLevelType w:val="hybridMultilevel"/>
    <w:tmpl w:val="6A3CD88E"/>
    <w:lvl w:ilvl="0" w:tplc="6304EDEC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04FCAE0C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7C52C21E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8458A1C2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FD5EBB7A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E150677A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10E0E062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A17C7CB0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D6D6478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1">
    <w:nsid w:val="6B9D249B"/>
    <w:multiLevelType w:val="multilevel"/>
    <w:tmpl w:val="7CB00070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7"/>
        <w:szCs w:val="27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22">
    <w:nsid w:val="6C4900F7"/>
    <w:multiLevelType w:val="hybridMultilevel"/>
    <w:tmpl w:val="48E4D09A"/>
    <w:lvl w:ilvl="0" w:tplc="64B05420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E79E4136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28F0DF70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8EC82A2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93EA0F84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A546DC6A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7228E024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76866B52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BD0E53AA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3">
    <w:nsid w:val="6C874F89"/>
    <w:multiLevelType w:val="multilevel"/>
    <w:tmpl w:val="38E03AB0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24">
    <w:nsid w:val="72586D94"/>
    <w:multiLevelType w:val="multilevel"/>
    <w:tmpl w:val="FC76C784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24"/>
  </w:num>
  <w:num w:numId="5">
    <w:abstractNumId w:val="17"/>
  </w:num>
  <w:num w:numId="6">
    <w:abstractNumId w:val="1"/>
  </w:num>
  <w:num w:numId="7">
    <w:abstractNumId w:val="4"/>
  </w:num>
  <w:num w:numId="8">
    <w:abstractNumId w:val="2"/>
  </w:num>
  <w:num w:numId="9">
    <w:abstractNumId w:val="11"/>
  </w:num>
  <w:num w:numId="10">
    <w:abstractNumId w:val="19"/>
  </w:num>
  <w:num w:numId="11">
    <w:abstractNumId w:val="3"/>
  </w:num>
  <w:num w:numId="12">
    <w:abstractNumId w:val="18"/>
  </w:num>
  <w:num w:numId="13">
    <w:abstractNumId w:val="9"/>
  </w:num>
  <w:num w:numId="14">
    <w:abstractNumId w:val="22"/>
  </w:num>
  <w:num w:numId="15">
    <w:abstractNumId w:val="0"/>
  </w:num>
  <w:num w:numId="16">
    <w:abstractNumId w:val="7"/>
  </w:num>
  <w:num w:numId="17">
    <w:abstractNumId w:val="8"/>
  </w:num>
  <w:num w:numId="18">
    <w:abstractNumId w:val="21"/>
  </w:num>
  <w:num w:numId="19">
    <w:abstractNumId w:val="20"/>
  </w:num>
  <w:num w:numId="20">
    <w:abstractNumId w:val="15"/>
  </w:num>
  <w:num w:numId="21">
    <w:abstractNumId w:val="6"/>
  </w:num>
  <w:num w:numId="22">
    <w:abstractNumId w:val="5"/>
  </w:num>
  <w:num w:numId="23">
    <w:abstractNumId w:val="12"/>
  </w:num>
  <w:num w:numId="24">
    <w:abstractNumId w:val="1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96F"/>
    <w:rsid w:val="0000017B"/>
    <w:rsid w:val="0000698C"/>
    <w:rsid w:val="000153A4"/>
    <w:rsid w:val="00040DA4"/>
    <w:rsid w:val="000546D5"/>
    <w:rsid w:val="00060582"/>
    <w:rsid w:val="000B417A"/>
    <w:rsid w:val="000C3FDB"/>
    <w:rsid w:val="000D5D78"/>
    <w:rsid w:val="000E14FD"/>
    <w:rsid w:val="00113B84"/>
    <w:rsid w:val="001478DA"/>
    <w:rsid w:val="001626EA"/>
    <w:rsid w:val="001F0EA8"/>
    <w:rsid w:val="00210FAF"/>
    <w:rsid w:val="00212BB3"/>
    <w:rsid w:val="00247261"/>
    <w:rsid w:val="00262509"/>
    <w:rsid w:val="00287A55"/>
    <w:rsid w:val="002B14BB"/>
    <w:rsid w:val="002C2ED9"/>
    <w:rsid w:val="002C4F7C"/>
    <w:rsid w:val="002C5CD7"/>
    <w:rsid w:val="00327508"/>
    <w:rsid w:val="00357339"/>
    <w:rsid w:val="00357982"/>
    <w:rsid w:val="003645AC"/>
    <w:rsid w:val="00382D2C"/>
    <w:rsid w:val="003C1898"/>
    <w:rsid w:val="003D6DFB"/>
    <w:rsid w:val="003E1EE6"/>
    <w:rsid w:val="00401048"/>
    <w:rsid w:val="004513CB"/>
    <w:rsid w:val="00491691"/>
    <w:rsid w:val="004A18E1"/>
    <w:rsid w:val="004A7808"/>
    <w:rsid w:val="004C2383"/>
    <w:rsid w:val="004D4DA7"/>
    <w:rsid w:val="0054507E"/>
    <w:rsid w:val="00552C69"/>
    <w:rsid w:val="00556BAB"/>
    <w:rsid w:val="00563163"/>
    <w:rsid w:val="005803E6"/>
    <w:rsid w:val="005C0780"/>
    <w:rsid w:val="005C50DC"/>
    <w:rsid w:val="005D0556"/>
    <w:rsid w:val="005E0A7F"/>
    <w:rsid w:val="00612665"/>
    <w:rsid w:val="00667CAE"/>
    <w:rsid w:val="00674C7F"/>
    <w:rsid w:val="0067695B"/>
    <w:rsid w:val="006B086A"/>
    <w:rsid w:val="006B2052"/>
    <w:rsid w:val="006B5EBD"/>
    <w:rsid w:val="006D1583"/>
    <w:rsid w:val="0072678A"/>
    <w:rsid w:val="00727D84"/>
    <w:rsid w:val="00753290"/>
    <w:rsid w:val="007879EA"/>
    <w:rsid w:val="007E7F11"/>
    <w:rsid w:val="00802543"/>
    <w:rsid w:val="00856CD4"/>
    <w:rsid w:val="00910469"/>
    <w:rsid w:val="0095353E"/>
    <w:rsid w:val="00962B61"/>
    <w:rsid w:val="00971C3D"/>
    <w:rsid w:val="00972CF1"/>
    <w:rsid w:val="00987048"/>
    <w:rsid w:val="009C684A"/>
    <w:rsid w:val="009D1795"/>
    <w:rsid w:val="009D2409"/>
    <w:rsid w:val="00A35342"/>
    <w:rsid w:val="00A508D3"/>
    <w:rsid w:val="00A50DC5"/>
    <w:rsid w:val="00AC345C"/>
    <w:rsid w:val="00AE42D9"/>
    <w:rsid w:val="00AF35A1"/>
    <w:rsid w:val="00B06D12"/>
    <w:rsid w:val="00B205EE"/>
    <w:rsid w:val="00BB36EA"/>
    <w:rsid w:val="00C01790"/>
    <w:rsid w:val="00C1448F"/>
    <w:rsid w:val="00C511CB"/>
    <w:rsid w:val="00C80963"/>
    <w:rsid w:val="00C902C1"/>
    <w:rsid w:val="00CA06A7"/>
    <w:rsid w:val="00CC127D"/>
    <w:rsid w:val="00CE46BE"/>
    <w:rsid w:val="00CE620A"/>
    <w:rsid w:val="00D03D2A"/>
    <w:rsid w:val="00D2015C"/>
    <w:rsid w:val="00D66B5F"/>
    <w:rsid w:val="00D92020"/>
    <w:rsid w:val="00DC74FA"/>
    <w:rsid w:val="00E1696F"/>
    <w:rsid w:val="00E319E9"/>
    <w:rsid w:val="00E36136"/>
    <w:rsid w:val="00E83757"/>
    <w:rsid w:val="00E94DCF"/>
    <w:rsid w:val="00ED15AC"/>
    <w:rsid w:val="00EE709A"/>
    <w:rsid w:val="00F07A5E"/>
    <w:rsid w:val="00F3559D"/>
    <w:rsid w:val="00F53A31"/>
    <w:rsid w:val="00F64DBD"/>
    <w:rsid w:val="00F97C12"/>
    <w:rsid w:val="00FD1D39"/>
    <w:rsid w:val="00FD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6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1696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1696F"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46D5"/>
    <w:rPr>
      <w:rFonts w:ascii="Times New Roman" w:hAnsi="Times New Roman" w:cs="Times New Roman"/>
      <w:lang w:eastAsia="en-US"/>
    </w:rPr>
  </w:style>
  <w:style w:type="paragraph" w:customStyle="1" w:styleId="11">
    <w:name w:val="Заголовок 11"/>
    <w:basedOn w:val="Normal"/>
    <w:uiPriority w:val="99"/>
    <w:rsid w:val="00E1696F"/>
    <w:pPr>
      <w:ind w:left="449"/>
      <w:jc w:val="both"/>
      <w:outlineLvl w:val="1"/>
    </w:pPr>
    <w:rPr>
      <w:sz w:val="28"/>
      <w:szCs w:val="28"/>
    </w:rPr>
  </w:style>
  <w:style w:type="paragraph" w:customStyle="1" w:styleId="21">
    <w:name w:val="Заголовок 21"/>
    <w:basedOn w:val="Normal"/>
    <w:uiPriority w:val="99"/>
    <w:rsid w:val="00E1696F"/>
    <w:pPr>
      <w:ind w:left="317" w:right="598"/>
      <w:jc w:val="center"/>
      <w:outlineLvl w:val="2"/>
    </w:pPr>
    <w:rPr>
      <w:b/>
      <w:bCs/>
      <w:sz w:val="27"/>
      <w:szCs w:val="27"/>
    </w:rPr>
  </w:style>
  <w:style w:type="paragraph" w:styleId="Title">
    <w:name w:val="Title"/>
    <w:basedOn w:val="Normal"/>
    <w:link w:val="TitleChar"/>
    <w:uiPriority w:val="99"/>
    <w:qFormat/>
    <w:rsid w:val="00E1696F"/>
    <w:pPr>
      <w:ind w:left="597" w:right="598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0546D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1696F"/>
    <w:pPr>
      <w:ind w:left="166" w:firstLine="707"/>
      <w:jc w:val="both"/>
    </w:pPr>
  </w:style>
  <w:style w:type="paragraph" w:customStyle="1" w:styleId="TableParagraph">
    <w:name w:val="Table Paragraph"/>
    <w:basedOn w:val="Normal"/>
    <w:uiPriority w:val="99"/>
    <w:rsid w:val="00E1696F"/>
    <w:rPr>
      <w:rFonts w:ascii="Cambria" w:eastAsia="Calibri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rsid w:val="00491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691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rsid w:val="00D920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2020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D920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2020"/>
    <w:rPr>
      <w:rFonts w:ascii="Times New Roman" w:hAnsi="Times New Roman" w:cs="Times New Roman"/>
      <w:lang w:val="ru-RU"/>
    </w:rPr>
  </w:style>
  <w:style w:type="table" w:styleId="TableGrid">
    <w:name w:val="Table Grid"/>
    <w:basedOn w:val="TableNormal"/>
    <w:uiPriority w:val="99"/>
    <w:locked/>
    <w:rsid w:val="003C1898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3C1898"/>
    <w:rPr>
      <w:rFonts w:eastAsia="Times New Roman"/>
      <w:lang w:eastAsia="en-US"/>
    </w:rPr>
  </w:style>
  <w:style w:type="paragraph" w:styleId="NoSpacing">
    <w:name w:val="No Spacing"/>
    <w:uiPriority w:val="99"/>
    <w:qFormat/>
    <w:rsid w:val="00612665"/>
    <w:rPr>
      <w:lang w:eastAsia="en-US"/>
    </w:rPr>
  </w:style>
  <w:style w:type="paragraph" w:styleId="PlainText">
    <w:name w:val="Plain Text"/>
    <w:basedOn w:val="Normal"/>
    <w:link w:val="PlainTextChar1"/>
    <w:uiPriority w:val="99"/>
    <w:rsid w:val="00612665"/>
    <w:pPr>
      <w:widowControl/>
      <w:autoSpaceDE/>
      <w:autoSpaceDN/>
    </w:pPr>
    <w:rPr>
      <w:rFonts w:ascii="Consolas" w:hAnsi="Consolas"/>
      <w:sz w:val="21"/>
      <w:szCs w:val="21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612665"/>
    <w:rPr>
      <w:rFonts w:ascii="Consolas" w:hAnsi="Consolas" w:cs="Times New Roman"/>
      <w:sz w:val="21"/>
      <w:szCs w:val="21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270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16</cp:revision>
  <dcterms:created xsi:type="dcterms:W3CDTF">2022-02-03T09:25:00Z</dcterms:created>
  <dcterms:modified xsi:type="dcterms:W3CDTF">2022-08-25T12:17:00Z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