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230" w:rsidRDefault="00D23230" w:rsidP="001C0298">
      <w:pPr>
        <w:jc w:val="center"/>
        <w:rPr>
          <w:sz w:val="28"/>
          <w:szCs w:val="28"/>
        </w:rPr>
      </w:pPr>
      <w:r w:rsidRPr="001C0298">
        <w:rPr>
          <w:sz w:val="28"/>
          <w:szCs w:val="28"/>
        </w:rPr>
        <w:t>Порядок расторжения трудовых договоров с работниками при ликвидации организации</w:t>
      </w:r>
    </w:p>
    <w:p w:rsidR="00D23230" w:rsidRDefault="00D23230" w:rsidP="00C77058">
      <w:pPr>
        <w:jc w:val="both"/>
        <w:rPr>
          <w:sz w:val="28"/>
          <w:szCs w:val="28"/>
        </w:rPr>
      </w:pPr>
    </w:p>
    <w:p w:rsidR="00D23230" w:rsidRDefault="00D23230" w:rsidP="00C77058">
      <w:pPr>
        <w:jc w:val="both"/>
        <w:rPr>
          <w:sz w:val="28"/>
          <w:szCs w:val="28"/>
        </w:rPr>
      </w:pPr>
      <w:r w:rsidRPr="001C0298">
        <w:rPr>
          <w:sz w:val="28"/>
          <w:szCs w:val="28"/>
        </w:rPr>
        <w:t xml:space="preserve">При  ликвидации  организации  трудовые  договоры  с  работниками расторгаются  по  п.  1  ч.  1  ст.  81  Трудового  кодекса  Российской  Федерации. Основанием  для  увольнения  работников  по  данному  пункту  может  служить решение  о  ликвидации  юридического  лица,  что  следует  из  абз.  2  п.  28 Постановления Пленума Верховного Суда РФ от 17.03.2004 N 2.Такое решение может быть принято:- учредителями  (участниками)  юридического  лица  или  его  органом, уполномоченным  на  это  учредительным  документом,  в  том  числе  в  связи  с истечением срока, на который создано юридическое лицо, или достижением цели, для которой оно было создано (п. 2 ст. 61 ГК РФ);- судом в случае, когда организация осуществляет запрещенную законом деятельность  либо  деятельность  без  надлежащего  разрешения  (лицензии),  и  в других предусмотренных пп. 1 - 6 п. 3 ст. 61 ГК РФ случаях.Судебное решение о ликвидации юридического лица может быть принято также вследствие признания его несостоятельным (банкротом). При этом решение суда о признании организации банкротом не означает ее ликвидации. Если по итогам  конкурсного  производства  ликвидация  не  произошла,  то  работников, которые были уволены на данной стадии, суд может восстановить на работе.О предстоящем увольнении работников в связи с ликвидацией организации необходимо  уведомить  профсоюзный  орган  не  менее  чем  за 3 месяца  до увольнения и провести с ним переговоры о соблюдении прав и интересов членов профсоюза  (п.  2  ст.  12  Федерального  закона  от  12.01.1996 </w:t>
      </w:r>
      <w:r>
        <w:rPr>
          <w:sz w:val="28"/>
          <w:szCs w:val="28"/>
        </w:rPr>
        <w:t>№</w:t>
      </w:r>
      <w:r w:rsidRPr="001C0298">
        <w:rPr>
          <w:sz w:val="28"/>
          <w:szCs w:val="28"/>
        </w:rPr>
        <w:t xml:space="preserve"> 10-ФЗ «О профессиональных союзах, их правах и гарантиях деятельности»). По  общему  правилу  об  увольнении  в  связи  с  ликвидацией  организации работники должны быть предупреждены персонально и под подпись не менее чем за 2 месяца  до  прекращения  трудового  договора  (ч.  2  ст.  180  ТК  РФ).  Для отдельных  категорий  работников  могут  быть  установлены  иные  сроки  такого уведомления. Факт надлежащего предупреждения работника о предстоящем увольнении подтверждается  его  подписью  на  уведомлении.  Поскольку  законом  не предусмотрено  составление  уведомления  в  двух  экземплярах,  работодатель решает  вопрос  о  выдаче  такого  документа  работнику  самостоятельно:  либо передает ему второй экземпляр уведомления, либо делает по его просьбе копию.</w:t>
      </w:r>
    </w:p>
    <w:p w:rsidR="00D23230" w:rsidRDefault="00D23230" w:rsidP="00C77058">
      <w:pPr>
        <w:jc w:val="both"/>
        <w:rPr>
          <w:sz w:val="28"/>
          <w:szCs w:val="28"/>
        </w:rPr>
      </w:pPr>
    </w:p>
    <w:p w:rsidR="00D23230" w:rsidRDefault="00D23230" w:rsidP="0001257F">
      <w:pPr>
        <w:rPr>
          <w:sz w:val="28"/>
          <w:szCs w:val="28"/>
        </w:rPr>
      </w:pPr>
      <w:bookmarkStart w:id="0" w:name="_GoBack"/>
      <w:bookmarkEnd w:id="0"/>
      <w:r>
        <w:rPr>
          <w:sz w:val="28"/>
          <w:szCs w:val="28"/>
        </w:rPr>
        <w:t xml:space="preserve">Старший помощник прокурора </w:t>
      </w:r>
    </w:p>
    <w:p w:rsidR="00D23230" w:rsidRPr="00C77058" w:rsidRDefault="00D23230" w:rsidP="0001257F">
      <w:pPr>
        <w:rPr>
          <w:sz w:val="28"/>
          <w:szCs w:val="28"/>
        </w:rPr>
      </w:pPr>
      <w:r>
        <w:rPr>
          <w:sz w:val="28"/>
          <w:szCs w:val="28"/>
        </w:rPr>
        <w:t>Цивильского района                                                                        Смирнова М.В.</w:t>
      </w:r>
    </w:p>
    <w:p w:rsidR="00D23230" w:rsidRPr="00C77058" w:rsidRDefault="00D23230" w:rsidP="00C77058">
      <w:pPr>
        <w:jc w:val="right"/>
        <w:rPr>
          <w:sz w:val="28"/>
          <w:szCs w:val="28"/>
        </w:rPr>
      </w:pPr>
    </w:p>
    <w:sectPr w:rsidR="00D23230" w:rsidRPr="00C77058" w:rsidSect="001453B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7058"/>
    <w:rsid w:val="0001257F"/>
    <w:rsid w:val="001453B8"/>
    <w:rsid w:val="00196CCC"/>
    <w:rsid w:val="001B125F"/>
    <w:rsid w:val="001C0298"/>
    <w:rsid w:val="00351602"/>
    <w:rsid w:val="003A1C9B"/>
    <w:rsid w:val="00400DD0"/>
    <w:rsid w:val="004D566D"/>
    <w:rsid w:val="0067231F"/>
    <w:rsid w:val="00A044A0"/>
    <w:rsid w:val="00BA11CB"/>
    <w:rsid w:val="00BB57EE"/>
    <w:rsid w:val="00C77058"/>
    <w:rsid w:val="00D23230"/>
    <w:rsid w:val="00EE7C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31F"/>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376</Words>
  <Characters>2149</Characters>
  <Application>Microsoft Office Outlook</Application>
  <DocSecurity>0</DocSecurity>
  <Lines>0</Lines>
  <Paragraphs>0</Paragraphs>
  <ScaleCrop>false</ScaleCrop>
  <Company>Прокуратура ЧР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Цивильск1</cp:lastModifiedBy>
  <cp:revision>4</cp:revision>
  <dcterms:created xsi:type="dcterms:W3CDTF">2022-05-24T13:30:00Z</dcterms:created>
  <dcterms:modified xsi:type="dcterms:W3CDTF">2022-07-22T11:50:00Z</dcterms:modified>
</cp:coreProperties>
</file>