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4C" w:rsidRPr="008F1E5F" w:rsidRDefault="00F5074C" w:rsidP="004F56E4">
      <w:pPr>
        <w:ind w:firstLine="900"/>
        <w:contextualSpacing/>
        <w:jc w:val="center"/>
        <w:rPr>
          <w:b/>
        </w:rPr>
      </w:pPr>
      <w:bookmarkStart w:id="0" w:name="_GoBack"/>
      <w:bookmarkEnd w:id="0"/>
      <w:r w:rsidRPr="008F1E5F">
        <w:rPr>
          <w:b/>
        </w:rPr>
        <w:t xml:space="preserve">Показатели  развития малого и среднего предпринимательства </w:t>
      </w:r>
    </w:p>
    <w:p w:rsidR="00F5074C" w:rsidRPr="008F1E5F" w:rsidRDefault="00F5074C" w:rsidP="004F56E4">
      <w:pPr>
        <w:ind w:firstLine="900"/>
        <w:contextualSpacing/>
        <w:jc w:val="center"/>
        <w:rPr>
          <w:b/>
        </w:rPr>
      </w:pPr>
      <w:r w:rsidRPr="008F1E5F">
        <w:rPr>
          <w:b/>
        </w:rPr>
        <w:t>за 9 ме</w:t>
      </w:r>
      <w:r>
        <w:rPr>
          <w:b/>
        </w:rPr>
        <w:t xml:space="preserve">сяцев 2020 года и 9 месяцев 2021 </w:t>
      </w:r>
      <w:r w:rsidRPr="008F1E5F">
        <w:rPr>
          <w:b/>
        </w:rPr>
        <w:t>года</w:t>
      </w:r>
    </w:p>
    <w:p w:rsidR="00F5074C" w:rsidRPr="008F1E5F" w:rsidRDefault="00F5074C" w:rsidP="00A3039F">
      <w:pPr>
        <w:ind w:firstLine="900"/>
        <w:jc w:val="center"/>
        <w:rPr>
          <w:b/>
        </w:rPr>
      </w:pPr>
    </w:p>
    <w:tbl>
      <w:tblPr>
        <w:tblpPr w:leftFromText="180" w:rightFromText="180" w:vertAnchor="text" w:horzAnchor="margin" w:tblpY="132"/>
        <w:tblW w:w="923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766"/>
        <w:gridCol w:w="4253"/>
        <w:gridCol w:w="1275"/>
        <w:gridCol w:w="1276"/>
        <w:gridCol w:w="1667"/>
      </w:tblGrid>
      <w:tr w:rsidR="00F5074C" w:rsidRPr="008F1E5F" w:rsidTr="006B7962">
        <w:trPr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074C" w:rsidRPr="008F1E5F" w:rsidRDefault="00F5074C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 xml:space="preserve">№ </w:t>
            </w:r>
          </w:p>
          <w:p w:rsidR="00F5074C" w:rsidRPr="008F1E5F" w:rsidRDefault="00F5074C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074C" w:rsidRPr="008F1E5F" w:rsidRDefault="00F5074C" w:rsidP="00D47160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 xml:space="preserve">Показатели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4C" w:rsidRPr="008F1E5F" w:rsidRDefault="00F5074C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4C" w:rsidRPr="008F1E5F" w:rsidRDefault="00F5074C" w:rsidP="00D47160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74C" w:rsidRPr="008F1E5F" w:rsidRDefault="00F5074C" w:rsidP="00D47160">
            <w:pPr>
              <w:spacing w:after="120"/>
              <w:jc w:val="center"/>
              <w:rPr>
                <w:b/>
              </w:rPr>
            </w:pPr>
          </w:p>
        </w:tc>
      </w:tr>
      <w:tr w:rsidR="00F5074C" w:rsidRPr="008F1E5F" w:rsidTr="006B7962">
        <w:trPr>
          <w:cantSplit/>
          <w:trHeight w:val="998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F5074C" w:rsidRPr="008F1E5F" w:rsidRDefault="00F5074C" w:rsidP="00007EAE">
            <w:pPr>
              <w:spacing w:after="120"/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074C" w:rsidRPr="008F1E5F" w:rsidRDefault="00F5074C" w:rsidP="00007EAE">
            <w:pPr>
              <w:spacing w:after="120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4C" w:rsidRPr="008F1E5F" w:rsidRDefault="00F5074C" w:rsidP="000734BC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3квартал 20</w:t>
            </w:r>
            <w:r>
              <w:rPr>
                <w:b/>
              </w:rPr>
              <w:t>20</w:t>
            </w:r>
            <w:r w:rsidRPr="008F1E5F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4C" w:rsidRPr="008F1E5F" w:rsidRDefault="00F5074C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3</w:t>
            </w:r>
            <w:r>
              <w:rPr>
                <w:b/>
              </w:rPr>
              <w:t>квартал 2021</w:t>
            </w:r>
            <w:r w:rsidRPr="008F1E5F">
              <w:rPr>
                <w:b/>
              </w:rPr>
              <w:t xml:space="preserve"> год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74C" w:rsidRPr="008F1E5F" w:rsidRDefault="00F5074C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Рост (снижение)</w:t>
            </w:r>
          </w:p>
          <w:p w:rsidR="00F5074C" w:rsidRPr="008F1E5F" w:rsidRDefault="00F5074C" w:rsidP="00007EAE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в %</w:t>
            </w:r>
          </w:p>
        </w:tc>
      </w:tr>
      <w:tr w:rsidR="00F5074C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rPr>
                <w:b/>
              </w:rPr>
            </w:pPr>
            <w:r w:rsidRPr="008F1E5F">
              <w:rPr>
                <w:b/>
              </w:rPr>
              <w:t>Кол</w:t>
            </w:r>
            <w:r>
              <w:rPr>
                <w:b/>
              </w:rPr>
              <w:t>ичество субъектов малого и сред</w:t>
            </w:r>
            <w:r w:rsidRPr="008F1E5F">
              <w:rPr>
                <w:b/>
              </w:rPr>
              <w:t>него  предпринимательства (включая индивидуальных предпринимателей) (сумма строк 1- 4), единиц,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148,3</w:t>
            </w:r>
          </w:p>
        </w:tc>
      </w:tr>
      <w:tr w:rsidR="00F5074C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left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8F1E5F"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054F37">
            <w:pPr>
              <w:jc w:val="center"/>
            </w:pPr>
            <w:r>
              <w:t>100,0</w:t>
            </w:r>
          </w:p>
        </w:tc>
      </w:tr>
      <w:tr w:rsidR="00F5074C" w:rsidRPr="008F1E5F" w:rsidTr="000E069D">
        <w:trPr>
          <w:trHeight w:val="4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крестьянско-фермерские хо</w:t>
            </w:r>
            <w:r w:rsidRPr="008F1E5F">
              <w:t>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88,6</w:t>
            </w:r>
          </w:p>
        </w:tc>
      </w:tr>
      <w:tr w:rsidR="00F5074C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8F1E5F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100</w:t>
            </w:r>
          </w:p>
        </w:tc>
      </w:tr>
      <w:tr w:rsidR="00F5074C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pStyle w:val="ListParagraph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индивидуальные предпринима</w:t>
            </w:r>
            <w:r w:rsidRPr="008F1E5F">
              <w:t>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118,7</w:t>
            </w:r>
          </w:p>
        </w:tc>
      </w:tr>
      <w:tr w:rsidR="00F5074C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pStyle w:val="ListParagraph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jc w:val="center"/>
            </w:pPr>
            <w:r>
              <w:t>205,3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2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rPr>
                <w:b/>
              </w:rPr>
            </w:pPr>
            <w:r w:rsidRPr="008F1E5F">
              <w:rPr>
                <w:b/>
              </w:rPr>
              <w:t>К</w:t>
            </w:r>
            <w:r>
              <w:rPr>
                <w:b/>
              </w:rPr>
              <w:t>оличество зарегистрированных ин</w:t>
            </w:r>
            <w:r w:rsidRPr="008F1E5F">
              <w:rPr>
                <w:b/>
              </w:rPr>
              <w:t xml:space="preserve">дивидуальных предпринимателей, единиц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62,1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3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rPr>
                <w:b/>
              </w:rPr>
            </w:pPr>
            <w:r>
              <w:rPr>
                <w:b/>
              </w:rPr>
              <w:t>Количество снятых с учета  инди</w:t>
            </w:r>
            <w:r w:rsidRPr="008F1E5F">
              <w:rPr>
                <w:b/>
              </w:rPr>
              <w:t>видуальных предпринимателей,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994AB8" w:rsidRDefault="00F5074C" w:rsidP="006C1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78,7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4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rPr>
                <w:b/>
              </w:rPr>
            </w:pPr>
            <w:r w:rsidRPr="008F1E5F">
              <w:rPr>
                <w:b/>
              </w:rPr>
              <w:t>Средняя численность работников с</w:t>
            </w:r>
            <w:r>
              <w:rPr>
                <w:b/>
              </w:rPr>
              <w:t>убъектов малого и среднего пред</w:t>
            </w:r>
            <w:r w:rsidRPr="008F1E5F">
              <w:rPr>
                <w:b/>
              </w:rPr>
              <w:t>принимательства (сумма строк 1-4), человек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jc w:val="center"/>
            </w:pPr>
            <w:r>
              <w:t>1743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1937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spacing w:after="120"/>
              <w:jc w:val="center"/>
            </w:pPr>
            <w:r>
              <w:t>111,1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8F1E5F">
              <w:t>малые предприятия (включая микропредприятия),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949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101,5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38368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38368D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8F1E5F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jc w:val="center"/>
            </w:pPr>
            <w: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jc w:val="center"/>
            </w:pPr>
            <w:r>
              <w:t>220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spacing w:after="120"/>
              <w:jc w:val="center"/>
            </w:pPr>
            <w:r>
              <w:t>101,4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38368D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38368D">
            <w:pPr>
              <w:pStyle w:val="ListParagraph"/>
              <w:numPr>
                <w:ilvl w:val="0"/>
                <w:numId w:val="2"/>
              </w:numPr>
              <w:spacing w:after="120"/>
            </w:pPr>
            <w:r w:rsidRPr="008F1E5F"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jc w:val="center"/>
            </w:pPr>
            <w: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jc w:val="center"/>
            </w:pPr>
            <w:r>
              <w:t>83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spacing w:after="120"/>
              <w:jc w:val="center"/>
            </w:pPr>
            <w:r>
              <w:t>101,2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индивидуальные предприни</w:t>
            </w:r>
            <w:r w:rsidRPr="008F1E5F">
              <w:t>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336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99,1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Default="00F5074C" w:rsidP="006C1865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jc w:val="center"/>
            </w:pPr>
            <w:r>
              <w:t>349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spacing w:after="120"/>
              <w:jc w:val="center"/>
            </w:pPr>
            <w:r>
              <w:t>205,2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5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rPr>
                <w:b/>
              </w:rPr>
            </w:pPr>
            <w:r>
              <w:rPr>
                <w:b/>
              </w:rPr>
              <w:t>Среднесписочная численность ра</w:t>
            </w:r>
            <w:r w:rsidRPr="008F1E5F">
              <w:rPr>
                <w:b/>
              </w:rPr>
              <w:t>ботников</w:t>
            </w:r>
            <w:r>
              <w:rPr>
                <w:b/>
              </w:rPr>
              <w:t xml:space="preserve"> субъектов малого и сред</w:t>
            </w:r>
            <w:r w:rsidRPr="008F1E5F">
              <w:rPr>
                <w:b/>
              </w:rPr>
              <w:t>него предпринимательства (без внешних совместителей) (сумма строк 1-4) , человек,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1903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111,0</w:t>
            </w:r>
          </w:p>
        </w:tc>
      </w:tr>
      <w:tr w:rsidR="00F5074C" w:rsidRPr="008F1E5F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8F1E5F">
              <w:t>на малых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933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BB70A2">
            <w:pPr>
              <w:spacing w:after="120"/>
              <w:jc w:val="center"/>
            </w:pPr>
            <w:r>
              <w:t>101,3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8F1E5F">
              <w:t>на средних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BB70A2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215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100,9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8F1E5F">
              <w:t>крестьянско-фермерских хозяйствах,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BB70A2">
            <w:pPr>
              <w:jc w:val="center"/>
            </w:pPr>
            <w:r>
              <w:t>81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BB70A2">
            <w:pPr>
              <w:spacing w:after="120"/>
              <w:jc w:val="center"/>
            </w:pPr>
            <w:r>
              <w:t>102,5</w:t>
            </w:r>
          </w:p>
        </w:tc>
      </w:tr>
      <w:tr w:rsidR="00F5074C" w:rsidRPr="008F1E5F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8F1E5F">
              <w:t>индивидуальных предпринимателей,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325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98,0</w:t>
            </w:r>
          </w:p>
        </w:tc>
      </w:tr>
      <w:tr w:rsidR="00F5074C" w:rsidRPr="008F1E5F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самозанятые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jc w:val="center"/>
            </w:pPr>
            <w: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jc w:val="center"/>
            </w:pPr>
            <w:r>
              <w:t>349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6C1865">
            <w:pPr>
              <w:spacing w:after="120"/>
              <w:jc w:val="center"/>
            </w:pPr>
            <w:r>
              <w:t>205,3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6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Численность населения муниципалитета, 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13587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13165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96,9</w:t>
            </w: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7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Среднесписочная численность работников (без внешних совместителей) всех организаций муниципалитета, человек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38368D">
            <w:pPr>
              <w:jc w:val="center"/>
            </w:pPr>
            <w:r>
              <w:t>2881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3010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104,5</w:t>
            </w:r>
          </w:p>
        </w:tc>
      </w:tr>
      <w:tr w:rsidR="00F5074C" w:rsidRPr="008F1E5F" w:rsidTr="004605B6">
        <w:trPr>
          <w:trHeight w:val="2129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8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Доля среднесписочной численности работников (без внешних совмести</w:t>
            </w:r>
            <w:r>
              <w:rPr>
                <w:b/>
              </w:rPr>
              <w:t>телей) малых и средних предприя</w:t>
            </w:r>
            <w:r w:rsidRPr="008F1E5F">
              <w:rPr>
                <w:b/>
              </w:rPr>
              <w:t>тий в среднесписочной численности работников всех предприятий и орг</w:t>
            </w:r>
            <w:r>
              <w:rPr>
                <w:b/>
              </w:rPr>
              <w:t>а</w:t>
            </w:r>
            <w:r w:rsidRPr="008F1E5F">
              <w:rPr>
                <w:b/>
              </w:rPr>
              <w:t>н</w:t>
            </w:r>
            <w:r>
              <w:rPr>
                <w:b/>
              </w:rPr>
              <w:t>изаций муниципалитета (без внеш</w:t>
            </w:r>
            <w:r w:rsidRPr="008F1E5F">
              <w:rPr>
                <w:b/>
              </w:rPr>
              <w:t>них совместителей), в%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59,5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64,1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</w:p>
        </w:tc>
      </w:tr>
      <w:tr w:rsidR="00F5074C" w:rsidRPr="008F1E5F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9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</w:pPr>
            <w:r w:rsidRPr="008F1E5F">
              <w:rPr>
                <w:b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18480,9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20305,6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109,9</w:t>
            </w:r>
          </w:p>
        </w:tc>
      </w:tr>
      <w:tr w:rsidR="00F5074C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10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Оборот продукции (услуг) по субъектам малого и среднего пред</w:t>
            </w:r>
            <w:r>
              <w:rPr>
                <w:b/>
              </w:rPr>
              <w:t>принимательства, по индивидуаль</w:t>
            </w:r>
            <w:r w:rsidRPr="008F1E5F">
              <w:rPr>
                <w:b/>
              </w:rPr>
              <w:t>ным предпринимателям – объем выручки (сумма строк 1-4), млн.рублей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1442,8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1600,1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110,9</w:t>
            </w:r>
          </w:p>
        </w:tc>
      </w:tr>
      <w:tr w:rsidR="00F5074C" w:rsidRPr="008F1E5F" w:rsidTr="000E069D">
        <w:trPr>
          <w:trHeight w:val="5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8F1E5F">
              <w:t>на малых предприятиях,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440,1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466,1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105,9</w:t>
            </w:r>
          </w:p>
        </w:tc>
      </w:tr>
      <w:tr w:rsidR="00F5074C" w:rsidRPr="008F1E5F" w:rsidTr="000E069D">
        <w:trPr>
          <w:trHeight w:val="6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8F1E5F">
              <w:t>на средних предприятиях,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796,2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909,3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114,2</w:t>
            </w:r>
          </w:p>
        </w:tc>
      </w:tr>
      <w:tr w:rsidR="00F5074C" w:rsidRPr="008F1E5F" w:rsidTr="000E069D">
        <w:trPr>
          <w:trHeight w:val="5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4"/>
              </w:numPr>
              <w:ind w:left="700"/>
            </w:pPr>
            <w:r w:rsidRPr="008F1E5F">
              <w:t>крестьянско-фермерских хозяйствах,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208,4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109,5</w:t>
            </w:r>
          </w:p>
        </w:tc>
      </w:tr>
      <w:tr w:rsidR="00F5074C" w:rsidRPr="008F1E5F" w:rsidTr="000E069D">
        <w:trPr>
          <w:trHeight w:val="6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8F1E5F">
              <w:t>индивидуальных предпринимателей, 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16,3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101,5</w:t>
            </w:r>
          </w:p>
        </w:tc>
      </w:tr>
      <w:tr w:rsidR="00F5074C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  <w:lang w:val="en-US"/>
              </w:rPr>
            </w:pPr>
            <w:r w:rsidRPr="008F1E5F">
              <w:rPr>
                <w:b/>
              </w:rPr>
              <w:t>11</w:t>
            </w:r>
            <w:r w:rsidRPr="008F1E5F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Объем отгруженных товаров собственного производства, выполненных работ и услуг собственными силами субъектов малого и среднего предпринимательства (сумма строк 1-4), млн.рублей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789,3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856,0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108,5</w:t>
            </w:r>
          </w:p>
        </w:tc>
      </w:tr>
      <w:tr w:rsidR="00F5074C" w:rsidRPr="008F1E5F" w:rsidTr="006A7516">
        <w:trPr>
          <w:trHeight w:val="8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8F1E5F">
              <w:t>на малых предприятиях,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434,8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458,7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105,5</w:t>
            </w:r>
          </w:p>
        </w:tc>
      </w:tr>
      <w:tr w:rsidR="00F5074C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8F1E5F">
              <w:t>на средних предприятиях,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182,4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111,9</w:t>
            </w:r>
          </w:p>
        </w:tc>
      </w:tr>
      <w:tr w:rsidR="00F5074C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5"/>
              </w:numPr>
              <w:ind w:left="700"/>
            </w:pPr>
            <w:r w:rsidRPr="008F1E5F">
              <w:t>крестьянско-фермерских хозяйствах,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202,8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109,0</w:t>
            </w:r>
          </w:p>
        </w:tc>
      </w:tr>
      <w:tr w:rsidR="00F5074C" w:rsidRPr="008F1E5F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8F1E5F">
              <w:t>индивидуальных предпринимателей,  млн.рублей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12,1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104,5</w:t>
            </w:r>
          </w:p>
        </w:tc>
      </w:tr>
      <w:tr w:rsidR="00F5074C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4080,9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6242,8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152,9</w:t>
            </w:r>
          </w:p>
        </w:tc>
      </w:tr>
      <w:tr w:rsidR="00F5074C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Общая сумма налоговых платежей, уплаченных субъектами малого и среднего предпринимательства в консолидированный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6579,2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9095,7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138,2</w:t>
            </w:r>
          </w:p>
        </w:tc>
      </w:tr>
      <w:tr w:rsidR="00F5074C" w:rsidRPr="008F1E5F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Доля налоговых поступлений  от субъектов малого и среднего предпринимательства в общем объеме налоговых поступлений муниципа-литета, в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12,5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114,7</w:t>
            </w:r>
          </w:p>
        </w:tc>
      </w:tr>
      <w:tr w:rsidR="00F5074C" w:rsidRPr="008F1E5F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115,9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102,5</w:t>
            </w:r>
          </w:p>
        </w:tc>
      </w:tr>
      <w:tr w:rsidR="00F5074C" w:rsidRPr="008F1E5F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center"/>
              <w:rPr>
                <w:b/>
              </w:rPr>
            </w:pPr>
            <w:r w:rsidRPr="008F1E5F">
              <w:rPr>
                <w:b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 xml:space="preserve">Объем государственной поддержки СМП, тыс. руб. /кол-во (в соответствии с реестром) всего, </w:t>
            </w:r>
          </w:p>
          <w:p w:rsidR="00F5074C" w:rsidRPr="008F1E5F" w:rsidRDefault="00F5074C" w:rsidP="006C1865">
            <w:pPr>
              <w:spacing w:after="120"/>
              <w:jc w:val="both"/>
              <w:rPr>
                <w:b/>
              </w:rPr>
            </w:pPr>
            <w:r w:rsidRPr="008F1E5F">
              <w:rPr>
                <w:b/>
              </w:rPr>
              <w:t>в т.ч. за счет средств: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</w:p>
        </w:tc>
      </w:tr>
      <w:tr w:rsidR="00F5074C" w:rsidRPr="008F1E5F" w:rsidTr="000E069D">
        <w:trPr>
          <w:trHeight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</w:pPr>
            <w:r w:rsidRPr="008F1E5F">
              <w:t>республиканского бюджета Чувашской Республики в рамках реализации Программы развития СМП,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15800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  <w:r>
              <w:t>118,7</w:t>
            </w:r>
          </w:p>
        </w:tc>
      </w:tr>
      <w:tr w:rsidR="00F5074C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</w:pPr>
            <w:r w:rsidRPr="008F1E5F">
              <w:t>местного бюджета,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</w:p>
        </w:tc>
      </w:tr>
      <w:tr w:rsidR="00F5074C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rPr>
                <w:b/>
              </w:rPr>
            </w:pPr>
            <w:r w:rsidRPr="008F1E5F">
              <w:rPr>
                <w:b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rPr>
                <w:b/>
              </w:rPr>
            </w:pPr>
            <w:r w:rsidRPr="008F1E5F">
              <w:rPr>
                <w:b/>
              </w:rPr>
              <w:t>Структура малого и среднего бизнеса по видам экономической деятельности  (указать в % по отраслям)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E216D2" w:rsidRDefault="00F5074C" w:rsidP="006C1865">
            <w:pPr>
              <w:jc w:val="center"/>
            </w:pPr>
            <w:r>
              <w:t>100,0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spacing w:after="120"/>
              <w:jc w:val="center"/>
            </w:pPr>
          </w:p>
        </w:tc>
      </w:tr>
      <w:tr w:rsidR="00F5074C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6C1865">
            <w:pPr>
              <w:jc w:val="both"/>
            </w:pPr>
            <w:r w:rsidRPr="008F1E5F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E216D2" w:rsidRDefault="00F5074C" w:rsidP="006C1865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8F1E5F" w:rsidRDefault="00F5074C" w:rsidP="006C1865">
            <w:pPr>
              <w:jc w:val="center"/>
            </w:pPr>
          </w:p>
        </w:tc>
      </w:tr>
      <w:tr w:rsidR="00F5074C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F51102" w:rsidRDefault="00F5074C" w:rsidP="00DC5243">
            <w:r w:rsidRPr="00F51102"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29,4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/>
        </w:tc>
      </w:tr>
      <w:tr w:rsidR="00F5074C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F51102" w:rsidRDefault="00F5074C" w:rsidP="00DC5243">
            <w:r w:rsidRPr="00F51102">
              <w:t>сфера торговли 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20,6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/>
        </w:tc>
      </w:tr>
      <w:tr w:rsidR="00F5074C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F51102" w:rsidRDefault="00F5074C" w:rsidP="00DC5243">
            <w:r w:rsidRPr="00F51102"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/>
        </w:tc>
      </w:tr>
      <w:tr w:rsidR="00F5074C" w:rsidRPr="008F1E5F" w:rsidTr="00497684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F51102" w:rsidRDefault="00F5074C" w:rsidP="00DC5243">
            <w:r w:rsidRPr="00F51102"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/>
        </w:tc>
      </w:tr>
      <w:tr w:rsidR="00F5074C" w:rsidRPr="008F1E5F" w:rsidTr="00497684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F51102" w:rsidRDefault="00F5074C" w:rsidP="00DC5243">
            <w:r w:rsidRPr="00F51102"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/>
        </w:tc>
      </w:tr>
      <w:tr w:rsidR="00F5074C" w:rsidRPr="008F1E5F" w:rsidTr="00497684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F51102" w:rsidRDefault="00F5074C" w:rsidP="00DC5243">
            <w:r w:rsidRPr="00F51102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5,9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/>
        </w:tc>
      </w:tr>
      <w:tr w:rsidR="00F5074C" w:rsidRPr="008F1E5F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8F1E5F" w:rsidRDefault="00F5074C" w:rsidP="00DC5243">
            <w:pPr>
              <w:spacing w:after="120"/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4C" w:rsidRPr="00F51102" w:rsidRDefault="00F5074C" w:rsidP="00DC5243">
            <w:r w:rsidRPr="00F51102"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Pr="00F51102" w:rsidRDefault="00F5074C" w:rsidP="00DC5243">
            <w:r w:rsidRPr="00F51102">
              <w:t>14,7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4C" w:rsidRDefault="00F5074C" w:rsidP="00DC5243"/>
        </w:tc>
      </w:tr>
    </w:tbl>
    <w:p w:rsidR="00F5074C" w:rsidRPr="00DC428B" w:rsidRDefault="00F5074C" w:rsidP="00F03FCE">
      <w:pPr>
        <w:ind w:firstLine="540"/>
        <w:jc w:val="both"/>
        <w:rPr>
          <w:b/>
        </w:rPr>
      </w:pPr>
    </w:p>
    <w:p w:rsidR="00F5074C" w:rsidRPr="00DC428B" w:rsidRDefault="00F5074C">
      <w:pPr>
        <w:rPr>
          <w:b/>
        </w:rPr>
      </w:pPr>
    </w:p>
    <w:p w:rsidR="00F5074C" w:rsidRPr="00DC428B" w:rsidRDefault="00F5074C">
      <w:pPr>
        <w:rPr>
          <w:b/>
        </w:rPr>
      </w:pPr>
    </w:p>
    <w:sectPr w:rsidR="00F5074C" w:rsidRPr="00DC428B" w:rsidSect="00B463F9">
      <w:pgSz w:w="11906" w:h="16838"/>
      <w:pgMar w:top="107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39F"/>
    <w:rsid w:val="00004CB7"/>
    <w:rsid w:val="00007EAE"/>
    <w:rsid w:val="00012A99"/>
    <w:rsid w:val="0001377A"/>
    <w:rsid w:val="000201E9"/>
    <w:rsid w:val="00027CA5"/>
    <w:rsid w:val="00031CA5"/>
    <w:rsid w:val="00042876"/>
    <w:rsid w:val="00043621"/>
    <w:rsid w:val="000442E1"/>
    <w:rsid w:val="00047FB8"/>
    <w:rsid w:val="00054F37"/>
    <w:rsid w:val="00060177"/>
    <w:rsid w:val="000734BC"/>
    <w:rsid w:val="00080067"/>
    <w:rsid w:val="00082F65"/>
    <w:rsid w:val="0009174A"/>
    <w:rsid w:val="00091A44"/>
    <w:rsid w:val="00095020"/>
    <w:rsid w:val="000B73E4"/>
    <w:rsid w:val="000B7815"/>
    <w:rsid w:val="000C116F"/>
    <w:rsid w:val="000E069D"/>
    <w:rsid w:val="000E323B"/>
    <w:rsid w:val="000E3F9B"/>
    <w:rsid w:val="000E4B31"/>
    <w:rsid w:val="000F338B"/>
    <w:rsid w:val="00103E7F"/>
    <w:rsid w:val="00105166"/>
    <w:rsid w:val="001067EF"/>
    <w:rsid w:val="00123069"/>
    <w:rsid w:val="001354ED"/>
    <w:rsid w:val="00141814"/>
    <w:rsid w:val="001420E3"/>
    <w:rsid w:val="001506F4"/>
    <w:rsid w:val="001655B2"/>
    <w:rsid w:val="0017187C"/>
    <w:rsid w:val="00173613"/>
    <w:rsid w:val="0018626D"/>
    <w:rsid w:val="001A79DA"/>
    <w:rsid w:val="001B3041"/>
    <w:rsid w:val="001B3861"/>
    <w:rsid w:val="001F459A"/>
    <w:rsid w:val="001F6377"/>
    <w:rsid w:val="002046D4"/>
    <w:rsid w:val="00206BE6"/>
    <w:rsid w:val="0020747F"/>
    <w:rsid w:val="00220246"/>
    <w:rsid w:val="00230698"/>
    <w:rsid w:val="002319F4"/>
    <w:rsid w:val="00231C81"/>
    <w:rsid w:val="002431B0"/>
    <w:rsid w:val="0024543C"/>
    <w:rsid w:val="002460F4"/>
    <w:rsid w:val="002468E4"/>
    <w:rsid w:val="00250707"/>
    <w:rsid w:val="00254BB7"/>
    <w:rsid w:val="00271232"/>
    <w:rsid w:val="00273F1B"/>
    <w:rsid w:val="00274728"/>
    <w:rsid w:val="002760D3"/>
    <w:rsid w:val="002965C5"/>
    <w:rsid w:val="002A0A79"/>
    <w:rsid w:val="002A24E3"/>
    <w:rsid w:val="002B15E8"/>
    <w:rsid w:val="002B2977"/>
    <w:rsid w:val="002B3F8E"/>
    <w:rsid w:val="002C78DC"/>
    <w:rsid w:val="002D4276"/>
    <w:rsid w:val="002D4ECB"/>
    <w:rsid w:val="002D530B"/>
    <w:rsid w:val="00311733"/>
    <w:rsid w:val="00312415"/>
    <w:rsid w:val="00324D8E"/>
    <w:rsid w:val="003574E5"/>
    <w:rsid w:val="003747EF"/>
    <w:rsid w:val="00374D88"/>
    <w:rsid w:val="0038368D"/>
    <w:rsid w:val="003A0C8E"/>
    <w:rsid w:val="003A1C4E"/>
    <w:rsid w:val="003A381D"/>
    <w:rsid w:val="003A62E4"/>
    <w:rsid w:val="003B1B68"/>
    <w:rsid w:val="003B25D2"/>
    <w:rsid w:val="003D2451"/>
    <w:rsid w:val="003E17C9"/>
    <w:rsid w:val="003E4BB8"/>
    <w:rsid w:val="003F33B2"/>
    <w:rsid w:val="004011E4"/>
    <w:rsid w:val="00402DB9"/>
    <w:rsid w:val="004174CA"/>
    <w:rsid w:val="004605B6"/>
    <w:rsid w:val="00466860"/>
    <w:rsid w:val="00470F75"/>
    <w:rsid w:val="00476E04"/>
    <w:rsid w:val="00485E57"/>
    <w:rsid w:val="004944F5"/>
    <w:rsid w:val="00497684"/>
    <w:rsid w:val="004A14AA"/>
    <w:rsid w:val="004A44CA"/>
    <w:rsid w:val="004A714F"/>
    <w:rsid w:val="004B2821"/>
    <w:rsid w:val="004D4833"/>
    <w:rsid w:val="004D4BAB"/>
    <w:rsid w:val="004D4F5C"/>
    <w:rsid w:val="004D6525"/>
    <w:rsid w:val="004E3B17"/>
    <w:rsid w:val="004E5BA6"/>
    <w:rsid w:val="004F56E4"/>
    <w:rsid w:val="005021E4"/>
    <w:rsid w:val="00502D33"/>
    <w:rsid w:val="00502EA3"/>
    <w:rsid w:val="00515612"/>
    <w:rsid w:val="00526F93"/>
    <w:rsid w:val="005308C0"/>
    <w:rsid w:val="005510DE"/>
    <w:rsid w:val="00561E66"/>
    <w:rsid w:val="0056358F"/>
    <w:rsid w:val="005646D7"/>
    <w:rsid w:val="00566A8C"/>
    <w:rsid w:val="005723A9"/>
    <w:rsid w:val="00575FDC"/>
    <w:rsid w:val="0057646F"/>
    <w:rsid w:val="005767AD"/>
    <w:rsid w:val="00597D94"/>
    <w:rsid w:val="005C7311"/>
    <w:rsid w:val="005E6D8F"/>
    <w:rsid w:val="00606606"/>
    <w:rsid w:val="0061515E"/>
    <w:rsid w:val="00625D0B"/>
    <w:rsid w:val="006346C5"/>
    <w:rsid w:val="00641CD4"/>
    <w:rsid w:val="00645B3E"/>
    <w:rsid w:val="00651B35"/>
    <w:rsid w:val="006531CD"/>
    <w:rsid w:val="00675FAB"/>
    <w:rsid w:val="00677650"/>
    <w:rsid w:val="00677906"/>
    <w:rsid w:val="006811EA"/>
    <w:rsid w:val="00682812"/>
    <w:rsid w:val="0069320A"/>
    <w:rsid w:val="006A2C73"/>
    <w:rsid w:val="006A7516"/>
    <w:rsid w:val="006B2AAF"/>
    <w:rsid w:val="006B7962"/>
    <w:rsid w:val="006C1865"/>
    <w:rsid w:val="006D6CDD"/>
    <w:rsid w:val="006E2B59"/>
    <w:rsid w:val="006E58C5"/>
    <w:rsid w:val="006E7C83"/>
    <w:rsid w:val="006F6A3F"/>
    <w:rsid w:val="00712446"/>
    <w:rsid w:val="00727B88"/>
    <w:rsid w:val="0073063A"/>
    <w:rsid w:val="00740DA4"/>
    <w:rsid w:val="007478C5"/>
    <w:rsid w:val="00782F97"/>
    <w:rsid w:val="007A0FE6"/>
    <w:rsid w:val="007C0639"/>
    <w:rsid w:val="007C552E"/>
    <w:rsid w:val="007D388D"/>
    <w:rsid w:val="007E51FF"/>
    <w:rsid w:val="007E582F"/>
    <w:rsid w:val="00800B52"/>
    <w:rsid w:val="00806CFC"/>
    <w:rsid w:val="00816E0E"/>
    <w:rsid w:val="00821DF4"/>
    <w:rsid w:val="0084767C"/>
    <w:rsid w:val="00857D1A"/>
    <w:rsid w:val="00872E8D"/>
    <w:rsid w:val="0087630F"/>
    <w:rsid w:val="008C07C5"/>
    <w:rsid w:val="008C6D57"/>
    <w:rsid w:val="008C7BF3"/>
    <w:rsid w:val="008D57A2"/>
    <w:rsid w:val="008D7672"/>
    <w:rsid w:val="008E2B7E"/>
    <w:rsid w:val="008E5DB4"/>
    <w:rsid w:val="008E5EB0"/>
    <w:rsid w:val="008F1E56"/>
    <w:rsid w:val="008F1E5F"/>
    <w:rsid w:val="00907B6D"/>
    <w:rsid w:val="009253EE"/>
    <w:rsid w:val="009256FF"/>
    <w:rsid w:val="00942A3A"/>
    <w:rsid w:val="009620D7"/>
    <w:rsid w:val="0098514F"/>
    <w:rsid w:val="00994AB8"/>
    <w:rsid w:val="00995537"/>
    <w:rsid w:val="009A1CBE"/>
    <w:rsid w:val="009A74EF"/>
    <w:rsid w:val="009B0FB0"/>
    <w:rsid w:val="009C18F9"/>
    <w:rsid w:val="009C1F5D"/>
    <w:rsid w:val="009C2CE9"/>
    <w:rsid w:val="009E447B"/>
    <w:rsid w:val="009F41D0"/>
    <w:rsid w:val="009F6DB7"/>
    <w:rsid w:val="00A14662"/>
    <w:rsid w:val="00A3039F"/>
    <w:rsid w:val="00A367FA"/>
    <w:rsid w:val="00A42B1F"/>
    <w:rsid w:val="00A518E5"/>
    <w:rsid w:val="00A51B0C"/>
    <w:rsid w:val="00A74AD8"/>
    <w:rsid w:val="00AA2114"/>
    <w:rsid w:val="00AB3CE2"/>
    <w:rsid w:val="00AF0F26"/>
    <w:rsid w:val="00B05697"/>
    <w:rsid w:val="00B06E87"/>
    <w:rsid w:val="00B23EA9"/>
    <w:rsid w:val="00B463F9"/>
    <w:rsid w:val="00B8067A"/>
    <w:rsid w:val="00B81160"/>
    <w:rsid w:val="00B84F85"/>
    <w:rsid w:val="00B90E80"/>
    <w:rsid w:val="00BA175C"/>
    <w:rsid w:val="00BA5D49"/>
    <w:rsid w:val="00BA6FD1"/>
    <w:rsid w:val="00BB120C"/>
    <w:rsid w:val="00BB21FD"/>
    <w:rsid w:val="00BB2522"/>
    <w:rsid w:val="00BB51EB"/>
    <w:rsid w:val="00BB70A2"/>
    <w:rsid w:val="00BC4445"/>
    <w:rsid w:val="00BD1820"/>
    <w:rsid w:val="00BE3797"/>
    <w:rsid w:val="00BE4718"/>
    <w:rsid w:val="00C14249"/>
    <w:rsid w:val="00C160A7"/>
    <w:rsid w:val="00C16563"/>
    <w:rsid w:val="00C35373"/>
    <w:rsid w:val="00C4043F"/>
    <w:rsid w:val="00C44F08"/>
    <w:rsid w:val="00C60DCA"/>
    <w:rsid w:val="00C7448A"/>
    <w:rsid w:val="00C83DD8"/>
    <w:rsid w:val="00C86327"/>
    <w:rsid w:val="00C953FB"/>
    <w:rsid w:val="00CA0EC0"/>
    <w:rsid w:val="00CB526F"/>
    <w:rsid w:val="00CC1AB9"/>
    <w:rsid w:val="00CE2882"/>
    <w:rsid w:val="00CE7E8B"/>
    <w:rsid w:val="00CF11F0"/>
    <w:rsid w:val="00D03375"/>
    <w:rsid w:val="00D21EDF"/>
    <w:rsid w:val="00D432E1"/>
    <w:rsid w:val="00D45B4F"/>
    <w:rsid w:val="00D47160"/>
    <w:rsid w:val="00D4728B"/>
    <w:rsid w:val="00D53C3A"/>
    <w:rsid w:val="00D73AE6"/>
    <w:rsid w:val="00D87810"/>
    <w:rsid w:val="00DB4C82"/>
    <w:rsid w:val="00DC428B"/>
    <w:rsid w:val="00DC5243"/>
    <w:rsid w:val="00DD6527"/>
    <w:rsid w:val="00DD7212"/>
    <w:rsid w:val="00DE55C1"/>
    <w:rsid w:val="00DF6BE2"/>
    <w:rsid w:val="00E00B39"/>
    <w:rsid w:val="00E032FD"/>
    <w:rsid w:val="00E216D2"/>
    <w:rsid w:val="00E253B3"/>
    <w:rsid w:val="00E37860"/>
    <w:rsid w:val="00E4215C"/>
    <w:rsid w:val="00E4731C"/>
    <w:rsid w:val="00E62075"/>
    <w:rsid w:val="00E65E9D"/>
    <w:rsid w:val="00E73F93"/>
    <w:rsid w:val="00E82990"/>
    <w:rsid w:val="00EB56E5"/>
    <w:rsid w:val="00EC0A1B"/>
    <w:rsid w:val="00ED1E07"/>
    <w:rsid w:val="00EE1D55"/>
    <w:rsid w:val="00EF0BC6"/>
    <w:rsid w:val="00EF56E6"/>
    <w:rsid w:val="00F03FCE"/>
    <w:rsid w:val="00F1347D"/>
    <w:rsid w:val="00F20C42"/>
    <w:rsid w:val="00F24F71"/>
    <w:rsid w:val="00F332FF"/>
    <w:rsid w:val="00F35F07"/>
    <w:rsid w:val="00F5074C"/>
    <w:rsid w:val="00F51102"/>
    <w:rsid w:val="00F512F2"/>
    <w:rsid w:val="00F51633"/>
    <w:rsid w:val="00F53B60"/>
    <w:rsid w:val="00F64FFC"/>
    <w:rsid w:val="00F7349D"/>
    <w:rsid w:val="00F85FFF"/>
    <w:rsid w:val="00F9706C"/>
    <w:rsid w:val="00FA1636"/>
    <w:rsid w:val="00FA5A7D"/>
    <w:rsid w:val="00FB6D52"/>
    <w:rsid w:val="00FC1F68"/>
    <w:rsid w:val="00FD1D8C"/>
    <w:rsid w:val="00FD3568"/>
    <w:rsid w:val="00FD3876"/>
    <w:rsid w:val="00FD7B84"/>
    <w:rsid w:val="00FE1AE1"/>
    <w:rsid w:val="00FE74EA"/>
    <w:rsid w:val="00F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1347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47D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630</Words>
  <Characters>3595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economy37 (Федорова О.В.)</dc:creator>
  <cp:keywords/>
  <dc:description/>
  <cp:lastModifiedBy>Test</cp:lastModifiedBy>
  <cp:revision>3</cp:revision>
  <cp:lastPrinted>2022-02-17T04:52:00Z</cp:lastPrinted>
  <dcterms:created xsi:type="dcterms:W3CDTF">2022-02-17T11:23:00Z</dcterms:created>
  <dcterms:modified xsi:type="dcterms:W3CDTF">2022-02-17T11:32:00Z</dcterms:modified>
</cp:coreProperties>
</file>