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68" w:rsidRPr="00B463F9" w:rsidRDefault="00550368" w:rsidP="0068778D">
      <w:pPr>
        <w:ind w:firstLine="900"/>
        <w:jc w:val="center"/>
        <w:rPr>
          <w:b/>
        </w:rPr>
      </w:pPr>
      <w:bookmarkStart w:id="0" w:name="_GoBack"/>
      <w:bookmarkEnd w:id="0"/>
      <w:r w:rsidRPr="00B463F9">
        <w:rPr>
          <w:b/>
        </w:rPr>
        <w:t xml:space="preserve">Показатели  развития малого и среднего предпринимательства </w:t>
      </w:r>
    </w:p>
    <w:p w:rsidR="00550368" w:rsidRPr="00B463F9" w:rsidRDefault="00550368" w:rsidP="0068778D">
      <w:pPr>
        <w:ind w:firstLine="900"/>
        <w:jc w:val="center"/>
        <w:rPr>
          <w:b/>
        </w:rPr>
      </w:pPr>
      <w:r>
        <w:rPr>
          <w:b/>
        </w:rPr>
        <w:t>За 1 полугодие 2020 года и 1 полугодие 2021года</w:t>
      </w:r>
    </w:p>
    <w:tbl>
      <w:tblPr>
        <w:tblpPr w:leftFromText="180" w:rightFromText="180" w:vertAnchor="text" w:horzAnchor="margin" w:tblpY="132"/>
        <w:tblW w:w="923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4253"/>
        <w:gridCol w:w="1275"/>
        <w:gridCol w:w="1276"/>
        <w:gridCol w:w="1667"/>
      </w:tblGrid>
      <w:tr w:rsidR="00550368" w:rsidRPr="008D7672" w:rsidTr="000E069D">
        <w:trPr>
          <w:cantSplit/>
          <w:trHeight w:val="37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368" w:rsidRPr="008D7672" w:rsidRDefault="00550368" w:rsidP="0068778D">
            <w:pPr>
              <w:jc w:val="center"/>
              <w:rPr>
                <w:b/>
              </w:rPr>
            </w:pPr>
            <w:r w:rsidRPr="008D7672">
              <w:rPr>
                <w:b/>
              </w:rPr>
              <w:t xml:space="preserve">№ </w:t>
            </w:r>
          </w:p>
          <w:p w:rsidR="00550368" w:rsidRPr="008D7672" w:rsidRDefault="00550368" w:rsidP="0068778D">
            <w:pPr>
              <w:jc w:val="center"/>
              <w:rPr>
                <w:b/>
              </w:rPr>
            </w:pPr>
            <w:r w:rsidRPr="008D7672">
              <w:rPr>
                <w:b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50368" w:rsidRPr="008D7672" w:rsidRDefault="00550368" w:rsidP="0068778D">
            <w:pPr>
              <w:jc w:val="center"/>
              <w:rPr>
                <w:b/>
              </w:rPr>
            </w:pPr>
            <w:r w:rsidRPr="008D7672">
              <w:rPr>
                <w:b/>
              </w:rPr>
              <w:t xml:space="preserve">Показатели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368" w:rsidRPr="008D7672" w:rsidRDefault="00550368" w:rsidP="0068778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368" w:rsidRPr="008D7672" w:rsidRDefault="00550368" w:rsidP="0068778D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368" w:rsidRPr="008D7672" w:rsidRDefault="00550368" w:rsidP="0068778D">
            <w:pPr>
              <w:jc w:val="center"/>
              <w:rPr>
                <w:b/>
              </w:rPr>
            </w:pPr>
          </w:p>
        </w:tc>
      </w:tr>
      <w:tr w:rsidR="00550368" w:rsidRPr="008D7672" w:rsidTr="001B627B">
        <w:trPr>
          <w:cantSplit/>
          <w:trHeight w:val="1040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50368" w:rsidRPr="008D7672" w:rsidRDefault="00550368" w:rsidP="0068778D">
            <w:pPr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50368" w:rsidRPr="008D7672" w:rsidRDefault="00550368" w:rsidP="0068778D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368" w:rsidRPr="008D7672" w:rsidRDefault="00550368" w:rsidP="00965A6C">
            <w:pPr>
              <w:jc w:val="center"/>
              <w:rPr>
                <w:b/>
              </w:rPr>
            </w:pPr>
            <w:r>
              <w:rPr>
                <w:b/>
              </w:rPr>
              <w:t>1 полугодие 2020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368" w:rsidRPr="008D7672" w:rsidRDefault="00550368" w:rsidP="001E16A4">
            <w:pPr>
              <w:jc w:val="center"/>
              <w:rPr>
                <w:b/>
              </w:rPr>
            </w:pPr>
            <w:r>
              <w:rPr>
                <w:b/>
              </w:rPr>
              <w:t>1 полугодие 2021 года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368" w:rsidRPr="008D7672" w:rsidRDefault="00550368" w:rsidP="0068778D">
            <w:pPr>
              <w:jc w:val="center"/>
              <w:rPr>
                <w:b/>
              </w:rPr>
            </w:pPr>
            <w:r w:rsidRPr="008D7672">
              <w:rPr>
                <w:b/>
              </w:rPr>
              <w:t>Рост (снижение)</w:t>
            </w:r>
          </w:p>
          <w:p w:rsidR="00550368" w:rsidRPr="008D7672" w:rsidRDefault="00550368" w:rsidP="0068778D">
            <w:pPr>
              <w:jc w:val="center"/>
              <w:rPr>
                <w:b/>
              </w:rPr>
            </w:pPr>
            <w:r w:rsidRPr="008D7672">
              <w:rPr>
                <w:b/>
              </w:rPr>
              <w:t>в %</w:t>
            </w:r>
          </w:p>
        </w:tc>
      </w:tr>
      <w:tr w:rsidR="00550368" w:rsidRPr="008D7672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1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994AB8" w:rsidRDefault="00550368" w:rsidP="008A2B7D">
            <w:pPr>
              <w:rPr>
                <w:b/>
                <w:color w:val="000000"/>
              </w:rPr>
            </w:pPr>
            <w:r w:rsidRPr="00994AB8">
              <w:rPr>
                <w:b/>
                <w:color w:val="000000"/>
              </w:rPr>
              <w:t>Количество субъектов малого и среднего  предпринимательства (включая индивидуальных предпринимателей) (сумма строк 1- 4), единиц,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235,6</w:t>
            </w:r>
          </w:p>
        </w:tc>
      </w:tr>
      <w:tr w:rsidR="00550368" w:rsidRPr="008D7672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994AB8" w:rsidRDefault="00550368" w:rsidP="008A2B7D">
            <w:pPr>
              <w:rPr>
                <w:b/>
                <w:color w:val="000000"/>
              </w:rPr>
            </w:pPr>
            <w:r w:rsidRPr="00994AB8">
              <w:rPr>
                <w:color w:val="000000"/>
              </w:rPr>
              <w:t>средние предприятия,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521243" w:rsidRDefault="00550368" w:rsidP="008A2B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521243" w:rsidRDefault="00550368" w:rsidP="008A2B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521243" w:rsidRDefault="00550368" w:rsidP="008A2B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100.0</w:t>
            </w:r>
          </w:p>
        </w:tc>
      </w:tr>
      <w:tr w:rsidR="00550368" w:rsidRPr="008D7672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994AB8" w:rsidRDefault="00550368" w:rsidP="008A2B7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 w:rsidRPr="00994AB8">
              <w:rPr>
                <w:color w:val="000000"/>
              </w:rPr>
              <w:t>малые предприятия (включая микропредприятия),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50368" w:rsidRPr="008D7672" w:rsidTr="000E069D">
        <w:trPr>
          <w:trHeight w:val="4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ind w:left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994AB8" w:rsidRDefault="00550368" w:rsidP="008A2B7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 w:rsidRPr="00994AB8">
              <w:rPr>
                <w:color w:val="000000"/>
              </w:rPr>
              <w:t>крестьянско-фермерские хозяйства,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</w:tr>
      <w:tr w:rsidR="00550368" w:rsidRPr="008D7672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pStyle w:val="ListParagraph"/>
              <w:ind w:left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 w:rsidRPr="00994AB8">
              <w:rPr>
                <w:color w:val="000000"/>
              </w:rPr>
              <w:t>индивидуальные предприниматели,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</w:tr>
      <w:tr w:rsidR="00550368" w:rsidRPr="008D7672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pStyle w:val="ListParagraph"/>
              <w:ind w:left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самозанятые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  <w:rPr>
                <w:color w:val="000000"/>
              </w:rPr>
            </w:pP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2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994AB8" w:rsidRDefault="00550368" w:rsidP="008A2B7D">
            <w:pPr>
              <w:rPr>
                <w:b/>
                <w:color w:val="000000"/>
              </w:rPr>
            </w:pPr>
            <w:r w:rsidRPr="00994AB8">
              <w:rPr>
                <w:b/>
                <w:color w:val="000000"/>
              </w:rPr>
              <w:t xml:space="preserve">Количество зарегистрированных индивидуальных предпринимателей, единиц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123,3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3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994AB8" w:rsidRDefault="00550368" w:rsidP="008A2B7D">
            <w:pPr>
              <w:rPr>
                <w:b/>
                <w:color w:val="000000"/>
              </w:rPr>
            </w:pPr>
            <w:r w:rsidRPr="00994AB8">
              <w:rPr>
                <w:b/>
                <w:color w:val="000000"/>
              </w:rPr>
              <w:t>Количество снятых с учета  индивидуальных предпринимателей,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94AB8" w:rsidRDefault="00550368" w:rsidP="008A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4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rPr>
                <w:b/>
              </w:rPr>
            </w:pPr>
            <w:r w:rsidRPr="008D7672">
              <w:rPr>
                <w:b/>
              </w:rPr>
              <w:t>Средняя численность работников с</w:t>
            </w:r>
            <w:r>
              <w:rPr>
                <w:b/>
              </w:rPr>
              <w:t>убъектов малого и среднего пред</w:t>
            </w:r>
            <w:r w:rsidRPr="008D7672">
              <w:rPr>
                <w:b/>
              </w:rPr>
              <w:t>принимательства (сумма строк 1-4), человек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1557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1919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123,2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rPr>
                <w:b/>
              </w:rPr>
            </w:pPr>
            <w:r w:rsidRPr="008D7672">
              <w:t>средние предприятия,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222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103,3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2"/>
              </w:numPr>
              <w:ind w:left="0"/>
            </w:pPr>
            <w:r w:rsidRPr="008D7672">
              <w:t>малые предприятия (включая микропредприятия),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945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101,5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крестьянско-фермерские хо</w:t>
            </w:r>
            <w:r w:rsidRPr="008D7672">
              <w:t>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83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101,2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индивидуальные предприни</w:t>
            </w:r>
            <w:r w:rsidRPr="008D7672">
              <w:t>матели,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333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99,2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Default="00550368" w:rsidP="008A2B7D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самозанятые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336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5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rPr>
                <w:b/>
              </w:rPr>
            </w:pPr>
            <w:r>
              <w:rPr>
                <w:b/>
              </w:rPr>
              <w:t>Среднесписочная численность ра</w:t>
            </w:r>
            <w:r w:rsidRPr="008D7672">
              <w:rPr>
                <w:b/>
              </w:rPr>
              <w:t>ботников</w:t>
            </w:r>
            <w:r>
              <w:rPr>
                <w:b/>
              </w:rPr>
              <w:t xml:space="preserve"> субъектов малого и сред</w:t>
            </w:r>
            <w:r w:rsidRPr="008D7672">
              <w:rPr>
                <w:b/>
              </w:rPr>
              <w:t>него предпринимательства (без внешних совместителей) (сумма строк 1-4) , человек,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1528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1884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123,3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Default="00550368" w:rsidP="008A2B7D">
            <w:pPr>
              <w:rPr>
                <w:b/>
              </w:rPr>
            </w:pPr>
            <w:r w:rsidRPr="008D7672">
              <w:t>на средних предприятиях,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213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100,9</w:t>
            </w:r>
          </w:p>
        </w:tc>
      </w:tr>
      <w:tr w:rsidR="00550368" w:rsidRPr="008D7672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3"/>
              </w:numPr>
              <w:ind w:left="0"/>
            </w:pPr>
            <w:r w:rsidRPr="008D7672">
              <w:t>на малых предприятиях,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F2786C" w:rsidRDefault="00550368" w:rsidP="008A2B7D">
            <w:pPr>
              <w:jc w:val="center"/>
            </w:pPr>
            <w:r>
              <w:t>930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101,1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4F5624">
            <w:pPr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4F5624">
            <w:pPr>
              <w:pStyle w:val="ListParagraph"/>
              <w:numPr>
                <w:ilvl w:val="0"/>
                <w:numId w:val="3"/>
              </w:numPr>
              <w:ind w:left="0"/>
            </w:pPr>
            <w:r w:rsidRPr="008D7672">
              <w:t>крестьянско-фермерских хозяйствах,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E506E5" w:rsidRDefault="00550368" w:rsidP="004F5624">
            <w:pPr>
              <w:jc w:val="center"/>
            </w:pPr>
            <w:r w:rsidRPr="00E506E5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E506E5" w:rsidRDefault="00550368" w:rsidP="004F5624">
            <w:pPr>
              <w:jc w:val="center"/>
            </w:pPr>
            <w:r w:rsidRPr="00E506E5">
              <w:t>82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4F5624">
            <w:pPr>
              <w:jc w:val="center"/>
            </w:pPr>
            <w:r w:rsidRPr="00E506E5">
              <w:t>102,5</w:t>
            </w:r>
          </w:p>
        </w:tc>
      </w:tr>
      <w:tr w:rsidR="00550368" w:rsidRPr="008D7672" w:rsidTr="000E069D">
        <w:trPr>
          <w:trHeight w:val="5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3"/>
              </w:numPr>
              <w:ind w:left="0"/>
            </w:pPr>
            <w:r>
              <w:t>индивидуальных предприни</w:t>
            </w:r>
            <w:r w:rsidRPr="008D7672">
              <w:t>мателей,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</w:pPr>
            <w: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</w:pPr>
            <w:r>
              <w:t>323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98,0</w:t>
            </w:r>
          </w:p>
        </w:tc>
      </w:tr>
      <w:tr w:rsidR="00550368" w:rsidRPr="008D7672" w:rsidTr="000E069D">
        <w:trPr>
          <w:trHeight w:val="5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Default="00550368" w:rsidP="008A2B7D">
            <w:pPr>
              <w:pStyle w:val="ListParagraph"/>
              <w:numPr>
                <w:ilvl w:val="0"/>
                <w:numId w:val="3"/>
              </w:numPr>
              <w:ind w:left="0"/>
            </w:pPr>
            <w:r>
              <w:t>самазанятые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</w:pPr>
            <w:r>
              <w:t>336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</w:pP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6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both"/>
              <w:rPr>
                <w:b/>
              </w:rPr>
            </w:pPr>
            <w:r w:rsidRPr="008D7672">
              <w:rPr>
                <w:b/>
              </w:rPr>
              <w:t>Численность населения муниципалитета, 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</w:pPr>
            <w:r>
              <w:t>13572</w:t>
            </w:r>
          </w:p>
          <w:p w:rsidR="00550368" w:rsidRPr="008D7672" w:rsidRDefault="00550368" w:rsidP="008A2B7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13273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746B21">
            <w:pPr>
              <w:jc w:val="center"/>
            </w:pPr>
            <w:r>
              <w:t>97,8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7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both"/>
              <w:rPr>
                <w:b/>
              </w:rPr>
            </w:pPr>
            <w:r w:rsidRPr="008D7672">
              <w:rPr>
                <w:b/>
              </w:rPr>
              <w:t xml:space="preserve">Среднесписочная численность работников (без внешних совместителей) всех организаций муниципалитета, человек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2702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3005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111,2</w:t>
            </w: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8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both"/>
              <w:rPr>
                <w:b/>
              </w:rPr>
            </w:pPr>
            <w:r w:rsidRPr="008D7672">
              <w:rPr>
                <w:b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</w:t>
            </w:r>
            <w:r>
              <w:rPr>
                <w:b/>
              </w:rPr>
              <w:t>отников всех предприятий и орга</w:t>
            </w:r>
            <w:r w:rsidRPr="008D7672">
              <w:rPr>
                <w:b/>
              </w:rPr>
              <w:t>низаций муниципалитета (без внеш-них совместителей), в%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56,6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62,7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</w:p>
        </w:tc>
      </w:tr>
      <w:tr w:rsidR="00550368" w:rsidRPr="008D7672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9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both"/>
            </w:pPr>
            <w:r w:rsidRPr="008D7672">
              <w:rPr>
                <w:b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17610,0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19300,6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109,6</w:t>
            </w:r>
          </w:p>
        </w:tc>
      </w:tr>
      <w:tr w:rsidR="00550368" w:rsidRPr="008D7672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10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both"/>
              <w:rPr>
                <w:b/>
              </w:rPr>
            </w:pPr>
            <w:r w:rsidRPr="008D7672">
              <w:rPr>
                <w:b/>
              </w:rPr>
              <w:t>Оборот продукции (услуг) по субъектам малого и среднего пред</w:t>
            </w:r>
            <w:r>
              <w:rPr>
                <w:b/>
              </w:rPr>
              <w:t>принимательства, по индивидуаль</w:t>
            </w:r>
            <w:r w:rsidRPr="008D7672">
              <w:rPr>
                <w:b/>
              </w:rPr>
              <w:t>ным предпринимателям – объем выручки (сумма строк 1-4), млн.рублей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964,6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1044,2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C7EE2" w:rsidRDefault="00550368" w:rsidP="008A2B7D">
            <w:pPr>
              <w:jc w:val="center"/>
            </w:pPr>
            <w:r>
              <w:t>108,3</w:t>
            </w:r>
          </w:p>
        </w:tc>
      </w:tr>
      <w:tr w:rsidR="00550368" w:rsidRPr="008D7672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521243" w:rsidRDefault="00550368" w:rsidP="008A2B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521243" w:rsidRDefault="00550368" w:rsidP="008A2B7D">
            <w:pPr>
              <w:jc w:val="both"/>
            </w:pPr>
            <w:r w:rsidRPr="00521243">
              <w:t>на средних предприятиях,  млн.рублей</w:t>
            </w:r>
            <w:r w:rsidRPr="00521243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</w:pPr>
            <w:r>
              <w:t>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521243" w:rsidRDefault="00550368" w:rsidP="008A2B7D">
            <w:pPr>
              <w:jc w:val="center"/>
            </w:pPr>
            <w:r>
              <w:t>583,8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</w:pPr>
            <w:r>
              <w:t>109,4</w:t>
            </w:r>
          </w:p>
        </w:tc>
      </w:tr>
      <w:tr w:rsidR="00550368" w:rsidRPr="008D7672" w:rsidTr="000E069D">
        <w:trPr>
          <w:trHeight w:val="50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4"/>
              </w:numPr>
              <w:ind w:left="0"/>
            </w:pPr>
            <w:r w:rsidRPr="008D7672">
              <w:t>на малых предприятиях,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293,4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310,7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C7EE2" w:rsidRDefault="00550368" w:rsidP="008A2B7D">
            <w:pPr>
              <w:jc w:val="center"/>
            </w:pPr>
            <w:r>
              <w:t>105,9</w:t>
            </w:r>
          </w:p>
        </w:tc>
      </w:tr>
      <w:tr w:rsidR="00550368" w:rsidRPr="008D7672" w:rsidTr="005B200F">
        <w:trPr>
          <w:trHeight w:val="64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4"/>
              </w:numPr>
              <w:ind w:left="0"/>
            </w:pPr>
            <w:r w:rsidRPr="008D7672">
              <w:t>крестьянско-фермерских хозяйствах,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138,9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C7EE2" w:rsidRDefault="00550368" w:rsidP="008A2B7D">
            <w:pPr>
              <w:jc w:val="center"/>
            </w:pPr>
            <w:r>
              <w:t>109,5</w:t>
            </w:r>
          </w:p>
        </w:tc>
      </w:tr>
      <w:tr w:rsidR="00550368" w:rsidRPr="008D7672" w:rsidTr="000E069D">
        <w:trPr>
          <w:trHeight w:val="6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4"/>
              </w:numPr>
              <w:ind w:left="0"/>
            </w:pPr>
            <w:r w:rsidRPr="008D7672">
              <w:t>индивидуальных предпринимателей, 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</w:pPr>
            <w:r>
              <w:t>100,9</w:t>
            </w:r>
          </w:p>
        </w:tc>
      </w:tr>
      <w:tr w:rsidR="00550368" w:rsidRPr="008D7672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  <w:lang w:val="en-US"/>
              </w:rPr>
            </w:pPr>
            <w:r w:rsidRPr="008D7672">
              <w:rPr>
                <w:b/>
              </w:rPr>
              <w:t>11</w:t>
            </w:r>
            <w:r w:rsidRPr="008D7672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both"/>
              <w:rPr>
                <w:b/>
              </w:rPr>
            </w:pPr>
            <w:r w:rsidRPr="008D7672">
              <w:rPr>
                <w:b/>
              </w:rPr>
              <w:t>Объем отгруженных товаров собственного производства, выполненных работ и услуг собственными силами субъектов малого и среднего предпринимательства (сумма строк 1-4), млн.рублей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6F130F" w:rsidRDefault="00550368" w:rsidP="008A2B7D">
            <w:pPr>
              <w:jc w:val="center"/>
            </w:pPr>
            <w:r>
              <w:t>528,7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6F130F" w:rsidRDefault="00550368" w:rsidP="008A2B7D">
            <w:pPr>
              <w:jc w:val="center"/>
            </w:pPr>
            <w:r>
              <w:t>578,9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BD156D" w:rsidRDefault="00550368" w:rsidP="008A2B7D">
            <w:pPr>
              <w:jc w:val="center"/>
            </w:pPr>
            <w:r>
              <w:t>109,5</w:t>
            </w:r>
          </w:p>
        </w:tc>
      </w:tr>
      <w:tr w:rsidR="00550368" w:rsidRPr="008D7672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521243" w:rsidRDefault="00550368" w:rsidP="008A2B7D">
            <w:pPr>
              <w:jc w:val="both"/>
            </w:pPr>
            <w:r w:rsidRPr="00521243">
              <w:t>на средних предприятиях,  млн.рублей</w:t>
            </w:r>
            <w:r w:rsidRPr="00521243">
              <w:tab/>
            </w:r>
            <w:r w:rsidRPr="00521243">
              <w:tab/>
            </w:r>
            <w:r w:rsidRPr="00521243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6F130F" w:rsidRDefault="00550368" w:rsidP="008A2B7D">
            <w:pPr>
              <w:jc w:val="center"/>
            </w:pPr>
            <w: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6F130F" w:rsidRDefault="00550368" w:rsidP="008A2B7D">
            <w:pPr>
              <w:jc w:val="center"/>
            </w:pPr>
            <w:r>
              <w:t>129,8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BD156D" w:rsidRDefault="00550368" w:rsidP="008A2B7D">
            <w:pPr>
              <w:jc w:val="center"/>
            </w:pPr>
            <w:r>
              <w:t>121,3</w:t>
            </w:r>
          </w:p>
        </w:tc>
      </w:tr>
      <w:tr w:rsidR="00550368" w:rsidRPr="008D7672" w:rsidTr="006A7516">
        <w:trPr>
          <w:trHeight w:val="8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5"/>
              </w:numPr>
              <w:ind w:left="0"/>
            </w:pPr>
            <w:r w:rsidRPr="008D7672">
              <w:t>на малых предприятиях,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6F130F" w:rsidRDefault="00550368" w:rsidP="008A2B7D">
            <w:pPr>
              <w:jc w:val="center"/>
            </w:pPr>
            <w:r>
              <w:t>289,9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6F130F" w:rsidRDefault="00550368" w:rsidP="008A2B7D">
            <w:pPr>
              <w:jc w:val="center"/>
            </w:pPr>
            <w:r>
              <w:t>305,8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BD156D" w:rsidRDefault="00550368" w:rsidP="008A2B7D">
            <w:pPr>
              <w:jc w:val="center"/>
            </w:pPr>
            <w:r>
              <w:t>105,5</w:t>
            </w:r>
          </w:p>
        </w:tc>
      </w:tr>
      <w:tr w:rsidR="00550368" w:rsidRPr="008D7672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5"/>
              </w:numPr>
              <w:ind w:left="0"/>
            </w:pPr>
            <w:r w:rsidRPr="008D7672">
              <w:t>крестьянско-фермерских хозяйствах,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6F130F" w:rsidRDefault="00550368" w:rsidP="008A2B7D">
            <w:pPr>
              <w:jc w:val="center"/>
            </w:pPr>
            <w:r>
              <w:t>124,1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6F130F" w:rsidRDefault="00550368" w:rsidP="008A2B7D">
            <w:pPr>
              <w:jc w:val="center"/>
            </w:pPr>
            <w:r>
              <w:t>135,2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BD156D" w:rsidRDefault="00550368" w:rsidP="008A2B7D">
            <w:pPr>
              <w:jc w:val="center"/>
            </w:pPr>
            <w:r>
              <w:t>108,9</w:t>
            </w:r>
          </w:p>
        </w:tc>
      </w:tr>
      <w:tr w:rsidR="00550368" w:rsidRPr="008D7672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pStyle w:val="ListParagraph"/>
              <w:numPr>
                <w:ilvl w:val="0"/>
                <w:numId w:val="5"/>
              </w:numPr>
              <w:ind w:left="0"/>
            </w:pPr>
            <w:r w:rsidRPr="008D7672">
              <w:t>индивидуальных предпринимателей, 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6F130F" w:rsidRDefault="00550368" w:rsidP="008A2B7D">
            <w:pPr>
              <w:jc w:val="center"/>
            </w:pPr>
            <w: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6F130F" w:rsidRDefault="00550368" w:rsidP="008A2B7D">
            <w:pPr>
              <w:jc w:val="center"/>
            </w:pPr>
            <w:r>
              <w:t>8,1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jc w:val="center"/>
            </w:pPr>
            <w:r>
              <w:t>105,2</w:t>
            </w:r>
          </w:p>
        </w:tc>
      </w:tr>
      <w:tr w:rsidR="00550368" w:rsidRPr="008D7672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  <w:r w:rsidRPr="008D7672">
              <w:rPr>
                <w:b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both"/>
              <w:rPr>
                <w:b/>
              </w:rPr>
            </w:pPr>
            <w:r w:rsidRPr="008D7672">
              <w:rPr>
                <w:b/>
              </w:rPr>
              <w:t>Общая сумма налоговых платежей, уплаченных субъектами малого и среднего предпринимательства в местный бюджет,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3271,5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3541,6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108,9</w:t>
            </w:r>
          </w:p>
        </w:tc>
      </w:tr>
      <w:tr w:rsidR="00550368" w:rsidRPr="008D7672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  <w:r w:rsidRPr="008D7672">
              <w:rPr>
                <w:b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both"/>
              <w:rPr>
                <w:b/>
              </w:rPr>
            </w:pPr>
            <w:r w:rsidRPr="008D7672">
              <w:rPr>
                <w:b/>
              </w:rPr>
              <w:t>Общая сумма налоговых платежей, уплаченных субъектами малого и среднего предпринимательства в консолидированный бюджет,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5176,8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5604,2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108,3</w:t>
            </w:r>
          </w:p>
        </w:tc>
      </w:tr>
      <w:tr w:rsidR="00550368" w:rsidRPr="008D7672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  <w:r w:rsidRPr="008D7672">
              <w:rPr>
                <w:b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both"/>
              <w:rPr>
                <w:b/>
              </w:rPr>
            </w:pPr>
            <w:r w:rsidRPr="008D7672">
              <w:rPr>
                <w:b/>
              </w:rPr>
              <w:t>Доля налоговых поступлений  от субъектов малого и среднего предпринимательства в общем объеме</w:t>
            </w:r>
            <w:r>
              <w:rPr>
                <w:b/>
              </w:rPr>
              <w:t xml:space="preserve"> налоговых поступлений муниципа</w:t>
            </w:r>
            <w:r w:rsidRPr="008D7672">
              <w:rPr>
                <w:b/>
              </w:rPr>
              <w:t xml:space="preserve">литета, в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21,1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1,54</w:t>
            </w:r>
          </w:p>
        </w:tc>
      </w:tr>
      <w:tr w:rsidR="00550368" w:rsidRPr="008D7672" w:rsidTr="000E069D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center"/>
              <w:rPr>
                <w:b/>
              </w:rPr>
            </w:pPr>
            <w:r w:rsidRPr="008D7672">
              <w:rPr>
                <w:b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jc w:val="both"/>
              <w:rPr>
                <w:b/>
              </w:rPr>
            </w:pPr>
            <w:r w:rsidRPr="008D7672">
              <w:rPr>
                <w:b/>
              </w:rPr>
              <w:t>Инвестиции в основной капитал малых и средних предприятий,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70,2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101,5</w:t>
            </w:r>
          </w:p>
        </w:tc>
      </w:tr>
      <w:tr w:rsidR="00550368" w:rsidRPr="008D7672" w:rsidTr="000E069D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B74A4">
            <w:pPr>
              <w:jc w:val="center"/>
              <w:rPr>
                <w:b/>
              </w:rPr>
            </w:pPr>
            <w:r w:rsidRPr="008D7672">
              <w:rPr>
                <w:b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B74A4">
            <w:pPr>
              <w:jc w:val="both"/>
              <w:rPr>
                <w:b/>
              </w:rPr>
            </w:pPr>
            <w:r w:rsidRPr="008D7672">
              <w:rPr>
                <w:b/>
              </w:rPr>
              <w:t xml:space="preserve">Объем государственной поддержки СМП, тыс. руб. /кол-во (в соответствии с реестром) всего, </w:t>
            </w:r>
          </w:p>
          <w:p w:rsidR="00550368" w:rsidRPr="008D7672" w:rsidRDefault="00550368" w:rsidP="008B74A4">
            <w:pPr>
              <w:jc w:val="both"/>
              <w:rPr>
                <w:b/>
              </w:rPr>
            </w:pPr>
            <w:r w:rsidRPr="008D7672">
              <w:rPr>
                <w:b/>
              </w:rPr>
              <w:t>в т.ч. за счет средств: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973AB4" w:rsidRDefault="00550368" w:rsidP="008B74A4">
            <w:pPr>
              <w:jc w:val="center"/>
            </w:pPr>
            <w:r w:rsidRPr="00973AB4">
              <w:t>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B74A4">
            <w:pPr>
              <w:jc w:val="center"/>
            </w:pPr>
            <w:r w:rsidRPr="00973AB4">
              <w:t>12800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B74A4">
            <w:pPr>
              <w:jc w:val="center"/>
            </w:pPr>
            <w:r>
              <w:t>246,2</w:t>
            </w:r>
          </w:p>
        </w:tc>
      </w:tr>
      <w:tr w:rsidR="00550368" w:rsidRPr="008D7672" w:rsidTr="000E069D">
        <w:trPr>
          <w:trHeight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ind w:firstLine="284"/>
            </w:pPr>
            <w:r w:rsidRPr="008D7672">
              <w:t>республиканского бюджета Чувашской Республики в рамках реализации Программы развития СМП,  тыс.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12800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246,2</w:t>
            </w:r>
          </w:p>
        </w:tc>
      </w:tr>
      <w:tr w:rsidR="00550368" w:rsidRPr="008D7672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ind w:firstLine="284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8D7672" w:rsidRDefault="00550368" w:rsidP="008A2B7D">
            <w:pPr>
              <w:ind w:firstLine="284"/>
            </w:pPr>
            <w:r w:rsidRPr="008D7672">
              <w:t>местного бюджета,  тыс.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8D7672" w:rsidRDefault="00550368" w:rsidP="008A2B7D">
            <w:pPr>
              <w:jc w:val="center"/>
            </w:pPr>
            <w:r>
              <w:t>-</w:t>
            </w:r>
          </w:p>
        </w:tc>
      </w:tr>
      <w:tr w:rsidR="00550368" w:rsidRPr="00E216D2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E216D2" w:rsidRDefault="00550368" w:rsidP="008A2B7D">
            <w:pPr>
              <w:ind w:firstLine="284"/>
              <w:rPr>
                <w:b/>
              </w:rPr>
            </w:pPr>
            <w:r w:rsidRPr="00E216D2">
              <w:rPr>
                <w:b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161CE6" w:rsidRDefault="00550368" w:rsidP="008A2B7D">
            <w:pPr>
              <w:spacing w:after="120"/>
              <w:jc w:val="both"/>
              <w:rPr>
                <w:b/>
              </w:rPr>
            </w:pPr>
            <w:r w:rsidRPr="00161CE6">
              <w:rPr>
                <w:b/>
              </w:rPr>
              <w:t xml:space="preserve">Структура малого и среднего бизнеса по видам экономической деятельности (ука-зать в % по отраслям)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161CE6" w:rsidRDefault="00550368" w:rsidP="008A2B7D">
            <w:pPr>
              <w:spacing w:after="12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161CE6" w:rsidRDefault="00550368" w:rsidP="008A2B7D">
            <w:pPr>
              <w:spacing w:after="120"/>
              <w:jc w:val="center"/>
            </w:pPr>
            <w:r>
              <w:t>100,0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4F349B" w:rsidRDefault="00550368" w:rsidP="008A2B7D">
            <w:pPr>
              <w:jc w:val="center"/>
              <w:rPr>
                <w:lang w:val="en-US"/>
              </w:rPr>
            </w:pPr>
          </w:p>
        </w:tc>
      </w:tr>
      <w:tr w:rsidR="00550368" w:rsidRPr="00E216D2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E216D2" w:rsidRDefault="00550368" w:rsidP="008A2B7D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F001E3" w:rsidRDefault="00550368" w:rsidP="008A2B7D">
            <w:pPr>
              <w:spacing w:after="120"/>
              <w:jc w:val="both"/>
            </w:pPr>
            <w:r w:rsidRPr="00F001E3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E216D2" w:rsidRDefault="00550368" w:rsidP="008A2B7D">
            <w:pPr>
              <w:jc w:val="center"/>
            </w:pPr>
          </w:p>
        </w:tc>
      </w:tr>
      <w:tr w:rsidR="00550368" w:rsidRPr="00E216D2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E216D2" w:rsidRDefault="00550368" w:rsidP="008A2B7D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F001E3" w:rsidRDefault="00550368" w:rsidP="008A2B7D">
            <w:pPr>
              <w:spacing w:after="120"/>
              <w:jc w:val="both"/>
            </w:pPr>
            <w:r w:rsidRPr="00F001E3">
              <w:t>сельское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29,4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E216D2" w:rsidRDefault="00550368" w:rsidP="008A2B7D">
            <w:pPr>
              <w:jc w:val="center"/>
            </w:pPr>
          </w:p>
        </w:tc>
      </w:tr>
      <w:tr w:rsidR="00550368" w:rsidRPr="00E216D2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E216D2" w:rsidRDefault="00550368" w:rsidP="008A2B7D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F001E3" w:rsidRDefault="00550368" w:rsidP="008A2B7D">
            <w:pPr>
              <w:spacing w:after="120"/>
              <w:jc w:val="both"/>
            </w:pPr>
            <w:r w:rsidRPr="00F001E3">
              <w:t>сфера торговли 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20,6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E216D2" w:rsidRDefault="00550368" w:rsidP="008A2B7D">
            <w:pPr>
              <w:jc w:val="center"/>
            </w:pPr>
          </w:p>
        </w:tc>
      </w:tr>
      <w:tr w:rsidR="00550368" w:rsidRPr="00E216D2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E216D2" w:rsidRDefault="00550368" w:rsidP="008A2B7D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F001E3" w:rsidRDefault="00550368" w:rsidP="008A2B7D">
            <w:pPr>
              <w:spacing w:after="120"/>
              <w:jc w:val="both"/>
            </w:pPr>
            <w:r w:rsidRPr="00F001E3">
              <w:t>промышленность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14,7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E216D2" w:rsidRDefault="00550368" w:rsidP="008A2B7D">
            <w:pPr>
              <w:jc w:val="center"/>
            </w:pPr>
          </w:p>
        </w:tc>
      </w:tr>
      <w:tr w:rsidR="00550368" w:rsidRPr="00E216D2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E216D2" w:rsidRDefault="00550368" w:rsidP="008A2B7D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F001E3" w:rsidRDefault="00550368" w:rsidP="008A2B7D">
            <w:pPr>
              <w:spacing w:after="120"/>
              <w:jc w:val="both"/>
            </w:pPr>
            <w:r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8,8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E216D2" w:rsidRDefault="00550368" w:rsidP="008A2B7D">
            <w:pPr>
              <w:jc w:val="center"/>
            </w:pPr>
          </w:p>
        </w:tc>
      </w:tr>
      <w:tr w:rsidR="00550368" w:rsidRPr="00E216D2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E216D2" w:rsidRDefault="00550368" w:rsidP="008A2B7D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Default="00550368" w:rsidP="008A2B7D">
            <w:pPr>
              <w:spacing w:after="120"/>
              <w:jc w:val="both"/>
            </w:pPr>
            <w:r>
              <w:t>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E216D2" w:rsidRDefault="00550368" w:rsidP="008A2B7D">
            <w:pPr>
              <w:jc w:val="center"/>
            </w:pPr>
          </w:p>
        </w:tc>
      </w:tr>
      <w:tr w:rsidR="00550368" w:rsidRPr="00E216D2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E216D2" w:rsidRDefault="00550368" w:rsidP="008A2B7D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Default="00550368" w:rsidP="008A2B7D">
            <w:pPr>
              <w:spacing w:after="120"/>
              <w:jc w:val="both"/>
            </w:pPr>
            <w:r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E216D2" w:rsidRDefault="00550368" w:rsidP="008A2B7D">
            <w:pPr>
              <w:jc w:val="center"/>
            </w:pPr>
          </w:p>
        </w:tc>
      </w:tr>
      <w:tr w:rsidR="00550368" w:rsidRPr="00E216D2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E216D2" w:rsidRDefault="00550368" w:rsidP="008A2B7D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368" w:rsidRPr="00F001E3" w:rsidRDefault="00550368" w:rsidP="008A2B7D">
            <w:pPr>
              <w:spacing w:after="120"/>
              <w:jc w:val="both"/>
            </w:pPr>
            <w:r w:rsidRPr="00F001E3">
              <w:t xml:space="preserve">прочие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Default="00550368" w:rsidP="008A2B7D">
            <w:pPr>
              <w:spacing w:after="120"/>
              <w:jc w:val="center"/>
            </w:pPr>
            <w:r>
              <w:t>14,7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68" w:rsidRPr="00E216D2" w:rsidRDefault="00550368" w:rsidP="008A2B7D">
            <w:pPr>
              <w:jc w:val="center"/>
            </w:pPr>
          </w:p>
        </w:tc>
      </w:tr>
    </w:tbl>
    <w:p w:rsidR="00550368" w:rsidRPr="00E216D2" w:rsidRDefault="00550368" w:rsidP="00F03FCE">
      <w:pPr>
        <w:ind w:firstLine="540"/>
        <w:jc w:val="both"/>
      </w:pPr>
    </w:p>
    <w:sectPr w:rsidR="00550368" w:rsidRPr="00E216D2" w:rsidSect="00B463F9">
      <w:pgSz w:w="11906" w:h="16838"/>
      <w:pgMar w:top="107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EC1"/>
    <w:multiLevelType w:val="hybridMultilevel"/>
    <w:tmpl w:val="9DBCAD70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4A1AB4"/>
    <w:multiLevelType w:val="hybridMultilevel"/>
    <w:tmpl w:val="B1DA6E8A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2B2738"/>
    <w:multiLevelType w:val="hybridMultilevel"/>
    <w:tmpl w:val="1EDE784C"/>
    <w:lvl w:ilvl="0" w:tplc="4C50F0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92D2DF1"/>
    <w:multiLevelType w:val="hybridMultilevel"/>
    <w:tmpl w:val="5F081BF4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39F"/>
    <w:rsid w:val="00004CB7"/>
    <w:rsid w:val="00026A96"/>
    <w:rsid w:val="00042876"/>
    <w:rsid w:val="00043621"/>
    <w:rsid w:val="00047FB8"/>
    <w:rsid w:val="00051C12"/>
    <w:rsid w:val="00080067"/>
    <w:rsid w:val="00082F65"/>
    <w:rsid w:val="0009174A"/>
    <w:rsid w:val="00091A44"/>
    <w:rsid w:val="00095020"/>
    <w:rsid w:val="000A1A94"/>
    <w:rsid w:val="000C116F"/>
    <w:rsid w:val="000E069D"/>
    <w:rsid w:val="000E323B"/>
    <w:rsid w:val="000F6062"/>
    <w:rsid w:val="001067EF"/>
    <w:rsid w:val="001100A5"/>
    <w:rsid w:val="00117101"/>
    <w:rsid w:val="001354ED"/>
    <w:rsid w:val="001500BC"/>
    <w:rsid w:val="00161CE6"/>
    <w:rsid w:val="001655B2"/>
    <w:rsid w:val="00175AC2"/>
    <w:rsid w:val="001A79DA"/>
    <w:rsid w:val="001B3861"/>
    <w:rsid w:val="001B627B"/>
    <w:rsid w:val="001D4892"/>
    <w:rsid w:val="001E16A4"/>
    <w:rsid w:val="001F31FB"/>
    <w:rsid w:val="0020747F"/>
    <w:rsid w:val="0021128F"/>
    <w:rsid w:val="002120B5"/>
    <w:rsid w:val="00220246"/>
    <w:rsid w:val="00231C81"/>
    <w:rsid w:val="002431B0"/>
    <w:rsid w:val="002508B3"/>
    <w:rsid w:val="002547C2"/>
    <w:rsid w:val="0026638A"/>
    <w:rsid w:val="00291513"/>
    <w:rsid w:val="002965C5"/>
    <w:rsid w:val="002A24E3"/>
    <w:rsid w:val="002A7F8B"/>
    <w:rsid w:val="002B15E8"/>
    <w:rsid w:val="002B2977"/>
    <w:rsid w:val="002C18F6"/>
    <w:rsid w:val="002C7456"/>
    <w:rsid w:val="002D530B"/>
    <w:rsid w:val="002F1E7A"/>
    <w:rsid w:val="00300D83"/>
    <w:rsid w:val="003041B1"/>
    <w:rsid w:val="00310CE0"/>
    <w:rsid w:val="00312415"/>
    <w:rsid w:val="00331100"/>
    <w:rsid w:val="003605C9"/>
    <w:rsid w:val="00365BD1"/>
    <w:rsid w:val="003747EF"/>
    <w:rsid w:val="00374D88"/>
    <w:rsid w:val="003B1B68"/>
    <w:rsid w:val="003B4516"/>
    <w:rsid w:val="003E17C9"/>
    <w:rsid w:val="004011E4"/>
    <w:rsid w:val="00431748"/>
    <w:rsid w:val="0044547D"/>
    <w:rsid w:val="00466860"/>
    <w:rsid w:val="00470F75"/>
    <w:rsid w:val="004944F5"/>
    <w:rsid w:val="004A14AA"/>
    <w:rsid w:val="004A44CA"/>
    <w:rsid w:val="004A7A59"/>
    <w:rsid w:val="004D4833"/>
    <w:rsid w:val="004D4BAB"/>
    <w:rsid w:val="004D6525"/>
    <w:rsid w:val="004E4B3F"/>
    <w:rsid w:val="004E5BA6"/>
    <w:rsid w:val="004F349B"/>
    <w:rsid w:val="004F5624"/>
    <w:rsid w:val="00501210"/>
    <w:rsid w:val="005021E4"/>
    <w:rsid w:val="00502D33"/>
    <w:rsid w:val="00512DB3"/>
    <w:rsid w:val="00515612"/>
    <w:rsid w:val="0051683F"/>
    <w:rsid w:val="00521243"/>
    <w:rsid w:val="00550368"/>
    <w:rsid w:val="005723A9"/>
    <w:rsid w:val="0057646F"/>
    <w:rsid w:val="005949C2"/>
    <w:rsid w:val="00595F9E"/>
    <w:rsid w:val="005B200F"/>
    <w:rsid w:val="005C5E98"/>
    <w:rsid w:val="005C7311"/>
    <w:rsid w:val="005E0E42"/>
    <w:rsid w:val="005E6D8F"/>
    <w:rsid w:val="005F71E8"/>
    <w:rsid w:val="00610BB6"/>
    <w:rsid w:val="0061515E"/>
    <w:rsid w:val="00623374"/>
    <w:rsid w:val="00636D83"/>
    <w:rsid w:val="00645B3E"/>
    <w:rsid w:val="0064631A"/>
    <w:rsid w:val="00655268"/>
    <w:rsid w:val="00675FAB"/>
    <w:rsid w:val="00677650"/>
    <w:rsid w:val="00682812"/>
    <w:rsid w:val="00684E81"/>
    <w:rsid w:val="0068778D"/>
    <w:rsid w:val="0069226C"/>
    <w:rsid w:val="006A2C73"/>
    <w:rsid w:val="006A7516"/>
    <w:rsid w:val="006B1171"/>
    <w:rsid w:val="006C6EC4"/>
    <w:rsid w:val="006E7C83"/>
    <w:rsid w:val="006F130F"/>
    <w:rsid w:val="006F4CF4"/>
    <w:rsid w:val="006F6A3F"/>
    <w:rsid w:val="0073063A"/>
    <w:rsid w:val="0073405B"/>
    <w:rsid w:val="007354CC"/>
    <w:rsid w:val="00746B21"/>
    <w:rsid w:val="00782F97"/>
    <w:rsid w:val="007847B5"/>
    <w:rsid w:val="007C0639"/>
    <w:rsid w:val="007D25E7"/>
    <w:rsid w:val="007E582F"/>
    <w:rsid w:val="007F5970"/>
    <w:rsid w:val="00821DF4"/>
    <w:rsid w:val="0084767C"/>
    <w:rsid w:val="00850C97"/>
    <w:rsid w:val="00882F49"/>
    <w:rsid w:val="008A2B7D"/>
    <w:rsid w:val="008B0633"/>
    <w:rsid w:val="008B694A"/>
    <w:rsid w:val="008B74A4"/>
    <w:rsid w:val="008B7EF2"/>
    <w:rsid w:val="008C07C5"/>
    <w:rsid w:val="008C7BF3"/>
    <w:rsid w:val="008C7EE2"/>
    <w:rsid w:val="008D57A2"/>
    <w:rsid w:val="008D5DA4"/>
    <w:rsid w:val="008D7672"/>
    <w:rsid w:val="008E2B7E"/>
    <w:rsid w:val="008E65BF"/>
    <w:rsid w:val="00907B6D"/>
    <w:rsid w:val="00910033"/>
    <w:rsid w:val="009101BE"/>
    <w:rsid w:val="009256FF"/>
    <w:rsid w:val="00927596"/>
    <w:rsid w:val="00954244"/>
    <w:rsid w:val="0095764E"/>
    <w:rsid w:val="00965A6C"/>
    <w:rsid w:val="00973AB4"/>
    <w:rsid w:val="00983F38"/>
    <w:rsid w:val="00994AB8"/>
    <w:rsid w:val="009A4396"/>
    <w:rsid w:val="009B0FB0"/>
    <w:rsid w:val="009B1B73"/>
    <w:rsid w:val="009C18F9"/>
    <w:rsid w:val="009C1F5D"/>
    <w:rsid w:val="009C2CE9"/>
    <w:rsid w:val="009C7835"/>
    <w:rsid w:val="009F41D0"/>
    <w:rsid w:val="009F6DB7"/>
    <w:rsid w:val="00A12450"/>
    <w:rsid w:val="00A3039F"/>
    <w:rsid w:val="00A367FA"/>
    <w:rsid w:val="00A42B1F"/>
    <w:rsid w:val="00A462A9"/>
    <w:rsid w:val="00A46DB5"/>
    <w:rsid w:val="00A51477"/>
    <w:rsid w:val="00A51B0C"/>
    <w:rsid w:val="00A62D80"/>
    <w:rsid w:val="00A63951"/>
    <w:rsid w:val="00A74AD8"/>
    <w:rsid w:val="00AA2114"/>
    <w:rsid w:val="00AB4FEC"/>
    <w:rsid w:val="00AD4887"/>
    <w:rsid w:val="00AD7DE5"/>
    <w:rsid w:val="00AF0F26"/>
    <w:rsid w:val="00AF4D24"/>
    <w:rsid w:val="00B01A6A"/>
    <w:rsid w:val="00B05697"/>
    <w:rsid w:val="00B06E87"/>
    <w:rsid w:val="00B11643"/>
    <w:rsid w:val="00B33F20"/>
    <w:rsid w:val="00B463F9"/>
    <w:rsid w:val="00B57081"/>
    <w:rsid w:val="00B81160"/>
    <w:rsid w:val="00B84F85"/>
    <w:rsid w:val="00B952AE"/>
    <w:rsid w:val="00BA175C"/>
    <w:rsid w:val="00BA5D49"/>
    <w:rsid w:val="00BB120C"/>
    <w:rsid w:val="00BB21FD"/>
    <w:rsid w:val="00BB2522"/>
    <w:rsid w:val="00BB2C7F"/>
    <w:rsid w:val="00BB51EB"/>
    <w:rsid w:val="00BD074E"/>
    <w:rsid w:val="00BD156D"/>
    <w:rsid w:val="00BD4715"/>
    <w:rsid w:val="00BE111B"/>
    <w:rsid w:val="00BE4E89"/>
    <w:rsid w:val="00C160A7"/>
    <w:rsid w:val="00C16563"/>
    <w:rsid w:val="00C35766"/>
    <w:rsid w:val="00C44F08"/>
    <w:rsid w:val="00C60DCA"/>
    <w:rsid w:val="00C7404E"/>
    <w:rsid w:val="00C84EA7"/>
    <w:rsid w:val="00C86327"/>
    <w:rsid w:val="00C953FB"/>
    <w:rsid w:val="00CA0EC0"/>
    <w:rsid w:val="00CA4B19"/>
    <w:rsid w:val="00CB25DA"/>
    <w:rsid w:val="00CB7612"/>
    <w:rsid w:val="00CC49BC"/>
    <w:rsid w:val="00CE2882"/>
    <w:rsid w:val="00CE5AAB"/>
    <w:rsid w:val="00CF5A6B"/>
    <w:rsid w:val="00D21EDF"/>
    <w:rsid w:val="00D47160"/>
    <w:rsid w:val="00D4728B"/>
    <w:rsid w:val="00D53C3A"/>
    <w:rsid w:val="00D97FD3"/>
    <w:rsid w:val="00DA5CF1"/>
    <w:rsid w:val="00DB7A55"/>
    <w:rsid w:val="00DE2F68"/>
    <w:rsid w:val="00DE47D3"/>
    <w:rsid w:val="00DF2C9C"/>
    <w:rsid w:val="00E023ED"/>
    <w:rsid w:val="00E032FD"/>
    <w:rsid w:val="00E17257"/>
    <w:rsid w:val="00E216D2"/>
    <w:rsid w:val="00E2256D"/>
    <w:rsid w:val="00E506E5"/>
    <w:rsid w:val="00E55249"/>
    <w:rsid w:val="00E57278"/>
    <w:rsid w:val="00E62075"/>
    <w:rsid w:val="00E65E9D"/>
    <w:rsid w:val="00E675F0"/>
    <w:rsid w:val="00E82990"/>
    <w:rsid w:val="00EC0A1B"/>
    <w:rsid w:val="00ED1E07"/>
    <w:rsid w:val="00EF2DA2"/>
    <w:rsid w:val="00F001E3"/>
    <w:rsid w:val="00F03FCE"/>
    <w:rsid w:val="00F1347D"/>
    <w:rsid w:val="00F24F71"/>
    <w:rsid w:val="00F2786C"/>
    <w:rsid w:val="00F332FF"/>
    <w:rsid w:val="00F503FA"/>
    <w:rsid w:val="00F512F2"/>
    <w:rsid w:val="00F7349D"/>
    <w:rsid w:val="00F80416"/>
    <w:rsid w:val="00F85FFF"/>
    <w:rsid w:val="00F9706C"/>
    <w:rsid w:val="00FA5A7D"/>
    <w:rsid w:val="00FB15E4"/>
    <w:rsid w:val="00FB3D8A"/>
    <w:rsid w:val="00FB6D52"/>
    <w:rsid w:val="00FD1D8C"/>
    <w:rsid w:val="00FD3568"/>
    <w:rsid w:val="00FE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13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4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631</Words>
  <Characters>3597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economy37 (Федорова О.В.)</dc:creator>
  <cp:keywords/>
  <dc:description/>
  <cp:lastModifiedBy>Test</cp:lastModifiedBy>
  <cp:revision>2</cp:revision>
  <cp:lastPrinted>2022-02-17T05:02:00Z</cp:lastPrinted>
  <dcterms:created xsi:type="dcterms:W3CDTF">2022-02-17T11:12:00Z</dcterms:created>
  <dcterms:modified xsi:type="dcterms:W3CDTF">2022-02-17T11:12:00Z</dcterms:modified>
</cp:coreProperties>
</file>