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3A" w:rsidRDefault="0060243A" w:rsidP="0078770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29.75pt;margin-top:48.05pt;width:70.15pt;height:17pt;z-index:251659264;visibility:visible;mso-wrap-distance-left:2.88pt;mso-wrap-distance-top:2.88pt;mso-wrap-distance-right:2.88pt;mso-wrap-distance-bottom:2.88pt" filled="f" stroked="f" insetpen="t">
            <v:textbox inset="2.88pt,2.88pt,2.88pt,2.88pt">
              <w:txbxContent>
                <w:p w:rsidR="0060243A" w:rsidRPr="004C5813" w:rsidRDefault="0060243A" w:rsidP="003222E1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03</w:t>
                  </w:r>
                  <w:r>
                    <w:rPr>
                      <w:b/>
                      <w:bCs/>
                      <w:lang w:val="en-US"/>
                    </w:rPr>
                    <w:t>.11</w:t>
                  </w:r>
                  <w:r w:rsidRPr="004C5813">
                    <w:rPr>
                      <w:b/>
                      <w:bCs/>
                      <w:lang w:val="en-US"/>
                    </w:rPr>
                    <w:t>.20</w:t>
                  </w:r>
                  <w:r w:rsidRPr="004C5813">
                    <w:rPr>
                      <w:b/>
                      <w:bCs/>
                    </w:rPr>
                    <w:t>20</w:t>
                  </w:r>
                </w:p>
                <w:p w:rsidR="0060243A" w:rsidRDefault="0060243A" w:rsidP="003222E1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-47.6pt;margin-top:-24pt;width:540.65pt;height:132.9pt;z-index:251655168;visibility:visible;mso-wrap-distance-left:2.88pt;mso-wrap-distance-top:2.88pt;mso-wrap-distance-right:2.88pt;mso-wrap-distance-bottom:2.88pt" insetpen="t">
            <v:imagedata r:id="rId4" o:title=""/>
          </v:shape>
        </w:pict>
      </w:r>
      <w:r>
        <w:rPr>
          <w:noProof/>
        </w:rPr>
        <w:pict>
          <v:shape id="WordArt 10" o:spid="_x0000_s1028" type="#_x0000_t202" style="position:absolute;margin-left:384.05pt;margin-top:73.1pt;width:105.8pt;height:29.45pt;z-index:251658240;visibility:visible" filled="f" stroked="f">
            <o:lock v:ext="edit" shapetype="t"/>
            <v:textbox style="mso-fit-shape-to-text:t">
              <w:txbxContent>
                <w:p w:rsidR="0060243A" w:rsidRPr="00A842CC" w:rsidRDefault="0060243A" w:rsidP="005604B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  <w:szCs w:val="32"/>
                    </w:rPr>
                  </w:pPr>
                  <w:r w:rsidRPr="00C65CC9">
                    <w:rPr>
                      <w:rFonts w:ascii="Arial Black" w:hAnsi="Arial Black" w:cs="Arial Black"/>
                      <w:color w:val="EEECE1"/>
                      <w:sz w:val="32"/>
                      <w:szCs w:val="32"/>
                    </w:rPr>
                    <w:t>№43(453)</w:t>
                  </w:r>
                </w:p>
              </w:txbxContent>
            </v:textbox>
          </v:shape>
        </w:pict>
      </w:r>
      <w:r>
        <w:rPr>
          <w:noProof/>
        </w:rPr>
        <w:pict>
          <v:shape id="WordArt 7" o:spid="_x0000_s1029" type="#_x0000_t202" style="position:absolute;margin-left:529.8pt;margin-top:109.95pt;width:66pt;height:38.5pt;z-index:251656192;visibility:visible;mso-wrap-distance-left:2.88pt;mso-wrap-distance-top:2.88pt;mso-wrap-distance-right:2.88pt;mso-wrap-distance-bottom:2.88pt" filled="f" stroked="f">
            <o:lock v:ext="edit" shapetype="t"/>
            <v:textbox style="mso-fit-shape-to-text:t">
              <w:txbxContent>
                <w:p w:rsidR="0060243A" w:rsidRDefault="0060243A" w:rsidP="005604B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hadow/>
                      <w:color w:val="B2B2B2"/>
                      <w:sz w:val="72"/>
                      <w:szCs w:val="72"/>
                    </w:rPr>
                    <w:t>№01(411)</w:t>
                  </w:r>
                </w:p>
              </w:txbxContent>
            </v:textbox>
          </v:shape>
        </w:pict>
      </w:r>
      <w:r>
        <w:rPr>
          <w:noProof/>
        </w:rPr>
        <w:pict>
          <v:shape id="WordArt 4" o:spid="_x0000_s1030" type="#_x0000_t202" style="position:absolute;margin-left:529.8pt;margin-top:109.95pt;width:66pt;height:38.5pt;z-index:251657216;visibility:visible;mso-wrap-distance-left:2.88pt;mso-wrap-distance-top:2.88pt;mso-wrap-distance-right:2.88pt;mso-wrap-distance-bottom:2.88pt" filled="f" stroked="f">
            <o:lock v:ext="edit" shapetype="t"/>
            <v:textbox style="mso-fit-shape-to-text:t">
              <w:txbxContent>
                <w:p w:rsidR="0060243A" w:rsidRDefault="0060243A" w:rsidP="005604B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hadow/>
                      <w:color w:val="B2B2B2"/>
                      <w:sz w:val="72"/>
                      <w:szCs w:val="72"/>
                    </w:rPr>
                    <w:t>№01(411)</w:t>
                  </w:r>
                </w:p>
              </w:txbxContent>
            </v:textbox>
          </v:shape>
        </w:pict>
      </w:r>
    </w:p>
    <w:p w:rsidR="0060243A" w:rsidRPr="004C5813" w:rsidRDefault="0060243A" w:rsidP="004C5813"/>
    <w:p w:rsidR="0060243A" w:rsidRPr="004C5813" w:rsidRDefault="0060243A" w:rsidP="004C5813"/>
    <w:p w:rsidR="0060243A" w:rsidRDefault="0060243A" w:rsidP="004C5813"/>
    <w:p w:rsidR="0060243A" w:rsidRPr="00AA166D" w:rsidRDefault="0060243A" w:rsidP="00AA166D">
      <w:pPr>
        <w:tabs>
          <w:tab w:val="left" w:pos="3510"/>
        </w:tabs>
      </w:pPr>
      <w:r>
        <w:tab/>
      </w:r>
    </w:p>
    <w:p w:rsidR="0060243A" w:rsidRPr="00747C00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7C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ПОСТАНОВЛЕНИЕ </w:t>
      </w:r>
    </w:p>
    <w:p w:rsidR="0060243A" w:rsidRPr="00747C00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7C00">
        <w:rPr>
          <w:rFonts w:ascii="Times New Roman" w:hAnsi="Times New Roman" w:cs="Times New Roman"/>
          <w:b/>
          <w:bCs/>
          <w:sz w:val="24"/>
          <w:szCs w:val="24"/>
        </w:rPr>
        <w:t>АДМИНИСТРАЦИИ КРАСНООКТЯБРЬСКОГО СЕЛЬСКОГО ПОСЕЛЕНИЯ</w:t>
      </w:r>
    </w:p>
    <w:p w:rsidR="0060243A" w:rsidRPr="00747C00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Краснооктябрьского сельского поселения</w:t>
      </w:r>
      <w:r w:rsidRPr="00747C00">
        <w:rPr>
          <w:rFonts w:ascii="Times New Roman" w:hAnsi="Times New Roman" w:cs="Times New Roman"/>
          <w:sz w:val="24"/>
          <w:szCs w:val="24"/>
        </w:rPr>
        <w:t xml:space="preserve"> Шумерлинского района от 12.02.2019 №02   «Об утверждении Положения о предоставлении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Краснооктябрьского сельского поселения Шумерлинского района, сведений о расходах, доходах, об имуществе и обязательствах имущественного характера, а также о расходах, доходах, об имуществе и обязательствах имущественного характера своих супруги (супруга) и несовершеннолетних детей»</w:t>
      </w:r>
    </w:p>
    <w:p w:rsidR="0060243A" w:rsidRPr="00747C00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03.11.2020 года</w:t>
      </w:r>
    </w:p>
    <w:p w:rsidR="0060243A" w:rsidRPr="00747C00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Администрация Краснооктябрьского сельского поселения   Шумерлинского района  </w:t>
      </w:r>
      <w:r w:rsidRPr="00747C00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60243A" w:rsidRPr="00747C00" w:rsidRDefault="0060243A" w:rsidP="004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w:anchor="P38" w:history="1">
        <w:r w:rsidRPr="00747C00">
          <w:rPr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 w:rsidRPr="00747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7C00">
        <w:rPr>
          <w:rFonts w:ascii="Times New Roman" w:hAnsi="Times New Roman" w:cs="Times New Roman"/>
          <w:sz w:val="24"/>
          <w:szCs w:val="24"/>
        </w:rPr>
        <w:t>о предоставлении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Краснооктябрьского сельского  поселения Шумерлинского района, сведений о расходах, доходах, об имуществе и обязательствах имущественного характера, а также о расходах, доходах,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 Краснооктябрьского сельского поселения Шумерлинского района от 12.02.2019  № 02, следующие изменения:</w:t>
      </w:r>
    </w:p>
    <w:p w:rsidR="0060243A" w:rsidRPr="00747C00" w:rsidRDefault="0060243A" w:rsidP="00407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C00">
        <w:rPr>
          <w:rFonts w:ascii="Times New Roman" w:hAnsi="Times New Roman" w:cs="Times New Roman"/>
          <w:color w:val="000000"/>
          <w:sz w:val="24"/>
          <w:szCs w:val="24"/>
        </w:rPr>
        <w:t xml:space="preserve">1.1 в абзацах 1 и 4 пункта 3 слова «предусмотренными </w:t>
      </w:r>
      <w:hyperlink r:id="rId5" w:history="1">
        <w:r w:rsidRPr="00747C00">
          <w:rPr>
            <w:rFonts w:ascii="Times New Roman" w:hAnsi="Times New Roman" w:cs="Times New Roman"/>
            <w:color w:val="000000"/>
            <w:sz w:val="24"/>
            <w:szCs w:val="24"/>
          </w:rPr>
          <w:t>пп. "в" п. 17</w:t>
        </w:r>
      </w:hyperlink>
      <w:r w:rsidRPr="00747C00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Национального плана противодействия коррупции на 2018 - 2020 годы, утвержденного Указом Президента Российской Федерации от 29 июня 2018 г. N 378» заменить словами «размещенного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"Интернет":»;</w:t>
      </w:r>
    </w:p>
    <w:p w:rsidR="0060243A" w:rsidRPr="00747C00" w:rsidRDefault="0060243A" w:rsidP="00407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C00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его опубликования в издании «Вестник Краснооктябрьского сельского поселения Шумерлинского района» и подлежит размещению на официальном сайте Краснооктябрьского сельского поселения Шумерлинского района в сети Интернет.</w:t>
      </w:r>
    </w:p>
    <w:p w:rsidR="0060243A" w:rsidRPr="00747C00" w:rsidRDefault="0060243A" w:rsidP="00407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243A" w:rsidRPr="00747C00" w:rsidRDefault="0060243A" w:rsidP="004070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243A" w:rsidRPr="00747C00" w:rsidRDefault="0060243A" w:rsidP="005604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243A" w:rsidRPr="00747C00" w:rsidRDefault="0060243A" w:rsidP="004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Глава Краснооктябрьского сельского поселения</w:t>
      </w:r>
    </w:p>
    <w:p w:rsidR="0060243A" w:rsidRPr="00747C00" w:rsidRDefault="0060243A" w:rsidP="004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Шумерлинского района  </w:t>
      </w:r>
      <w:r w:rsidRPr="00747C00">
        <w:rPr>
          <w:rFonts w:ascii="Times New Roman" w:hAnsi="Times New Roman" w:cs="Times New Roman"/>
          <w:sz w:val="24"/>
          <w:szCs w:val="24"/>
        </w:rPr>
        <w:tab/>
      </w:r>
      <w:r w:rsidRPr="00747C00">
        <w:rPr>
          <w:rFonts w:ascii="Times New Roman" w:hAnsi="Times New Roman" w:cs="Times New Roman"/>
          <w:sz w:val="24"/>
          <w:szCs w:val="24"/>
        </w:rPr>
        <w:tab/>
      </w:r>
      <w:r w:rsidRPr="00747C00">
        <w:rPr>
          <w:rFonts w:ascii="Times New Roman" w:hAnsi="Times New Roman" w:cs="Times New Roman"/>
          <w:sz w:val="24"/>
          <w:szCs w:val="24"/>
        </w:rPr>
        <w:tab/>
      </w:r>
      <w:r w:rsidRPr="00747C00">
        <w:rPr>
          <w:rFonts w:ascii="Times New Roman" w:hAnsi="Times New Roman" w:cs="Times New Roman"/>
          <w:sz w:val="24"/>
          <w:szCs w:val="24"/>
        </w:rPr>
        <w:tab/>
      </w:r>
      <w:r w:rsidRPr="00747C00">
        <w:rPr>
          <w:rFonts w:ascii="Times New Roman" w:hAnsi="Times New Roman" w:cs="Times New Roman"/>
          <w:sz w:val="24"/>
          <w:szCs w:val="24"/>
        </w:rPr>
        <w:tab/>
      </w:r>
      <w:r w:rsidRPr="00747C0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47C00">
        <w:rPr>
          <w:rFonts w:ascii="Times New Roman" w:hAnsi="Times New Roman" w:cs="Times New Roman"/>
          <w:sz w:val="24"/>
          <w:szCs w:val="24"/>
        </w:rPr>
        <w:tab/>
        <w:t>Т.В. Лазарева</w:t>
      </w:r>
    </w:p>
    <w:p w:rsidR="0060243A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243A" w:rsidRPr="00747C00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243A" w:rsidRPr="00747C00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7C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ПОСТАНОВЛЕНИЕ </w:t>
      </w:r>
    </w:p>
    <w:p w:rsidR="0060243A" w:rsidRPr="00747C00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7C00">
        <w:rPr>
          <w:rFonts w:ascii="Times New Roman" w:hAnsi="Times New Roman" w:cs="Times New Roman"/>
          <w:b/>
          <w:bCs/>
          <w:sz w:val="24"/>
          <w:szCs w:val="24"/>
        </w:rPr>
        <w:t>АДМИНИСТРАЦИИ КРАСНООКТЯБРЬСКОГО СЕЛЬСКОГО ПОСЕЛЕНИЯ</w:t>
      </w:r>
    </w:p>
    <w:p w:rsidR="0060243A" w:rsidRPr="00747C00" w:rsidRDefault="0060243A" w:rsidP="004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О  создании  комиссии по проведению аукционов  по  продаже  земельных участков  и  аукционов на право  заключения  договоров  аренды  земельных участков</w:t>
      </w:r>
    </w:p>
    <w:p w:rsidR="0060243A" w:rsidRPr="00747C00" w:rsidRDefault="0060243A" w:rsidP="004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03.11.2020 года</w:t>
      </w:r>
    </w:p>
    <w:p w:rsidR="0060243A" w:rsidRPr="00747C00" w:rsidRDefault="0060243A" w:rsidP="004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Руководствуясь статьями. 39.11 - 39.13, 39.18 Земельного кодекса Российской Федерации от 25.10.2001 № 136-ФЗ, Уставом Краснооктябрьского сельского поселения Шумерлинского района Чувашской Республики  </w:t>
      </w:r>
    </w:p>
    <w:p w:rsidR="0060243A" w:rsidRPr="00747C00" w:rsidRDefault="0060243A" w:rsidP="004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администрация Краснооктябрьского сельского поселения Шумерлинского района  п о с т а н о в л я е т: </w:t>
      </w:r>
    </w:p>
    <w:p w:rsidR="0060243A" w:rsidRPr="00747C00" w:rsidRDefault="0060243A" w:rsidP="004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1. Создать комиссию по проведению аукционов  по  продаже  земельных участков и аукционов на право заключения договоров аренды земельных участков (далее – комиссия) в составе:</w:t>
      </w:r>
    </w:p>
    <w:p w:rsidR="0060243A" w:rsidRPr="00747C00" w:rsidRDefault="0060243A" w:rsidP="004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- Лазарева Т.В. -  глава администрации Краснооктябрьского сельского поселения Шумерлинского района, председатель комиссии;</w:t>
      </w:r>
    </w:p>
    <w:p w:rsidR="0060243A" w:rsidRPr="00747C00" w:rsidRDefault="0060243A" w:rsidP="004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- Ефимова С.В. – ведущий специалист-эксперт администрации Краснооктябрьского сельского поселения Шумерлинского района, секретарь комиссии;</w:t>
      </w:r>
    </w:p>
    <w:p w:rsidR="0060243A" w:rsidRPr="00747C00" w:rsidRDefault="0060243A" w:rsidP="004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0243A" w:rsidRPr="00747C00" w:rsidRDefault="0060243A" w:rsidP="004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- Марасанова Н.Н. - главный специалист-эксперт отдела экономики, земельных и имущественных отношений администрации Шумерлинского района (по согласованию);</w:t>
      </w:r>
    </w:p>
    <w:p w:rsidR="0060243A" w:rsidRPr="00747C00" w:rsidRDefault="0060243A" w:rsidP="004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- Николаева М.Н. – бухгалтер МБУ «Межпоселенческая централизованная бухгалтерия Шумерлинского района» (по согласованию);</w:t>
      </w:r>
    </w:p>
    <w:p w:rsidR="0060243A" w:rsidRPr="00747C00" w:rsidRDefault="0060243A" w:rsidP="004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- Алексеева О.М. – депутат Собрания депутатов Краснооктябрьского сельского поселения Шумерлинского района (по согласованию).</w:t>
      </w:r>
    </w:p>
    <w:p w:rsidR="0060243A" w:rsidRPr="00747C00" w:rsidRDefault="0060243A" w:rsidP="00407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2. Комиссии руководствоваться вышеуказанными нормативно-правовыми актами.</w:t>
      </w:r>
    </w:p>
    <w:p w:rsidR="0060243A" w:rsidRPr="00747C00" w:rsidRDefault="0060243A" w:rsidP="0040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3.   Признать утратившим силу  постановление администрации Краснооктябрьского сельского поселения от 20.02.2020 №21 «О создании комиссии по проведению аукционов  по  продаже  земельных участков и аукционов на право заключения договоров аренды земельных участков».</w:t>
      </w:r>
    </w:p>
    <w:p w:rsidR="0060243A" w:rsidRPr="00747C00" w:rsidRDefault="0060243A" w:rsidP="0040702F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</w:r>
    </w:p>
    <w:p w:rsidR="0060243A" w:rsidRPr="00747C00" w:rsidRDefault="0060243A" w:rsidP="004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60243A" w:rsidRPr="00747C00" w:rsidRDefault="0060243A" w:rsidP="004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Краснооктябрьского  сельского  поселения                                                          Т.В. Лазарева                                                                           </w:t>
      </w:r>
    </w:p>
    <w:p w:rsidR="0060243A" w:rsidRPr="00747C00" w:rsidRDefault="0060243A" w:rsidP="004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243A" w:rsidRPr="00747C00" w:rsidRDefault="0060243A" w:rsidP="0040702F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0243A" w:rsidRDefault="0060243A" w:rsidP="0040702F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0243A" w:rsidRDefault="0060243A" w:rsidP="0040702F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0243A" w:rsidRDefault="0060243A" w:rsidP="0040702F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0243A" w:rsidRDefault="0060243A" w:rsidP="0040702F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47C00">
        <w:rPr>
          <w:rFonts w:ascii="Times New Roman" w:hAnsi="Times New Roman" w:cs="Times New Roman"/>
          <w:b/>
          <w:bCs/>
          <w:sz w:val="24"/>
          <w:szCs w:val="24"/>
        </w:rPr>
        <w:t xml:space="preserve">        ПОСТАНОВЛЕНИЕ </w:t>
      </w:r>
    </w:p>
    <w:p w:rsidR="0060243A" w:rsidRPr="00747C00" w:rsidRDefault="0060243A" w:rsidP="0040702F">
      <w:pPr>
        <w:tabs>
          <w:tab w:val="left" w:pos="35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7C00">
        <w:rPr>
          <w:rFonts w:ascii="Times New Roman" w:hAnsi="Times New Roman" w:cs="Times New Roman"/>
          <w:b/>
          <w:bCs/>
          <w:sz w:val="24"/>
          <w:szCs w:val="24"/>
        </w:rPr>
        <w:t>АДМИНИСТРАЦИИ КРАСНООКТЯБРЬСКОГО СЕЛЬСКОГО ПОСЕЛЕНИЯ</w:t>
      </w:r>
    </w:p>
    <w:p w:rsidR="0060243A" w:rsidRPr="00747C00" w:rsidRDefault="0060243A" w:rsidP="0056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О   проведении   открытого    аукциона на право заключения договоров аренды земельных участков</w:t>
      </w:r>
    </w:p>
    <w:p w:rsidR="0060243A" w:rsidRPr="00747C00" w:rsidRDefault="0060243A" w:rsidP="0056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03.11.2020 года</w:t>
      </w:r>
    </w:p>
    <w:p w:rsidR="0060243A" w:rsidRPr="00747C00" w:rsidRDefault="0060243A" w:rsidP="001B3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Руководствуясь ст. ст. 39.11, 39.12 Земельного кодекса Российской Федерации от 25.10.2001 № 136-ФЗ, Уставом Краснооктябрьского сельского поселения Шумерлинского района Чувашской Республики  администрация Краснооктябрьского сельского поселения Шумерлинского района  п о с т а н о в л я е т: </w:t>
      </w:r>
    </w:p>
    <w:p w:rsidR="0060243A" w:rsidRPr="00747C00" w:rsidRDefault="0060243A" w:rsidP="0056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1. Провести открытый по составу участников и форме подачи предложений о размере арендной платы аукцион на право заключения договоров аренды земельных участков из земель сельскохозяйственного назначения сроком аренды 10 (Десять) лет, а именно:</w:t>
      </w:r>
    </w:p>
    <w:p w:rsidR="0060243A" w:rsidRPr="00747C00" w:rsidRDefault="0060243A" w:rsidP="0056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1.1. земельного участка с кадастровым номером 21:23:300101:134 площадью 619400 кв. м., находящегося в муниципальной собственности Краснооктябрьского сельского поселения, имеющего местоположение: Чувашская Республика, Шумерлинский район, Краснооктябрьское сельское поселение, видом разрешенного использования – для ведения сельскохозяйственного производства;</w:t>
      </w:r>
    </w:p>
    <w:p w:rsidR="0060243A" w:rsidRPr="00747C00" w:rsidRDefault="0060243A" w:rsidP="0056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1.2. земельного участка с кадастровым номером 21:23:300101:135 площадью 603100 кв. м., находящегося в муниципальной собственности Краснооктябрьского сельского поселения, имеющего местоположение: Чувашская Республика, Шумерлинский район, Краснооктябрьское сельское поселение, видом разрешенного использования – для ведения сельскохозяйственного производства;</w:t>
      </w:r>
    </w:p>
    <w:p w:rsidR="0060243A" w:rsidRPr="00747C00" w:rsidRDefault="0060243A" w:rsidP="0056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1.3. земельного участка с кадастровым номером 21:23:300101:136  площадью 154605 кв. м., находящегося в муниципальной собственности Краснооктябрьского сельского поселения, имеющего местоположение: Чувашская Республика, Шумерлинский район, Краснооктябрьское сельское поселение, видом разрешенного использования – для ведения сельскохозяйственного производства;</w:t>
      </w:r>
    </w:p>
    <w:p w:rsidR="0060243A" w:rsidRPr="00747C00" w:rsidRDefault="0060243A" w:rsidP="0056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1.4. земельного участка с кадастровым номером 21:23:300101:137 площадью 423800 кв. м., находящегося в муниципальной собственности Краснооктябрьского сельского поселения, имеющего местоположение: Чувашская Республика, Шумерлинский район, Краснооктябрьское сельское поселение, видом разрешенного использования – для ведения сельскохозяйственного производства;</w:t>
      </w:r>
    </w:p>
    <w:p w:rsidR="0060243A" w:rsidRPr="00747C00" w:rsidRDefault="0060243A" w:rsidP="0056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1.5. земельного участка с кадастровым номером 21:23:300101:138 площадью 174456 кв. м., находящегося в муниципальной собственности Краснооктябрьского сельского поселения, имеющего местоположение: Чувашская Республика, Шумерлинский район, Краснооктябрьское сельское поселение, видом разрешенного использования – для ведения сельскохозяйственного производства.</w:t>
      </w:r>
    </w:p>
    <w:p w:rsidR="0060243A" w:rsidRPr="00747C00" w:rsidRDefault="0060243A" w:rsidP="00560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2. Информационное сообщение о проведении аукциона опубликовать на официальном сайте Российской Федерации </w:t>
      </w:r>
      <w:hyperlink r:id="rId6" w:history="1">
        <w:r w:rsidRPr="00747C0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47C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47C0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747C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47C0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747C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47C0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47C00">
        <w:rPr>
          <w:rFonts w:ascii="Times New Roman" w:hAnsi="Times New Roman" w:cs="Times New Roman"/>
          <w:sz w:val="24"/>
          <w:szCs w:val="24"/>
        </w:rPr>
        <w:t>, на официальном сайте Краснооктябрьского сельского поселения, в издании «Вестник Краснооктябрьского сельского поселения».</w:t>
      </w:r>
    </w:p>
    <w:p w:rsidR="0060243A" w:rsidRPr="00747C00" w:rsidRDefault="0060243A" w:rsidP="00560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>3. Настоящее постановление опубликовать в издании «Вестник Краснооктябрьского сельского поселения».</w:t>
      </w:r>
    </w:p>
    <w:p w:rsidR="0060243A" w:rsidRPr="00747C00" w:rsidRDefault="0060243A" w:rsidP="0056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ab/>
        <w:t>4.  Комиссии по проведению аукционов  по  продаже  земельных участков и аукционов на право заключения договоров аренды земельных участков администрации Краснооктябрьского сельского поселения определить условия проведения аукциона в соответствии с действующим законодательством.</w:t>
      </w:r>
    </w:p>
    <w:p w:rsidR="0060243A" w:rsidRPr="00747C00" w:rsidRDefault="0060243A" w:rsidP="0056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56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56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60243A" w:rsidRPr="00747C00" w:rsidRDefault="0060243A" w:rsidP="0056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C00">
        <w:rPr>
          <w:rFonts w:ascii="Times New Roman" w:hAnsi="Times New Roman" w:cs="Times New Roman"/>
          <w:sz w:val="24"/>
          <w:szCs w:val="24"/>
        </w:rPr>
        <w:t xml:space="preserve">Краснооктябрьского  сельского  поселения                                                          Т.В. Лазарева                                                                        </w:t>
      </w:r>
    </w:p>
    <w:p w:rsidR="0060243A" w:rsidRPr="00747C00" w:rsidRDefault="0060243A" w:rsidP="00560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43A" w:rsidRPr="00747C00" w:rsidRDefault="0060243A" w:rsidP="001B36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43A" w:rsidRPr="005C22BE" w:rsidRDefault="0060243A" w:rsidP="001B36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>ПРОТОКОЛ</w:t>
      </w:r>
    </w:p>
    <w:p w:rsidR="0060243A" w:rsidRPr="005C22BE" w:rsidRDefault="0060243A" w:rsidP="001B36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>публичных слушаний по проекту  решения</w:t>
      </w:r>
    </w:p>
    <w:p w:rsidR="0060243A" w:rsidRPr="005C22BE" w:rsidRDefault="0060243A" w:rsidP="001B36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>Собрания депутатов  Краснооктябрьского сельского поселения</w:t>
      </w:r>
    </w:p>
    <w:p w:rsidR="0060243A" w:rsidRPr="005C22BE" w:rsidRDefault="0060243A" w:rsidP="001B36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>Шумерлинского  района Чувашской Республики</w:t>
      </w:r>
    </w:p>
    <w:p w:rsidR="0060243A" w:rsidRPr="005C22BE" w:rsidRDefault="0060243A" w:rsidP="001B369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0243A" w:rsidRPr="005C22BE" w:rsidRDefault="0060243A" w:rsidP="001B369F">
      <w:pPr>
        <w:shd w:val="clear" w:color="auto" w:fill="FFFFFF"/>
        <w:tabs>
          <w:tab w:val="left" w:pos="6520"/>
          <w:tab w:val="left" w:pos="7638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пос. Красный Октябрь                  </w:t>
      </w:r>
      <w:r w:rsidRPr="005C22BE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  <w:t xml:space="preserve">2ноября  2020г.  </w:t>
      </w:r>
    </w:p>
    <w:p w:rsidR="0060243A" w:rsidRPr="005C22BE" w:rsidRDefault="0060243A" w:rsidP="001B369F">
      <w:pPr>
        <w:shd w:val="clear" w:color="auto" w:fill="FFFFFF"/>
        <w:tabs>
          <w:tab w:val="left" w:pos="6520"/>
          <w:tab w:val="left" w:pos="7638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                                      Время:  16часов 30 мин.</w:t>
      </w:r>
    </w:p>
    <w:p w:rsidR="0060243A" w:rsidRPr="005C22BE" w:rsidRDefault="0060243A" w:rsidP="001B369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243A" w:rsidRPr="005C22BE" w:rsidRDefault="0060243A" w:rsidP="001B369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color w:val="000000"/>
          <w:sz w:val="26"/>
          <w:szCs w:val="26"/>
        </w:rPr>
        <w:t>Председатель – Лазарева Т.В. , глава Краснооктябрьского сельского поселения</w:t>
      </w:r>
      <w:r w:rsidRPr="005C22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</w:t>
      </w:r>
    </w:p>
    <w:p w:rsidR="0060243A" w:rsidRPr="005C22BE" w:rsidRDefault="0060243A" w:rsidP="001B369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color w:val="000000"/>
          <w:sz w:val="26"/>
          <w:szCs w:val="26"/>
        </w:rPr>
        <w:t>Секретарь – Чунаева Е.Е., специалист-эксперт Краснооктябрьского сельского поселения</w:t>
      </w:r>
      <w:r w:rsidRPr="005C22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</w:t>
      </w:r>
    </w:p>
    <w:p w:rsidR="0060243A" w:rsidRPr="005C22BE" w:rsidRDefault="0060243A" w:rsidP="001B369F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color w:val="000000"/>
          <w:sz w:val="26"/>
          <w:szCs w:val="26"/>
        </w:rPr>
        <w:t xml:space="preserve">Присутствуют: жители Краснооктябрьского  сельского поселения Шумерлинского  района Чувашской Республики – </w:t>
      </w:r>
      <w:r w:rsidRPr="005C22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15 человек, 7 депутатов </w:t>
      </w:r>
      <w:r w:rsidRPr="005C22BE">
        <w:rPr>
          <w:rFonts w:ascii="Times New Roman" w:hAnsi="Times New Roman" w:cs="Times New Roman"/>
          <w:color w:val="000000"/>
          <w:sz w:val="26"/>
          <w:szCs w:val="26"/>
        </w:rPr>
        <w:t>Краснооктябрьского сельского поселения.</w:t>
      </w:r>
    </w:p>
    <w:p w:rsidR="0060243A" w:rsidRPr="005C22BE" w:rsidRDefault="0060243A" w:rsidP="001B36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color w:val="000000"/>
          <w:sz w:val="26"/>
          <w:szCs w:val="26"/>
        </w:rPr>
        <w:t>ПОВЕСТКА ДНЯ:</w:t>
      </w:r>
    </w:p>
    <w:p w:rsidR="0060243A" w:rsidRPr="005C22BE" w:rsidRDefault="0060243A" w:rsidP="001B369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color w:val="000000"/>
          <w:sz w:val="26"/>
          <w:szCs w:val="26"/>
        </w:rPr>
        <w:t>1. Рассмотрение проекта решения Собрания депутатов Краснооктябрьского сельского поселения Шумерлинского района Чувашской Республики "О внесении изменений и в Устав Краснооктябрьского сельского поселения Шумерлинского района Чувашской Республики".</w:t>
      </w:r>
    </w:p>
    <w:p w:rsidR="0060243A" w:rsidRPr="005C22BE" w:rsidRDefault="0060243A" w:rsidP="001B36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color w:val="000000"/>
          <w:sz w:val="26"/>
          <w:szCs w:val="26"/>
        </w:rPr>
        <w:t>СЛУШАЛИ:</w:t>
      </w:r>
    </w:p>
    <w:p w:rsidR="0060243A" w:rsidRPr="005C22BE" w:rsidRDefault="0060243A" w:rsidP="001B369F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Лазареву Т.В. , главу Краснооктябрьского сельского поселения</w:t>
      </w:r>
      <w:r w:rsidRPr="005C22BE">
        <w:rPr>
          <w:rFonts w:ascii="Times New Roman" w:hAnsi="Times New Roman" w:cs="Times New Roman"/>
          <w:color w:val="000000"/>
          <w:sz w:val="26"/>
          <w:szCs w:val="26"/>
        </w:rPr>
        <w:t xml:space="preserve">, которая в своем выступлении </w:t>
      </w:r>
      <w:r w:rsidRPr="005C22BE">
        <w:rPr>
          <w:rFonts w:ascii="Times New Roman" w:hAnsi="Times New Roman" w:cs="Times New Roman"/>
          <w:sz w:val="26"/>
          <w:szCs w:val="26"/>
        </w:rPr>
        <w:t>о</w:t>
      </w:r>
      <w:r w:rsidRPr="005C22BE">
        <w:rPr>
          <w:rFonts w:ascii="Times New Roman" w:hAnsi="Times New Roman" w:cs="Times New Roman"/>
          <w:color w:val="000000"/>
          <w:sz w:val="26"/>
          <w:szCs w:val="26"/>
        </w:rPr>
        <w:t xml:space="preserve">знакомила присутствующих с проектом решения Собрания депутатов Краснооктябрьского сельского поселения «О внесении изменений в Устав </w:t>
      </w:r>
      <w:r w:rsidRPr="005C22BE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   </w:t>
      </w:r>
      <w:r w:rsidRPr="005C22BE">
        <w:rPr>
          <w:rFonts w:ascii="Times New Roman" w:hAnsi="Times New Roman" w:cs="Times New Roman"/>
          <w:color w:val="000000"/>
          <w:sz w:val="26"/>
          <w:szCs w:val="26"/>
        </w:rPr>
        <w:t xml:space="preserve"> Краснооктябрьского  сельского поселения Шумерлинского района Чувашской Республики», обнародованным (опубликованным) в издании «Вестник Краснооктябрьское   сельского поселения Шумерлинского района» № 40(450) от 30.09.2020 года</w:t>
      </w:r>
      <w:r w:rsidRPr="005C22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.</w:t>
      </w:r>
    </w:p>
    <w:p w:rsidR="0060243A" w:rsidRPr="005C22BE" w:rsidRDefault="0060243A" w:rsidP="001B369F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color w:val="000000"/>
          <w:sz w:val="26"/>
          <w:szCs w:val="26"/>
        </w:rPr>
        <w:t>ВЫСТУПИЛИ:</w:t>
      </w:r>
    </w:p>
    <w:p w:rsidR="0060243A" w:rsidRPr="005C22BE" w:rsidRDefault="0060243A" w:rsidP="001B369F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Алексеева О.М.</w:t>
      </w:r>
      <w:r w:rsidRPr="005C22B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C22BE">
        <w:rPr>
          <w:rFonts w:ascii="Times New Roman" w:hAnsi="Times New Roman" w:cs="Times New Roman"/>
          <w:sz w:val="26"/>
          <w:szCs w:val="26"/>
        </w:rPr>
        <w:t xml:space="preserve"> с п</w:t>
      </w:r>
      <w:r w:rsidRPr="005C22BE">
        <w:rPr>
          <w:rFonts w:ascii="Times New Roman" w:hAnsi="Times New Roman" w:cs="Times New Roman"/>
          <w:color w:val="000000"/>
          <w:sz w:val="26"/>
          <w:szCs w:val="26"/>
        </w:rPr>
        <w:t>редложением одобрить проект решения о внесении изменений в Устав Краснооктябрьского сельского поселения Шумерлинского района Чувашской Республики.</w:t>
      </w:r>
    </w:p>
    <w:p w:rsidR="0060243A" w:rsidRPr="005C22BE" w:rsidRDefault="0060243A" w:rsidP="001B369F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color w:val="000000"/>
          <w:sz w:val="26"/>
          <w:szCs w:val="26"/>
        </w:rPr>
        <w:t xml:space="preserve">РЕШИЛИ: </w:t>
      </w:r>
      <w:r w:rsidRPr="005C22B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60243A" w:rsidRPr="005C22BE" w:rsidRDefault="0060243A" w:rsidP="001B369F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color w:val="000000"/>
          <w:sz w:val="26"/>
          <w:szCs w:val="26"/>
        </w:rPr>
        <w:t>Рекомендовать Собранию депутатов Краснооктябрьского сельского поселения Шумерлинского района принять изменения в Устав Краснооктябрьского сельского поселения Шумерлинского района Чувашской Республики.</w:t>
      </w:r>
    </w:p>
    <w:p w:rsidR="0060243A" w:rsidRPr="005C22BE" w:rsidRDefault="0060243A" w:rsidP="001B369F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60243A" w:rsidRPr="005C22BE" w:rsidRDefault="0060243A" w:rsidP="001B369F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color w:val="000000"/>
          <w:sz w:val="26"/>
          <w:szCs w:val="26"/>
        </w:rPr>
        <w:t xml:space="preserve">Решение принято </w:t>
      </w:r>
    </w:p>
    <w:p w:rsidR="0060243A" w:rsidRPr="005C22BE" w:rsidRDefault="0060243A" w:rsidP="001B369F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5C22BE">
        <w:rPr>
          <w:rFonts w:ascii="Times New Roman" w:hAnsi="Times New Roman" w:cs="Times New Roman"/>
          <w:color w:val="000000"/>
          <w:sz w:val="26"/>
          <w:szCs w:val="26"/>
        </w:rPr>
        <w:t xml:space="preserve">За – 24,  против – нет,  воздержавшихся - нет </w:t>
      </w:r>
      <w:r w:rsidRPr="005C22BE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60243A" w:rsidRPr="005C22BE" w:rsidRDefault="0060243A" w:rsidP="001B369F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1B36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 xml:space="preserve">       Председатель                                   </w:t>
      </w:r>
      <w:r w:rsidRPr="005C22B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C22BE">
        <w:rPr>
          <w:rFonts w:ascii="Times New Roman" w:hAnsi="Times New Roman" w:cs="Times New Roman"/>
          <w:sz w:val="26"/>
          <w:szCs w:val="26"/>
        </w:rPr>
        <w:t xml:space="preserve">                Т.В. Лазарева</w:t>
      </w:r>
    </w:p>
    <w:p w:rsidR="0060243A" w:rsidRPr="005C22BE" w:rsidRDefault="0060243A" w:rsidP="001B369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 xml:space="preserve">       Секретарь                                        </w:t>
      </w:r>
      <w:r w:rsidRPr="005C22B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C22BE">
        <w:rPr>
          <w:rFonts w:ascii="Times New Roman" w:hAnsi="Times New Roman" w:cs="Times New Roman"/>
          <w:sz w:val="26"/>
          <w:szCs w:val="26"/>
        </w:rPr>
        <w:t xml:space="preserve">                 Чунаева Е.Е.</w:t>
      </w:r>
    </w:p>
    <w:p w:rsidR="0060243A" w:rsidRPr="005C22BE" w:rsidRDefault="0060243A" w:rsidP="005604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2D1575">
      <w:pPr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2D1575">
      <w:pPr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2D1575">
      <w:pPr>
        <w:tabs>
          <w:tab w:val="left" w:pos="30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22B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C22B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0243A" w:rsidRPr="005C22BE" w:rsidRDefault="0060243A" w:rsidP="002D1575">
      <w:pPr>
        <w:tabs>
          <w:tab w:val="left" w:pos="3075"/>
        </w:tabs>
        <w:spacing w:after="0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5C22BE">
        <w:rPr>
          <w:rFonts w:ascii="Times New Roman" w:hAnsi="Times New Roman" w:cs="Times New Roman"/>
          <w:b/>
          <w:bCs/>
          <w:sz w:val="24"/>
          <w:szCs w:val="24"/>
        </w:rPr>
        <w:t>СОБРАНИЯ ДЕПУТАТОВ КРАСНООКТЯБРЬСКОГО СЕЛЬСКОГО ПОСЕЛЕНИЯ</w:t>
      </w:r>
    </w:p>
    <w:p w:rsidR="0060243A" w:rsidRPr="005C22BE" w:rsidRDefault="0060243A" w:rsidP="002D1575">
      <w:pPr>
        <w:tabs>
          <w:tab w:val="left" w:pos="3075"/>
        </w:tabs>
        <w:spacing w:after="0"/>
        <w:ind w:left="-142"/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2D15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>Об избрании главы Краснооктябрьского сельского поселения Шумерлинского района</w:t>
      </w:r>
    </w:p>
    <w:p w:rsidR="0060243A" w:rsidRPr="005C22BE" w:rsidRDefault="0060243A" w:rsidP="002D15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60243A" w:rsidRPr="005C22BE" w:rsidRDefault="0060243A" w:rsidP="002D15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>26.10.2020 года</w:t>
      </w:r>
    </w:p>
    <w:p w:rsidR="0060243A" w:rsidRPr="005C22BE" w:rsidRDefault="0060243A" w:rsidP="002D15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2D15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2D15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Краснооктябрьского  сельского поселения Шумерлинского района,  Порядком проведения конкурса по отбору кандидатур на должность главы  Краснооктябрьского сельского поселения, </w:t>
      </w:r>
    </w:p>
    <w:p w:rsidR="0060243A" w:rsidRPr="005C22BE" w:rsidRDefault="0060243A" w:rsidP="002D157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0243A" w:rsidRPr="005C22BE" w:rsidRDefault="0060243A" w:rsidP="002D15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b/>
          <w:bCs/>
          <w:sz w:val="26"/>
          <w:szCs w:val="26"/>
        </w:rPr>
        <w:t>Собрание депутатов  Краснооктябрьского сельского поселения Шумерлинского района  р е ш и л о:</w:t>
      </w:r>
    </w:p>
    <w:p w:rsidR="0060243A" w:rsidRPr="005C22BE" w:rsidRDefault="0060243A" w:rsidP="002D157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C22BE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60243A" w:rsidRPr="005C22BE" w:rsidRDefault="0060243A" w:rsidP="002D15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 xml:space="preserve">              1. Избрать  Лазареву Татьяну Васильевну главой  Краснооктябрьского сельского поселения Шумерлинского района Чувашской Республики на срок полномочий Собрания депутатов Краснооктябрьского  сельского поселения   </w:t>
      </w:r>
      <w:r w:rsidRPr="005C22BE">
        <w:rPr>
          <w:rFonts w:ascii="Times New Roman" w:hAnsi="Times New Roman" w:cs="Times New Roman"/>
          <w:color w:val="FF0000"/>
          <w:sz w:val="26"/>
          <w:szCs w:val="26"/>
        </w:rPr>
        <w:t>7</w:t>
      </w:r>
      <w:r w:rsidRPr="005C22BE">
        <w:rPr>
          <w:rFonts w:ascii="Times New Roman" w:hAnsi="Times New Roman" w:cs="Times New Roman"/>
          <w:sz w:val="26"/>
          <w:szCs w:val="26"/>
        </w:rPr>
        <w:t xml:space="preserve"> созыва, но не менее чем на два года.</w:t>
      </w:r>
    </w:p>
    <w:p w:rsidR="0060243A" w:rsidRDefault="0060243A" w:rsidP="002D1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2D1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 xml:space="preserve">И.о. главы Краснооктябрьского сельского поселения </w:t>
      </w:r>
      <w:r w:rsidRPr="005C22BE">
        <w:rPr>
          <w:rFonts w:ascii="Times New Roman" w:hAnsi="Times New Roman" w:cs="Times New Roman"/>
          <w:sz w:val="26"/>
          <w:szCs w:val="26"/>
        </w:rPr>
        <w:tab/>
        <w:t xml:space="preserve">              С.В. Ефимова</w:t>
      </w:r>
    </w:p>
    <w:p w:rsidR="0060243A" w:rsidRPr="005C22BE" w:rsidRDefault="0060243A" w:rsidP="002D15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2D1575">
      <w:pPr>
        <w:tabs>
          <w:tab w:val="left" w:pos="3075"/>
        </w:tabs>
        <w:spacing w:after="0"/>
        <w:ind w:left="-142"/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5C22B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C22B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0243A" w:rsidRPr="005C22BE" w:rsidRDefault="0060243A" w:rsidP="005C22BE">
      <w:pPr>
        <w:tabs>
          <w:tab w:val="left" w:pos="35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22BE">
        <w:rPr>
          <w:rFonts w:ascii="Times New Roman" w:hAnsi="Times New Roman" w:cs="Times New Roman"/>
          <w:b/>
          <w:bCs/>
          <w:sz w:val="24"/>
          <w:szCs w:val="24"/>
        </w:rPr>
        <w:t>АДМИНИСТРАЦИИ КРАСНООКТЯБРЬСКОГО СЕЛЬСКОГО ПОСЕЛЕНИЯ</w:t>
      </w:r>
    </w:p>
    <w:p w:rsidR="0060243A" w:rsidRPr="005C22BE" w:rsidRDefault="0060243A" w:rsidP="005C22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60243A" w:rsidRPr="005C22BE" w:rsidRDefault="0060243A" w:rsidP="005C22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C22BE">
        <w:rPr>
          <w:rFonts w:ascii="Times New Roman" w:hAnsi="Times New Roman" w:cs="Times New Roman"/>
          <w:sz w:val="26"/>
          <w:szCs w:val="26"/>
        </w:rPr>
        <w:t>О вступлении в должность главы Краснооктябрьской сельской администрации Шумерлинского района</w:t>
      </w:r>
    </w:p>
    <w:bookmarkEnd w:id="0"/>
    <w:p w:rsidR="0060243A" w:rsidRPr="005C22BE" w:rsidRDefault="0060243A" w:rsidP="005C22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>от 27.10.2020 год</w:t>
      </w:r>
    </w:p>
    <w:p w:rsidR="0060243A" w:rsidRPr="005C22BE" w:rsidRDefault="0060243A" w:rsidP="005C22BE">
      <w:pPr>
        <w:jc w:val="both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>На основании решения Собрания депутатов Краснооктябрьского сельского поселения Шумерлинского района от 26.10.2020 г. № 4/1  «Об избрании главы Краснооктябрьского</w:t>
      </w:r>
    </w:p>
    <w:p w:rsidR="0060243A" w:rsidRPr="005C22BE" w:rsidRDefault="0060243A" w:rsidP="005C22BE">
      <w:pPr>
        <w:jc w:val="both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>сельского поселения  Шумерлинского района Чувашской Республики», приступить к исполнению полномочий главы Краснооктябрьского сельского поселения  Шумерлинского района 27 октября 2020 года на срок полномочий Собрания депутатов Краснооктябрьского сельского поселения Шумерлинского района 7 созыва, но не менее чем на два года. Денежное   содержание в месяц: оклад – 9525 рублей, особые условия службы – 19050 рублей, премия – 1587 рубля, материальное поощрение – 1905 рублей, доплата за выслугу лет –  1428 рубля.</w:t>
      </w:r>
    </w:p>
    <w:p w:rsidR="0060243A" w:rsidRPr="005C22BE" w:rsidRDefault="0060243A" w:rsidP="005C22B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5C22BE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C22BE">
        <w:rPr>
          <w:rFonts w:ascii="Times New Roman" w:hAnsi="Times New Roman" w:cs="Times New Roman"/>
          <w:sz w:val="26"/>
          <w:szCs w:val="26"/>
        </w:rPr>
        <w:t xml:space="preserve"> 1.Настоящее постановление вступает в силу с момента его подписания.</w:t>
      </w:r>
    </w:p>
    <w:p w:rsidR="0060243A" w:rsidRPr="005C22BE" w:rsidRDefault="0060243A" w:rsidP="005C22BE">
      <w:pPr>
        <w:rPr>
          <w:rFonts w:ascii="Times New Roman" w:hAnsi="Times New Roman" w:cs="Times New Roman"/>
          <w:sz w:val="26"/>
          <w:szCs w:val="26"/>
        </w:rPr>
      </w:pPr>
    </w:p>
    <w:p w:rsidR="0060243A" w:rsidRPr="005C22BE" w:rsidRDefault="0060243A" w:rsidP="005C22B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181"/>
        <w:gridCol w:w="2962"/>
        <w:gridCol w:w="2325"/>
      </w:tblGrid>
      <w:tr w:rsidR="0060243A" w:rsidRPr="005C22BE">
        <w:trPr>
          <w:trHeight w:val="845"/>
        </w:trPr>
        <w:tc>
          <w:tcPr>
            <w:tcW w:w="4181" w:type="dxa"/>
          </w:tcPr>
          <w:p w:rsidR="0060243A" w:rsidRPr="005C22BE" w:rsidRDefault="0060243A" w:rsidP="007431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22B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Глава Краснооктябрьского сельского поселения Шумерлинского</w:t>
            </w:r>
            <w:r w:rsidRPr="005C22B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района</w:t>
            </w:r>
            <w:r w:rsidRPr="005C22B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62" w:type="dxa"/>
          </w:tcPr>
          <w:p w:rsidR="0060243A" w:rsidRPr="005C22BE" w:rsidRDefault="0060243A" w:rsidP="007431F5">
            <w:pP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5C22B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60243A" w:rsidRPr="005C22BE" w:rsidRDefault="0060243A" w:rsidP="007431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</w:tcPr>
          <w:p w:rsidR="0060243A" w:rsidRPr="005C22BE" w:rsidRDefault="0060243A" w:rsidP="007431F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43A" w:rsidRPr="005C22BE" w:rsidRDefault="0060243A" w:rsidP="007431F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C22BE">
              <w:rPr>
                <w:rFonts w:ascii="Times New Roman" w:hAnsi="Times New Roman" w:cs="Times New Roman"/>
                <w:sz w:val="26"/>
                <w:szCs w:val="26"/>
              </w:rPr>
              <w:t>Т.В. Лазарева</w:t>
            </w:r>
          </w:p>
        </w:tc>
      </w:tr>
    </w:tbl>
    <w:p w:rsidR="0060243A" w:rsidRPr="005C22BE" w:rsidRDefault="0060243A" w:rsidP="005C22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Рисунок 1" o:spid="_x0000_s1031" type="#_x0000_t75" style="position:absolute;left:0;text-align:left;margin-left:-63pt;margin-top:206.8pt;width:555.65pt;height:131.4pt;z-index:251660288;visibility:visible;mso-wrap-distance-left:2.88pt;mso-wrap-distance-top:2.88pt;mso-wrap-distance-right:2.88pt;mso-wrap-distance-bottom:2.88pt;mso-position-horizontal-relative:text;mso-position-vertical-relative:text" insetpen="t">
            <v:imagedata r:id="rId7" o:title=""/>
          </v:shape>
        </w:pict>
      </w:r>
    </w:p>
    <w:sectPr w:rsidR="0060243A" w:rsidRPr="005C22BE" w:rsidSect="003F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703"/>
    <w:rsid w:val="000F1D7A"/>
    <w:rsid w:val="001B369F"/>
    <w:rsid w:val="002D1575"/>
    <w:rsid w:val="003222E1"/>
    <w:rsid w:val="003F4392"/>
    <w:rsid w:val="0040702F"/>
    <w:rsid w:val="004C5813"/>
    <w:rsid w:val="005604B5"/>
    <w:rsid w:val="005C22BE"/>
    <w:rsid w:val="0060243A"/>
    <w:rsid w:val="006D19D1"/>
    <w:rsid w:val="007431F5"/>
    <w:rsid w:val="00747C00"/>
    <w:rsid w:val="00787703"/>
    <w:rsid w:val="00801643"/>
    <w:rsid w:val="008A131C"/>
    <w:rsid w:val="009F2888"/>
    <w:rsid w:val="00A842CC"/>
    <w:rsid w:val="00AA166D"/>
    <w:rsid w:val="00C65CC9"/>
    <w:rsid w:val="00CC22DB"/>
    <w:rsid w:val="00E177F0"/>
    <w:rsid w:val="00F9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9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604B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36C1CBA3D08E36A49F4251D78533F99EA81BCA306763BE9CB912DA86FC8BA1A65371463C45F80779EE1CD021A182FBB82CDCB9A4FDAA7238ECMA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1803</Words>
  <Characters>10281</Characters>
  <Application>Microsoft Office Outlook</Application>
  <DocSecurity>0</DocSecurity>
  <Lines>0</Lines>
  <Paragraphs>0</Paragraphs>
  <ScaleCrop>false</ScaleCrop>
  <Company>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К.О</cp:lastModifiedBy>
  <cp:revision>3</cp:revision>
  <dcterms:created xsi:type="dcterms:W3CDTF">2021-05-18T06:17:00Z</dcterms:created>
  <dcterms:modified xsi:type="dcterms:W3CDTF">2021-05-18T06:21:00Z</dcterms:modified>
</cp:coreProperties>
</file>