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44" w:rsidRDefault="00EF2D44" w:rsidP="007D5960">
      <w:pPr>
        <w:spacing w:after="0" w:line="240" w:lineRule="auto"/>
        <w:ind w:left="4248" w:righ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8"/>
        <w:gridCol w:w="5257"/>
      </w:tblGrid>
      <w:tr w:rsidR="00EF2D44" w:rsidTr="001E2A5C">
        <w:trPr>
          <w:cantSplit/>
          <w:trHeight w:val="1278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358"/>
              <w:tblW w:w="4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80"/>
            </w:tblGrid>
            <w:tr w:rsidR="00EF2D44" w:rsidRPr="00A664B5" w:rsidTr="0054720F">
              <w:trPr>
                <w:cantSplit/>
                <w:trHeight w:val="225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54720F">
                  <w:pPr>
                    <w:pStyle w:val="a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80.85pt;margin-top:3.4pt;width:56.7pt;height:56.7pt;z-index:251658240">
                        <v:imagedata r:id="rId4" o:title=""/>
                        <w10:wrap type="square"/>
                      </v:shape>
                    </w:pict>
                  </w:r>
                </w:p>
              </w:tc>
            </w:tr>
            <w:tr w:rsidR="00EF2D44" w:rsidRPr="00A664B5" w:rsidTr="0054720F">
              <w:trPr>
                <w:cantSplit/>
                <w:trHeight w:val="465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54720F">
                  <w:pPr>
                    <w:pStyle w:val="a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</w:rPr>
                  </w:pPr>
                </w:p>
                <w:p w:rsidR="00EF2D44" w:rsidRPr="00A664B5" w:rsidRDefault="00EF2D44" w:rsidP="0054720F">
                  <w:pPr>
                    <w:pStyle w:val="a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ЧЁВАШ РЕСПУБЛИКИ</w:t>
                  </w:r>
                </w:p>
                <w:p w:rsidR="00EF2D44" w:rsidRPr="00A664B5" w:rsidRDefault="00EF2D44" w:rsidP="0054720F">
                  <w:pPr>
                    <w:pStyle w:val="a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Arial Cyr Chuv" w:hAnsi="Arial Cyr Chuv"/>
                      <w:b/>
                      <w:bCs/>
                      <w:sz w:val="22"/>
                    </w:rPr>
                  </w:pPr>
                  <w:r w:rsidRPr="00A664B5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</w:rPr>
                    <w:t>ШЁМЁРШЁ РАЙОН,</w:t>
                  </w:r>
                </w:p>
              </w:tc>
            </w:tr>
            <w:tr w:rsidR="00EF2D44" w:rsidRPr="00A664B5" w:rsidTr="0054720F">
              <w:trPr>
                <w:cantSplit/>
                <w:trHeight w:val="826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54720F">
                  <w:pPr>
                    <w:pStyle w:val="a"/>
                    <w:tabs>
                      <w:tab w:val="left" w:pos="4285"/>
                    </w:tabs>
                    <w:autoSpaceDE/>
                    <w:adjustRightInd/>
                    <w:spacing w:before="40" w:line="192" w:lineRule="auto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sz w:val="22"/>
                    </w:rPr>
                    <w:t>ПУЯНКАССИ</w:t>
                  </w:r>
                </w:p>
                <w:p w:rsidR="00EF2D44" w:rsidRPr="00A664B5" w:rsidRDefault="00EF2D44" w:rsidP="0054720F">
                  <w:pPr>
                    <w:pStyle w:val="a"/>
                    <w:tabs>
                      <w:tab w:val="left" w:pos="4285"/>
                    </w:tabs>
                    <w:autoSpaceDE/>
                    <w:adjustRightInd/>
                    <w:spacing w:before="40" w:line="192" w:lineRule="auto"/>
                    <w:jc w:val="center"/>
                    <w:rPr>
                      <w:rStyle w:val="a0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sz w:val="22"/>
                    </w:rPr>
                    <w:t>ЯЛ ПОСЕЛЕНИЙ,Н АДМИНИСТРАЦИЙ,</w:t>
                  </w:r>
                  <w:r w:rsidRPr="00A664B5">
                    <w:rPr>
                      <w:rStyle w:val="a0"/>
                      <w:b w:val="0"/>
                      <w:bCs/>
                    </w:rPr>
                    <w:t xml:space="preserve"> </w:t>
                  </w:r>
                </w:p>
                <w:p w:rsidR="00EF2D44" w:rsidRPr="00A664B5" w:rsidRDefault="00EF2D44" w:rsidP="0054720F">
                  <w:pPr>
                    <w:jc w:val="center"/>
                  </w:pPr>
                  <w:r>
                    <w:rPr>
                      <w:noProof/>
                    </w:rPr>
                    <w:pict>
                      <v:line id="_x0000_s1027" style="position:absolute;left:0;text-align:left;z-index:251659264" from="47.15pt,8.15pt" to="148pt,8.2pt" strokeweight=".25pt">
                        <v:stroke startarrowwidth="narrow" startarrowlength="short" endarrowwidth="narrow" endarrowlength="short"/>
                      </v:line>
                    </w:pict>
                  </w:r>
                </w:p>
              </w:tc>
            </w:tr>
            <w:tr w:rsidR="00EF2D44" w:rsidRPr="00A664B5" w:rsidTr="0054720F">
              <w:trPr>
                <w:cantSplit/>
                <w:trHeight w:val="465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54720F">
                  <w:pPr>
                    <w:pStyle w:val="a"/>
                    <w:spacing w:before="40" w:line="192" w:lineRule="auto"/>
                    <w:ind w:left="-40" w:right="-6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ЧУВАШСКАЯ РЕСПУБЛИКА</w:t>
                  </w:r>
                  <w:r w:rsidRPr="00A664B5">
                    <w:rPr>
                      <w:rStyle w:val="a0"/>
                      <w:rFonts w:cs="Times New Roman"/>
                      <w:b w:val="0"/>
                      <w:bCs/>
                    </w:rPr>
                    <w:t xml:space="preserve"> </w:t>
                  </w:r>
                </w:p>
                <w:p w:rsidR="00EF2D44" w:rsidRPr="00A664B5" w:rsidRDefault="00EF2D44" w:rsidP="0054720F">
                  <w:pPr>
                    <w:pStyle w:val="a"/>
                    <w:spacing w:before="40" w:line="192" w:lineRule="auto"/>
                    <w:ind w:left="-40" w:right="-6"/>
                    <w:jc w:val="center"/>
                    <w:rPr>
                      <w:rFonts w:ascii="Arial Cyr Chuv" w:hAnsi="Arial Cyr Chuv"/>
                      <w:b/>
                      <w:bCs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sz w:val="22"/>
                    </w:rPr>
                    <w:t xml:space="preserve">ШЕМУРШИНСКИЙ РАЙОН </w:t>
                  </w:r>
                </w:p>
              </w:tc>
            </w:tr>
            <w:tr w:rsidR="00EF2D44" w:rsidRPr="00A664B5" w:rsidTr="0054720F">
              <w:trPr>
                <w:cantSplit/>
                <w:trHeight w:val="9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54720F">
                  <w:pPr>
                    <w:pStyle w:val="Heading5"/>
                  </w:pPr>
                  <w:r w:rsidRPr="00A664B5">
                    <w:t>АДМИНИСТРАЦИЯ</w:t>
                  </w:r>
                </w:p>
                <w:p w:rsidR="00EF2D44" w:rsidRPr="00A664B5" w:rsidRDefault="00EF2D44" w:rsidP="0054720F">
                  <w:pPr>
                    <w:pStyle w:val="a"/>
                    <w:spacing w:before="40" w:line="192" w:lineRule="auto"/>
                    <w:ind w:left="-40" w:right="-6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МАЛОБУЯНОВСКОГО</w:t>
                  </w:r>
                </w:p>
                <w:p w:rsidR="00EF2D44" w:rsidRPr="00A664B5" w:rsidRDefault="00EF2D44" w:rsidP="0054720F">
                  <w:pPr>
                    <w:pStyle w:val="Heading4"/>
                    <w:spacing w:before="40"/>
                  </w:pPr>
                  <w:r w:rsidRPr="00A664B5">
                    <w:t>СЕЛЬСКОГО</w:t>
                  </w:r>
                  <w:r w:rsidRPr="00A664B5">
                    <w:rPr>
                      <w:b w:val="0"/>
                      <w:bCs w:val="0"/>
                    </w:rPr>
                    <w:t xml:space="preserve"> </w:t>
                  </w:r>
                  <w:r w:rsidRPr="00A664B5">
                    <w:t xml:space="preserve">ПОСЕЛЕНИЯ </w:t>
                  </w:r>
                </w:p>
              </w:tc>
            </w:tr>
            <w:tr w:rsidR="00EF2D44" w:rsidRPr="00A664B5" w:rsidTr="0054720F">
              <w:trPr>
                <w:cantSplit/>
                <w:trHeight w:val="600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54720F">
                  <w:pPr>
                    <w:jc w:val="center"/>
                    <w:rPr>
                      <w:sz w:val="20"/>
                    </w:rPr>
                  </w:pPr>
                  <w:r w:rsidRPr="00A664B5">
                    <w:rPr>
                      <w:sz w:val="20"/>
                    </w:rPr>
                    <w:t>429174, Чувашская Республика, Шемуршинский район, д. Малое Буяново,</w:t>
                  </w:r>
                </w:p>
                <w:p w:rsidR="00EF2D44" w:rsidRPr="00A664B5" w:rsidRDefault="00EF2D44" w:rsidP="0054720F">
                  <w:pPr>
                    <w:jc w:val="center"/>
                    <w:rPr>
                      <w:sz w:val="20"/>
                    </w:rPr>
                  </w:pPr>
                  <w:r w:rsidRPr="00A664B5">
                    <w:rPr>
                      <w:sz w:val="20"/>
                    </w:rPr>
                    <w:t xml:space="preserve"> ул. Карла Маркса, д 32, </w:t>
                  </w:r>
                </w:p>
                <w:p w:rsidR="00EF2D44" w:rsidRPr="00A664B5" w:rsidRDefault="00EF2D44" w:rsidP="0054720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A664B5">
                    <w:rPr>
                      <w:sz w:val="20"/>
                    </w:rPr>
                    <w:t xml:space="preserve">тел/факс. </w:t>
                  </w:r>
                  <w:r w:rsidRPr="00A664B5">
                    <w:rPr>
                      <w:sz w:val="20"/>
                      <w:lang w:val="en-US"/>
                    </w:rPr>
                    <w:t xml:space="preserve">(83546) 2-57-21, </w:t>
                  </w:r>
                </w:p>
                <w:p w:rsidR="00EF2D44" w:rsidRPr="00A664B5" w:rsidRDefault="00EF2D44" w:rsidP="0054720F">
                  <w:pPr>
                    <w:shd w:val="clear" w:color="auto" w:fill="FFFFFF"/>
                    <w:spacing w:before="75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A664B5">
                    <w:rPr>
                      <w:sz w:val="20"/>
                      <w:lang w:val="en-US"/>
                    </w:rPr>
                    <w:t>E-mail:</w:t>
                  </w:r>
                  <w:r w:rsidRPr="00A664B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5" w:tooltip="Написать письмо" w:history="1">
                    <w:r w:rsidRPr="00A664B5">
                      <w:rPr>
                        <w:rStyle w:val="Hyperlink"/>
                        <w:rFonts w:ascii="Arial" w:hAnsi="Arial" w:cs="Arial"/>
                        <w:sz w:val="16"/>
                        <w:lang w:val="en-US"/>
                      </w:rPr>
                      <w:t> sao-malbujanovo@shemur.cap.ru</w:t>
                    </w:r>
                  </w:hyperlink>
                </w:p>
                <w:p w:rsidR="00EF2D44" w:rsidRPr="008A0208" w:rsidRDefault="00EF2D44" w:rsidP="0054720F">
                  <w:pPr>
                    <w:rPr>
                      <w:sz w:val="20"/>
                      <w:lang w:val="en-US"/>
                    </w:rPr>
                  </w:pPr>
                  <w:r w:rsidRPr="00A664B5">
                    <w:rPr>
                      <w:sz w:val="20"/>
                      <w:lang w:val="en-US"/>
                    </w:rPr>
                    <w:t xml:space="preserve">                         </w:t>
                  </w:r>
                  <w:r>
                    <w:rPr>
                      <w:sz w:val="20"/>
                      <w:lang w:val="en-US"/>
                    </w:rPr>
                    <w:t xml:space="preserve">            </w:t>
                  </w:r>
                  <w:r w:rsidRPr="008A0208">
                    <w:rPr>
                      <w:sz w:val="20"/>
                      <w:lang w:val="en-US"/>
                    </w:rPr>
                    <w:t xml:space="preserve"> </w:t>
                  </w:r>
                </w:p>
                <w:p w:rsidR="00EF2D44" w:rsidRPr="00A664B5" w:rsidRDefault="00EF2D44" w:rsidP="0054720F">
                  <w:pPr>
                    <w:jc w:val="center"/>
                    <w:rPr>
                      <w:sz w:val="20"/>
                    </w:rPr>
                  </w:pPr>
                  <w:r w:rsidRPr="00E92476">
                    <w:rPr>
                      <w:sz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</w:rPr>
                    <w:t>№ 270 от 29.11.2019</w:t>
                  </w:r>
                </w:p>
              </w:tc>
            </w:tr>
          </w:tbl>
          <w:p w:rsidR="00EF2D44" w:rsidRDefault="00EF2D44" w:rsidP="0054720F"/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EF2D44" w:rsidRDefault="00EF2D44" w:rsidP="0054720F">
            <w:pPr>
              <w:ind w:firstLine="4860"/>
              <w:rPr>
                <w:sz w:val="26"/>
                <w:lang w:eastAsia="en-US"/>
              </w:rPr>
            </w:pPr>
          </w:p>
          <w:p w:rsidR="00EF2D44" w:rsidRDefault="00EF2D44" w:rsidP="0054720F">
            <w:pPr>
              <w:tabs>
                <w:tab w:val="left" w:pos="2985"/>
              </w:tabs>
              <w:rPr>
                <w:lang w:eastAsia="en-US"/>
              </w:rPr>
            </w:pPr>
          </w:p>
          <w:p w:rsidR="00EF2D44" w:rsidRDefault="00EF2D44" w:rsidP="0054720F">
            <w:pPr>
              <w:tabs>
                <w:tab w:val="left" w:pos="2985"/>
              </w:tabs>
              <w:rPr>
                <w:lang w:eastAsia="en-US"/>
              </w:rPr>
            </w:pPr>
          </w:p>
          <w:p w:rsidR="00EF2D44" w:rsidRDefault="00EF2D44" w:rsidP="0054720F">
            <w:pPr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F2D44" w:rsidRDefault="00EF2D44" w:rsidP="0054720F">
            <w:pPr>
              <w:ind w:firstLine="5"/>
            </w:pPr>
            <w:r>
              <w:t xml:space="preserve">Министерство сельского хозяйства </w:t>
            </w:r>
          </w:p>
          <w:p w:rsidR="00EF2D44" w:rsidRDefault="00EF2D44" w:rsidP="0054720F">
            <w:pPr>
              <w:ind w:firstLine="5"/>
            </w:pPr>
            <w:r>
              <w:t>Чувашской Республики</w:t>
            </w:r>
          </w:p>
          <w:p w:rsidR="00EF2D44" w:rsidRDefault="00EF2D44" w:rsidP="0054720F">
            <w:pPr>
              <w:ind w:firstLine="5"/>
              <w:rPr>
                <w:sz w:val="26"/>
              </w:rPr>
            </w:pPr>
            <w:r>
              <w:t xml:space="preserve"> (МИНСЕЛЬХОЗ ЧУВАШИИ)</w:t>
            </w:r>
          </w:p>
          <w:p w:rsidR="00EF2D44" w:rsidRPr="00FC4944" w:rsidRDefault="00EF2D44" w:rsidP="0054720F">
            <w:pPr>
              <w:rPr>
                <w:noProof/>
                <w:color w:val="000000"/>
                <w:sz w:val="28"/>
                <w:szCs w:val="28"/>
              </w:rPr>
            </w:pPr>
          </w:p>
          <w:p w:rsidR="00EF2D44" w:rsidRDefault="00EF2D44" w:rsidP="0054720F">
            <w:pPr>
              <w:ind w:left="-4219"/>
              <w:rPr>
                <w:noProof/>
                <w:color w:val="000000"/>
                <w:sz w:val="26"/>
                <w:lang w:eastAsia="en-US"/>
              </w:rPr>
            </w:pPr>
          </w:p>
        </w:tc>
      </w:tr>
    </w:tbl>
    <w:p w:rsidR="00EF2D44" w:rsidRDefault="00EF2D44" w:rsidP="007D596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F2D44" w:rsidRDefault="00EF2D44" w:rsidP="007D5960">
      <w:pPr>
        <w:spacing w:after="0" w:line="240" w:lineRule="auto"/>
        <w:ind w:left="4248" w:right="-284"/>
        <w:jc w:val="both"/>
        <w:rPr>
          <w:rFonts w:ascii="Times New Roman" w:hAnsi="Times New Roman"/>
          <w:sz w:val="28"/>
          <w:szCs w:val="28"/>
        </w:rPr>
      </w:pPr>
    </w:p>
    <w:p w:rsidR="00EF2D44" w:rsidRPr="00B06F27" w:rsidRDefault="00EF2D44" w:rsidP="007D5960">
      <w:pPr>
        <w:tabs>
          <w:tab w:val="left" w:pos="2916"/>
        </w:tabs>
        <w:jc w:val="center"/>
      </w:pPr>
      <w:r w:rsidRPr="00B06F27">
        <w:t>ГАРАНТИЙНОЕ  ПИСЬМО</w:t>
      </w:r>
    </w:p>
    <w:p w:rsidR="00EF2D44" w:rsidRPr="00B06F27" w:rsidRDefault="00EF2D44" w:rsidP="007D5960">
      <w:pPr>
        <w:tabs>
          <w:tab w:val="left" w:pos="2916"/>
        </w:tabs>
        <w:jc w:val="both"/>
      </w:pPr>
    </w:p>
    <w:p w:rsidR="00EF2D44" w:rsidRPr="00C078A5" w:rsidRDefault="00EF2D44" w:rsidP="007D5960">
      <w:pPr>
        <w:jc w:val="both"/>
        <w:rPr>
          <w:b/>
        </w:rPr>
      </w:pPr>
      <w:r w:rsidRPr="00B06F27">
        <w:tab/>
      </w:r>
      <w:r>
        <w:t>Администрация Малобуяновского</w:t>
      </w:r>
      <w:r w:rsidRPr="00B06F27">
        <w:t xml:space="preserve"> сельско</w:t>
      </w:r>
      <w:r>
        <w:t>го</w:t>
      </w:r>
      <w:r w:rsidRPr="00B06F27">
        <w:t xml:space="preserve"> поселени</w:t>
      </w:r>
      <w:r>
        <w:t>я Шемуршинского района Чувашской Республики</w:t>
      </w:r>
      <w:r w:rsidRPr="00B06F27">
        <w:t xml:space="preserve"> </w:t>
      </w:r>
      <w:r>
        <w:t xml:space="preserve">сообщает о готовности населения деревни Какерли- Шигали принять участие в </w:t>
      </w:r>
      <w:r w:rsidRPr="00B06F27">
        <w:t xml:space="preserve"> </w:t>
      </w:r>
      <w:r>
        <w:t xml:space="preserve">софинансировании проекта </w:t>
      </w:r>
      <w:r w:rsidRPr="00B06F27">
        <w:t xml:space="preserve"> по </w:t>
      </w:r>
      <w:r>
        <w:t>замене ограды кладбища в</w:t>
      </w:r>
      <w:r w:rsidRPr="00C9632C">
        <w:t xml:space="preserve"> </w:t>
      </w:r>
      <w:r>
        <w:t>деревне  Какерли- Шигали</w:t>
      </w:r>
      <w:r w:rsidRPr="00C9632C">
        <w:t>.</w:t>
      </w:r>
      <w:r w:rsidRPr="00B06F27">
        <w:t xml:space="preserve">  Население  сельского поселения согласн</w:t>
      </w:r>
      <w:r>
        <w:t>о</w:t>
      </w:r>
      <w:r w:rsidRPr="00B06F27">
        <w:t xml:space="preserve"> участвовать в данном проекте и готов</w:t>
      </w:r>
      <w:r>
        <w:t>о</w:t>
      </w:r>
      <w:r w:rsidRPr="00B06F27">
        <w:t xml:space="preserve"> оказать  </w:t>
      </w:r>
      <w:r>
        <w:t>материальную</w:t>
      </w:r>
      <w:r w:rsidRPr="00B06F27">
        <w:t xml:space="preserve"> помощь</w:t>
      </w:r>
      <w:r>
        <w:t xml:space="preserve"> в размере </w:t>
      </w:r>
      <w:r>
        <w:rPr>
          <w:b/>
        </w:rPr>
        <w:t>24800 (</w:t>
      </w:r>
      <w:r w:rsidRPr="00C078A5">
        <w:rPr>
          <w:b/>
        </w:rPr>
        <w:t>Д</w:t>
      </w:r>
      <w:r>
        <w:rPr>
          <w:b/>
        </w:rPr>
        <w:t>вадцать четыре тысячи восемьсот) рублей 00</w:t>
      </w:r>
      <w:r w:rsidRPr="00C078A5">
        <w:rPr>
          <w:b/>
        </w:rPr>
        <w:t xml:space="preserve"> копеек.</w:t>
      </w:r>
    </w:p>
    <w:p w:rsidR="00EF2D44" w:rsidRPr="00B06F27" w:rsidRDefault="00EF2D44" w:rsidP="007D5960">
      <w:pPr>
        <w:jc w:val="both"/>
      </w:pPr>
    </w:p>
    <w:p w:rsidR="00EF2D44" w:rsidRDefault="00EF2D44" w:rsidP="007D5960">
      <w:pPr>
        <w:jc w:val="both"/>
      </w:pPr>
    </w:p>
    <w:p w:rsidR="00EF2D44" w:rsidRDefault="00EF2D44" w:rsidP="007D5960">
      <w:pPr>
        <w:jc w:val="both"/>
      </w:pPr>
    </w:p>
    <w:p w:rsidR="00EF2D44" w:rsidRDefault="00EF2D44" w:rsidP="007D5960">
      <w:pPr>
        <w:jc w:val="both"/>
      </w:pPr>
      <w:r w:rsidRPr="00B06F27">
        <w:t xml:space="preserve">Глава </w:t>
      </w:r>
      <w:r>
        <w:t xml:space="preserve">Малобуяновского </w:t>
      </w:r>
      <w:r w:rsidRPr="00B06F27">
        <w:t>сельского поселения</w:t>
      </w:r>
    </w:p>
    <w:p w:rsidR="00EF2D44" w:rsidRPr="00B06F27" w:rsidRDefault="00EF2D44" w:rsidP="007D5960">
      <w:pPr>
        <w:jc w:val="both"/>
      </w:pPr>
      <w:r>
        <w:t>Шемуршинского района Чувашской Республики</w:t>
      </w:r>
      <w:r w:rsidRPr="00B06F27">
        <w:t xml:space="preserve">               </w:t>
      </w:r>
      <w:r>
        <w:t xml:space="preserve">                               А. Н. Казеев</w:t>
      </w:r>
    </w:p>
    <w:p w:rsidR="00EF2D44" w:rsidRPr="00B06F27" w:rsidRDefault="00EF2D44" w:rsidP="007D5960">
      <w:pPr>
        <w:jc w:val="both"/>
      </w:pPr>
    </w:p>
    <w:p w:rsidR="00EF2D44" w:rsidRDefault="00EF2D44" w:rsidP="0045121C">
      <w:pPr>
        <w:spacing w:after="0" w:line="240" w:lineRule="auto"/>
        <w:ind w:left="4248" w:righ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8"/>
        <w:gridCol w:w="5257"/>
      </w:tblGrid>
      <w:tr w:rsidR="00EF2D44" w:rsidTr="000C595F">
        <w:trPr>
          <w:cantSplit/>
          <w:trHeight w:val="1278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358"/>
              <w:tblW w:w="4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80"/>
            </w:tblGrid>
            <w:tr w:rsidR="00EF2D44" w:rsidRPr="00A664B5" w:rsidTr="000C595F">
              <w:trPr>
                <w:cantSplit/>
                <w:trHeight w:val="225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0C595F">
                  <w:pPr>
                    <w:pStyle w:val="a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noProof/>
                    </w:rPr>
                    <w:pict>
                      <v:shape id="_x0000_s1028" type="#_x0000_t75" style="position:absolute;left:0;text-align:left;margin-left:80.85pt;margin-top:3.4pt;width:56.7pt;height:56.7pt;z-index:251660288">
                        <v:imagedata r:id="rId4" o:title=""/>
                        <w10:wrap type="square"/>
                      </v:shape>
                    </w:pict>
                  </w:r>
                </w:p>
              </w:tc>
            </w:tr>
            <w:tr w:rsidR="00EF2D44" w:rsidRPr="00A664B5" w:rsidTr="000C595F">
              <w:trPr>
                <w:cantSplit/>
                <w:trHeight w:val="465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0C595F">
                  <w:pPr>
                    <w:pStyle w:val="a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</w:rPr>
                  </w:pPr>
                </w:p>
                <w:p w:rsidR="00EF2D44" w:rsidRPr="00A664B5" w:rsidRDefault="00EF2D44" w:rsidP="000C595F">
                  <w:pPr>
                    <w:pStyle w:val="a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ЧЁВАШ РЕСПУБЛИКИ</w:t>
                  </w:r>
                </w:p>
                <w:p w:rsidR="00EF2D44" w:rsidRPr="00A664B5" w:rsidRDefault="00EF2D44" w:rsidP="000C595F">
                  <w:pPr>
                    <w:pStyle w:val="a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Arial Cyr Chuv" w:hAnsi="Arial Cyr Chuv"/>
                      <w:b/>
                      <w:bCs/>
                      <w:sz w:val="22"/>
                    </w:rPr>
                  </w:pPr>
                  <w:r w:rsidRPr="00A664B5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</w:rPr>
                    <w:t>ШЁМЁРШЁ РАЙОН,</w:t>
                  </w:r>
                </w:p>
              </w:tc>
            </w:tr>
            <w:tr w:rsidR="00EF2D44" w:rsidRPr="00A664B5" w:rsidTr="000C595F">
              <w:trPr>
                <w:cantSplit/>
                <w:trHeight w:val="826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0C595F">
                  <w:pPr>
                    <w:pStyle w:val="a"/>
                    <w:tabs>
                      <w:tab w:val="left" w:pos="4285"/>
                    </w:tabs>
                    <w:autoSpaceDE/>
                    <w:adjustRightInd/>
                    <w:spacing w:before="40" w:line="192" w:lineRule="auto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sz w:val="22"/>
                    </w:rPr>
                    <w:t>ПУЯНКАССИ</w:t>
                  </w:r>
                </w:p>
                <w:p w:rsidR="00EF2D44" w:rsidRPr="00A664B5" w:rsidRDefault="00EF2D44" w:rsidP="000C595F">
                  <w:pPr>
                    <w:pStyle w:val="a"/>
                    <w:tabs>
                      <w:tab w:val="left" w:pos="4285"/>
                    </w:tabs>
                    <w:autoSpaceDE/>
                    <w:adjustRightInd/>
                    <w:spacing w:before="40" w:line="192" w:lineRule="auto"/>
                    <w:jc w:val="center"/>
                    <w:rPr>
                      <w:rStyle w:val="a0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sz w:val="22"/>
                    </w:rPr>
                    <w:t>ЯЛ ПОСЕЛЕНИЙ,Н АДМИНИСТРАЦИЙ,</w:t>
                  </w:r>
                  <w:r w:rsidRPr="00A664B5">
                    <w:rPr>
                      <w:rStyle w:val="a0"/>
                      <w:b w:val="0"/>
                      <w:bCs/>
                    </w:rPr>
                    <w:t xml:space="preserve"> </w:t>
                  </w:r>
                </w:p>
                <w:p w:rsidR="00EF2D44" w:rsidRPr="00A664B5" w:rsidRDefault="00EF2D44" w:rsidP="000C595F">
                  <w:pPr>
                    <w:jc w:val="center"/>
                  </w:pPr>
                  <w:r>
                    <w:rPr>
                      <w:noProof/>
                    </w:rPr>
                    <w:pict>
                      <v:line id="_x0000_s1029" style="position:absolute;left:0;text-align:left;z-index:251661312" from="47.15pt,8.15pt" to="148pt,8.2pt" strokeweight=".25pt">
                        <v:stroke startarrowwidth="narrow" startarrowlength="short" endarrowwidth="narrow" endarrowlength="short"/>
                      </v:line>
                    </w:pict>
                  </w:r>
                </w:p>
              </w:tc>
            </w:tr>
            <w:tr w:rsidR="00EF2D44" w:rsidRPr="00A664B5" w:rsidTr="000C595F">
              <w:trPr>
                <w:cantSplit/>
                <w:trHeight w:val="465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0C595F">
                  <w:pPr>
                    <w:pStyle w:val="a"/>
                    <w:spacing w:before="40" w:line="192" w:lineRule="auto"/>
                    <w:ind w:left="-40" w:right="-6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ЧУВАШСКАЯ РЕСПУБЛИКА</w:t>
                  </w:r>
                  <w:r w:rsidRPr="00A664B5">
                    <w:rPr>
                      <w:rStyle w:val="a0"/>
                      <w:rFonts w:cs="Times New Roman"/>
                      <w:b w:val="0"/>
                      <w:bCs/>
                    </w:rPr>
                    <w:t xml:space="preserve"> </w:t>
                  </w:r>
                </w:p>
                <w:p w:rsidR="00EF2D44" w:rsidRPr="00A664B5" w:rsidRDefault="00EF2D44" w:rsidP="000C595F">
                  <w:pPr>
                    <w:pStyle w:val="a"/>
                    <w:spacing w:before="40" w:line="192" w:lineRule="auto"/>
                    <w:ind w:left="-40" w:right="-6"/>
                    <w:jc w:val="center"/>
                    <w:rPr>
                      <w:rFonts w:ascii="Arial Cyr Chuv" w:hAnsi="Arial Cyr Chuv"/>
                      <w:b/>
                      <w:bCs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sz w:val="22"/>
                    </w:rPr>
                    <w:t xml:space="preserve">ШЕМУРШИНСКИЙ РАЙОН </w:t>
                  </w:r>
                </w:p>
              </w:tc>
            </w:tr>
            <w:tr w:rsidR="00EF2D44" w:rsidRPr="00A664B5" w:rsidTr="000C595F">
              <w:trPr>
                <w:cantSplit/>
                <w:trHeight w:val="9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0C595F">
                  <w:pPr>
                    <w:pStyle w:val="Heading5"/>
                  </w:pPr>
                  <w:r w:rsidRPr="00A664B5">
                    <w:t>АДМИНИСТРАЦИЯ</w:t>
                  </w:r>
                </w:p>
                <w:p w:rsidR="00EF2D44" w:rsidRPr="00A664B5" w:rsidRDefault="00EF2D44" w:rsidP="000C595F">
                  <w:pPr>
                    <w:pStyle w:val="a"/>
                    <w:spacing w:before="40" w:line="192" w:lineRule="auto"/>
                    <w:ind w:left="-40" w:right="-6"/>
                    <w:jc w:val="center"/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A664B5">
                    <w:rPr>
                      <w:rFonts w:ascii="Arial Cyr Chuv" w:hAnsi="Arial Cyr Chuv" w:cs="Times New Roman"/>
                      <w:b/>
                      <w:bCs/>
                      <w:noProof/>
                      <w:color w:val="000000"/>
                      <w:sz w:val="22"/>
                    </w:rPr>
                    <w:t>МАЛОБУЯНОВСКОГО</w:t>
                  </w:r>
                </w:p>
                <w:p w:rsidR="00EF2D44" w:rsidRPr="00A664B5" w:rsidRDefault="00EF2D44" w:rsidP="000C595F">
                  <w:pPr>
                    <w:pStyle w:val="Heading4"/>
                    <w:spacing w:before="40"/>
                  </w:pPr>
                  <w:r w:rsidRPr="00A664B5">
                    <w:t>СЕЛЬСКОГО</w:t>
                  </w:r>
                  <w:r w:rsidRPr="00A664B5">
                    <w:rPr>
                      <w:b w:val="0"/>
                      <w:bCs w:val="0"/>
                    </w:rPr>
                    <w:t xml:space="preserve"> </w:t>
                  </w:r>
                  <w:r w:rsidRPr="00A664B5">
                    <w:t xml:space="preserve">ПОСЕЛЕНИЯ </w:t>
                  </w:r>
                </w:p>
              </w:tc>
            </w:tr>
            <w:tr w:rsidR="00EF2D44" w:rsidRPr="00A664B5" w:rsidTr="000C595F">
              <w:trPr>
                <w:cantSplit/>
                <w:trHeight w:val="600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D44" w:rsidRPr="00A664B5" w:rsidRDefault="00EF2D44" w:rsidP="000C595F">
                  <w:pPr>
                    <w:jc w:val="center"/>
                    <w:rPr>
                      <w:sz w:val="20"/>
                    </w:rPr>
                  </w:pPr>
                  <w:r w:rsidRPr="00A664B5">
                    <w:rPr>
                      <w:sz w:val="20"/>
                    </w:rPr>
                    <w:t>429174, Чувашская Республика, Шемуршинский район, д. Малое Буяново,</w:t>
                  </w:r>
                </w:p>
                <w:p w:rsidR="00EF2D44" w:rsidRPr="00A664B5" w:rsidRDefault="00EF2D44" w:rsidP="000C595F">
                  <w:pPr>
                    <w:jc w:val="center"/>
                    <w:rPr>
                      <w:sz w:val="20"/>
                    </w:rPr>
                  </w:pPr>
                  <w:r w:rsidRPr="00A664B5">
                    <w:rPr>
                      <w:sz w:val="20"/>
                    </w:rPr>
                    <w:t xml:space="preserve"> ул. Карла Маркса, д 32, </w:t>
                  </w:r>
                </w:p>
                <w:p w:rsidR="00EF2D44" w:rsidRPr="00A664B5" w:rsidRDefault="00EF2D44" w:rsidP="000C595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A664B5">
                    <w:rPr>
                      <w:sz w:val="20"/>
                    </w:rPr>
                    <w:t xml:space="preserve">тел/факс. </w:t>
                  </w:r>
                  <w:r w:rsidRPr="00A664B5">
                    <w:rPr>
                      <w:sz w:val="20"/>
                      <w:lang w:val="en-US"/>
                    </w:rPr>
                    <w:t xml:space="preserve">(83546) 2-57-21, </w:t>
                  </w:r>
                </w:p>
                <w:p w:rsidR="00EF2D44" w:rsidRPr="00A664B5" w:rsidRDefault="00EF2D44" w:rsidP="000C595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</w:t>
                  </w:r>
                  <w:r w:rsidRPr="00A664B5">
                    <w:rPr>
                      <w:sz w:val="20"/>
                      <w:lang w:val="en-US"/>
                    </w:rPr>
                    <w:t>E-mail:</w:t>
                  </w:r>
                </w:p>
                <w:p w:rsidR="00EF2D44" w:rsidRPr="00A664B5" w:rsidRDefault="00EF2D44" w:rsidP="000C595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№  272  от 29.11.2019</w:t>
                  </w:r>
                </w:p>
              </w:tc>
            </w:tr>
          </w:tbl>
          <w:p w:rsidR="00EF2D44" w:rsidRDefault="00EF2D44" w:rsidP="000C595F"/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EF2D44" w:rsidRDefault="00EF2D44" w:rsidP="000C595F">
            <w:pPr>
              <w:ind w:firstLine="4860"/>
              <w:rPr>
                <w:sz w:val="26"/>
                <w:lang w:eastAsia="en-US"/>
              </w:rPr>
            </w:pPr>
          </w:p>
          <w:p w:rsidR="00EF2D44" w:rsidRDefault="00EF2D44" w:rsidP="000C595F">
            <w:pPr>
              <w:tabs>
                <w:tab w:val="left" w:pos="2985"/>
              </w:tabs>
              <w:rPr>
                <w:lang w:eastAsia="en-US"/>
              </w:rPr>
            </w:pPr>
          </w:p>
          <w:p w:rsidR="00EF2D44" w:rsidRDefault="00EF2D44" w:rsidP="000C595F">
            <w:pPr>
              <w:tabs>
                <w:tab w:val="left" w:pos="2985"/>
              </w:tabs>
              <w:rPr>
                <w:lang w:eastAsia="en-US"/>
              </w:rPr>
            </w:pPr>
          </w:p>
          <w:p w:rsidR="00EF2D44" w:rsidRDefault="00EF2D44" w:rsidP="000C595F">
            <w:pPr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F2D44" w:rsidRDefault="00EF2D44" w:rsidP="000C595F">
            <w:pPr>
              <w:ind w:firstLine="5"/>
            </w:pPr>
            <w:r>
              <w:t xml:space="preserve">Министерство сельского хозяйства </w:t>
            </w:r>
          </w:p>
          <w:p w:rsidR="00EF2D44" w:rsidRDefault="00EF2D44" w:rsidP="000C595F">
            <w:pPr>
              <w:ind w:firstLine="5"/>
            </w:pPr>
            <w:r>
              <w:t>Чувашской Республики</w:t>
            </w:r>
          </w:p>
          <w:p w:rsidR="00EF2D44" w:rsidRDefault="00EF2D44" w:rsidP="000C595F">
            <w:pPr>
              <w:ind w:firstLine="5"/>
              <w:rPr>
                <w:sz w:val="26"/>
              </w:rPr>
            </w:pPr>
            <w:r>
              <w:t xml:space="preserve"> (МИНСЕЛЬХОЗ ЧУВАШИИ)</w:t>
            </w:r>
          </w:p>
          <w:p w:rsidR="00EF2D44" w:rsidRPr="00FC4944" w:rsidRDefault="00EF2D44" w:rsidP="000C595F">
            <w:pPr>
              <w:rPr>
                <w:noProof/>
                <w:color w:val="000000"/>
                <w:sz w:val="28"/>
                <w:szCs w:val="28"/>
              </w:rPr>
            </w:pPr>
          </w:p>
          <w:p w:rsidR="00EF2D44" w:rsidRDefault="00EF2D44" w:rsidP="000C595F">
            <w:pPr>
              <w:ind w:left="-4219"/>
              <w:rPr>
                <w:noProof/>
                <w:color w:val="000000"/>
                <w:sz w:val="26"/>
                <w:lang w:eastAsia="en-US"/>
              </w:rPr>
            </w:pPr>
          </w:p>
        </w:tc>
      </w:tr>
    </w:tbl>
    <w:p w:rsidR="00EF2D44" w:rsidRDefault="00EF2D44" w:rsidP="007D5960">
      <w:pPr>
        <w:jc w:val="both"/>
      </w:pPr>
    </w:p>
    <w:p w:rsidR="00EF2D44" w:rsidRDefault="00EF2D44"/>
    <w:p w:rsidR="00EF2D44" w:rsidRPr="00B06F27" w:rsidRDefault="00EF2D44" w:rsidP="007D5960">
      <w:pPr>
        <w:tabs>
          <w:tab w:val="left" w:pos="2916"/>
        </w:tabs>
        <w:jc w:val="center"/>
      </w:pPr>
      <w:r w:rsidRPr="00B06F27">
        <w:t>ГАРАНТИЙНОЕ  ПИСЬМО</w:t>
      </w:r>
    </w:p>
    <w:p w:rsidR="00EF2D44" w:rsidRPr="00B06F27" w:rsidRDefault="00EF2D44" w:rsidP="007D5960">
      <w:pPr>
        <w:tabs>
          <w:tab w:val="left" w:pos="2916"/>
        </w:tabs>
        <w:jc w:val="both"/>
      </w:pPr>
    </w:p>
    <w:p w:rsidR="00EF2D44" w:rsidRDefault="00EF2D44" w:rsidP="007D5960">
      <w:pPr>
        <w:jc w:val="both"/>
      </w:pPr>
      <w:r w:rsidRPr="00B06F27">
        <w:tab/>
      </w:r>
      <w:r>
        <w:t>Администрация Малобуяновского</w:t>
      </w:r>
      <w:r w:rsidRPr="00B06F27">
        <w:t xml:space="preserve"> сельско</w:t>
      </w:r>
      <w:r>
        <w:t>го</w:t>
      </w:r>
      <w:r w:rsidRPr="00B06F27">
        <w:t xml:space="preserve"> поселени</w:t>
      </w:r>
      <w:r>
        <w:t>я Шемуршинского района Чувашской Республики</w:t>
      </w:r>
      <w:r w:rsidRPr="00B06F27">
        <w:t xml:space="preserve"> </w:t>
      </w:r>
      <w:r>
        <w:t xml:space="preserve">сообщает о готовности принять на содержание и эксплуатацию объекта общественной инфраструктуры после завершения реализации проекта.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4643"/>
      </w:tblGrid>
      <w:tr w:rsidR="00EF2D44" w:rsidTr="00124432">
        <w:tc>
          <w:tcPr>
            <w:tcW w:w="534" w:type="dxa"/>
          </w:tcPr>
          <w:p w:rsidR="00EF2D44" w:rsidRDefault="00EF2D44" w:rsidP="00124432">
            <w:pPr>
              <w:spacing w:after="0" w:line="240" w:lineRule="auto"/>
              <w:jc w:val="both"/>
            </w:pPr>
          </w:p>
        </w:tc>
        <w:tc>
          <w:tcPr>
            <w:tcW w:w="4394" w:type="dxa"/>
          </w:tcPr>
          <w:p w:rsidR="00EF2D44" w:rsidRDefault="00EF2D44" w:rsidP="00124432">
            <w:pPr>
              <w:spacing w:after="0" w:line="240" w:lineRule="auto"/>
              <w:jc w:val="both"/>
            </w:pPr>
            <w:r>
              <w:t xml:space="preserve">              Наименование проекта</w:t>
            </w:r>
          </w:p>
        </w:tc>
        <w:tc>
          <w:tcPr>
            <w:tcW w:w="4643" w:type="dxa"/>
          </w:tcPr>
          <w:p w:rsidR="00EF2D44" w:rsidRDefault="00EF2D44" w:rsidP="00124432">
            <w:pPr>
              <w:spacing w:after="0" w:line="240" w:lineRule="auto"/>
              <w:jc w:val="both"/>
            </w:pPr>
            <w:r>
              <w:t xml:space="preserve">                               Сумма</w:t>
            </w:r>
          </w:p>
        </w:tc>
      </w:tr>
      <w:tr w:rsidR="00EF2D44" w:rsidTr="00124432">
        <w:tc>
          <w:tcPr>
            <w:tcW w:w="534" w:type="dxa"/>
          </w:tcPr>
          <w:p w:rsidR="00EF2D44" w:rsidRDefault="00EF2D44" w:rsidP="0012443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EF2D44" w:rsidRDefault="00EF2D44" w:rsidP="00124432">
            <w:pPr>
              <w:spacing w:after="0" w:line="240" w:lineRule="auto"/>
              <w:jc w:val="both"/>
            </w:pPr>
            <w:r>
              <w:t>Замена ограды кладбища в деревне Какерли- Шигали Шемуршинского района Чувашской Республики</w:t>
            </w:r>
          </w:p>
        </w:tc>
        <w:tc>
          <w:tcPr>
            <w:tcW w:w="4643" w:type="dxa"/>
          </w:tcPr>
          <w:p w:rsidR="00EF2D44" w:rsidRPr="00A949D1" w:rsidRDefault="00EF2D44" w:rsidP="00124432">
            <w:pPr>
              <w:spacing w:after="0" w:line="240" w:lineRule="auto"/>
              <w:jc w:val="both"/>
              <w:rPr>
                <w:b/>
              </w:rPr>
            </w:pPr>
            <w:r w:rsidRPr="00A949D1">
              <w:rPr>
                <w:b/>
              </w:rPr>
              <w:t xml:space="preserve"> </w:t>
            </w:r>
            <w:r>
              <w:rPr>
                <w:b/>
              </w:rPr>
              <w:t xml:space="preserve">        74431,92 (Семьдесят четыре тысячи четыреста тридцать один) руб. 92 копеек              </w:t>
            </w:r>
          </w:p>
        </w:tc>
      </w:tr>
    </w:tbl>
    <w:p w:rsidR="00EF2D44" w:rsidRDefault="00EF2D44" w:rsidP="007D5960">
      <w:pPr>
        <w:jc w:val="both"/>
      </w:pPr>
    </w:p>
    <w:p w:rsidR="00EF2D44" w:rsidRDefault="00EF2D44" w:rsidP="007D5960">
      <w:pPr>
        <w:jc w:val="both"/>
      </w:pPr>
    </w:p>
    <w:p w:rsidR="00EF2D44" w:rsidRDefault="00EF2D44" w:rsidP="007D5960">
      <w:pPr>
        <w:jc w:val="both"/>
      </w:pPr>
      <w:bookmarkStart w:id="0" w:name="_GoBack"/>
      <w:bookmarkEnd w:id="0"/>
    </w:p>
    <w:p w:rsidR="00EF2D44" w:rsidRDefault="00EF2D44" w:rsidP="00BF74F4">
      <w:pPr>
        <w:jc w:val="both"/>
      </w:pPr>
      <w:r w:rsidRPr="00B06F27">
        <w:t xml:space="preserve">Глава </w:t>
      </w:r>
      <w:r>
        <w:t xml:space="preserve">Малобуяновского </w:t>
      </w:r>
      <w:r w:rsidRPr="00B06F27">
        <w:t>сельского поселения</w:t>
      </w:r>
    </w:p>
    <w:p w:rsidR="00EF2D44" w:rsidRDefault="00EF2D44" w:rsidP="007D5960">
      <w:pPr>
        <w:jc w:val="both"/>
      </w:pPr>
      <w:r>
        <w:t>Шемуршинского района Чувашской Республики</w:t>
      </w:r>
      <w:r w:rsidRPr="00B06F27">
        <w:t xml:space="preserve">               </w:t>
      </w:r>
      <w:r>
        <w:t xml:space="preserve">                               А. Н. Казеев</w:t>
      </w:r>
    </w:p>
    <w:p w:rsidR="00EF2D44" w:rsidRPr="00B06F27" w:rsidRDefault="00EF2D44" w:rsidP="007D5960">
      <w:pPr>
        <w:jc w:val="both"/>
      </w:pPr>
    </w:p>
    <w:p w:rsidR="00EF2D44" w:rsidRPr="00B06F27" w:rsidRDefault="00EF2D44" w:rsidP="007D5960">
      <w:pPr>
        <w:jc w:val="both"/>
      </w:pPr>
    </w:p>
    <w:p w:rsidR="00EF2D44" w:rsidRDefault="00EF2D44"/>
    <w:p w:rsidR="00EF2D44" w:rsidRDefault="00EF2D44"/>
    <w:p w:rsidR="00EF2D44" w:rsidRDefault="00EF2D44"/>
    <w:p w:rsidR="00EF2D44" w:rsidRDefault="00EF2D44"/>
    <w:sectPr w:rsidR="00EF2D44" w:rsidSect="0051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518"/>
    <w:rsid w:val="0004596D"/>
    <w:rsid w:val="000722B6"/>
    <w:rsid w:val="000C595F"/>
    <w:rsid w:val="000D0518"/>
    <w:rsid w:val="00124432"/>
    <w:rsid w:val="001E2A5C"/>
    <w:rsid w:val="001E6CA4"/>
    <w:rsid w:val="0020029C"/>
    <w:rsid w:val="002D665E"/>
    <w:rsid w:val="00336231"/>
    <w:rsid w:val="00341C6C"/>
    <w:rsid w:val="003A1B75"/>
    <w:rsid w:val="0045121C"/>
    <w:rsid w:val="00465AE5"/>
    <w:rsid w:val="004F3E85"/>
    <w:rsid w:val="00515D8D"/>
    <w:rsid w:val="0051622D"/>
    <w:rsid w:val="005416E3"/>
    <w:rsid w:val="005442A5"/>
    <w:rsid w:val="0054720F"/>
    <w:rsid w:val="00602D6C"/>
    <w:rsid w:val="00693E20"/>
    <w:rsid w:val="007863A9"/>
    <w:rsid w:val="007D5960"/>
    <w:rsid w:val="00851CB2"/>
    <w:rsid w:val="008762F7"/>
    <w:rsid w:val="008A0208"/>
    <w:rsid w:val="008B53C1"/>
    <w:rsid w:val="00925EDB"/>
    <w:rsid w:val="009A1E41"/>
    <w:rsid w:val="009E060A"/>
    <w:rsid w:val="009F061D"/>
    <w:rsid w:val="00A53840"/>
    <w:rsid w:val="00A664B5"/>
    <w:rsid w:val="00A80406"/>
    <w:rsid w:val="00A949D1"/>
    <w:rsid w:val="00AC5B79"/>
    <w:rsid w:val="00B06F27"/>
    <w:rsid w:val="00B229FB"/>
    <w:rsid w:val="00BF74F4"/>
    <w:rsid w:val="00C078A5"/>
    <w:rsid w:val="00C9632C"/>
    <w:rsid w:val="00CC256A"/>
    <w:rsid w:val="00E83DED"/>
    <w:rsid w:val="00E92476"/>
    <w:rsid w:val="00ED75E5"/>
    <w:rsid w:val="00EF2D44"/>
    <w:rsid w:val="00FC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60"/>
    <w:pPr>
      <w:spacing w:after="200" w:line="276" w:lineRule="auto"/>
    </w:pPr>
    <w:rPr>
      <w:rFonts w:eastAsia="Times New Roman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54720F"/>
    <w:pPr>
      <w:keepNext/>
      <w:spacing w:after="0" w:line="192" w:lineRule="auto"/>
      <w:jc w:val="center"/>
      <w:outlineLvl w:val="3"/>
    </w:pPr>
    <w:rPr>
      <w:rFonts w:ascii="Arial Cyr Chuv" w:eastAsia="Calibri" w:hAnsi="Arial Cyr Chuv"/>
      <w:b/>
      <w:bCs/>
      <w:noProof/>
      <w:color w:val="000000"/>
      <w:szCs w:val="24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54720F"/>
    <w:pPr>
      <w:keepNext/>
      <w:spacing w:before="40" w:after="0" w:line="192" w:lineRule="auto"/>
      <w:jc w:val="center"/>
      <w:outlineLvl w:val="4"/>
    </w:pPr>
    <w:rPr>
      <w:rFonts w:ascii="Arial Cyr Chuv" w:eastAsia="Calibri" w:hAnsi="Arial Cyr Chuv"/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1CB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1CB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a">
    <w:name w:val="Таблицы (моноширинный)"/>
    <w:basedOn w:val="Normal"/>
    <w:next w:val="Normal"/>
    <w:uiPriority w:val="99"/>
    <w:rsid w:val="007D596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7D5960"/>
    <w:rPr>
      <w:b/>
      <w:color w:val="000080"/>
    </w:rPr>
  </w:style>
  <w:style w:type="table" w:styleId="TableGrid">
    <w:name w:val="Table Grid"/>
    <w:basedOn w:val="TableNormal"/>
    <w:uiPriority w:val="99"/>
    <w:rsid w:val="00BF7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256A"/>
    <w:rPr>
      <w:rFonts w:cs="Times New Roman"/>
      <w:color w:val="0000FF"/>
      <w:u w:val="single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54720F"/>
    <w:rPr>
      <w:rFonts w:ascii="Arial Cyr Chuv" w:hAnsi="Arial Cyr Chuv" w:cs="Times New Roman"/>
      <w:b/>
      <w:bCs/>
      <w:noProof/>
      <w:color w:val="000000"/>
      <w:sz w:val="24"/>
      <w:szCs w:val="24"/>
      <w:lang w:val="ru-RU" w:eastAsia="ru-RU" w:bidi="ar-SA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54720F"/>
    <w:rPr>
      <w:rFonts w:ascii="Arial Cyr Chuv" w:hAnsi="Arial Cyr Chuv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o-malbujanovo@shemur.ca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</Pages>
  <Words>335</Words>
  <Characters>1914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18</cp:revision>
  <cp:lastPrinted>2019-12-04T06:33:00Z</cp:lastPrinted>
  <dcterms:created xsi:type="dcterms:W3CDTF">2019-12-02T18:00:00Z</dcterms:created>
  <dcterms:modified xsi:type="dcterms:W3CDTF">2019-12-04T06:34:00Z</dcterms:modified>
</cp:coreProperties>
</file>