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9" w:rsidRDefault="006361A9" w:rsidP="00902C0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361A9" w:rsidRDefault="006361A9" w:rsidP="00420CE7">
      <w:pPr>
        <w:spacing w:after="0" w:line="240" w:lineRule="auto"/>
        <w:ind w:left="4510"/>
        <w:jc w:val="center"/>
        <w:rPr>
          <w:rFonts w:ascii="Times New Roman" w:hAnsi="Times New Roman"/>
          <w:sz w:val="26"/>
          <w:szCs w:val="26"/>
        </w:rPr>
      </w:pPr>
    </w:p>
    <w:p w:rsidR="006361A9" w:rsidRPr="00B9711C" w:rsidRDefault="006361A9" w:rsidP="00420CE7">
      <w:pPr>
        <w:spacing w:after="0" w:line="240" w:lineRule="auto"/>
        <w:ind w:left="4510"/>
        <w:jc w:val="center"/>
        <w:rPr>
          <w:rFonts w:ascii="Times New Roman" w:hAnsi="Times New Roman"/>
          <w:sz w:val="26"/>
          <w:szCs w:val="26"/>
        </w:rPr>
      </w:pPr>
      <w:r w:rsidRPr="00B9711C">
        <w:rPr>
          <w:rFonts w:ascii="Times New Roman" w:hAnsi="Times New Roman"/>
          <w:sz w:val="26"/>
          <w:szCs w:val="26"/>
        </w:rPr>
        <w:t>Приложение № 2</w:t>
      </w:r>
    </w:p>
    <w:p w:rsidR="006361A9" w:rsidRPr="00B9711C" w:rsidRDefault="006361A9" w:rsidP="00420CE7">
      <w:pPr>
        <w:spacing w:after="0" w:line="240" w:lineRule="auto"/>
        <w:ind w:left="4510"/>
        <w:jc w:val="both"/>
        <w:rPr>
          <w:rFonts w:ascii="Times New Roman" w:hAnsi="Times New Roman"/>
          <w:sz w:val="26"/>
          <w:szCs w:val="26"/>
        </w:rPr>
      </w:pPr>
      <w:r w:rsidRPr="00B9711C">
        <w:rPr>
          <w:rFonts w:ascii="Times New Roman" w:hAnsi="Times New Roman"/>
          <w:sz w:val="26"/>
          <w:szCs w:val="26"/>
        </w:rPr>
        <w:t>к Порядку проведения конкурсного отбора проектов развития общественной инфраструктуры, основанных на местных и</w:t>
      </w:r>
      <w:r>
        <w:rPr>
          <w:rFonts w:ascii="Times New Roman" w:hAnsi="Times New Roman"/>
          <w:sz w:val="26"/>
          <w:szCs w:val="26"/>
        </w:rPr>
        <w:t>нициативах, на территории городс</w:t>
      </w:r>
      <w:r w:rsidRPr="00B9711C">
        <w:rPr>
          <w:rFonts w:ascii="Times New Roman" w:hAnsi="Times New Roman"/>
          <w:sz w:val="26"/>
          <w:szCs w:val="26"/>
        </w:rPr>
        <w:t>ких</w:t>
      </w:r>
      <w:r>
        <w:rPr>
          <w:rFonts w:ascii="Times New Roman" w:hAnsi="Times New Roman"/>
          <w:sz w:val="26"/>
          <w:szCs w:val="26"/>
        </w:rPr>
        <w:t xml:space="preserve"> и сельских поселений, муниципальных районов</w:t>
      </w:r>
      <w:r w:rsidRPr="00B9711C">
        <w:rPr>
          <w:rFonts w:ascii="Times New Roman" w:hAnsi="Times New Roman"/>
          <w:sz w:val="26"/>
          <w:szCs w:val="26"/>
        </w:rPr>
        <w:t xml:space="preserve"> Чувашской Республики </w:t>
      </w:r>
    </w:p>
    <w:p w:rsidR="006361A9" w:rsidRPr="00B9711C" w:rsidRDefault="006361A9" w:rsidP="00420CE7">
      <w:pPr>
        <w:spacing w:after="0" w:line="240" w:lineRule="auto"/>
        <w:ind w:left="4510"/>
        <w:jc w:val="right"/>
        <w:rPr>
          <w:rFonts w:ascii="Times New Roman" w:hAnsi="Times New Roman"/>
          <w:sz w:val="26"/>
          <w:szCs w:val="26"/>
        </w:rPr>
      </w:pPr>
    </w:p>
    <w:p w:rsidR="006361A9" w:rsidRPr="00B9711C" w:rsidRDefault="006361A9" w:rsidP="00420CE7">
      <w:pPr>
        <w:spacing w:after="0" w:line="240" w:lineRule="auto"/>
        <w:ind w:left="4510"/>
        <w:jc w:val="right"/>
        <w:rPr>
          <w:rFonts w:ascii="Times New Roman" w:hAnsi="Times New Roman"/>
          <w:sz w:val="26"/>
          <w:szCs w:val="26"/>
        </w:rPr>
      </w:pPr>
    </w:p>
    <w:p w:rsidR="006361A9" w:rsidRDefault="006361A9" w:rsidP="00420CE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9711C">
        <w:rPr>
          <w:rFonts w:ascii="Times New Roman" w:hAnsi="Times New Roman"/>
          <w:b/>
          <w:sz w:val="26"/>
          <w:szCs w:val="26"/>
        </w:rPr>
        <w:t>З А Я В К А</w:t>
      </w:r>
    </w:p>
    <w:p w:rsidR="006361A9" w:rsidRPr="00B9711C" w:rsidRDefault="006361A9" w:rsidP="00420CE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361A9" w:rsidRPr="00B9711C" w:rsidRDefault="006361A9" w:rsidP="00420CE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9711C">
        <w:rPr>
          <w:rFonts w:ascii="Times New Roman" w:hAnsi="Times New Roman"/>
          <w:b/>
          <w:sz w:val="26"/>
          <w:szCs w:val="26"/>
        </w:rPr>
        <w:t xml:space="preserve">на участие в конкурсном отборе проектов развития общественной </w:t>
      </w:r>
    </w:p>
    <w:p w:rsidR="006361A9" w:rsidRPr="00B9711C" w:rsidRDefault="006361A9" w:rsidP="00420CE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9711C">
        <w:rPr>
          <w:rFonts w:ascii="Times New Roman" w:hAnsi="Times New Roman"/>
          <w:b/>
          <w:sz w:val="26"/>
          <w:szCs w:val="26"/>
        </w:rPr>
        <w:t xml:space="preserve">инфраструктуры, основанных на местных инициативах, на территории </w:t>
      </w:r>
    </w:p>
    <w:p w:rsidR="006361A9" w:rsidRDefault="006361A9" w:rsidP="00420CE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21441">
        <w:rPr>
          <w:rFonts w:ascii="Times New Roman" w:hAnsi="Times New Roman"/>
          <w:b/>
          <w:sz w:val="26"/>
          <w:szCs w:val="26"/>
        </w:rPr>
        <w:t>городских   и сельских поселений,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121441">
        <w:rPr>
          <w:rFonts w:ascii="Times New Roman" w:hAnsi="Times New Roman"/>
          <w:b/>
          <w:sz w:val="26"/>
          <w:szCs w:val="26"/>
        </w:rPr>
        <w:t xml:space="preserve">муниципальных районов  </w:t>
      </w:r>
    </w:p>
    <w:p w:rsidR="006361A9" w:rsidRPr="00121441" w:rsidRDefault="006361A9" w:rsidP="00420CE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21441">
        <w:rPr>
          <w:rFonts w:ascii="Times New Roman" w:hAnsi="Times New Roman"/>
          <w:b/>
          <w:sz w:val="26"/>
          <w:szCs w:val="26"/>
        </w:rPr>
        <w:t>Чувашской Республики</w:t>
      </w:r>
    </w:p>
    <w:p w:rsidR="006361A9" w:rsidRPr="00B9711C" w:rsidRDefault="006361A9" w:rsidP="00420CE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361A9" w:rsidRPr="00B9711C" w:rsidRDefault="006361A9" w:rsidP="00420CE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361A9" w:rsidRPr="00B9711C" w:rsidRDefault="006361A9" w:rsidP="00420C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711C">
        <w:rPr>
          <w:rFonts w:ascii="Times New Roman" w:hAnsi="Times New Roman"/>
          <w:sz w:val="26"/>
          <w:szCs w:val="26"/>
        </w:rPr>
        <w:t>1. Наименование проекта: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 xml:space="preserve">Замена ограды </w:t>
      </w:r>
      <w:r w:rsidRPr="00E95654">
        <w:rPr>
          <w:rFonts w:ascii="Times New Roman" w:hAnsi="Times New Roman"/>
          <w:sz w:val="26"/>
          <w:szCs w:val="26"/>
          <w:u w:val="single"/>
        </w:rPr>
        <w:t xml:space="preserve"> кладбищ</w:t>
      </w:r>
      <w:r>
        <w:rPr>
          <w:rFonts w:ascii="Times New Roman" w:hAnsi="Times New Roman"/>
          <w:sz w:val="26"/>
          <w:szCs w:val="26"/>
          <w:u w:val="single"/>
        </w:rPr>
        <w:t>а</w:t>
      </w:r>
      <w:r w:rsidRPr="00E95654">
        <w:rPr>
          <w:rFonts w:ascii="Times New Roman" w:hAnsi="Times New Roman"/>
          <w:sz w:val="26"/>
          <w:szCs w:val="26"/>
          <w:u w:val="single"/>
        </w:rPr>
        <w:t xml:space="preserve"> в </w:t>
      </w:r>
      <w:r>
        <w:rPr>
          <w:rFonts w:ascii="Times New Roman" w:hAnsi="Times New Roman"/>
          <w:sz w:val="26"/>
          <w:szCs w:val="26"/>
          <w:u w:val="single"/>
        </w:rPr>
        <w:t>деревне Какерли- Шигали Малобуяновского сельского поселения</w:t>
      </w:r>
      <w:r w:rsidRPr="00E95654">
        <w:rPr>
          <w:rFonts w:ascii="Times New Roman" w:hAnsi="Times New Roman"/>
          <w:sz w:val="26"/>
          <w:szCs w:val="26"/>
          <w:u w:val="single"/>
        </w:rPr>
        <w:t xml:space="preserve"> Шемуршинск</w:t>
      </w:r>
      <w:r w:rsidRPr="003D5339">
        <w:rPr>
          <w:rFonts w:ascii="Times New Roman" w:hAnsi="Times New Roman"/>
          <w:sz w:val="26"/>
          <w:szCs w:val="26"/>
          <w:u w:val="single"/>
        </w:rPr>
        <w:t>ого района Чувашской Республики</w:t>
      </w:r>
    </w:p>
    <w:p w:rsidR="006361A9" w:rsidRPr="00B9711C" w:rsidRDefault="006361A9" w:rsidP="00420CE7">
      <w:pPr>
        <w:spacing w:after="0" w:line="240" w:lineRule="auto"/>
        <w:jc w:val="center"/>
        <w:rPr>
          <w:rFonts w:ascii="Times New Roman" w:hAnsi="Times New Roman"/>
        </w:rPr>
      </w:pPr>
      <w:r w:rsidRPr="00B9711C">
        <w:rPr>
          <w:rFonts w:ascii="Times New Roman" w:hAnsi="Times New Roman"/>
        </w:rPr>
        <w:t>(наименование проекта в соответствии со сметной и технической документацией)</w:t>
      </w:r>
    </w:p>
    <w:p w:rsidR="006361A9" w:rsidRPr="00B9711C" w:rsidRDefault="006361A9" w:rsidP="00420CE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361A9" w:rsidRPr="009E67CA" w:rsidRDefault="006361A9" w:rsidP="00420CE7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B9711C">
        <w:rPr>
          <w:rFonts w:ascii="Times New Roman" w:hAnsi="Times New Roman"/>
          <w:sz w:val="26"/>
          <w:szCs w:val="26"/>
        </w:rPr>
        <w:t>2. Место реализации проекта:</w:t>
      </w:r>
      <w:r>
        <w:rPr>
          <w:rFonts w:ascii="Times New Roman" w:hAnsi="Times New Roman"/>
          <w:sz w:val="26"/>
          <w:szCs w:val="26"/>
        </w:rPr>
        <w:t xml:space="preserve"> деревня Какерли- Шигали</w:t>
      </w:r>
      <w:r>
        <w:rPr>
          <w:rFonts w:ascii="Times New Roman" w:hAnsi="Times New Roman"/>
          <w:sz w:val="26"/>
          <w:szCs w:val="26"/>
          <w:u w:val="single"/>
        </w:rPr>
        <w:t xml:space="preserve">  </w:t>
      </w:r>
      <w:r w:rsidRPr="009E67CA">
        <w:rPr>
          <w:rFonts w:ascii="Times New Roman" w:hAnsi="Times New Roman"/>
          <w:sz w:val="26"/>
          <w:szCs w:val="26"/>
          <w:u w:val="single"/>
        </w:rPr>
        <w:t xml:space="preserve"> Шемуршинского района Чувашской Республики</w:t>
      </w:r>
    </w:p>
    <w:p w:rsidR="006361A9" w:rsidRDefault="006361A9" w:rsidP="00420CE7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B9711C">
        <w:rPr>
          <w:rFonts w:ascii="Times New Roman" w:hAnsi="Times New Roman"/>
          <w:sz w:val="26"/>
          <w:szCs w:val="26"/>
        </w:rPr>
        <w:t xml:space="preserve">2.1. </w:t>
      </w:r>
      <w:r>
        <w:rPr>
          <w:rFonts w:ascii="Times New Roman" w:hAnsi="Times New Roman"/>
          <w:sz w:val="26"/>
          <w:szCs w:val="26"/>
        </w:rPr>
        <w:t>Муниципальный район</w:t>
      </w:r>
      <w:r w:rsidRPr="00B9711C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 w:rsidRPr="009E67CA">
        <w:rPr>
          <w:rFonts w:ascii="Times New Roman" w:hAnsi="Times New Roman"/>
          <w:sz w:val="26"/>
          <w:szCs w:val="26"/>
          <w:u w:val="single"/>
        </w:rPr>
        <w:t>Шемуршинский</w:t>
      </w:r>
    </w:p>
    <w:p w:rsidR="006361A9" w:rsidRPr="009E67CA" w:rsidRDefault="006361A9" w:rsidP="00420CE7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:rsidR="006361A9" w:rsidRDefault="006361A9" w:rsidP="00420CE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9711C">
        <w:rPr>
          <w:rFonts w:ascii="Times New Roman" w:hAnsi="Times New Roman"/>
          <w:sz w:val="26"/>
          <w:szCs w:val="26"/>
        </w:rPr>
        <w:t xml:space="preserve">2.2. </w:t>
      </w:r>
      <w:r>
        <w:rPr>
          <w:rFonts w:ascii="Times New Roman" w:hAnsi="Times New Roman"/>
          <w:sz w:val="26"/>
          <w:szCs w:val="26"/>
        </w:rPr>
        <w:t>Сельское поселение</w:t>
      </w:r>
      <w:r w:rsidRPr="00B9711C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Малобуяновское</w:t>
      </w:r>
    </w:p>
    <w:p w:rsidR="006361A9" w:rsidRPr="00B9711C" w:rsidRDefault="006361A9" w:rsidP="00420CE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361A9" w:rsidRDefault="006361A9" w:rsidP="00420CE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9711C">
        <w:rPr>
          <w:rFonts w:ascii="Times New Roman" w:hAnsi="Times New Roman"/>
          <w:sz w:val="26"/>
          <w:szCs w:val="26"/>
        </w:rPr>
        <w:t>2.3. Населенный пункт:</w:t>
      </w:r>
      <w:r>
        <w:rPr>
          <w:rFonts w:ascii="Times New Roman" w:hAnsi="Times New Roman"/>
          <w:sz w:val="26"/>
          <w:szCs w:val="26"/>
        </w:rPr>
        <w:t xml:space="preserve">  д. Какерли-Шигали</w:t>
      </w:r>
    </w:p>
    <w:p w:rsidR="006361A9" w:rsidRPr="00D428C6" w:rsidRDefault="006361A9" w:rsidP="00D428C6">
      <w:pPr>
        <w:shd w:val="clear" w:color="auto" w:fill="FFFFFF"/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  <w:r w:rsidRPr="00B9711C">
        <w:rPr>
          <w:rFonts w:ascii="Times New Roman" w:hAnsi="Times New Roman"/>
          <w:sz w:val="26"/>
          <w:szCs w:val="26"/>
        </w:rPr>
        <w:t>2.4. Численность населения</w:t>
      </w:r>
      <w:r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9E67CA">
        <w:rPr>
          <w:rFonts w:ascii="Times New Roman" w:hAnsi="Times New Roman"/>
          <w:sz w:val="26"/>
          <w:szCs w:val="26"/>
          <w:u w:val="single"/>
        </w:rPr>
        <w:t>: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b/>
          <w:sz w:val="26"/>
          <w:szCs w:val="26"/>
          <w:u w:val="single"/>
        </w:rPr>
        <w:t>1127</w:t>
      </w:r>
    </w:p>
    <w:p w:rsidR="006361A9" w:rsidRPr="00B9711C" w:rsidRDefault="006361A9" w:rsidP="00420CE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9711C">
        <w:rPr>
          <w:rFonts w:ascii="Times New Roman" w:hAnsi="Times New Roman"/>
          <w:sz w:val="26"/>
          <w:szCs w:val="26"/>
        </w:rPr>
        <w:t>_____________________________________________________________________</w:t>
      </w:r>
    </w:p>
    <w:p w:rsidR="006361A9" w:rsidRPr="009E67CA" w:rsidRDefault="006361A9" w:rsidP="009E67C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E67CA">
        <w:rPr>
          <w:rFonts w:ascii="Times New Roman" w:hAnsi="Times New Roman"/>
          <w:sz w:val="20"/>
          <w:szCs w:val="20"/>
        </w:rPr>
        <w:t>(человек, по данным Территориального органа Федерального службы государственной статистики по Чувашской Республике)</w:t>
      </w:r>
    </w:p>
    <w:p w:rsidR="006361A9" w:rsidRPr="00B9711C" w:rsidRDefault="006361A9" w:rsidP="00420CE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361A9" w:rsidRPr="009E67CA" w:rsidRDefault="006361A9" w:rsidP="003D5339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B9711C">
        <w:rPr>
          <w:rFonts w:ascii="Times New Roman" w:hAnsi="Times New Roman"/>
          <w:sz w:val="26"/>
          <w:szCs w:val="26"/>
        </w:rPr>
        <w:t>2.5. Численность населения</w:t>
      </w:r>
      <w:r>
        <w:rPr>
          <w:rFonts w:ascii="Times New Roman" w:hAnsi="Times New Roman"/>
          <w:sz w:val="26"/>
          <w:szCs w:val="26"/>
        </w:rPr>
        <w:t xml:space="preserve"> населенного пункта</w:t>
      </w:r>
      <w:r w:rsidRPr="00B9711C">
        <w:rPr>
          <w:rFonts w:ascii="Times New Roman" w:hAnsi="Times New Roman"/>
          <w:sz w:val="26"/>
          <w:szCs w:val="26"/>
        </w:rPr>
        <w:t xml:space="preserve"> </w:t>
      </w:r>
      <w:r w:rsidRPr="009E67CA">
        <w:rPr>
          <w:rFonts w:ascii="Times New Roman" w:hAnsi="Times New Roman"/>
          <w:sz w:val="26"/>
          <w:szCs w:val="26"/>
          <w:u w:val="single"/>
        </w:rPr>
        <w:t>:</w:t>
      </w:r>
      <w:r>
        <w:rPr>
          <w:rFonts w:ascii="Times New Roman" w:hAnsi="Times New Roman"/>
          <w:sz w:val="26"/>
          <w:szCs w:val="26"/>
          <w:u w:val="single"/>
        </w:rPr>
        <w:t xml:space="preserve"> д. Какерли- Шигали    - </w:t>
      </w:r>
      <w:r w:rsidRPr="00ED70D9">
        <w:rPr>
          <w:rFonts w:ascii="Times New Roman" w:hAnsi="Times New Roman"/>
          <w:sz w:val="26"/>
          <w:szCs w:val="26"/>
          <w:u w:val="single"/>
        </w:rPr>
        <w:t>179  чел</w:t>
      </w:r>
      <w:r>
        <w:rPr>
          <w:rFonts w:ascii="Times New Roman" w:hAnsi="Times New Roman"/>
          <w:sz w:val="26"/>
          <w:szCs w:val="26"/>
          <w:u w:val="single"/>
        </w:rPr>
        <w:t xml:space="preserve">                                        </w:t>
      </w:r>
    </w:p>
    <w:p w:rsidR="006361A9" w:rsidRPr="00B9711C" w:rsidRDefault="006361A9" w:rsidP="00420CE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9711C">
        <w:rPr>
          <w:rFonts w:ascii="Times New Roman" w:hAnsi="Times New Roman"/>
          <w:sz w:val="26"/>
          <w:szCs w:val="26"/>
        </w:rPr>
        <w:t>_____________________________________________________________________</w:t>
      </w:r>
    </w:p>
    <w:p w:rsidR="006361A9" w:rsidRPr="00B9711C" w:rsidRDefault="006361A9" w:rsidP="00420CE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361A9" w:rsidRPr="00B9711C" w:rsidRDefault="006361A9" w:rsidP="00420CE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9711C">
        <w:rPr>
          <w:rFonts w:ascii="Times New Roman" w:hAnsi="Times New Roman"/>
          <w:sz w:val="26"/>
          <w:szCs w:val="26"/>
        </w:rPr>
        <w:t>3. Описание проекта:</w:t>
      </w:r>
    </w:p>
    <w:p w:rsidR="006361A9" w:rsidRPr="00B9711C" w:rsidRDefault="006361A9" w:rsidP="00420CE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9711C">
        <w:rPr>
          <w:rFonts w:ascii="Times New Roman" w:hAnsi="Times New Roman"/>
          <w:sz w:val="26"/>
          <w:szCs w:val="26"/>
        </w:rPr>
        <w:t>3.1. Типология проекта:</w:t>
      </w:r>
      <w:r>
        <w:rPr>
          <w:rFonts w:ascii="Times New Roman" w:hAnsi="Times New Roman"/>
          <w:sz w:val="26"/>
          <w:szCs w:val="26"/>
        </w:rPr>
        <w:t xml:space="preserve"> благоустройство</w:t>
      </w:r>
    </w:p>
    <w:p w:rsidR="006361A9" w:rsidRPr="00B9711C" w:rsidRDefault="006361A9" w:rsidP="00420CE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361A9" w:rsidRPr="00B9711C" w:rsidRDefault="006361A9" w:rsidP="00420C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711C">
        <w:rPr>
          <w:rFonts w:ascii="Times New Roman" w:hAnsi="Times New Roman"/>
          <w:sz w:val="26"/>
          <w:szCs w:val="26"/>
        </w:rPr>
        <w:t>3.2. Описание проблемы, на решение которой направлен проект:</w:t>
      </w:r>
    </w:p>
    <w:p w:rsidR="006361A9" w:rsidRPr="00817E85" w:rsidRDefault="006361A9" w:rsidP="00420CE7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Замена  ограды </w:t>
      </w:r>
      <w:r w:rsidRPr="00817E85">
        <w:rPr>
          <w:rFonts w:ascii="Times New Roman" w:hAnsi="Times New Roman"/>
          <w:sz w:val="26"/>
          <w:szCs w:val="26"/>
          <w:u w:val="single"/>
        </w:rPr>
        <w:t xml:space="preserve"> кладбищ</w:t>
      </w:r>
      <w:r>
        <w:rPr>
          <w:rFonts w:ascii="Times New Roman" w:hAnsi="Times New Roman"/>
          <w:sz w:val="26"/>
          <w:szCs w:val="26"/>
          <w:u w:val="single"/>
        </w:rPr>
        <w:t xml:space="preserve">а в деревне Какерли- Шигали </w:t>
      </w:r>
      <w:r w:rsidRPr="00817E85">
        <w:rPr>
          <w:rFonts w:ascii="Times New Roman" w:hAnsi="Times New Roman"/>
          <w:sz w:val="26"/>
          <w:szCs w:val="26"/>
          <w:u w:val="single"/>
        </w:rPr>
        <w:t>Шемуршинского района Чувашской Республики</w:t>
      </w:r>
    </w:p>
    <w:p w:rsidR="006361A9" w:rsidRPr="00B9711C" w:rsidRDefault="006361A9" w:rsidP="00420CE7">
      <w:pPr>
        <w:spacing w:after="0" w:line="240" w:lineRule="auto"/>
        <w:jc w:val="center"/>
        <w:rPr>
          <w:rFonts w:ascii="Times New Roman" w:hAnsi="Times New Roman"/>
        </w:rPr>
      </w:pPr>
      <w:r w:rsidRPr="00B9711C">
        <w:rPr>
          <w:rFonts w:ascii="Times New Roman" w:hAnsi="Times New Roman"/>
        </w:rPr>
        <w:t xml:space="preserve">(суть проблемы, ее негативные социально-экономические последствия, степень </w:t>
      </w:r>
    </w:p>
    <w:p w:rsidR="006361A9" w:rsidRPr="00B9711C" w:rsidRDefault="006361A9" w:rsidP="00420CE7">
      <w:pPr>
        <w:spacing w:after="0" w:line="240" w:lineRule="auto"/>
        <w:jc w:val="center"/>
        <w:rPr>
          <w:rFonts w:ascii="Times New Roman" w:hAnsi="Times New Roman"/>
        </w:rPr>
      </w:pPr>
      <w:r w:rsidRPr="00B9711C">
        <w:rPr>
          <w:rFonts w:ascii="Times New Roman" w:hAnsi="Times New Roman"/>
        </w:rPr>
        <w:t xml:space="preserve">неотложности решения проблемы, текущее состояние объекта общественной инфраструктуры, </w:t>
      </w:r>
    </w:p>
    <w:p w:rsidR="006361A9" w:rsidRPr="00B9711C" w:rsidRDefault="006361A9" w:rsidP="00420CE7">
      <w:pPr>
        <w:spacing w:after="0" w:line="240" w:lineRule="auto"/>
        <w:jc w:val="center"/>
        <w:rPr>
          <w:rFonts w:ascii="Times New Roman" w:hAnsi="Times New Roman"/>
        </w:rPr>
      </w:pPr>
      <w:r w:rsidRPr="00B9711C">
        <w:rPr>
          <w:rFonts w:ascii="Times New Roman" w:hAnsi="Times New Roman"/>
        </w:rPr>
        <w:t>предусмотренного проектом, и т.д.)</w:t>
      </w:r>
    </w:p>
    <w:p w:rsidR="006361A9" w:rsidRPr="00B9711C" w:rsidRDefault="006361A9" w:rsidP="00420CE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361A9" w:rsidRPr="00B9711C" w:rsidRDefault="006361A9" w:rsidP="00420CE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9711C">
        <w:rPr>
          <w:rFonts w:ascii="Times New Roman" w:hAnsi="Times New Roman"/>
          <w:sz w:val="26"/>
          <w:szCs w:val="26"/>
        </w:rPr>
        <w:t>3.3. Мероприятия по реализации проекта:</w:t>
      </w:r>
    </w:p>
    <w:p w:rsidR="006361A9" w:rsidRPr="00B9711C" w:rsidRDefault="006361A9" w:rsidP="00420CE7">
      <w:pPr>
        <w:spacing w:after="0" w:line="240" w:lineRule="auto"/>
        <w:jc w:val="right"/>
        <w:outlineLvl w:val="2"/>
        <w:rPr>
          <w:rFonts w:ascii="Times New Roman" w:hAnsi="Times New Roman"/>
          <w:sz w:val="26"/>
          <w:szCs w:val="26"/>
        </w:rPr>
      </w:pPr>
    </w:p>
    <w:p w:rsidR="006361A9" w:rsidRPr="00B9711C" w:rsidRDefault="006361A9" w:rsidP="00420CE7">
      <w:pPr>
        <w:spacing w:after="0" w:line="240" w:lineRule="auto"/>
        <w:jc w:val="right"/>
        <w:outlineLvl w:val="2"/>
        <w:rPr>
          <w:rFonts w:ascii="Times New Roman" w:hAnsi="Times New Roman"/>
          <w:sz w:val="26"/>
          <w:szCs w:val="26"/>
        </w:rPr>
      </w:pPr>
      <w:r w:rsidRPr="00B9711C">
        <w:rPr>
          <w:rFonts w:ascii="Times New Roman" w:hAnsi="Times New Roman"/>
          <w:sz w:val="26"/>
          <w:szCs w:val="26"/>
        </w:rPr>
        <w:t>Таблица 1</w:t>
      </w:r>
    </w:p>
    <w:p w:rsidR="006361A9" w:rsidRPr="00B9711C" w:rsidRDefault="006361A9" w:rsidP="00420CE7">
      <w:pPr>
        <w:spacing w:after="0" w:line="240" w:lineRule="auto"/>
        <w:jc w:val="right"/>
        <w:outlineLvl w:val="2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/>
      </w:tblPr>
      <w:tblGrid>
        <w:gridCol w:w="527"/>
        <w:gridCol w:w="5103"/>
        <w:gridCol w:w="1712"/>
        <w:gridCol w:w="2137"/>
      </w:tblGrid>
      <w:tr w:rsidR="006361A9" w:rsidRPr="00110D71" w:rsidTr="003F2C72">
        <w:tc>
          <w:tcPr>
            <w:tcW w:w="278" w:type="pct"/>
          </w:tcPr>
          <w:p w:rsidR="006361A9" w:rsidRPr="00110D71" w:rsidRDefault="006361A9" w:rsidP="003F2C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0D71">
              <w:rPr>
                <w:rFonts w:ascii="Times New Roman" w:hAnsi="Times New Roman"/>
                <w:sz w:val="26"/>
                <w:szCs w:val="26"/>
              </w:rPr>
              <w:t>№ пп</w:t>
            </w:r>
          </w:p>
        </w:tc>
        <w:tc>
          <w:tcPr>
            <w:tcW w:w="2692" w:type="pct"/>
          </w:tcPr>
          <w:p w:rsidR="006361A9" w:rsidRPr="00110D71" w:rsidRDefault="006361A9" w:rsidP="003F2C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0D71">
              <w:rPr>
                <w:rFonts w:ascii="Times New Roman" w:hAnsi="Times New Roman"/>
                <w:sz w:val="26"/>
                <w:szCs w:val="26"/>
              </w:rPr>
              <w:t>Виды работ (услуг)</w:t>
            </w:r>
          </w:p>
        </w:tc>
        <w:tc>
          <w:tcPr>
            <w:tcW w:w="903" w:type="pct"/>
          </w:tcPr>
          <w:p w:rsidR="006361A9" w:rsidRPr="00110D71" w:rsidRDefault="006361A9" w:rsidP="003F2C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0D71">
              <w:rPr>
                <w:rFonts w:ascii="Times New Roman" w:hAnsi="Times New Roman"/>
                <w:sz w:val="26"/>
                <w:szCs w:val="26"/>
              </w:rPr>
              <w:t xml:space="preserve">Полная </w:t>
            </w:r>
          </w:p>
          <w:p w:rsidR="006361A9" w:rsidRPr="00110D71" w:rsidRDefault="006361A9" w:rsidP="003F2C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0D71">
              <w:rPr>
                <w:rFonts w:ascii="Times New Roman" w:hAnsi="Times New Roman"/>
                <w:sz w:val="26"/>
                <w:szCs w:val="26"/>
              </w:rPr>
              <w:t>стоимость, рублей</w:t>
            </w:r>
          </w:p>
        </w:tc>
        <w:tc>
          <w:tcPr>
            <w:tcW w:w="1128" w:type="pct"/>
          </w:tcPr>
          <w:p w:rsidR="006361A9" w:rsidRPr="00110D71" w:rsidRDefault="006361A9" w:rsidP="003F2C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0D71">
              <w:rPr>
                <w:rFonts w:ascii="Times New Roman" w:hAnsi="Times New Roman"/>
                <w:sz w:val="26"/>
                <w:szCs w:val="26"/>
              </w:rPr>
              <w:t>Описание</w:t>
            </w:r>
          </w:p>
        </w:tc>
      </w:tr>
      <w:tr w:rsidR="006361A9" w:rsidRPr="00110D71" w:rsidTr="003F2C72">
        <w:tc>
          <w:tcPr>
            <w:tcW w:w="278" w:type="pct"/>
          </w:tcPr>
          <w:p w:rsidR="006361A9" w:rsidRPr="00110D71" w:rsidRDefault="006361A9" w:rsidP="003F2C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0D71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692" w:type="pct"/>
          </w:tcPr>
          <w:p w:rsidR="006361A9" w:rsidRPr="00110D71" w:rsidRDefault="006361A9" w:rsidP="007623F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0D71">
              <w:rPr>
                <w:rFonts w:ascii="Times New Roman" w:hAnsi="Times New Roman"/>
                <w:sz w:val="26"/>
                <w:szCs w:val="26"/>
              </w:rPr>
              <w:t>Разработка сметной, технической документации</w:t>
            </w:r>
          </w:p>
        </w:tc>
        <w:tc>
          <w:tcPr>
            <w:tcW w:w="903" w:type="pct"/>
          </w:tcPr>
          <w:p w:rsidR="006361A9" w:rsidRPr="00110D71" w:rsidRDefault="006361A9" w:rsidP="003F2C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8" w:type="pct"/>
          </w:tcPr>
          <w:p w:rsidR="006361A9" w:rsidRPr="00110D71" w:rsidRDefault="006361A9" w:rsidP="003F2C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61A9" w:rsidRPr="00110D71" w:rsidTr="003F2C72">
        <w:tc>
          <w:tcPr>
            <w:tcW w:w="278" w:type="pct"/>
          </w:tcPr>
          <w:p w:rsidR="006361A9" w:rsidRPr="00110D71" w:rsidRDefault="006361A9" w:rsidP="003F2C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P1077"/>
            <w:bookmarkEnd w:id="0"/>
            <w:r w:rsidRPr="00110D71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692" w:type="pct"/>
          </w:tcPr>
          <w:p w:rsidR="006361A9" w:rsidRPr="00110D71" w:rsidRDefault="006361A9" w:rsidP="003F2C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0D71">
              <w:rPr>
                <w:rFonts w:ascii="Times New Roman" w:hAnsi="Times New Roman"/>
                <w:sz w:val="26"/>
                <w:szCs w:val="26"/>
              </w:rPr>
              <w:t>Ремонтно-строительные работы (в соответствии со сметой)</w:t>
            </w:r>
          </w:p>
        </w:tc>
        <w:tc>
          <w:tcPr>
            <w:tcW w:w="903" w:type="pct"/>
          </w:tcPr>
          <w:p w:rsidR="006361A9" w:rsidRPr="00110D71" w:rsidRDefault="006361A9" w:rsidP="007007D3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495931,92</w:t>
            </w:r>
          </w:p>
        </w:tc>
        <w:tc>
          <w:tcPr>
            <w:tcW w:w="1128" w:type="pct"/>
          </w:tcPr>
          <w:p w:rsidR="006361A9" w:rsidRPr="00110D71" w:rsidRDefault="006361A9" w:rsidP="003F2C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61A9" w:rsidRPr="00110D71" w:rsidTr="003F2C72">
        <w:tc>
          <w:tcPr>
            <w:tcW w:w="278" w:type="pct"/>
          </w:tcPr>
          <w:p w:rsidR="006361A9" w:rsidRPr="00110D71" w:rsidRDefault="006361A9" w:rsidP="003F2C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0D71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692" w:type="pct"/>
          </w:tcPr>
          <w:p w:rsidR="006361A9" w:rsidRPr="00110D71" w:rsidRDefault="006361A9" w:rsidP="003F2C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0D71">
              <w:rPr>
                <w:rFonts w:ascii="Times New Roman" w:hAnsi="Times New Roman"/>
                <w:sz w:val="26"/>
                <w:szCs w:val="26"/>
              </w:rPr>
              <w:t>Приобретение материалов (кроме тех, которые учтены в пункте 2)</w:t>
            </w:r>
          </w:p>
        </w:tc>
        <w:tc>
          <w:tcPr>
            <w:tcW w:w="903" w:type="pct"/>
          </w:tcPr>
          <w:p w:rsidR="006361A9" w:rsidRPr="00110D71" w:rsidRDefault="006361A9" w:rsidP="003F2C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8" w:type="pct"/>
          </w:tcPr>
          <w:p w:rsidR="006361A9" w:rsidRPr="00110D71" w:rsidRDefault="006361A9" w:rsidP="003F2C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61A9" w:rsidRPr="00110D71" w:rsidTr="003F2C72">
        <w:tc>
          <w:tcPr>
            <w:tcW w:w="278" w:type="pct"/>
          </w:tcPr>
          <w:p w:rsidR="006361A9" w:rsidRPr="00110D71" w:rsidRDefault="006361A9" w:rsidP="003F2C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0D71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692" w:type="pct"/>
          </w:tcPr>
          <w:p w:rsidR="006361A9" w:rsidRPr="00110D71" w:rsidRDefault="006361A9" w:rsidP="003F2C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0D71">
              <w:rPr>
                <w:rFonts w:ascii="Times New Roman" w:hAnsi="Times New Roman"/>
                <w:sz w:val="26"/>
                <w:szCs w:val="26"/>
              </w:rPr>
              <w:t>Приобретение оборудования (кроме того, которое учтено в пункте 2)</w:t>
            </w:r>
          </w:p>
        </w:tc>
        <w:tc>
          <w:tcPr>
            <w:tcW w:w="903" w:type="pct"/>
          </w:tcPr>
          <w:p w:rsidR="006361A9" w:rsidRPr="00110D71" w:rsidRDefault="006361A9" w:rsidP="003F2C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8" w:type="pct"/>
          </w:tcPr>
          <w:p w:rsidR="006361A9" w:rsidRPr="00110D71" w:rsidRDefault="006361A9" w:rsidP="003F2C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61A9" w:rsidRPr="00110D71" w:rsidTr="003F2C72">
        <w:tc>
          <w:tcPr>
            <w:tcW w:w="278" w:type="pct"/>
          </w:tcPr>
          <w:p w:rsidR="006361A9" w:rsidRPr="00110D71" w:rsidRDefault="006361A9" w:rsidP="003F2C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0D71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2692" w:type="pct"/>
          </w:tcPr>
          <w:p w:rsidR="006361A9" w:rsidRPr="00110D71" w:rsidRDefault="006361A9" w:rsidP="003F2C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0D71">
              <w:rPr>
                <w:rFonts w:ascii="Times New Roman" w:hAnsi="Times New Roman"/>
                <w:sz w:val="26"/>
                <w:szCs w:val="26"/>
              </w:rPr>
              <w:t>Обучение/консультирование</w:t>
            </w:r>
          </w:p>
        </w:tc>
        <w:tc>
          <w:tcPr>
            <w:tcW w:w="903" w:type="pct"/>
          </w:tcPr>
          <w:p w:rsidR="006361A9" w:rsidRPr="00110D71" w:rsidRDefault="006361A9" w:rsidP="003F2C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8" w:type="pct"/>
          </w:tcPr>
          <w:p w:rsidR="006361A9" w:rsidRPr="00110D71" w:rsidRDefault="006361A9" w:rsidP="003F2C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61A9" w:rsidRPr="00110D71" w:rsidTr="003F2C72">
        <w:tc>
          <w:tcPr>
            <w:tcW w:w="278" w:type="pct"/>
          </w:tcPr>
          <w:p w:rsidR="006361A9" w:rsidRPr="00110D71" w:rsidRDefault="006361A9" w:rsidP="003F2C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0D71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2692" w:type="pct"/>
          </w:tcPr>
          <w:p w:rsidR="006361A9" w:rsidRPr="00110D71" w:rsidRDefault="006361A9" w:rsidP="003F2C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0D71">
              <w:rPr>
                <w:rFonts w:ascii="Times New Roman" w:hAnsi="Times New Roman"/>
                <w:sz w:val="26"/>
                <w:szCs w:val="26"/>
              </w:rPr>
              <w:t>Строительный контроль</w:t>
            </w:r>
          </w:p>
        </w:tc>
        <w:tc>
          <w:tcPr>
            <w:tcW w:w="903" w:type="pct"/>
          </w:tcPr>
          <w:p w:rsidR="006361A9" w:rsidRPr="00110D71" w:rsidRDefault="006361A9" w:rsidP="003F2C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8" w:type="pct"/>
          </w:tcPr>
          <w:p w:rsidR="006361A9" w:rsidRPr="00110D71" w:rsidRDefault="006361A9" w:rsidP="003F2C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61A9" w:rsidRPr="00110D71" w:rsidTr="003F2C72">
        <w:tc>
          <w:tcPr>
            <w:tcW w:w="278" w:type="pct"/>
          </w:tcPr>
          <w:p w:rsidR="006361A9" w:rsidRPr="00110D71" w:rsidRDefault="006361A9" w:rsidP="003F2C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0D71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2692" w:type="pct"/>
          </w:tcPr>
          <w:p w:rsidR="006361A9" w:rsidRPr="00110D71" w:rsidRDefault="006361A9" w:rsidP="003F2C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0D71">
              <w:rPr>
                <w:rFonts w:ascii="Times New Roman" w:hAnsi="Times New Roman"/>
                <w:sz w:val="26"/>
                <w:szCs w:val="26"/>
              </w:rPr>
              <w:t>Прочие расходы</w:t>
            </w:r>
          </w:p>
          <w:p w:rsidR="006361A9" w:rsidRPr="00110D71" w:rsidRDefault="006361A9" w:rsidP="003F2C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0D71">
              <w:rPr>
                <w:rFonts w:ascii="Times New Roman" w:hAnsi="Times New Roman"/>
                <w:sz w:val="26"/>
                <w:szCs w:val="26"/>
              </w:rPr>
              <w:t>(описание)</w:t>
            </w:r>
          </w:p>
        </w:tc>
        <w:tc>
          <w:tcPr>
            <w:tcW w:w="903" w:type="pct"/>
          </w:tcPr>
          <w:p w:rsidR="006361A9" w:rsidRPr="00110D71" w:rsidRDefault="006361A9" w:rsidP="003F2C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8" w:type="pct"/>
          </w:tcPr>
          <w:p w:rsidR="006361A9" w:rsidRPr="00110D71" w:rsidRDefault="006361A9" w:rsidP="003F2C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61A9" w:rsidRPr="00110D71" w:rsidTr="003F2C72">
        <w:tc>
          <w:tcPr>
            <w:tcW w:w="278" w:type="pct"/>
          </w:tcPr>
          <w:p w:rsidR="006361A9" w:rsidRPr="00110D71" w:rsidRDefault="006361A9" w:rsidP="003F2C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2" w:type="pct"/>
          </w:tcPr>
          <w:p w:rsidR="006361A9" w:rsidRPr="00110D71" w:rsidRDefault="006361A9" w:rsidP="003F2C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0D71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903" w:type="pct"/>
          </w:tcPr>
          <w:p w:rsidR="006361A9" w:rsidRPr="00110D71" w:rsidRDefault="006361A9" w:rsidP="003F2C7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495931,92</w:t>
            </w:r>
          </w:p>
        </w:tc>
        <w:tc>
          <w:tcPr>
            <w:tcW w:w="1128" w:type="pct"/>
          </w:tcPr>
          <w:p w:rsidR="006361A9" w:rsidRPr="00110D71" w:rsidRDefault="006361A9" w:rsidP="003F2C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361A9" w:rsidRPr="00B9711C" w:rsidRDefault="006361A9" w:rsidP="00420CE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361A9" w:rsidRPr="00B9711C" w:rsidRDefault="006361A9" w:rsidP="00420CE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711C">
        <w:rPr>
          <w:rFonts w:ascii="Times New Roman" w:hAnsi="Times New Roman"/>
          <w:sz w:val="26"/>
          <w:szCs w:val="26"/>
        </w:rPr>
        <w:t>3.4. Ожидаемые результаты:</w:t>
      </w:r>
      <w:r>
        <w:rPr>
          <w:rFonts w:ascii="Times New Roman" w:hAnsi="Times New Roman"/>
          <w:sz w:val="26"/>
          <w:szCs w:val="26"/>
        </w:rPr>
        <w:t xml:space="preserve"> Замена ограды кладбища в деревне Какерли- Шигали</w:t>
      </w:r>
    </w:p>
    <w:p w:rsidR="006361A9" w:rsidRPr="00B9711C" w:rsidRDefault="006361A9" w:rsidP="00420CE7">
      <w:pPr>
        <w:spacing w:after="0" w:line="240" w:lineRule="auto"/>
        <w:jc w:val="center"/>
        <w:rPr>
          <w:rFonts w:ascii="Times New Roman" w:hAnsi="Times New Roman"/>
        </w:rPr>
      </w:pPr>
      <w:r w:rsidRPr="00B9711C">
        <w:rPr>
          <w:rFonts w:ascii="Times New Roman" w:hAnsi="Times New Roman"/>
        </w:rPr>
        <w:t>(как изменится ситуация после реализации проекта)</w:t>
      </w:r>
    </w:p>
    <w:p w:rsidR="006361A9" w:rsidRPr="00B9711C" w:rsidRDefault="006361A9" w:rsidP="00420C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361A9" w:rsidRPr="00B9711C" w:rsidRDefault="006361A9" w:rsidP="00420C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711C">
        <w:rPr>
          <w:rFonts w:ascii="Times New Roman" w:hAnsi="Times New Roman"/>
          <w:sz w:val="26"/>
          <w:szCs w:val="26"/>
        </w:rPr>
        <w:t>3.5. Наличие технической документации:</w:t>
      </w:r>
    </w:p>
    <w:p w:rsidR="006361A9" w:rsidRPr="00B9711C" w:rsidRDefault="006361A9" w:rsidP="00420C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711C">
        <w:rPr>
          <w:rFonts w:ascii="Times New Roman" w:hAnsi="Times New Roman"/>
          <w:sz w:val="26"/>
          <w:szCs w:val="26"/>
        </w:rPr>
        <w:t>существует ли необходимая техническая документация?</w:t>
      </w:r>
      <w:r w:rsidRPr="00B9711C">
        <w:rPr>
          <w:rFonts w:ascii="Times New Roman" w:hAnsi="Times New Roman"/>
          <w:sz w:val="26"/>
          <w:szCs w:val="26"/>
        </w:rPr>
        <w:tab/>
      </w:r>
      <w:r w:rsidRPr="00E74972">
        <w:rPr>
          <w:rFonts w:ascii="Times New Roman" w:hAnsi="Times New Roman"/>
          <w:sz w:val="26"/>
          <w:szCs w:val="26"/>
          <w:u w:val="single"/>
        </w:rPr>
        <w:t>Да</w:t>
      </w:r>
      <w:r w:rsidRPr="00B9711C">
        <w:rPr>
          <w:rFonts w:ascii="Times New Roman" w:hAnsi="Times New Roman"/>
          <w:sz w:val="26"/>
          <w:szCs w:val="26"/>
        </w:rPr>
        <w:t>/нет</w:t>
      </w:r>
    </w:p>
    <w:p w:rsidR="006361A9" w:rsidRPr="00B9711C" w:rsidRDefault="006361A9" w:rsidP="00420CE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711C">
        <w:rPr>
          <w:rFonts w:ascii="Times New Roman" w:hAnsi="Times New Roman"/>
          <w:sz w:val="26"/>
          <w:szCs w:val="26"/>
        </w:rPr>
        <w:t xml:space="preserve">если да, опишите: </w:t>
      </w:r>
      <w:r>
        <w:rPr>
          <w:rFonts w:ascii="Times New Roman" w:hAnsi="Times New Roman"/>
          <w:sz w:val="26"/>
          <w:szCs w:val="26"/>
        </w:rPr>
        <w:t>сметная документация</w:t>
      </w:r>
    </w:p>
    <w:p w:rsidR="006361A9" w:rsidRPr="00B9711C" w:rsidRDefault="006361A9" w:rsidP="00420CE7">
      <w:pPr>
        <w:spacing w:after="0" w:line="240" w:lineRule="auto"/>
        <w:jc w:val="center"/>
        <w:rPr>
          <w:rFonts w:ascii="Times New Roman" w:hAnsi="Times New Roman"/>
        </w:rPr>
      </w:pPr>
      <w:r w:rsidRPr="00B9711C">
        <w:rPr>
          <w:rFonts w:ascii="Times New Roman" w:hAnsi="Times New Roman"/>
        </w:rPr>
        <w:t xml:space="preserve">(описание существующей технической документации, к заявке необходимо приложить </w:t>
      </w:r>
    </w:p>
    <w:p w:rsidR="006361A9" w:rsidRPr="00B9711C" w:rsidRDefault="006361A9" w:rsidP="00420CE7">
      <w:pPr>
        <w:spacing w:after="0" w:line="240" w:lineRule="auto"/>
        <w:jc w:val="center"/>
        <w:rPr>
          <w:rFonts w:ascii="Times New Roman" w:hAnsi="Times New Roman"/>
        </w:rPr>
      </w:pPr>
      <w:r w:rsidRPr="00B9711C">
        <w:rPr>
          <w:rFonts w:ascii="Times New Roman" w:hAnsi="Times New Roman"/>
        </w:rPr>
        <w:t xml:space="preserve">проектно-сметную документацию на мероприятия, реализуемые в рамках проекта, </w:t>
      </w:r>
    </w:p>
    <w:p w:rsidR="006361A9" w:rsidRPr="00B9711C" w:rsidRDefault="006361A9" w:rsidP="00420CE7">
      <w:pPr>
        <w:spacing w:after="0" w:line="240" w:lineRule="auto"/>
        <w:jc w:val="center"/>
        <w:rPr>
          <w:rFonts w:ascii="Times New Roman" w:hAnsi="Times New Roman"/>
        </w:rPr>
      </w:pPr>
      <w:r w:rsidRPr="00B9711C">
        <w:rPr>
          <w:rFonts w:ascii="Times New Roman" w:hAnsi="Times New Roman"/>
        </w:rPr>
        <w:t>либо локально-сметный расчет)</w:t>
      </w:r>
    </w:p>
    <w:p w:rsidR="006361A9" w:rsidRPr="00B9711C" w:rsidRDefault="006361A9" w:rsidP="00420CE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361A9" w:rsidRPr="00B9711C" w:rsidRDefault="006361A9" w:rsidP="00420CE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9711C">
        <w:rPr>
          <w:rFonts w:ascii="Times New Roman" w:hAnsi="Times New Roman"/>
          <w:sz w:val="26"/>
          <w:szCs w:val="26"/>
        </w:rPr>
        <w:t>4. Информация для оценки проекта:</w:t>
      </w:r>
    </w:p>
    <w:p w:rsidR="006361A9" w:rsidRPr="00B9711C" w:rsidRDefault="006361A9" w:rsidP="00420CE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9711C">
        <w:rPr>
          <w:rFonts w:ascii="Times New Roman" w:hAnsi="Times New Roman"/>
          <w:sz w:val="26"/>
          <w:szCs w:val="26"/>
        </w:rPr>
        <w:t>4.1. Планируемые источники финансирования мероприятий проекта</w:t>
      </w:r>
    </w:p>
    <w:p w:rsidR="006361A9" w:rsidRPr="00B9711C" w:rsidRDefault="006361A9" w:rsidP="00420CE7">
      <w:pPr>
        <w:spacing w:after="0" w:line="240" w:lineRule="auto"/>
        <w:jc w:val="right"/>
        <w:outlineLvl w:val="2"/>
        <w:rPr>
          <w:rFonts w:ascii="Times New Roman" w:hAnsi="Times New Roman"/>
          <w:sz w:val="26"/>
          <w:szCs w:val="26"/>
        </w:rPr>
      </w:pPr>
    </w:p>
    <w:p w:rsidR="006361A9" w:rsidRPr="00B9711C" w:rsidRDefault="006361A9" w:rsidP="00420CE7">
      <w:pPr>
        <w:spacing w:after="0" w:line="240" w:lineRule="auto"/>
        <w:jc w:val="right"/>
        <w:outlineLvl w:val="2"/>
        <w:rPr>
          <w:rFonts w:ascii="Times New Roman" w:hAnsi="Times New Roman"/>
          <w:sz w:val="26"/>
          <w:szCs w:val="26"/>
        </w:rPr>
      </w:pPr>
      <w:r w:rsidRPr="00B9711C">
        <w:rPr>
          <w:rFonts w:ascii="Times New Roman" w:hAnsi="Times New Roman"/>
          <w:sz w:val="26"/>
          <w:szCs w:val="26"/>
        </w:rPr>
        <w:t>Таблица 2</w:t>
      </w:r>
    </w:p>
    <w:p w:rsidR="006361A9" w:rsidRPr="00B9711C" w:rsidRDefault="006361A9" w:rsidP="00420CE7">
      <w:pPr>
        <w:spacing w:after="0" w:line="240" w:lineRule="auto"/>
        <w:jc w:val="right"/>
        <w:outlineLvl w:val="2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/>
      </w:tblPr>
      <w:tblGrid>
        <w:gridCol w:w="637"/>
        <w:gridCol w:w="6846"/>
        <w:gridCol w:w="1996"/>
      </w:tblGrid>
      <w:tr w:rsidR="006361A9" w:rsidRPr="00110D71" w:rsidTr="003F2C72">
        <w:tc>
          <w:tcPr>
            <w:tcW w:w="336" w:type="pct"/>
          </w:tcPr>
          <w:p w:rsidR="006361A9" w:rsidRPr="00110D71" w:rsidRDefault="006361A9" w:rsidP="003F2C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0D71">
              <w:rPr>
                <w:rFonts w:ascii="Times New Roman" w:hAnsi="Times New Roman"/>
                <w:sz w:val="26"/>
                <w:szCs w:val="26"/>
              </w:rPr>
              <w:t>№ пп</w:t>
            </w:r>
          </w:p>
        </w:tc>
        <w:tc>
          <w:tcPr>
            <w:tcW w:w="3611" w:type="pct"/>
          </w:tcPr>
          <w:p w:rsidR="006361A9" w:rsidRPr="00110D71" w:rsidRDefault="006361A9" w:rsidP="003F2C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0D71">
              <w:rPr>
                <w:rFonts w:ascii="Times New Roman" w:hAnsi="Times New Roman"/>
                <w:sz w:val="26"/>
                <w:szCs w:val="26"/>
              </w:rPr>
              <w:t>Источники финансирования мероприятий проекта</w:t>
            </w:r>
          </w:p>
        </w:tc>
        <w:tc>
          <w:tcPr>
            <w:tcW w:w="1053" w:type="pct"/>
          </w:tcPr>
          <w:p w:rsidR="006361A9" w:rsidRPr="00110D71" w:rsidRDefault="006361A9" w:rsidP="003F2C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0D71">
              <w:rPr>
                <w:rFonts w:ascii="Times New Roman" w:hAnsi="Times New Roman"/>
                <w:sz w:val="26"/>
                <w:szCs w:val="26"/>
              </w:rPr>
              <w:t xml:space="preserve">Сумма, </w:t>
            </w:r>
          </w:p>
          <w:p w:rsidR="006361A9" w:rsidRPr="00110D71" w:rsidRDefault="006361A9" w:rsidP="003F2C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0D71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</w:tr>
    </w:tbl>
    <w:p w:rsidR="006361A9" w:rsidRPr="00B9711C" w:rsidRDefault="006361A9" w:rsidP="00420CE7">
      <w:pPr>
        <w:widowControl w:val="0"/>
        <w:suppressAutoHyphens/>
        <w:spacing w:after="0" w:line="240" w:lineRule="auto"/>
        <w:rPr>
          <w:rFonts w:ascii="Times New Roman" w:hAnsi="Times New Roman"/>
          <w:sz w:val="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/>
      </w:tblPr>
      <w:tblGrid>
        <w:gridCol w:w="637"/>
        <w:gridCol w:w="6846"/>
        <w:gridCol w:w="1996"/>
      </w:tblGrid>
      <w:tr w:rsidR="006361A9" w:rsidRPr="00110D71" w:rsidTr="003F2C72">
        <w:trPr>
          <w:tblHeader/>
        </w:trPr>
        <w:tc>
          <w:tcPr>
            <w:tcW w:w="336" w:type="pct"/>
          </w:tcPr>
          <w:p w:rsidR="006361A9" w:rsidRPr="00110D71" w:rsidRDefault="006361A9" w:rsidP="003F2C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0D7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611" w:type="pct"/>
          </w:tcPr>
          <w:p w:rsidR="006361A9" w:rsidRPr="00110D71" w:rsidRDefault="006361A9" w:rsidP="003F2C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0D7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53" w:type="pct"/>
          </w:tcPr>
          <w:p w:rsidR="006361A9" w:rsidRPr="00110D71" w:rsidRDefault="006361A9" w:rsidP="003F2C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0D7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6361A9" w:rsidRPr="00110D71" w:rsidTr="003F2C72">
        <w:tc>
          <w:tcPr>
            <w:tcW w:w="336" w:type="pct"/>
          </w:tcPr>
          <w:p w:rsidR="006361A9" w:rsidRPr="00110D71" w:rsidRDefault="006361A9" w:rsidP="003F2C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0D71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611" w:type="pct"/>
          </w:tcPr>
          <w:p w:rsidR="006361A9" w:rsidRPr="00110D71" w:rsidRDefault="006361A9" w:rsidP="00DC3B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10D71">
              <w:rPr>
                <w:rFonts w:ascii="Times New Roman" w:hAnsi="Times New Roman"/>
                <w:sz w:val="26"/>
                <w:szCs w:val="26"/>
              </w:rPr>
              <w:t>Бюджет сельского  поселения</w:t>
            </w:r>
          </w:p>
        </w:tc>
        <w:tc>
          <w:tcPr>
            <w:tcW w:w="1053" w:type="pct"/>
          </w:tcPr>
          <w:p w:rsidR="006361A9" w:rsidRPr="00110D71" w:rsidRDefault="006361A9" w:rsidP="003F2C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74431,92</w:t>
            </w:r>
          </w:p>
        </w:tc>
      </w:tr>
      <w:tr w:rsidR="006361A9" w:rsidRPr="00110D71" w:rsidTr="003F2C72">
        <w:tc>
          <w:tcPr>
            <w:tcW w:w="336" w:type="pct"/>
          </w:tcPr>
          <w:p w:rsidR="006361A9" w:rsidRPr="00110D71" w:rsidRDefault="006361A9" w:rsidP="003F2C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0D71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611" w:type="pct"/>
          </w:tcPr>
          <w:p w:rsidR="006361A9" w:rsidRPr="00110D71" w:rsidRDefault="006361A9" w:rsidP="003F2C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10D71">
              <w:rPr>
                <w:rFonts w:ascii="Times New Roman" w:hAnsi="Times New Roman"/>
                <w:sz w:val="26"/>
                <w:szCs w:val="26"/>
              </w:rPr>
              <w:t>Денежные поступления от населения*</w:t>
            </w:r>
          </w:p>
        </w:tc>
        <w:tc>
          <w:tcPr>
            <w:tcW w:w="1053" w:type="pct"/>
          </w:tcPr>
          <w:p w:rsidR="006361A9" w:rsidRPr="00110D71" w:rsidRDefault="006361A9" w:rsidP="00C239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24800,00</w:t>
            </w:r>
          </w:p>
        </w:tc>
      </w:tr>
      <w:tr w:rsidR="006361A9" w:rsidRPr="00110D71" w:rsidTr="003F2C72">
        <w:tc>
          <w:tcPr>
            <w:tcW w:w="336" w:type="pct"/>
          </w:tcPr>
          <w:p w:rsidR="006361A9" w:rsidRPr="00110D71" w:rsidRDefault="006361A9" w:rsidP="003F2C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1" w:name="P1140"/>
            <w:bookmarkEnd w:id="1"/>
            <w:r w:rsidRPr="00110D71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611" w:type="pct"/>
          </w:tcPr>
          <w:p w:rsidR="006361A9" w:rsidRPr="00110D71" w:rsidRDefault="006361A9" w:rsidP="00E749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0D71">
              <w:rPr>
                <w:rFonts w:ascii="Times New Roman" w:hAnsi="Times New Roman"/>
                <w:sz w:val="26"/>
                <w:szCs w:val="26"/>
              </w:rPr>
              <w:t>Денежные поступления от юридических лиц, индивидуальных предпринимателей*</w:t>
            </w:r>
          </w:p>
        </w:tc>
        <w:tc>
          <w:tcPr>
            <w:tcW w:w="1053" w:type="pct"/>
          </w:tcPr>
          <w:p w:rsidR="006361A9" w:rsidRPr="00110D71" w:rsidRDefault="006361A9" w:rsidP="009F21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61A9" w:rsidRPr="00110D71" w:rsidTr="003F2C72">
        <w:tc>
          <w:tcPr>
            <w:tcW w:w="336" w:type="pct"/>
          </w:tcPr>
          <w:p w:rsidR="006361A9" w:rsidRPr="00110D71" w:rsidRDefault="006361A9" w:rsidP="003F2C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0D71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611" w:type="pct"/>
          </w:tcPr>
          <w:p w:rsidR="006361A9" w:rsidRPr="00110D71" w:rsidRDefault="006361A9" w:rsidP="003F2C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0D71">
              <w:rPr>
                <w:rFonts w:ascii="Times New Roman" w:hAnsi="Times New Roman"/>
                <w:sz w:val="26"/>
                <w:szCs w:val="26"/>
              </w:rPr>
              <w:t xml:space="preserve">Субсидия из республиканского бюджета Чувашской Республики </w:t>
            </w:r>
          </w:p>
        </w:tc>
        <w:tc>
          <w:tcPr>
            <w:tcW w:w="1053" w:type="pct"/>
          </w:tcPr>
          <w:p w:rsidR="006361A9" w:rsidRPr="00110D71" w:rsidRDefault="006361A9" w:rsidP="009867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396700,00</w:t>
            </w:r>
          </w:p>
        </w:tc>
      </w:tr>
      <w:tr w:rsidR="006361A9" w:rsidRPr="00110D71" w:rsidTr="003F2C72">
        <w:tc>
          <w:tcPr>
            <w:tcW w:w="336" w:type="pct"/>
          </w:tcPr>
          <w:p w:rsidR="006361A9" w:rsidRPr="00110D71" w:rsidRDefault="006361A9" w:rsidP="003F2C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11" w:type="pct"/>
          </w:tcPr>
          <w:p w:rsidR="006361A9" w:rsidRPr="00110D71" w:rsidRDefault="006361A9" w:rsidP="003F2C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10D71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1053" w:type="pct"/>
          </w:tcPr>
          <w:p w:rsidR="006361A9" w:rsidRPr="00110D71" w:rsidRDefault="006361A9" w:rsidP="001A7F1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495931,92</w:t>
            </w:r>
          </w:p>
        </w:tc>
      </w:tr>
    </w:tbl>
    <w:p w:rsidR="006361A9" w:rsidRPr="00B9711C" w:rsidRDefault="006361A9" w:rsidP="00F35407">
      <w:pPr>
        <w:spacing w:after="0" w:line="240" w:lineRule="auto"/>
        <w:jc w:val="both"/>
        <w:rPr>
          <w:rFonts w:ascii="Times New Roman" w:hAnsi="Times New Roman"/>
        </w:rPr>
      </w:pPr>
      <w:r w:rsidRPr="00B9711C">
        <w:rPr>
          <w:rFonts w:ascii="Times New Roman" w:hAnsi="Times New Roman"/>
        </w:rPr>
        <w:t xml:space="preserve">  *</w:t>
      </w:r>
      <w:r w:rsidRPr="00B9711C">
        <w:rPr>
          <w:rFonts w:ascii="Times New Roman" w:hAnsi="Times New Roman"/>
        </w:rPr>
        <w:tab/>
        <w:t>Добровольные пожертвования, перечисляемые в бюджет городского округа Чувашской Республики.</w:t>
      </w:r>
    </w:p>
    <w:p w:rsidR="006361A9" w:rsidRPr="00B9711C" w:rsidRDefault="006361A9" w:rsidP="00420C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61A9" w:rsidRPr="00B9711C" w:rsidRDefault="006361A9" w:rsidP="00420C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9711C">
        <w:rPr>
          <w:rFonts w:ascii="Times New Roman" w:hAnsi="Times New Roman"/>
          <w:sz w:val="26"/>
          <w:szCs w:val="26"/>
        </w:rPr>
        <w:t xml:space="preserve">Денежные поступления от юридических лиц, </w:t>
      </w:r>
    </w:p>
    <w:p w:rsidR="006361A9" w:rsidRPr="00B9711C" w:rsidRDefault="006361A9" w:rsidP="00420C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9711C">
        <w:rPr>
          <w:rFonts w:ascii="Times New Roman" w:hAnsi="Times New Roman"/>
          <w:sz w:val="26"/>
          <w:szCs w:val="26"/>
        </w:rPr>
        <w:t>индивидуальных предпринимателей</w:t>
      </w:r>
    </w:p>
    <w:p w:rsidR="006361A9" w:rsidRPr="00B9711C" w:rsidRDefault="006361A9" w:rsidP="00420CE7">
      <w:pPr>
        <w:spacing w:after="0" w:line="240" w:lineRule="auto"/>
        <w:jc w:val="right"/>
        <w:outlineLvl w:val="2"/>
        <w:rPr>
          <w:rFonts w:ascii="Times New Roman" w:hAnsi="Times New Roman"/>
          <w:sz w:val="26"/>
          <w:szCs w:val="26"/>
        </w:rPr>
      </w:pPr>
      <w:r w:rsidRPr="00B9711C">
        <w:rPr>
          <w:rFonts w:ascii="Times New Roman" w:hAnsi="Times New Roman"/>
          <w:sz w:val="26"/>
          <w:szCs w:val="26"/>
        </w:rPr>
        <w:t>Таблица 3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/>
      </w:tblPr>
      <w:tblGrid>
        <w:gridCol w:w="637"/>
        <w:gridCol w:w="6846"/>
        <w:gridCol w:w="1996"/>
      </w:tblGrid>
      <w:tr w:rsidR="006361A9" w:rsidRPr="00110D71" w:rsidTr="00D00291">
        <w:tc>
          <w:tcPr>
            <w:tcW w:w="336" w:type="pct"/>
          </w:tcPr>
          <w:p w:rsidR="006361A9" w:rsidRPr="00110D71" w:rsidRDefault="006361A9" w:rsidP="003F2C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0D71">
              <w:rPr>
                <w:rFonts w:ascii="Times New Roman" w:hAnsi="Times New Roman"/>
                <w:sz w:val="26"/>
                <w:szCs w:val="26"/>
              </w:rPr>
              <w:t>№ пп</w:t>
            </w:r>
          </w:p>
        </w:tc>
        <w:tc>
          <w:tcPr>
            <w:tcW w:w="3611" w:type="pct"/>
          </w:tcPr>
          <w:p w:rsidR="006361A9" w:rsidRPr="00110D71" w:rsidRDefault="006361A9" w:rsidP="003F2C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0D71">
              <w:rPr>
                <w:rFonts w:ascii="Times New Roman" w:hAnsi="Times New Roman"/>
                <w:sz w:val="26"/>
                <w:szCs w:val="26"/>
              </w:rPr>
              <w:t xml:space="preserve">Наименование юридического лица, </w:t>
            </w:r>
          </w:p>
          <w:p w:rsidR="006361A9" w:rsidRPr="00110D71" w:rsidRDefault="006361A9" w:rsidP="00F354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0D71">
              <w:rPr>
                <w:rFonts w:ascii="Times New Roman" w:hAnsi="Times New Roman"/>
                <w:sz w:val="26"/>
                <w:szCs w:val="26"/>
              </w:rPr>
              <w:t>индивидуального предпринимателя</w:t>
            </w:r>
          </w:p>
        </w:tc>
        <w:tc>
          <w:tcPr>
            <w:tcW w:w="1053" w:type="pct"/>
          </w:tcPr>
          <w:p w:rsidR="006361A9" w:rsidRPr="00110D71" w:rsidRDefault="006361A9" w:rsidP="003F2C72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0D71">
              <w:rPr>
                <w:rFonts w:ascii="Times New Roman" w:hAnsi="Times New Roman"/>
                <w:sz w:val="26"/>
                <w:szCs w:val="26"/>
              </w:rPr>
              <w:t xml:space="preserve">Сумма, </w:t>
            </w:r>
          </w:p>
          <w:p w:rsidR="006361A9" w:rsidRPr="00110D71" w:rsidRDefault="006361A9" w:rsidP="003F2C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0D71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</w:tr>
      <w:tr w:rsidR="006361A9" w:rsidRPr="00110D71" w:rsidTr="00D00291">
        <w:tc>
          <w:tcPr>
            <w:tcW w:w="336" w:type="pct"/>
          </w:tcPr>
          <w:p w:rsidR="006361A9" w:rsidRPr="00110D71" w:rsidRDefault="006361A9" w:rsidP="003F2C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0D71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611" w:type="pct"/>
          </w:tcPr>
          <w:p w:rsidR="006361A9" w:rsidRPr="00110D71" w:rsidRDefault="006361A9" w:rsidP="00803F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3" w:type="pct"/>
          </w:tcPr>
          <w:p w:rsidR="006361A9" w:rsidRPr="00110D71" w:rsidRDefault="006361A9" w:rsidP="00803FA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361A9" w:rsidRPr="00110D71" w:rsidTr="00D00291">
        <w:tc>
          <w:tcPr>
            <w:tcW w:w="336" w:type="pct"/>
          </w:tcPr>
          <w:p w:rsidR="006361A9" w:rsidRPr="00110D71" w:rsidRDefault="006361A9" w:rsidP="00E36B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0D71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611" w:type="pct"/>
          </w:tcPr>
          <w:p w:rsidR="006361A9" w:rsidRPr="00110D71" w:rsidRDefault="006361A9" w:rsidP="00803F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3" w:type="pct"/>
          </w:tcPr>
          <w:p w:rsidR="006361A9" w:rsidRPr="00110D71" w:rsidRDefault="006361A9" w:rsidP="00803FA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361A9" w:rsidRPr="00110D71" w:rsidTr="00D00291">
        <w:tc>
          <w:tcPr>
            <w:tcW w:w="336" w:type="pct"/>
          </w:tcPr>
          <w:p w:rsidR="006361A9" w:rsidRPr="00110D71" w:rsidRDefault="006361A9" w:rsidP="003F2C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0D71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611" w:type="pct"/>
          </w:tcPr>
          <w:p w:rsidR="006361A9" w:rsidRPr="00110D71" w:rsidRDefault="006361A9" w:rsidP="00803F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3" w:type="pct"/>
          </w:tcPr>
          <w:p w:rsidR="006361A9" w:rsidRPr="00110D71" w:rsidRDefault="006361A9" w:rsidP="00803FA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361A9" w:rsidRPr="00110D71" w:rsidTr="00D00291">
        <w:tc>
          <w:tcPr>
            <w:tcW w:w="336" w:type="pct"/>
          </w:tcPr>
          <w:p w:rsidR="006361A9" w:rsidRPr="00110D71" w:rsidRDefault="006361A9" w:rsidP="003F2C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11" w:type="pct"/>
          </w:tcPr>
          <w:p w:rsidR="006361A9" w:rsidRPr="00110D71" w:rsidRDefault="006361A9" w:rsidP="008B56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53" w:type="pct"/>
          </w:tcPr>
          <w:p w:rsidR="006361A9" w:rsidRPr="00110D71" w:rsidRDefault="006361A9" w:rsidP="003F2C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361A9" w:rsidRPr="00B9711C" w:rsidRDefault="006361A9" w:rsidP="00420CE7">
      <w:pPr>
        <w:spacing w:after="0" w:line="247" w:lineRule="auto"/>
        <w:jc w:val="both"/>
        <w:rPr>
          <w:rFonts w:ascii="Times New Roman" w:hAnsi="Times New Roman"/>
          <w:sz w:val="26"/>
          <w:szCs w:val="26"/>
        </w:rPr>
      </w:pPr>
      <w:r w:rsidRPr="00B9711C">
        <w:rPr>
          <w:rFonts w:ascii="Times New Roman" w:hAnsi="Times New Roman"/>
          <w:sz w:val="26"/>
          <w:szCs w:val="26"/>
        </w:rPr>
        <w:t>4.2. Социальная эффективность реализации проекта:</w:t>
      </w:r>
    </w:p>
    <w:p w:rsidR="006361A9" w:rsidRPr="00B9711C" w:rsidRDefault="006361A9" w:rsidP="00D00291">
      <w:pPr>
        <w:spacing w:after="0" w:line="247" w:lineRule="auto"/>
        <w:jc w:val="both"/>
        <w:rPr>
          <w:rFonts w:ascii="Times New Roman" w:hAnsi="Times New Roman"/>
          <w:sz w:val="26"/>
          <w:szCs w:val="26"/>
        </w:rPr>
      </w:pPr>
      <w:r w:rsidRPr="00B9711C">
        <w:rPr>
          <w:rFonts w:ascii="Times New Roman" w:hAnsi="Times New Roman"/>
          <w:sz w:val="26"/>
          <w:szCs w:val="26"/>
        </w:rPr>
        <w:t>4.2.1.Благополучатели проект</w:t>
      </w:r>
      <w:r>
        <w:rPr>
          <w:rFonts w:ascii="Times New Roman" w:hAnsi="Times New Roman"/>
          <w:sz w:val="26"/>
          <w:szCs w:val="26"/>
        </w:rPr>
        <w:t>а: Население сельского         поселения_____</w:t>
      </w:r>
      <w:r w:rsidRPr="00B9711C">
        <w:rPr>
          <w:rFonts w:ascii="Times New Roman" w:hAnsi="Times New Roman"/>
          <w:sz w:val="26"/>
          <w:szCs w:val="26"/>
        </w:rPr>
        <w:t>_________________________________________</w:t>
      </w:r>
    </w:p>
    <w:p w:rsidR="006361A9" w:rsidRPr="00B9711C" w:rsidRDefault="006361A9" w:rsidP="00420CE7">
      <w:pPr>
        <w:spacing w:after="0" w:line="247" w:lineRule="auto"/>
        <w:jc w:val="center"/>
        <w:rPr>
          <w:rFonts w:ascii="Times New Roman" w:hAnsi="Times New Roman"/>
        </w:rPr>
      </w:pPr>
      <w:r w:rsidRPr="00B9711C">
        <w:rPr>
          <w:rFonts w:ascii="Times New Roman" w:hAnsi="Times New Roman"/>
        </w:rPr>
        <w:t xml:space="preserve">(группы населения, которые регулярно будут пользоваться результатами реализованного </w:t>
      </w:r>
    </w:p>
    <w:p w:rsidR="006361A9" w:rsidRPr="00B9711C" w:rsidRDefault="006361A9" w:rsidP="00420CE7">
      <w:pPr>
        <w:spacing w:after="0" w:line="247" w:lineRule="auto"/>
        <w:jc w:val="center"/>
        <w:rPr>
          <w:rFonts w:ascii="Times New Roman" w:hAnsi="Times New Roman"/>
        </w:rPr>
      </w:pPr>
      <w:r w:rsidRPr="00B9711C">
        <w:rPr>
          <w:rFonts w:ascii="Times New Roman" w:hAnsi="Times New Roman"/>
        </w:rPr>
        <w:t xml:space="preserve">проекта (например, в случае ремонта улицы прямые благополучатели – это жители этой </w:t>
      </w:r>
    </w:p>
    <w:p w:rsidR="006361A9" w:rsidRPr="00B9711C" w:rsidRDefault="006361A9" w:rsidP="00420CE7">
      <w:pPr>
        <w:spacing w:after="0" w:line="247" w:lineRule="auto"/>
        <w:jc w:val="center"/>
        <w:rPr>
          <w:rFonts w:ascii="Times New Roman" w:hAnsi="Times New Roman"/>
        </w:rPr>
      </w:pPr>
      <w:r w:rsidRPr="00B9711C">
        <w:rPr>
          <w:rFonts w:ascii="Times New Roman" w:hAnsi="Times New Roman"/>
        </w:rPr>
        <w:t>и прилегающих к ней улиц, которые регулярно ходят или ездят по отремонтированной улице)</w:t>
      </w:r>
    </w:p>
    <w:p w:rsidR="006361A9" w:rsidRPr="00B9711C" w:rsidRDefault="006361A9" w:rsidP="00420CE7">
      <w:pPr>
        <w:spacing w:after="0" w:line="247" w:lineRule="auto"/>
        <w:jc w:val="both"/>
        <w:rPr>
          <w:rFonts w:ascii="Times New Roman" w:hAnsi="Times New Roman"/>
          <w:sz w:val="26"/>
          <w:szCs w:val="26"/>
        </w:rPr>
      </w:pPr>
    </w:p>
    <w:p w:rsidR="006361A9" w:rsidRPr="00995C45" w:rsidRDefault="006361A9" w:rsidP="00420CE7">
      <w:pPr>
        <w:spacing w:after="0" w:line="247" w:lineRule="auto"/>
        <w:jc w:val="both"/>
        <w:rPr>
          <w:rFonts w:ascii="Times New Roman" w:hAnsi="Times New Roman"/>
          <w:b/>
          <w:sz w:val="26"/>
          <w:szCs w:val="26"/>
        </w:rPr>
      </w:pPr>
      <w:r w:rsidRPr="00B9711C">
        <w:rPr>
          <w:rFonts w:ascii="Times New Roman" w:hAnsi="Times New Roman"/>
          <w:sz w:val="26"/>
          <w:szCs w:val="26"/>
        </w:rPr>
        <w:t>Число прямых благополучателей:</w:t>
      </w:r>
      <w:r>
        <w:rPr>
          <w:rFonts w:ascii="Times New Roman" w:hAnsi="Times New Roman"/>
          <w:sz w:val="26"/>
          <w:szCs w:val="26"/>
        </w:rPr>
        <w:t xml:space="preserve"> </w:t>
      </w:r>
      <w:r w:rsidRPr="00A9542F">
        <w:rPr>
          <w:rFonts w:ascii="Times New Roman" w:hAnsi="Times New Roman"/>
          <w:sz w:val="26"/>
          <w:szCs w:val="26"/>
        </w:rPr>
        <w:t>179 чел.</w:t>
      </w:r>
    </w:p>
    <w:p w:rsidR="006361A9" w:rsidRPr="00995C45" w:rsidRDefault="006361A9" w:rsidP="00420CE7">
      <w:pPr>
        <w:spacing w:after="0" w:line="247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6361A9" w:rsidRPr="00B9711C" w:rsidRDefault="006361A9" w:rsidP="00420CE7">
      <w:pPr>
        <w:spacing w:after="0" w:line="247" w:lineRule="auto"/>
        <w:jc w:val="both"/>
        <w:rPr>
          <w:rFonts w:ascii="Times New Roman" w:hAnsi="Times New Roman"/>
          <w:sz w:val="26"/>
          <w:szCs w:val="26"/>
        </w:rPr>
      </w:pPr>
      <w:r w:rsidRPr="00B9711C">
        <w:rPr>
          <w:rFonts w:ascii="Times New Roman" w:hAnsi="Times New Roman"/>
          <w:sz w:val="26"/>
          <w:szCs w:val="26"/>
        </w:rPr>
        <w:t>4.2.2. Воздействие проекта на окружающую среду:</w:t>
      </w:r>
    </w:p>
    <w:p w:rsidR="006361A9" w:rsidRPr="00B9711C" w:rsidRDefault="006361A9" w:rsidP="00420CE7">
      <w:pPr>
        <w:spacing w:after="0" w:line="247" w:lineRule="auto"/>
        <w:jc w:val="both"/>
        <w:rPr>
          <w:rFonts w:ascii="Times New Roman" w:hAnsi="Times New Roman"/>
          <w:sz w:val="26"/>
          <w:szCs w:val="26"/>
        </w:rPr>
      </w:pPr>
      <w:r w:rsidRPr="00B9711C">
        <w:rPr>
          <w:rFonts w:ascii="Times New Roman" w:hAnsi="Times New Roman"/>
          <w:sz w:val="26"/>
          <w:szCs w:val="26"/>
        </w:rPr>
        <w:t>окажет ли проект положительное влияние на состояние окружающей среды?</w:t>
      </w:r>
    </w:p>
    <w:p w:rsidR="006361A9" w:rsidRPr="00B9711C" w:rsidRDefault="006361A9" w:rsidP="00420CE7">
      <w:pPr>
        <w:spacing w:after="0" w:line="247" w:lineRule="auto"/>
        <w:jc w:val="both"/>
        <w:rPr>
          <w:rFonts w:ascii="Times New Roman" w:hAnsi="Times New Roman"/>
          <w:sz w:val="26"/>
          <w:szCs w:val="26"/>
        </w:rPr>
      </w:pPr>
      <w:r w:rsidRPr="00B9711C">
        <w:rPr>
          <w:rFonts w:ascii="Times New Roman" w:hAnsi="Times New Roman"/>
          <w:sz w:val="26"/>
          <w:szCs w:val="26"/>
        </w:rPr>
        <w:tab/>
      </w:r>
      <w:r w:rsidRPr="00762485">
        <w:rPr>
          <w:rFonts w:ascii="Times New Roman" w:hAnsi="Times New Roman"/>
          <w:sz w:val="26"/>
          <w:szCs w:val="26"/>
          <w:u w:val="single"/>
        </w:rPr>
        <w:t>да</w:t>
      </w:r>
      <w:r w:rsidRPr="00B9711C">
        <w:rPr>
          <w:rFonts w:ascii="Times New Roman" w:hAnsi="Times New Roman"/>
          <w:sz w:val="26"/>
          <w:szCs w:val="26"/>
        </w:rPr>
        <w:t>/нет</w:t>
      </w:r>
    </w:p>
    <w:p w:rsidR="006361A9" w:rsidRPr="00B9711C" w:rsidRDefault="006361A9" w:rsidP="00420CE7">
      <w:pPr>
        <w:spacing w:after="0" w:line="247" w:lineRule="auto"/>
        <w:jc w:val="both"/>
        <w:rPr>
          <w:rFonts w:ascii="Times New Roman" w:hAnsi="Times New Roman"/>
          <w:sz w:val="26"/>
          <w:szCs w:val="26"/>
        </w:rPr>
      </w:pPr>
      <w:r w:rsidRPr="00B9711C">
        <w:rPr>
          <w:rFonts w:ascii="Times New Roman" w:hAnsi="Times New Roman"/>
          <w:sz w:val="26"/>
          <w:szCs w:val="26"/>
        </w:rPr>
        <w:t>если да, какое именно:</w:t>
      </w:r>
      <w:r>
        <w:rPr>
          <w:rFonts w:ascii="Times New Roman" w:hAnsi="Times New Roman"/>
          <w:sz w:val="26"/>
          <w:szCs w:val="26"/>
        </w:rPr>
        <w:t xml:space="preserve"> благоустройство территории</w:t>
      </w:r>
    </w:p>
    <w:p w:rsidR="006361A9" w:rsidRPr="00B9711C" w:rsidRDefault="006361A9" w:rsidP="00420CE7">
      <w:pPr>
        <w:spacing w:after="0" w:line="247" w:lineRule="auto"/>
        <w:jc w:val="both"/>
        <w:rPr>
          <w:rFonts w:ascii="Times New Roman" w:hAnsi="Times New Roman"/>
          <w:sz w:val="26"/>
          <w:szCs w:val="26"/>
        </w:rPr>
      </w:pPr>
      <w:r w:rsidRPr="00B9711C">
        <w:rPr>
          <w:rFonts w:ascii="Times New Roman" w:hAnsi="Times New Roman"/>
          <w:sz w:val="26"/>
          <w:szCs w:val="26"/>
        </w:rPr>
        <w:t>_____________________________________________________________________</w:t>
      </w:r>
    </w:p>
    <w:p w:rsidR="006361A9" w:rsidRPr="00B9711C" w:rsidRDefault="006361A9" w:rsidP="00420CE7">
      <w:pPr>
        <w:spacing w:after="0" w:line="247" w:lineRule="auto"/>
        <w:jc w:val="both"/>
        <w:rPr>
          <w:rFonts w:ascii="Times New Roman" w:hAnsi="Times New Roman"/>
          <w:sz w:val="26"/>
          <w:szCs w:val="26"/>
        </w:rPr>
      </w:pPr>
    </w:p>
    <w:p w:rsidR="006361A9" w:rsidRPr="00B9711C" w:rsidRDefault="006361A9" w:rsidP="00420CE7">
      <w:pPr>
        <w:spacing w:after="0" w:line="247" w:lineRule="auto"/>
        <w:jc w:val="both"/>
        <w:rPr>
          <w:rFonts w:ascii="Times New Roman" w:hAnsi="Times New Roman"/>
          <w:sz w:val="26"/>
          <w:szCs w:val="26"/>
        </w:rPr>
      </w:pPr>
      <w:r w:rsidRPr="00B9711C">
        <w:rPr>
          <w:rFonts w:ascii="Times New Roman" w:hAnsi="Times New Roman"/>
          <w:sz w:val="26"/>
          <w:szCs w:val="26"/>
        </w:rPr>
        <w:t xml:space="preserve">4.3. Участие населения в определении проекта и содействие в его реализации </w:t>
      </w:r>
    </w:p>
    <w:p w:rsidR="006361A9" w:rsidRPr="00B9711C" w:rsidRDefault="006361A9" w:rsidP="00420CE7">
      <w:pPr>
        <w:spacing w:after="0" w:line="247" w:lineRule="auto"/>
        <w:jc w:val="both"/>
        <w:rPr>
          <w:rFonts w:ascii="Times New Roman" w:hAnsi="Times New Roman"/>
          <w:sz w:val="26"/>
          <w:szCs w:val="26"/>
        </w:rPr>
      </w:pPr>
      <w:r w:rsidRPr="00B9711C">
        <w:rPr>
          <w:rFonts w:ascii="Times New Roman" w:hAnsi="Times New Roman"/>
          <w:sz w:val="26"/>
          <w:szCs w:val="26"/>
        </w:rPr>
        <w:t>4.3.1. Число лиц, принявших участие в определении проблемы в процессе предварительного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B9711C">
        <w:rPr>
          <w:rFonts w:ascii="Times New Roman" w:hAnsi="Times New Roman"/>
          <w:sz w:val="26"/>
          <w:szCs w:val="26"/>
        </w:rPr>
        <w:t xml:space="preserve">рассмотрения: </w:t>
      </w:r>
      <w:r>
        <w:rPr>
          <w:rFonts w:ascii="Times New Roman" w:hAnsi="Times New Roman"/>
          <w:sz w:val="26"/>
          <w:szCs w:val="26"/>
        </w:rPr>
        <w:t>125</w:t>
      </w:r>
      <w:r w:rsidRPr="0002777D">
        <w:rPr>
          <w:rFonts w:ascii="Times New Roman" w:hAnsi="Times New Roman"/>
          <w:b/>
          <w:sz w:val="26"/>
          <w:szCs w:val="26"/>
        </w:rPr>
        <w:t xml:space="preserve">  </w:t>
      </w:r>
      <w:r w:rsidRPr="00E50293">
        <w:rPr>
          <w:rFonts w:ascii="Times New Roman" w:hAnsi="Times New Roman"/>
          <w:sz w:val="26"/>
          <w:szCs w:val="26"/>
        </w:rPr>
        <w:t>человек</w:t>
      </w:r>
      <w:r>
        <w:rPr>
          <w:rFonts w:ascii="Times New Roman" w:hAnsi="Times New Roman"/>
          <w:sz w:val="26"/>
          <w:szCs w:val="26"/>
        </w:rPr>
        <w:t>.</w:t>
      </w:r>
    </w:p>
    <w:p w:rsidR="006361A9" w:rsidRPr="00B9711C" w:rsidRDefault="006361A9" w:rsidP="00420CE7">
      <w:pPr>
        <w:spacing w:after="0" w:line="247" w:lineRule="auto"/>
        <w:jc w:val="both"/>
        <w:rPr>
          <w:rFonts w:ascii="Times New Roman" w:hAnsi="Times New Roman"/>
          <w:sz w:val="26"/>
          <w:szCs w:val="26"/>
        </w:rPr>
      </w:pPr>
      <w:r w:rsidRPr="00B9711C">
        <w:rPr>
          <w:rFonts w:ascii="Times New Roman" w:hAnsi="Times New Roman"/>
          <w:sz w:val="26"/>
          <w:szCs w:val="26"/>
        </w:rPr>
        <w:t xml:space="preserve">4.3.2. Число лиц, принявших участие в определении параметров проекта на заключительном собрании жителей населенного пункта: </w:t>
      </w:r>
      <w:r>
        <w:rPr>
          <w:rFonts w:ascii="Times New Roman" w:hAnsi="Times New Roman"/>
          <w:sz w:val="26"/>
          <w:szCs w:val="26"/>
        </w:rPr>
        <w:t>110</w:t>
      </w:r>
      <w:r w:rsidRPr="00995C45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человек         </w:t>
      </w:r>
      <w:r w:rsidRPr="00B9711C">
        <w:rPr>
          <w:rFonts w:ascii="Times New Roman" w:hAnsi="Times New Roman"/>
          <w:sz w:val="26"/>
          <w:szCs w:val="26"/>
        </w:rPr>
        <w:t>___________________</w:t>
      </w:r>
      <w:r>
        <w:rPr>
          <w:rFonts w:ascii="Times New Roman" w:hAnsi="Times New Roman"/>
          <w:sz w:val="26"/>
          <w:szCs w:val="26"/>
        </w:rPr>
        <w:t>____________________________________________</w:t>
      </w:r>
    </w:p>
    <w:p w:rsidR="006361A9" w:rsidRPr="00B9711C" w:rsidRDefault="006361A9" w:rsidP="00420CE7">
      <w:pPr>
        <w:spacing w:after="0" w:line="247" w:lineRule="auto"/>
        <w:ind w:left="708" w:hanging="708"/>
        <w:jc w:val="both"/>
        <w:rPr>
          <w:rFonts w:ascii="Times New Roman" w:hAnsi="Times New Roman"/>
        </w:rPr>
      </w:pPr>
      <w:r w:rsidRPr="00B9711C">
        <w:rPr>
          <w:rFonts w:ascii="Times New Roman" w:hAnsi="Times New Roman"/>
        </w:rPr>
        <w:t xml:space="preserve">                                               </w:t>
      </w:r>
      <w:r>
        <w:rPr>
          <w:rFonts w:ascii="Times New Roman" w:hAnsi="Times New Roman"/>
        </w:rPr>
        <w:t xml:space="preserve">                           </w:t>
      </w:r>
      <w:r w:rsidRPr="00B9711C">
        <w:rPr>
          <w:rFonts w:ascii="Times New Roman" w:hAnsi="Times New Roman"/>
        </w:rPr>
        <w:t>(согласно протоколу собрания)</w:t>
      </w:r>
    </w:p>
    <w:p w:rsidR="006361A9" w:rsidRPr="00B9711C" w:rsidRDefault="006361A9" w:rsidP="00420C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361A9" w:rsidRPr="00B9711C" w:rsidRDefault="006361A9" w:rsidP="00420CE7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9711C">
        <w:rPr>
          <w:rFonts w:ascii="Times New Roman" w:hAnsi="Times New Roman"/>
          <w:color w:val="000000"/>
          <w:sz w:val="26"/>
          <w:szCs w:val="26"/>
        </w:rPr>
        <w:t xml:space="preserve">4.3.3. Участие населения и юридических лиц, </w:t>
      </w:r>
      <w:r w:rsidRPr="00B9711C">
        <w:rPr>
          <w:rFonts w:ascii="Times New Roman" w:hAnsi="Times New Roman"/>
          <w:sz w:val="26"/>
          <w:szCs w:val="26"/>
        </w:rPr>
        <w:t>индивидуальных предпринимателей</w:t>
      </w:r>
      <w:r w:rsidRPr="00B9711C">
        <w:rPr>
          <w:rFonts w:ascii="Times New Roman" w:hAnsi="Times New Roman"/>
          <w:color w:val="000000"/>
          <w:sz w:val="26"/>
          <w:szCs w:val="26"/>
        </w:rPr>
        <w:t xml:space="preserve"> в реализации проекта:</w:t>
      </w:r>
    </w:p>
    <w:p w:rsidR="006361A9" w:rsidRPr="00B9711C" w:rsidRDefault="006361A9" w:rsidP="00420C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711C">
        <w:rPr>
          <w:rFonts w:ascii="Times New Roman" w:hAnsi="Times New Roman"/>
          <w:sz w:val="26"/>
          <w:szCs w:val="26"/>
        </w:rPr>
        <w:t>предполагается ли неденежный вклад населения?</w:t>
      </w:r>
      <w:r w:rsidRPr="00B9711C">
        <w:rPr>
          <w:rFonts w:ascii="Times New Roman" w:hAnsi="Times New Roman"/>
          <w:sz w:val="26"/>
          <w:szCs w:val="26"/>
        </w:rPr>
        <w:tab/>
      </w:r>
      <w:r w:rsidRPr="00CC3743">
        <w:rPr>
          <w:rFonts w:ascii="Times New Roman" w:hAnsi="Times New Roman"/>
          <w:sz w:val="26"/>
          <w:szCs w:val="26"/>
          <w:u w:val="single"/>
        </w:rPr>
        <w:t>да</w:t>
      </w:r>
      <w:r w:rsidRPr="00B9711C">
        <w:rPr>
          <w:rFonts w:ascii="Times New Roman" w:hAnsi="Times New Roman"/>
          <w:sz w:val="26"/>
          <w:szCs w:val="26"/>
        </w:rPr>
        <w:t>/нет</w:t>
      </w:r>
    </w:p>
    <w:p w:rsidR="006361A9" w:rsidRPr="00B9711C" w:rsidRDefault="006361A9" w:rsidP="00420C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711C">
        <w:rPr>
          <w:rFonts w:ascii="Times New Roman" w:hAnsi="Times New Roman"/>
          <w:sz w:val="26"/>
          <w:szCs w:val="26"/>
        </w:rPr>
        <w:t xml:space="preserve">предполагается ли неденежный вклад </w:t>
      </w:r>
      <w:r w:rsidRPr="00B9711C">
        <w:rPr>
          <w:rFonts w:ascii="Times New Roman" w:hAnsi="Times New Roman"/>
          <w:color w:val="000000"/>
          <w:sz w:val="26"/>
          <w:szCs w:val="26"/>
        </w:rPr>
        <w:t>юридических лиц,</w:t>
      </w:r>
      <w:r w:rsidRPr="00B9711C">
        <w:rPr>
          <w:rFonts w:ascii="Times New Roman" w:hAnsi="Times New Roman"/>
          <w:sz w:val="26"/>
          <w:szCs w:val="26"/>
        </w:rPr>
        <w:t xml:space="preserve"> индивидуальных предпринимателей?</w:t>
      </w:r>
      <w:r w:rsidRPr="00B9711C">
        <w:rPr>
          <w:rFonts w:ascii="Times New Roman" w:hAnsi="Times New Roman"/>
          <w:sz w:val="26"/>
          <w:szCs w:val="26"/>
        </w:rPr>
        <w:tab/>
      </w:r>
      <w:r w:rsidRPr="00CC3743">
        <w:rPr>
          <w:rFonts w:ascii="Times New Roman" w:hAnsi="Times New Roman"/>
          <w:sz w:val="26"/>
          <w:szCs w:val="26"/>
          <w:u w:val="single"/>
        </w:rPr>
        <w:t>да/</w:t>
      </w:r>
      <w:r w:rsidRPr="00B9711C">
        <w:rPr>
          <w:rFonts w:ascii="Times New Roman" w:hAnsi="Times New Roman"/>
          <w:sz w:val="26"/>
          <w:szCs w:val="26"/>
        </w:rPr>
        <w:t>нет</w:t>
      </w:r>
    </w:p>
    <w:p w:rsidR="006361A9" w:rsidRPr="00B9711C" w:rsidRDefault="006361A9" w:rsidP="00420C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361A9" w:rsidRPr="00B9711C" w:rsidRDefault="006361A9" w:rsidP="00420C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711C">
        <w:rPr>
          <w:rFonts w:ascii="Times New Roman" w:hAnsi="Times New Roman"/>
          <w:sz w:val="26"/>
          <w:szCs w:val="26"/>
        </w:rPr>
        <w:t>4.4. Эксплуатация и содержание объекта общественной инфраструктуры, предусмотренного проектом:</w:t>
      </w:r>
    </w:p>
    <w:p w:rsidR="006361A9" w:rsidRPr="00B9711C" w:rsidRDefault="006361A9" w:rsidP="00420C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711C">
        <w:rPr>
          <w:rFonts w:ascii="Times New Roman" w:hAnsi="Times New Roman"/>
          <w:sz w:val="26"/>
          <w:szCs w:val="26"/>
        </w:rPr>
        <w:t>мероприятия по эксплуатации и содержанию объекта общественной инфраструктуры</w:t>
      </w:r>
    </w:p>
    <w:p w:rsidR="006361A9" w:rsidRPr="00B9711C" w:rsidRDefault="006361A9" w:rsidP="00420C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711C">
        <w:rPr>
          <w:rFonts w:ascii="Times New Roman" w:hAnsi="Times New Roman"/>
          <w:sz w:val="26"/>
          <w:szCs w:val="26"/>
        </w:rPr>
        <w:t>_____________________________________________________________________</w:t>
      </w:r>
    </w:p>
    <w:p w:rsidR="006361A9" w:rsidRPr="00B9711C" w:rsidRDefault="006361A9" w:rsidP="00420C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711C">
        <w:rPr>
          <w:rFonts w:ascii="Times New Roman" w:hAnsi="Times New Roman"/>
          <w:sz w:val="26"/>
          <w:szCs w:val="26"/>
        </w:rPr>
        <w:t>_____________________________________________________________________</w:t>
      </w:r>
    </w:p>
    <w:p w:rsidR="006361A9" w:rsidRPr="00B9711C" w:rsidRDefault="006361A9" w:rsidP="00420C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711C">
        <w:rPr>
          <w:rFonts w:ascii="Times New Roman" w:hAnsi="Times New Roman"/>
          <w:sz w:val="26"/>
          <w:szCs w:val="26"/>
        </w:rPr>
        <w:t>_____________________________________________________________________</w:t>
      </w:r>
    </w:p>
    <w:p w:rsidR="006361A9" w:rsidRPr="00B9711C" w:rsidRDefault="006361A9" w:rsidP="00420CE7">
      <w:pPr>
        <w:spacing w:after="0" w:line="240" w:lineRule="auto"/>
        <w:jc w:val="center"/>
        <w:rPr>
          <w:rFonts w:ascii="Times New Roman" w:hAnsi="Times New Roman"/>
        </w:rPr>
      </w:pPr>
      <w:r w:rsidRPr="00B9711C">
        <w:rPr>
          <w:rFonts w:ascii="Times New Roman" w:hAnsi="Times New Roman"/>
        </w:rPr>
        <w:t xml:space="preserve">(описание мероприятий, содержащее способы, которыми орган местного самоуправления </w:t>
      </w:r>
      <w:r w:rsidRPr="00B9711C">
        <w:rPr>
          <w:rFonts w:ascii="Times New Roman" w:hAnsi="Times New Roman"/>
        </w:rPr>
        <w:br/>
        <w:t xml:space="preserve">городского округа и/или специализированная организация  будут содержать и эксплуатировать объект общественной инфраструктуры после завершения проекта, с указанием наличия </w:t>
      </w:r>
    </w:p>
    <w:p w:rsidR="006361A9" w:rsidRPr="00B9711C" w:rsidRDefault="006361A9" w:rsidP="00420CE7">
      <w:pPr>
        <w:spacing w:after="0" w:line="240" w:lineRule="auto"/>
        <w:jc w:val="center"/>
        <w:rPr>
          <w:rFonts w:ascii="Times New Roman" w:hAnsi="Times New Roman"/>
        </w:rPr>
      </w:pPr>
      <w:r w:rsidRPr="00B9711C">
        <w:rPr>
          <w:rFonts w:ascii="Times New Roman" w:hAnsi="Times New Roman"/>
        </w:rPr>
        <w:t>(отсутствия) ресурсов для функционирования объекта общественной инфраструктуры)</w:t>
      </w:r>
    </w:p>
    <w:p w:rsidR="006361A9" w:rsidRPr="00B9711C" w:rsidRDefault="006361A9" w:rsidP="00420C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361A9" w:rsidRPr="00B9711C" w:rsidRDefault="006361A9" w:rsidP="00420C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711C">
        <w:rPr>
          <w:rFonts w:ascii="Times New Roman" w:hAnsi="Times New Roman"/>
          <w:sz w:val="26"/>
          <w:szCs w:val="26"/>
        </w:rPr>
        <w:t xml:space="preserve">4.4.1. Обязательство администрации </w:t>
      </w:r>
      <w:r>
        <w:rPr>
          <w:rFonts w:ascii="Times New Roman" w:hAnsi="Times New Roman"/>
          <w:sz w:val="26"/>
          <w:szCs w:val="26"/>
        </w:rPr>
        <w:t>сельского поселения</w:t>
      </w:r>
      <w:r w:rsidRPr="00B9711C">
        <w:rPr>
          <w:rFonts w:ascii="Times New Roman" w:hAnsi="Times New Roman"/>
          <w:sz w:val="26"/>
          <w:szCs w:val="26"/>
        </w:rPr>
        <w:t xml:space="preserve"> по финансированию расходов на эксплуатацию и содержание объекта общественной инфраструктуры, предусмотренного проектом </w:t>
      </w:r>
    </w:p>
    <w:p w:rsidR="006361A9" w:rsidRPr="00B9711C" w:rsidRDefault="006361A9" w:rsidP="00420C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361A9" w:rsidRPr="00B9711C" w:rsidRDefault="006361A9" w:rsidP="00420C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711C">
        <w:rPr>
          <w:rFonts w:ascii="Times New Roman" w:hAnsi="Times New Roman"/>
          <w:sz w:val="26"/>
          <w:szCs w:val="26"/>
        </w:rPr>
        <w:t>4.4.2. Расходы на эксплуатацию и содержание объекта общественной инфраструктуры, предусмотренного проектом (описание необходимых  расходов  на  эксплуатацию  и  содержание  объекта общественной инфраструктуры,  предусмотренного  проектом, после его завершения с указанием лиц, которые будут предоставлять необходимые  ресурсы. Например, заработная плата, текущий ремонт, расходные материалы и т.д.)</w:t>
      </w:r>
    </w:p>
    <w:p w:rsidR="006361A9" w:rsidRPr="00B9711C" w:rsidRDefault="006361A9" w:rsidP="00420CE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361A9" w:rsidRPr="00B9711C" w:rsidRDefault="006361A9" w:rsidP="00420CE7">
      <w:pPr>
        <w:spacing w:after="0" w:line="240" w:lineRule="auto"/>
        <w:jc w:val="right"/>
        <w:outlineLvl w:val="2"/>
        <w:rPr>
          <w:rFonts w:ascii="Times New Roman" w:hAnsi="Times New Roman"/>
          <w:sz w:val="26"/>
          <w:szCs w:val="26"/>
        </w:rPr>
      </w:pPr>
      <w:r w:rsidRPr="00B9711C">
        <w:rPr>
          <w:rFonts w:ascii="Times New Roman" w:hAnsi="Times New Roman"/>
          <w:sz w:val="26"/>
          <w:szCs w:val="26"/>
        </w:rPr>
        <w:t>Таблица 4</w:t>
      </w:r>
    </w:p>
    <w:p w:rsidR="006361A9" w:rsidRPr="00B9711C" w:rsidRDefault="006361A9" w:rsidP="00420CE7">
      <w:pPr>
        <w:spacing w:after="0" w:line="240" w:lineRule="auto"/>
        <w:jc w:val="right"/>
        <w:outlineLvl w:val="2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408"/>
        <w:gridCol w:w="2286"/>
        <w:gridCol w:w="2777"/>
        <w:gridCol w:w="3100"/>
        <w:gridCol w:w="908"/>
      </w:tblGrid>
      <w:tr w:rsidR="006361A9" w:rsidRPr="00110D71" w:rsidTr="00A91F8F">
        <w:tc>
          <w:tcPr>
            <w:tcW w:w="215" w:type="pct"/>
          </w:tcPr>
          <w:p w:rsidR="006361A9" w:rsidRPr="00110D71" w:rsidRDefault="006361A9" w:rsidP="003F2C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0D71">
              <w:rPr>
                <w:rFonts w:ascii="Times New Roman" w:hAnsi="Times New Roman"/>
                <w:sz w:val="26"/>
                <w:szCs w:val="26"/>
              </w:rPr>
              <w:t>№ пп</w:t>
            </w:r>
          </w:p>
        </w:tc>
        <w:tc>
          <w:tcPr>
            <w:tcW w:w="1206" w:type="pct"/>
          </w:tcPr>
          <w:p w:rsidR="006361A9" w:rsidRPr="00110D71" w:rsidRDefault="006361A9" w:rsidP="003F2C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0D71">
              <w:rPr>
                <w:rFonts w:ascii="Times New Roman" w:hAnsi="Times New Roman"/>
                <w:sz w:val="26"/>
                <w:szCs w:val="26"/>
              </w:rPr>
              <w:t>Статья расходов на эксплуатацию и содержание объекта общественной инфраструктуры, предусмотренного проектом</w:t>
            </w:r>
          </w:p>
        </w:tc>
        <w:tc>
          <w:tcPr>
            <w:tcW w:w="1465" w:type="pct"/>
          </w:tcPr>
          <w:p w:rsidR="006361A9" w:rsidRPr="00110D71" w:rsidRDefault="006361A9" w:rsidP="00CC37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0D71">
              <w:rPr>
                <w:rFonts w:ascii="Times New Roman" w:hAnsi="Times New Roman"/>
                <w:sz w:val="26"/>
                <w:szCs w:val="26"/>
              </w:rPr>
              <w:t>Средства бюджета муниципального района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10D71">
              <w:rPr>
                <w:rFonts w:ascii="Times New Roman" w:hAnsi="Times New Roman"/>
                <w:sz w:val="26"/>
                <w:szCs w:val="26"/>
              </w:rPr>
              <w:t>(городского(сельского) поселения), рублей</w:t>
            </w:r>
          </w:p>
        </w:tc>
        <w:tc>
          <w:tcPr>
            <w:tcW w:w="1635" w:type="pct"/>
          </w:tcPr>
          <w:p w:rsidR="006361A9" w:rsidRPr="00110D71" w:rsidRDefault="006361A9" w:rsidP="003F2C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0D71">
              <w:rPr>
                <w:rFonts w:ascii="Times New Roman" w:hAnsi="Times New Roman"/>
                <w:sz w:val="26"/>
                <w:szCs w:val="26"/>
              </w:rPr>
              <w:t>Средства специализированной организации, рублей *</w:t>
            </w:r>
          </w:p>
        </w:tc>
        <w:tc>
          <w:tcPr>
            <w:tcW w:w="479" w:type="pct"/>
          </w:tcPr>
          <w:p w:rsidR="006361A9" w:rsidRPr="00110D71" w:rsidRDefault="006361A9" w:rsidP="003F2C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0D71">
              <w:rPr>
                <w:rFonts w:ascii="Times New Roman" w:hAnsi="Times New Roman"/>
                <w:sz w:val="26"/>
                <w:szCs w:val="26"/>
              </w:rPr>
              <w:t xml:space="preserve">Итого, </w:t>
            </w:r>
          </w:p>
          <w:p w:rsidR="006361A9" w:rsidRPr="00110D71" w:rsidRDefault="006361A9" w:rsidP="003F2C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0D71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</w:tr>
      <w:tr w:rsidR="006361A9" w:rsidRPr="00110D71" w:rsidTr="00A91F8F">
        <w:tc>
          <w:tcPr>
            <w:tcW w:w="215" w:type="pct"/>
          </w:tcPr>
          <w:p w:rsidR="006361A9" w:rsidRPr="00110D71" w:rsidRDefault="006361A9" w:rsidP="003F2C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0D71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206" w:type="pct"/>
          </w:tcPr>
          <w:p w:rsidR="006361A9" w:rsidRPr="00110D71" w:rsidRDefault="006361A9" w:rsidP="003F2C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10D71">
              <w:rPr>
                <w:rFonts w:ascii="Times New Roman" w:hAnsi="Times New Roman"/>
                <w:sz w:val="26"/>
                <w:szCs w:val="26"/>
              </w:rPr>
              <w:t>Содержание и ремонт</w:t>
            </w:r>
          </w:p>
        </w:tc>
        <w:tc>
          <w:tcPr>
            <w:tcW w:w="1465" w:type="pct"/>
          </w:tcPr>
          <w:p w:rsidR="006361A9" w:rsidRPr="00110D71" w:rsidRDefault="006361A9" w:rsidP="003F2C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Надо посмотреть!!!</w:t>
            </w:r>
          </w:p>
        </w:tc>
        <w:tc>
          <w:tcPr>
            <w:tcW w:w="1635" w:type="pct"/>
          </w:tcPr>
          <w:p w:rsidR="006361A9" w:rsidRPr="00110D71" w:rsidRDefault="006361A9" w:rsidP="003F2C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9" w:type="pct"/>
          </w:tcPr>
          <w:p w:rsidR="006361A9" w:rsidRPr="00110D71" w:rsidRDefault="006361A9" w:rsidP="003F2C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Надо посмотреть!!!</w:t>
            </w:r>
          </w:p>
        </w:tc>
      </w:tr>
      <w:tr w:rsidR="006361A9" w:rsidRPr="00110D71" w:rsidTr="00A91F8F">
        <w:tc>
          <w:tcPr>
            <w:tcW w:w="215" w:type="pct"/>
          </w:tcPr>
          <w:p w:rsidR="006361A9" w:rsidRPr="00110D71" w:rsidRDefault="006361A9" w:rsidP="003F2C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0D71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206" w:type="pct"/>
          </w:tcPr>
          <w:p w:rsidR="006361A9" w:rsidRPr="00110D71" w:rsidRDefault="006361A9" w:rsidP="003F2C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65" w:type="pct"/>
          </w:tcPr>
          <w:p w:rsidR="006361A9" w:rsidRPr="00110D71" w:rsidRDefault="006361A9" w:rsidP="003F2C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5" w:type="pct"/>
          </w:tcPr>
          <w:p w:rsidR="006361A9" w:rsidRPr="00110D71" w:rsidRDefault="006361A9" w:rsidP="003F2C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9" w:type="pct"/>
          </w:tcPr>
          <w:p w:rsidR="006361A9" w:rsidRPr="00110D71" w:rsidRDefault="006361A9" w:rsidP="003F2C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61A9" w:rsidRPr="00110D71" w:rsidTr="00A91F8F">
        <w:tc>
          <w:tcPr>
            <w:tcW w:w="215" w:type="pct"/>
          </w:tcPr>
          <w:p w:rsidR="006361A9" w:rsidRPr="00110D71" w:rsidRDefault="006361A9" w:rsidP="003F2C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0D71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206" w:type="pct"/>
          </w:tcPr>
          <w:p w:rsidR="006361A9" w:rsidRPr="00110D71" w:rsidRDefault="006361A9" w:rsidP="003F2C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65" w:type="pct"/>
          </w:tcPr>
          <w:p w:rsidR="006361A9" w:rsidRPr="00110D71" w:rsidRDefault="006361A9" w:rsidP="003F2C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5" w:type="pct"/>
          </w:tcPr>
          <w:p w:rsidR="006361A9" w:rsidRPr="00110D71" w:rsidRDefault="006361A9" w:rsidP="003F2C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9" w:type="pct"/>
          </w:tcPr>
          <w:p w:rsidR="006361A9" w:rsidRPr="00110D71" w:rsidRDefault="006361A9" w:rsidP="003F2C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61A9" w:rsidRPr="00110D71" w:rsidTr="00A91F8F">
        <w:tc>
          <w:tcPr>
            <w:tcW w:w="215" w:type="pct"/>
          </w:tcPr>
          <w:p w:rsidR="006361A9" w:rsidRPr="00110D71" w:rsidRDefault="006361A9" w:rsidP="003F2C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6" w:type="pct"/>
          </w:tcPr>
          <w:p w:rsidR="006361A9" w:rsidRPr="00110D71" w:rsidRDefault="006361A9" w:rsidP="003F2C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10D71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465" w:type="pct"/>
          </w:tcPr>
          <w:p w:rsidR="006361A9" w:rsidRPr="00110D71" w:rsidRDefault="006361A9" w:rsidP="003F2C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Надо посмотреть!!!</w:t>
            </w:r>
          </w:p>
        </w:tc>
        <w:tc>
          <w:tcPr>
            <w:tcW w:w="1635" w:type="pct"/>
          </w:tcPr>
          <w:p w:rsidR="006361A9" w:rsidRPr="00110D71" w:rsidRDefault="006361A9" w:rsidP="003F2C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9" w:type="pct"/>
          </w:tcPr>
          <w:p w:rsidR="006361A9" w:rsidRPr="00110D71" w:rsidRDefault="006361A9" w:rsidP="003F2C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Надо посмотреть!!!</w:t>
            </w:r>
          </w:p>
        </w:tc>
      </w:tr>
    </w:tbl>
    <w:p w:rsidR="006361A9" w:rsidRPr="00B9711C" w:rsidRDefault="006361A9" w:rsidP="00420CE7">
      <w:pPr>
        <w:spacing w:after="0" w:line="240" w:lineRule="auto"/>
        <w:rPr>
          <w:rFonts w:ascii="Times New Roman" w:hAnsi="Times New Roman"/>
        </w:rPr>
      </w:pPr>
    </w:p>
    <w:p w:rsidR="006361A9" w:rsidRPr="00B9711C" w:rsidRDefault="006361A9" w:rsidP="00420CE7">
      <w:pPr>
        <w:spacing w:after="0" w:line="240" w:lineRule="auto"/>
        <w:rPr>
          <w:rFonts w:ascii="Times New Roman" w:hAnsi="Times New Roman"/>
        </w:rPr>
      </w:pPr>
      <w:r w:rsidRPr="00B9711C">
        <w:rPr>
          <w:rFonts w:ascii="Times New Roman" w:hAnsi="Times New Roman"/>
        </w:rPr>
        <w:t xml:space="preserve"> ___________</w:t>
      </w:r>
    </w:p>
    <w:p w:rsidR="006361A9" w:rsidRPr="00B9711C" w:rsidRDefault="006361A9" w:rsidP="00420CE7">
      <w:pPr>
        <w:spacing w:after="0" w:line="240" w:lineRule="auto"/>
        <w:ind w:left="220" w:hanging="220"/>
        <w:jc w:val="both"/>
        <w:rPr>
          <w:rFonts w:ascii="Times New Roman" w:hAnsi="Times New Roman"/>
        </w:rPr>
      </w:pPr>
      <w:r w:rsidRPr="00B9711C">
        <w:rPr>
          <w:rFonts w:ascii="Times New Roman" w:hAnsi="Times New Roman"/>
        </w:rPr>
        <w:t xml:space="preserve"> *</w:t>
      </w:r>
      <w:r w:rsidRPr="00B9711C">
        <w:rPr>
          <w:rFonts w:ascii="Times New Roman" w:hAnsi="Times New Roman"/>
        </w:rPr>
        <w:tab/>
        <w:t>В том числе сформированные за счет тарифа на услуги, установленного для населения и организаций – получателей услуг.</w:t>
      </w:r>
    </w:p>
    <w:p w:rsidR="006361A9" w:rsidRPr="00B9711C" w:rsidRDefault="006361A9" w:rsidP="00420CE7">
      <w:pPr>
        <w:spacing w:after="0" w:line="240" w:lineRule="auto"/>
        <w:rPr>
          <w:rFonts w:ascii="Times New Roman" w:hAnsi="Times New Roman"/>
        </w:rPr>
      </w:pPr>
      <w:r w:rsidRPr="00B9711C">
        <w:rPr>
          <w:rFonts w:ascii="Times New Roman" w:hAnsi="Times New Roman"/>
        </w:rPr>
        <w:t xml:space="preserve"> </w:t>
      </w:r>
    </w:p>
    <w:p w:rsidR="006361A9" w:rsidRPr="00B9711C" w:rsidRDefault="006361A9" w:rsidP="00420C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711C">
        <w:rPr>
          <w:rFonts w:ascii="Times New Roman" w:hAnsi="Times New Roman"/>
          <w:sz w:val="26"/>
          <w:szCs w:val="26"/>
        </w:rPr>
        <w:t>4.4.3. Участие населения в обеспечении эксплуатации и содержания объекта общественной инфраструктуры после завершения реализации проекта:</w:t>
      </w:r>
    </w:p>
    <w:p w:rsidR="006361A9" w:rsidRPr="00B9711C" w:rsidRDefault="006361A9" w:rsidP="00420C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711C">
        <w:rPr>
          <w:rFonts w:ascii="Times New Roman" w:hAnsi="Times New Roman"/>
          <w:sz w:val="26"/>
          <w:szCs w:val="26"/>
        </w:rPr>
        <w:t>предполагается ли участие населения в эксплуатации и содержании объекта?</w:t>
      </w:r>
    </w:p>
    <w:p w:rsidR="006361A9" w:rsidRPr="00B9711C" w:rsidRDefault="006361A9" w:rsidP="00420CE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74EF6">
        <w:rPr>
          <w:rFonts w:ascii="Times New Roman" w:hAnsi="Times New Roman"/>
          <w:sz w:val="26"/>
          <w:szCs w:val="26"/>
          <w:u w:val="single"/>
        </w:rPr>
        <w:t>да</w:t>
      </w:r>
      <w:r w:rsidRPr="00B9711C">
        <w:rPr>
          <w:rFonts w:ascii="Times New Roman" w:hAnsi="Times New Roman"/>
          <w:sz w:val="26"/>
          <w:szCs w:val="26"/>
        </w:rPr>
        <w:t>/нет</w:t>
      </w:r>
    </w:p>
    <w:p w:rsidR="006361A9" w:rsidRPr="00B9711C" w:rsidRDefault="006361A9" w:rsidP="00420CE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9711C">
        <w:rPr>
          <w:rFonts w:ascii="Times New Roman" w:hAnsi="Times New Roman"/>
          <w:sz w:val="26"/>
          <w:szCs w:val="26"/>
        </w:rPr>
        <w:t xml:space="preserve">если да, опишите: </w:t>
      </w:r>
      <w:r>
        <w:rPr>
          <w:rFonts w:ascii="Times New Roman" w:hAnsi="Times New Roman"/>
          <w:sz w:val="26"/>
          <w:szCs w:val="26"/>
        </w:rPr>
        <w:t xml:space="preserve">следить за надлежащим состоянием </w:t>
      </w:r>
    </w:p>
    <w:p w:rsidR="006361A9" w:rsidRPr="00B9711C" w:rsidRDefault="006361A9" w:rsidP="00420CE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9711C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</w:t>
      </w:r>
    </w:p>
    <w:p w:rsidR="006361A9" w:rsidRPr="00B9711C" w:rsidRDefault="006361A9" w:rsidP="00420C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711C">
        <w:rPr>
          <w:rFonts w:ascii="Times New Roman" w:hAnsi="Times New Roman"/>
          <w:sz w:val="26"/>
          <w:szCs w:val="26"/>
        </w:rPr>
        <w:t xml:space="preserve">5. Ожидаемая продолжительность реализации проекта: </w:t>
      </w:r>
      <w:r w:rsidRPr="00ED70D9">
        <w:rPr>
          <w:rFonts w:ascii="Times New Roman" w:hAnsi="Times New Roman"/>
          <w:sz w:val="26"/>
          <w:szCs w:val="26"/>
        </w:rPr>
        <w:t>20 дней</w:t>
      </w:r>
      <w:r w:rsidRPr="00B9711C">
        <w:rPr>
          <w:rFonts w:ascii="Times New Roman" w:hAnsi="Times New Roman"/>
          <w:sz w:val="26"/>
          <w:szCs w:val="26"/>
        </w:rPr>
        <w:t xml:space="preserve">     </w:t>
      </w:r>
    </w:p>
    <w:p w:rsidR="006361A9" w:rsidRPr="00B9711C" w:rsidRDefault="006361A9" w:rsidP="00420CE7">
      <w:pPr>
        <w:spacing w:after="0" w:line="240" w:lineRule="auto"/>
        <w:jc w:val="both"/>
        <w:rPr>
          <w:rFonts w:ascii="Times New Roman" w:hAnsi="Times New Roman"/>
        </w:rPr>
      </w:pPr>
      <w:r w:rsidRPr="00B9711C">
        <w:rPr>
          <w:rFonts w:ascii="Times New Roman" w:hAnsi="Times New Roman"/>
        </w:rPr>
        <w:t xml:space="preserve">                                                                                                                                       </w:t>
      </w:r>
    </w:p>
    <w:p w:rsidR="006361A9" w:rsidRPr="00B9711C" w:rsidRDefault="006361A9" w:rsidP="00420CE7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6361A9" w:rsidRDefault="006361A9" w:rsidP="00420C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711C">
        <w:rPr>
          <w:rFonts w:ascii="Times New Roman" w:hAnsi="Times New Roman"/>
          <w:sz w:val="26"/>
          <w:szCs w:val="26"/>
        </w:rPr>
        <w:t>6. Сведения об инициативной группе: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6361A9" w:rsidRDefault="006361A9" w:rsidP="00420C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711C">
        <w:rPr>
          <w:rFonts w:ascii="Times New Roman" w:hAnsi="Times New Roman"/>
          <w:sz w:val="26"/>
          <w:szCs w:val="26"/>
        </w:rPr>
        <w:t>руководитель инициативной группы:</w:t>
      </w:r>
    </w:p>
    <w:p w:rsidR="006361A9" w:rsidRPr="00A361B4" w:rsidRDefault="006361A9" w:rsidP="00474EF6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ab/>
      </w:r>
      <w:r w:rsidRPr="00A361B4">
        <w:rPr>
          <w:rFonts w:ascii="Times New Roman" w:hAnsi="Times New Roman"/>
          <w:sz w:val="26"/>
          <w:szCs w:val="26"/>
          <w:u w:val="single"/>
        </w:rPr>
        <w:t xml:space="preserve">                                   Казеев Андрей Николаевич</w:t>
      </w:r>
    </w:p>
    <w:p w:rsidR="006361A9" w:rsidRPr="00B9711C" w:rsidRDefault="006361A9" w:rsidP="00420CE7">
      <w:pPr>
        <w:spacing w:after="0" w:line="240" w:lineRule="auto"/>
        <w:jc w:val="center"/>
        <w:rPr>
          <w:rFonts w:ascii="Times New Roman" w:hAnsi="Times New Roman"/>
        </w:rPr>
      </w:pPr>
      <w:r w:rsidRPr="00B9711C">
        <w:rPr>
          <w:rFonts w:ascii="Times New Roman" w:hAnsi="Times New Roman"/>
        </w:rPr>
        <w:t xml:space="preserve"> (фамилия, имя, отчество (при наличии)</w:t>
      </w:r>
    </w:p>
    <w:p w:rsidR="006361A9" w:rsidRPr="00B9711C" w:rsidRDefault="006361A9" w:rsidP="00420C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711C">
        <w:rPr>
          <w:rFonts w:ascii="Times New Roman" w:hAnsi="Times New Roman"/>
          <w:sz w:val="26"/>
          <w:szCs w:val="26"/>
        </w:rPr>
        <w:t>контактный телефон:</w:t>
      </w:r>
      <w:r>
        <w:rPr>
          <w:rFonts w:ascii="Times New Roman" w:hAnsi="Times New Roman"/>
          <w:sz w:val="26"/>
          <w:szCs w:val="26"/>
        </w:rPr>
        <w:t xml:space="preserve"> </w:t>
      </w:r>
      <w:r w:rsidRPr="00A361B4">
        <w:rPr>
          <w:rFonts w:ascii="Times New Roman" w:hAnsi="Times New Roman"/>
          <w:sz w:val="26"/>
          <w:szCs w:val="26"/>
          <w:u w:val="single"/>
        </w:rPr>
        <w:t>(883546)2-57-21</w:t>
      </w:r>
    </w:p>
    <w:p w:rsidR="006361A9" w:rsidRPr="00B9711C" w:rsidRDefault="006361A9" w:rsidP="00420C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711C">
        <w:rPr>
          <w:rFonts w:ascii="Times New Roman" w:hAnsi="Times New Roman"/>
          <w:sz w:val="26"/>
          <w:szCs w:val="26"/>
        </w:rPr>
        <w:t>факс:</w:t>
      </w:r>
      <w:r w:rsidRPr="00B9711C">
        <w:rPr>
          <w:rFonts w:ascii="Times New Roman" w:hAnsi="Times New Roman"/>
          <w:sz w:val="26"/>
          <w:szCs w:val="26"/>
        </w:rPr>
        <w:tab/>
        <w:t>________________________________________________________________</w:t>
      </w:r>
    </w:p>
    <w:p w:rsidR="006361A9" w:rsidRPr="0002777D" w:rsidRDefault="006361A9" w:rsidP="00420CE7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474EF6">
        <w:rPr>
          <w:rFonts w:ascii="Times New Roman" w:hAnsi="Times New Roman"/>
          <w:sz w:val="26"/>
          <w:szCs w:val="26"/>
          <w:lang w:val="en-US"/>
        </w:rPr>
        <w:t>e</w:t>
      </w:r>
      <w:r w:rsidRPr="0002777D">
        <w:rPr>
          <w:rFonts w:ascii="Times New Roman" w:hAnsi="Times New Roman"/>
          <w:sz w:val="26"/>
          <w:szCs w:val="26"/>
        </w:rPr>
        <w:t>-</w:t>
      </w:r>
      <w:r w:rsidRPr="00474EF6">
        <w:rPr>
          <w:rFonts w:ascii="Times New Roman" w:hAnsi="Times New Roman"/>
          <w:sz w:val="26"/>
          <w:szCs w:val="26"/>
          <w:lang w:val="en-US"/>
        </w:rPr>
        <w:t>mail</w:t>
      </w:r>
      <w:r w:rsidRPr="0002777D">
        <w:rPr>
          <w:rFonts w:ascii="Times New Roman" w:hAnsi="Times New Roman"/>
          <w:sz w:val="26"/>
          <w:szCs w:val="26"/>
        </w:rPr>
        <w:t xml:space="preserve">: </w:t>
      </w:r>
      <w:r w:rsidRPr="00995C45">
        <w:rPr>
          <w:rFonts w:ascii="Times New Roman" w:hAnsi="Times New Roman"/>
          <w:sz w:val="26"/>
          <w:szCs w:val="26"/>
          <w:u w:val="single"/>
          <w:lang w:val="en-US"/>
        </w:rPr>
        <w:t>sao</w:t>
      </w:r>
      <w:r w:rsidRPr="0002777D">
        <w:rPr>
          <w:rFonts w:ascii="Times New Roman" w:hAnsi="Times New Roman"/>
          <w:sz w:val="26"/>
          <w:szCs w:val="26"/>
          <w:u w:val="single"/>
        </w:rPr>
        <w:t>-</w:t>
      </w:r>
      <w:r w:rsidRPr="00995C45">
        <w:rPr>
          <w:rFonts w:ascii="Times New Roman" w:hAnsi="Times New Roman"/>
          <w:sz w:val="26"/>
          <w:szCs w:val="26"/>
          <w:u w:val="single"/>
          <w:lang w:val="en-US"/>
        </w:rPr>
        <w:t>malbujanovo</w:t>
      </w:r>
      <w:r w:rsidRPr="0002777D">
        <w:rPr>
          <w:rFonts w:ascii="Times New Roman" w:hAnsi="Times New Roman"/>
          <w:sz w:val="26"/>
          <w:szCs w:val="26"/>
          <w:u w:val="single"/>
        </w:rPr>
        <w:t xml:space="preserve"> @ </w:t>
      </w:r>
      <w:r w:rsidRPr="00995C45">
        <w:rPr>
          <w:rFonts w:ascii="Times New Roman" w:hAnsi="Times New Roman"/>
          <w:sz w:val="26"/>
          <w:szCs w:val="26"/>
          <w:u w:val="single"/>
          <w:lang w:val="en-US"/>
        </w:rPr>
        <w:t>cap</w:t>
      </w:r>
      <w:r w:rsidRPr="0002777D">
        <w:rPr>
          <w:rFonts w:ascii="Times New Roman" w:hAnsi="Times New Roman"/>
          <w:sz w:val="26"/>
          <w:szCs w:val="26"/>
          <w:u w:val="single"/>
        </w:rPr>
        <w:t>.</w:t>
      </w:r>
      <w:r w:rsidRPr="00995C45">
        <w:rPr>
          <w:rFonts w:ascii="Times New Roman" w:hAnsi="Times New Roman"/>
          <w:sz w:val="26"/>
          <w:szCs w:val="26"/>
          <w:u w:val="single"/>
          <w:lang w:val="en-US"/>
        </w:rPr>
        <w:t>ru</w:t>
      </w:r>
    </w:p>
    <w:p w:rsidR="006361A9" w:rsidRPr="0002777D" w:rsidRDefault="006361A9" w:rsidP="00420C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361A9" w:rsidRDefault="006361A9" w:rsidP="00420CE7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B9711C">
        <w:rPr>
          <w:rFonts w:ascii="Times New Roman" w:hAnsi="Times New Roman"/>
          <w:sz w:val="26"/>
          <w:szCs w:val="26"/>
        </w:rPr>
        <w:t>состав</w:t>
      </w:r>
      <w:r w:rsidRPr="00726306">
        <w:rPr>
          <w:rFonts w:ascii="Times New Roman" w:hAnsi="Times New Roman"/>
          <w:sz w:val="26"/>
          <w:szCs w:val="26"/>
        </w:rPr>
        <w:t xml:space="preserve"> </w:t>
      </w:r>
      <w:r w:rsidRPr="00B9711C">
        <w:rPr>
          <w:rFonts w:ascii="Times New Roman" w:hAnsi="Times New Roman"/>
          <w:sz w:val="26"/>
          <w:szCs w:val="26"/>
        </w:rPr>
        <w:t>инициативной</w:t>
      </w:r>
      <w:r w:rsidRPr="00726306">
        <w:rPr>
          <w:rFonts w:ascii="Times New Roman" w:hAnsi="Times New Roman"/>
          <w:sz w:val="26"/>
          <w:szCs w:val="26"/>
        </w:rPr>
        <w:t xml:space="preserve"> </w:t>
      </w:r>
      <w:r w:rsidRPr="00B9711C">
        <w:rPr>
          <w:rFonts w:ascii="Times New Roman" w:hAnsi="Times New Roman"/>
          <w:sz w:val="26"/>
          <w:szCs w:val="26"/>
        </w:rPr>
        <w:t>группы</w:t>
      </w:r>
      <w:r w:rsidRPr="00726306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 w:rsidRPr="00995C45">
        <w:rPr>
          <w:rFonts w:ascii="Times New Roman" w:hAnsi="Times New Roman"/>
          <w:sz w:val="26"/>
          <w:szCs w:val="26"/>
          <w:u w:val="single"/>
        </w:rPr>
        <w:t xml:space="preserve">Казеев А. Н., Кузнецов О. В., Макаров Г. Н., </w:t>
      </w:r>
    </w:p>
    <w:p w:rsidR="006361A9" w:rsidRDefault="006361A9" w:rsidP="00420CE7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995C45">
        <w:rPr>
          <w:rFonts w:ascii="Times New Roman" w:hAnsi="Times New Roman"/>
          <w:sz w:val="26"/>
          <w:szCs w:val="26"/>
          <w:u w:val="single"/>
        </w:rPr>
        <w:t>Петров С. А.</w:t>
      </w:r>
      <w:r>
        <w:rPr>
          <w:rFonts w:ascii="Times New Roman" w:hAnsi="Times New Roman"/>
          <w:sz w:val="26"/>
          <w:szCs w:val="26"/>
          <w:u w:val="single"/>
        </w:rPr>
        <w:t>, Осипов Ю. Л.</w:t>
      </w:r>
    </w:p>
    <w:p w:rsidR="006361A9" w:rsidRPr="00995C45" w:rsidRDefault="006361A9" w:rsidP="00420CE7">
      <w:pPr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</w:rPr>
      </w:pPr>
    </w:p>
    <w:p w:rsidR="006361A9" w:rsidRPr="00B9711C" w:rsidRDefault="006361A9" w:rsidP="00420C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711C">
        <w:rPr>
          <w:rFonts w:ascii="Times New Roman" w:hAnsi="Times New Roman"/>
          <w:sz w:val="26"/>
          <w:szCs w:val="26"/>
        </w:rPr>
        <w:t>7. Дополнительная информация и комментарии:</w:t>
      </w:r>
    </w:p>
    <w:p w:rsidR="006361A9" w:rsidRPr="00B9711C" w:rsidRDefault="006361A9" w:rsidP="00420C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711C">
        <w:rPr>
          <w:rFonts w:ascii="Times New Roman" w:hAnsi="Times New Roman"/>
          <w:sz w:val="26"/>
          <w:szCs w:val="26"/>
        </w:rPr>
        <w:t>_____________________________________________________________________</w:t>
      </w:r>
    </w:p>
    <w:p w:rsidR="006361A9" w:rsidRPr="00B9711C" w:rsidRDefault="006361A9" w:rsidP="00420C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711C">
        <w:rPr>
          <w:rFonts w:ascii="Times New Roman" w:hAnsi="Times New Roman"/>
          <w:sz w:val="26"/>
          <w:szCs w:val="26"/>
        </w:rPr>
        <w:t>_____________________________________________________________________</w:t>
      </w:r>
    </w:p>
    <w:p w:rsidR="006361A9" w:rsidRPr="00B9711C" w:rsidRDefault="006361A9" w:rsidP="00420C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361A9" w:rsidRPr="00B9711C" w:rsidRDefault="006361A9" w:rsidP="00420C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711C">
        <w:rPr>
          <w:rFonts w:ascii="Times New Roman" w:hAnsi="Times New Roman"/>
          <w:sz w:val="26"/>
          <w:szCs w:val="26"/>
        </w:rPr>
        <w:t>Проект поддержан населением на собрании граждан</w:t>
      </w:r>
    </w:p>
    <w:p w:rsidR="006361A9" w:rsidRPr="00B9711C" w:rsidRDefault="006361A9" w:rsidP="00420C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711C">
        <w:rPr>
          <w:rFonts w:ascii="Times New Roman" w:hAnsi="Times New Roman"/>
          <w:sz w:val="26"/>
          <w:szCs w:val="26"/>
        </w:rPr>
        <w:t>Дата проведения:</w:t>
      </w:r>
      <w:r w:rsidRPr="00B9711C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28 ноября  2019</w:t>
      </w:r>
      <w:r w:rsidRPr="00B9711C">
        <w:rPr>
          <w:rFonts w:ascii="Times New Roman" w:hAnsi="Times New Roman"/>
          <w:sz w:val="26"/>
          <w:szCs w:val="26"/>
        </w:rPr>
        <w:t xml:space="preserve"> года</w:t>
      </w:r>
    </w:p>
    <w:p w:rsidR="006361A9" w:rsidRPr="00B9711C" w:rsidRDefault="006361A9" w:rsidP="00420C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361A9" w:rsidRPr="00B9711C" w:rsidRDefault="006361A9" w:rsidP="00420C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Исполняющий обязанности глава</w:t>
      </w:r>
      <w:r w:rsidRPr="00B9711C">
        <w:rPr>
          <w:rFonts w:ascii="Times New Roman" w:hAnsi="Times New Roman"/>
          <w:sz w:val="26"/>
          <w:szCs w:val="26"/>
        </w:rPr>
        <w:t xml:space="preserve"> администрации </w:t>
      </w:r>
      <w:r>
        <w:rPr>
          <w:rFonts w:ascii="Times New Roman" w:hAnsi="Times New Roman"/>
          <w:sz w:val="26"/>
          <w:szCs w:val="26"/>
        </w:rPr>
        <w:t xml:space="preserve">Шемуршинского района Чувашской Республики </w:t>
      </w:r>
      <w:bookmarkStart w:id="2" w:name="_GoBack"/>
      <w:bookmarkEnd w:id="2"/>
      <w:r>
        <w:rPr>
          <w:rFonts w:ascii="Times New Roman" w:hAnsi="Times New Roman"/>
          <w:sz w:val="26"/>
          <w:szCs w:val="26"/>
        </w:rPr>
        <w:t xml:space="preserve">  Чамеев Александр Васильевич</w:t>
      </w:r>
    </w:p>
    <w:p w:rsidR="006361A9" w:rsidRPr="00B9711C" w:rsidRDefault="006361A9" w:rsidP="00420C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711C">
        <w:rPr>
          <w:rFonts w:ascii="Times New Roman" w:hAnsi="Times New Roman"/>
          <w:sz w:val="26"/>
          <w:szCs w:val="26"/>
        </w:rPr>
        <w:t>____________________________________________________   ________________</w:t>
      </w:r>
    </w:p>
    <w:p w:rsidR="006361A9" w:rsidRPr="00B9711C" w:rsidRDefault="006361A9" w:rsidP="00420CE7">
      <w:pPr>
        <w:spacing w:after="0" w:line="240" w:lineRule="auto"/>
        <w:jc w:val="both"/>
        <w:rPr>
          <w:rFonts w:ascii="Times New Roman" w:hAnsi="Times New Roman"/>
        </w:rPr>
      </w:pPr>
      <w:r w:rsidRPr="00B9711C">
        <w:rPr>
          <w:rFonts w:ascii="Times New Roman" w:hAnsi="Times New Roman"/>
        </w:rPr>
        <w:t xml:space="preserve">                               (фамилия, имя, отчество (при наличии)</w:t>
      </w:r>
      <w:r w:rsidRPr="00B9711C">
        <w:rPr>
          <w:rFonts w:ascii="Times New Roman" w:hAnsi="Times New Roman"/>
        </w:rPr>
        <w:tab/>
        <w:t xml:space="preserve">                 </w:t>
      </w:r>
      <w:r w:rsidRPr="00B9711C">
        <w:rPr>
          <w:rFonts w:ascii="Times New Roman" w:hAnsi="Times New Roman"/>
        </w:rPr>
        <w:tab/>
        <w:t xml:space="preserve">         (подпись)</w:t>
      </w:r>
    </w:p>
    <w:p w:rsidR="006361A9" w:rsidRPr="00B9711C" w:rsidRDefault="006361A9" w:rsidP="00420CE7">
      <w:pPr>
        <w:spacing w:after="0" w:line="240" w:lineRule="auto"/>
        <w:jc w:val="both"/>
        <w:rPr>
          <w:rFonts w:ascii="Times New Roman" w:hAnsi="Times New Roman"/>
        </w:rPr>
      </w:pPr>
    </w:p>
    <w:p w:rsidR="006361A9" w:rsidRDefault="006361A9" w:rsidP="00EC2A8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9711C">
        <w:rPr>
          <w:rFonts w:ascii="Times New Roman" w:hAnsi="Times New Roman"/>
          <w:sz w:val="26"/>
          <w:szCs w:val="26"/>
        </w:rPr>
        <w:t>контактный телефон:</w:t>
      </w:r>
      <w:r>
        <w:rPr>
          <w:rFonts w:ascii="Times New Roman" w:hAnsi="Times New Roman"/>
          <w:sz w:val="26"/>
          <w:szCs w:val="26"/>
        </w:rPr>
        <w:t>8(83546) 2-32-48</w:t>
      </w:r>
    </w:p>
    <w:p w:rsidR="006361A9" w:rsidRPr="00B9711C" w:rsidRDefault="006361A9" w:rsidP="00EC2A8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</w:t>
      </w:r>
      <w:r w:rsidRPr="00B9711C">
        <w:rPr>
          <w:rFonts w:ascii="Times New Roman" w:hAnsi="Times New Roman"/>
          <w:sz w:val="26"/>
          <w:szCs w:val="26"/>
        </w:rPr>
        <w:t>акс:_________________________________________________________________</w:t>
      </w:r>
    </w:p>
    <w:p w:rsidR="006361A9" w:rsidRDefault="006361A9" w:rsidP="00420C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711C">
        <w:rPr>
          <w:rFonts w:ascii="Times New Roman" w:hAnsi="Times New Roman"/>
          <w:sz w:val="26"/>
          <w:szCs w:val="26"/>
        </w:rPr>
        <w:t>e-mail: _______________________________________________________________</w:t>
      </w:r>
    </w:p>
    <w:p w:rsidR="006361A9" w:rsidRDefault="006361A9" w:rsidP="00420C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361A9" w:rsidRPr="00995C45" w:rsidRDefault="006361A9" w:rsidP="00420CE7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Глава администрации Малобуяновского сельского поселения </w:t>
      </w:r>
      <w:r w:rsidRPr="00995C45">
        <w:rPr>
          <w:rFonts w:ascii="Times New Roman" w:hAnsi="Times New Roman"/>
          <w:sz w:val="26"/>
          <w:szCs w:val="26"/>
          <w:u w:val="single"/>
        </w:rPr>
        <w:t>Казеев Андрей Николаевич</w:t>
      </w:r>
    </w:p>
    <w:p w:rsidR="006361A9" w:rsidRPr="00B9711C" w:rsidRDefault="006361A9" w:rsidP="00420C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361A9" w:rsidRPr="00995C45" w:rsidRDefault="006361A9" w:rsidP="00420CE7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B9711C">
        <w:rPr>
          <w:rFonts w:ascii="Times New Roman" w:hAnsi="Times New Roman"/>
          <w:sz w:val="26"/>
          <w:szCs w:val="26"/>
        </w:rPr>
        <w:t xml:space="preserve">Почтовый адрес администрации </w:t>
      </w:r>
      <w:r>
        <w:rPr>
          <w:rFonts w:ascii="Times New Roman" w:hAnsi="Times New Roman"/>
          <w:sz w:val="26"/>
          <w:szCs w:val="26"/>
        </w:rPr>
        <w:t xml:space="preserve">сельского поселения: </w:t>
      </w:r>
      <w:r w:rsidRPr="00995C45">
        <w:rPr>
          <w:rFonts w:ascii="Times New Roman" w:hAnsi="Times New Roman"/>
          <w:sz w:val="26"/>
          <w:szCs w:val="26"/>
          <w:u w:val="single"/>
        </w:rPr>
        <w:t>429174,Чувашская Республика, Шемуршинский район, д. Малое Буяново, улица Карла Маркса, дом № 32</w:t>
      </w:r>
    </w:p>
    <w:p w:rsidR="006361A9" w:rsidRPr="00B9711C" w:rsidRDefault="006361A9" w:rsidP="00420C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361A9" w:rsidRPr="00B9711C" w:rsidRDefault="006361A9" w:rsidP="00420C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711C">
        <w:rPr>
          <w:rFonts w:ascii="Times New Roman" w:hAnsi="Times New Roman"/>
          <w:sz w:val="26"/>
          <w:szCs w:val="26"/>
        </w:rPr>
        <w:t>Дата:</w:t>
      </w:r>
      <w:r w:rsidRPr="00B9711C">
        <w:rPr>
          <w:rFonts w:ascii="Times New Roman" w:hAnsi="Times New Roman"/>
          <w:sz w:val="26"/>
          <w:szCs w:val="26"/>
        </w:rPr>
        <w:tab/>
        <w:t>____  _________________________  ________ года</w:t>
      </w:r>
    </w:p>
    <w:p w:rsidR="006361A9" w:rsidRDefault="006361A9"/>
    <w:sectPr w:rsidR="006361A9" w:rsidSect="00FD0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44897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CFAE8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BD419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0D42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02401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F6A1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0848C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464F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38C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7405C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0CE7"/>
    <w:rsid w:val="00000F9A"/>
    <w:rsid w:val="00007055"/>
    <w:rsid w:val="000176A6"/>
    <w:rsid w:val="0002777D"/>
    <w:rsid w:val="00036B12"/>
    <w:rsid w:val="00046A6E"/>
    <w:rsid w:val="00047525"/>
    <w:rsid w:val="000628AF"/>
    <w:rsid w:val="000A0C4E"/>
    <w:rsid w:val="000C0AC0"/>
    <w:rsid w:val="00110D71"/>
    <w:rsid w:val="001201A5"/>
    <w:rsid w:val="00121441"/>
    <w:rsid w:val="00121757"/>
    <w:rsid w:val="0012218E"/>
    <w:rsid w:val="00161C63"/>
    <w:rsid w:val="00183C3C"/>
    <w:rsid w:val="001861FB"/>
    <w:rsid w:val="001A7F19"/>
    <w:rsid w:val="001C0F95"/>
    <w:rsid w:val="001D5381"/>
    <w:rsid w:val="001E74CE"/>
    <w:rsid w:val="002061BE"/>
    <w:rsid w:val="002369FA"/>
    <w:rsid w:val="00252F46"/>
    <w:rsid w:val="00296777"/>
    <w:rsid w:val="002D3C51"/>
    <w:rsid w:val="002D532A"/>
    <w:rsid w:val="002E16D2"/>
    <w:rsid w:val="002E37C1"/>
    <w:rsid w:val="00327224"/>
    <w:rsid w:val="00331B37"/>
    <w:rsid w:val="00337964"/>
    <w:rsid w:val="00350472"/>
    <w:rsid w:val="00383444"/>
    <w:rsid w:val="00385EB7"/>
    <w:rsid w:val="00393996"/>
    <w:rsid w:val="003C18FA"/>
    <w:rsid w:val="003C460C"/>
    <w:rsid w:val="003D5339"/>
    <w:rsid w:val="003D5570"/>
    <w:rsid w:val="003F0690"/>
    <w:rsid w:val="003F2C72"/>
    <w:rsid w:val="00420CE7"/>
    <w:rsid w:val="004267CB"/>
    <w:rsid w:val="004544B7"/>
    <w:rsid w:val="00454CE6"/>
    <w:rsid w:val="00455DC2"/>
    <w:rsid w:val="00474EF6"/>
    <w:rsid w:val="004834D2"/>
    <w:rsid w:val="004B029C"/>
    <w:rsid w:val="004B2B92"/>
    <w:rsid w:val="004C35C6"/>
    <w:rsid w:val="004C4F92"/>
    <w:rsid w:val="004C659C"/>
    <w:rsid w:val="004E0077"/>
    <w:rsid w:val="004E0D3F"/>
    <w:rsid w:val="004F4FD1"/>
    <w:rsid w:val="005211D3"/>
    <w:rsid w:val="00594118"/>
    <w:rsid w:val="005A786D"/>
    <w:rsid w:val="005B2180"/>
    <w:rsid w:val="005B22EE"/>
    <w:rsid w:val="005E761C"/>
    <w:rsid w:val="005F0EA8"/>
    <w:rsid w:val="00611D52"/>
    <w:rsid w:val="00621B77"/>
    <w:rsid w:val="006361A9"/>
    <w:rsid w:val="006444D3"/>
    <w:rsid w:val="00647CD4"/>
    <w:rsid w:val="00663398"/>
    <w:rsid w:val="00670FB8"/>
    <w:rsid w:val="00692CED"/>
    <w:rsid w:val="006A3B2E"/>
    <w:rsid w:val="006B63C9"/>
    <w:rsid w:val="006C492A"/>
    <w:rsid w:val="006D6AE9"/>
    <w:rsid w:val="006F2E75"/>
    <w:rsid w:val="007007D3"/>
    <w:rsid w:val="007245FC"/>
    <w:rsid w:val="00726306"/>
    <w:rsid w:val="00735B6D"/>
    <w:rsid w:val="0074346E"/>
    <w:rsid w:val="007535DD"/>
    <w:rsid w:val="007623F9"/>
    <w:rsid w:val="00762485"/>
    <w:rsid w:val="00777756"/>
    <w:rsid w:val="007A2570"/>
    <w:rsid w:val="007A40A4"/>
    <w:rsid w:val="007D1754"/>
    <w:rsid w:val="007E493D"/>
    <w:rsid w:val="00803FAE"/>
    <w:rsid w:val="00810306"/>
    <w:rsid w:val="00817E85"/>
    <w:rsid w:val="00852EDE"/>
    <w:rsid w:val="00896929"/>
    <w:rsid w:val="008B5001"/>
    <w:rsid w:val="008B56FE"/>
    <w:rsid w:val="008D417D"/>
    <w:rsid w:val="008E447C"/>
    <w:rsid w:val="00902C04"/>
    <w:rsid w:val="009867C5"/>
    <w:rsid w:val="00995C45"/>
    <w:rsid w:val="00996E5C"/>
    <w:rsid w:val="009B7B0E"/>
    <w:rsid w:val="009E67CA"/>
    <w:rsid w:val="009F21EC"/>
    <w:rsid w:val="00A03D12"/>
    <w:rsid w:val="00A204E8"/>
    <w:rsid w:val="00A361B4"/>
    <w:rsid w:val="00A51052"/>
    <w:rsid w:val="00A632B0"/>
    <w:rsid w:val="00A6777E"/>
    <w:rsid w:val="00A91F8F"/>
    <w:rsid w:val="00A9542F"/>
    <w:rsid w:val="00AA06BC"/>
    <w:rsid w:val="00AB1166"/>
    <w:rsid w:val="00AB27E9"/>
    <w:rsid w:val="00AD3493"/>
    <w:rsid w:val="00AE0306"/>
    <w:rsid w:val="00B448BB"/>
    <w:rsid w:val="00B6679F"/>
    <w:rsid w:val="00B77A95"/>
    <w:rsid w:val="00B9711C"/>
    <w:rsid w:val="00C2392B"/>
    <w:rsid w:val="00C74826"/>
    <w:rsid w:val="00C865E0"/>
    <w:rsid w:val="00C91F43"/>
    <w:rsid w:val="00C92233"/>
    <w:rsid w:val="00C93AC6"/>
    <w:rsid w:val="00C94FED"/>
    <w:rsid w:val="00CC3743"/>
    <w:rsid w:val="00D00291"/>
    <w:rsid w:val="00D428C6"/>
    <w:rsid w:val="00D45B25"/>
    <w:rsid w:val="00D70D73"/>
    <w:rsid w:val="00D80CC1"/>
    <w:rsid w:val="00D87EEE"/>
    <w:rsid w:val="00DC3BDD"/>
    <w:rsid w:val="00DC46A0"/>
    <w:rsid w:val="00DE650E"/>
    <w:rsid w:val="00DF3F3B"/>
    <w:rsid w:val="00E049EA"/>
    <w:rsid w:val="00E36B42"/>
    <w:rsid w:val="00E46408"/>
    <w:rsid w:val="00E50293"/>
    <w:rsid w:val="00E74972"/>
    <w:rsid w:val="00E95654"/>
    <w:rsid w:val="00EB292B"/>
    <w:rsid w:val="00EC2A8E"/>
    <w:rsid w:val="00ED6FB6"/>
    <w:rsid w:val="00ED70D9"/>
    <w:rsid w:val="00EF054B"/>
    <w:rsid w:val="00F224A7"/>
    <w:rsid w:val="00F2607F"/>
    <w:rsid w:val="00F35407"/>
    <w:rsid w:val="00F80BFE"/>
    <w:rsid w:val="00F91D3B"/>
    <w:rsid w:val="00F91E2A"/>
    <w:rsid w:val="00FD05D1"/>
    <w:rsid w:val="00FF6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5D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</TotalTime>
  <Pages>5</Pages>
  <Words>1307</Words>
  <Characters>7453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20</cp:revision>
  <cp:lastPrinted>2019-12-04T05:05:00Z</cp:lastPrinted>
  <dcterms:created xsi:type="dcterms:W3CDTF">2019-12-02T12:00:00Z</dcterms:created>
  <dcterms:modified xsi:type="dcterms:W3CDTF">2019-12-04T05:06:00Z</dcterms:modified>
</cp:coreProperties>
</file>