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CD" w:rsidRPr="00531829" w:rsidRDefault="00C149CD" w:rsidP="005318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C149CD" w:rsidRPr="00531829" w:rsidTr="002F7C90">
        <w:trPr>
          <w:cantSplit/>
          <w:trHeight w:hRule="exact" w:val="641"/>
        </w:trPr>
        <w:tc>
          <w:tcPr>
            <w:tcW w:w="4195" w:type="dxa"/>
            <w:vMerge w:val="restart"/>
          </w:tcPr>
          <w:p w:rsidR="00C149CD" w:rsidRPr="00531829" w:rsidRDefault="00C149CD" w:rsidP="00531829">
            <w:pPr>
              <w:tabs>
                <w:tab w:val="left" w:pos="428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C149CD" w:rsidRPr="00531829" w:rsidRDefault="00C149CD" w:rsidP="00531829">
            <w:pPr>
              <w:tabs>
                <w:tab w:val="left" w:pos="4285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КОМСОМОЛЬСКИ  РАЙОНĚ</w:t>
            </w:r>
            <w:r w:rsidRPr="005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149CD" w:rsidRPr="00531829" w:rsidRDefault="00C149CD" w:rsidP="00531829">
            <w:pPr>
              <w:spacing w:after="0" w:line="240" w:lineRule="atLeast"/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</w:pPr>
            <w:r w:rsidRPr="00B44813">
              <w:rPr>
                <w:rFonts w:ascii="Times New Roman" w:hAnsi="Times New Roman"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6pt">
                  <v:imagedata r:id="rId5" o:title=""/>
                </v:shape>
              </w:pict>
            </w:r>
          </w:p>
        </w:tc>
        <w:tc>
          <w:tcPr>
            <w:tcW w:w="4202" w:type="dxa"/>
          </w:tcPr>
          <w:p w:rsidR="00C149CD" w:rsidRPr="00531829" w:rsidRDefault="00C149CD" w:rsidP="0053182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ЧУВАШСКАЯ РЕСПУБЛИКА </w:t>
            </w: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КОМСОМОЛЬСКИЙ РАЙОН  </w:t>
            </w:r>
          </w:p>
        </w:tc>
      </w:tr>
      <w:tr w:rsidR="00C149CD" w:rsidRPr="00531829" w:rsidTr="002F7C90">
        <w:trPr>
          <w:cantSplit/>
          <w:trHeight w:val="493"/>
        </w:trPr>
        <w:tc>
          <w:tcPr>
            <w:tcW w:w="4195" w:type="dxa"/>
            <w:vMerge/>
            <w:vAlign w:val="center"/>
          </w:tcPr>
          <w:p w:rsidR="00C149CD" w:rsidRPr="00531829" w:rsidRDefault="00C149CD" w:rsidP="00531829">
            <w:pPr>
              <w:spacing w:after="0" w:line="240" w:lineRule="atLeast"/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C149CD" w:rsidRPr="00531829" w:rsidRDefault="00C149CD" w:rsidP="00531829">
            <w:pPr>
              <w:spacing w:after="0" w:line="240" w:lineRule="atLeast"/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</w:tcPr>
          <w:p w:rsidR="00C149CD" w:rsidRPr="00531829" w:rsidRDefault="00C149CD" w:rsidP="0053182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149CD" w:rsidRPr="00531829" w:rsidRDefault="00C149CD" w:rsidP="0053182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ПОЛЕВОСУНДЫРСКОГО  </w:t>
            </w:r>
          </w:p>
          <w:p w:rsidR="00C149CD" w:rsidRPr="00531829" w:rsidRDefault="00C149CD" w:rsidP="0053182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СЕЛЬСКОГО</w:t>
            </w:r>
          </w:p>
          <w:p w:rsidR="00C149CD" w:rsidRPr="00531829" w:rsidRDefault="00C149CD" w:rsidP="00531829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 w:rsidRPr="00531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149CD" w:rsidRPr="00531829" w:rsidRDefault="00C149CD" w:rsidP="0053182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  <w:p w:rsidR="00C149CD" w:rsidRPr="00531829" w:rsidRDefault="00C149CD" w:rsidP="0053182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sz w:val="24"/>
                <w:szCs w:val="24"/>
              </w:rPr>
              <w:t>14.02.2020  № 04</w:t>
            </w:r>
          </w:p>
          <w:p w:rsidR="00C149CD" w:rsidRPr="00531829" w:rsidRDefault="00C149CD" w:rsidP="00531829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  <w:t>д. Полевой Сундырь</w:t>
            </w:r>
          </w:p>
        </w:tc>
      </w:tr>
      <w:tr w:rsidR="00C149CD" w:rsidRPr="00531829" w:rsidTr="002F7C90">
        <w:trPr>
          <w:cantSplit/>
          <w:trHeight w:val="1909"/>
        </w:trPr>
        <w:tc>
          <w:tcPr>
            <w:tcW w:w="4195" w:type="dxa"/>
          </w:tcPr>
          <w:p w:rsidR="00C149CD" w:rsidRPr="00531829" w:rsidRDefault="00C149CD" w:rsidP="00531829">
            <w:pPr>
              <w:tabs>
                <w:tab w:val="left" w:pos="428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ХИРТИ СĔНТĔР  ЯЛ ПОСЕЛЕНИЙĔН </w:t>
            </w:r>
          </w:p>
          <w:p w:rsidR="00C149CD" w:rsidRPr="00531829" w:rsidRDefault="00C149CD" w:rsidP="00531829">
            <w:pPr>
              <w:tabs>
                <w:tab w:val="left" w:pos="428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АДМИНИСТРАЦИЙЕ </w:t>
            </w:r>
          </w:p>
          <w:p w:rsidR="00C149CD" w:rsidRPr="00531829" w:rsidRDefault="00C149CD" w:rsidP="00531829">
            <w:pPr>
              <w:tabs>
                <w:tab w:val="left" w:pos="428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C149CD" w:rsidRPr="00531829" w:rsidRDefault="00C149CD" w:rsidP="00531829">
            <w:pPr>
              <w:spacing w:after="0" w:line="240" w:lineRule="atLeast"/>
              <w:ind w:right="-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14.02.20</w:t>
            </w:r>
            <w:r w:rsidRPr="0053182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 w:rsidRPr="00531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 w:rsidRPr="0053182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531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C149CD" w:rsidRPr="00531829" w:rsidRDefault="00C149CD" w:rsidP="00531829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  <w:t>Хирти Сĕнтĕр  ялě</w:t>
            </w:r>
          </w:p>
        </w:tc>
        <w:tc>
          <w:tcPr>
            <w:tcW w:w="1173" w:type="dxa"/>
            <w:vMerge/>
            <w:vAlign w:val="center"/>
          </w:tcPr>
          <w:p w:rsidR="00C149CD" w:rsidRPr="00531829" w:rsidRDefault="00C149CD" w:rsidP="00531829">
            <w:pPr>
              <w:spacing w:after="0" w:line="240" w:lineRule="atLeast"/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4202" w:type="dxa"/>
            <w:vMerge/>
            <w:vAlign w:val="center"/>
          </w:tcPr>
          <w:p w:rsidR="00C149CD" w:rsidRPr="00531829" w:rsidRDefault="00C149CD" w:rsidP="00531829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</w:pPr>
          </w:p>
        </w:tc>
      </w:tr>
    </w:tbl>
    <w:p w:rsidR="00C149CD" w:rsidRPr="00531829" w:rsidRDefault="00C149CD" w:rsidP="00241319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318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Полевосундырского сельского </w:t>
      </w:r>
      <w:r w:rsidRPr="005318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поселения Комсомольского</w:t>
      </w:r>
    </w:p>
    <w:p w:rsidR="00C149CD" w:rsidRPr="00531829" w:rsidRDefault="00C149CD" w:rsidP="00241319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318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 Чувашской Республики на 2020-2022 годы"</w:t>
      </w:r>
    </w:p>
    <w:p w:rsidR="00C149CD" w:rsidRDefault="00C149CD" w:rsidP="00531829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терроризму», Указ Президента Российской Федерации от 15.02.2006 г. № 116 «О мерах по противодействию терроризму», 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Полевосундырского</w:t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Комсомольского района,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Полевосундырского</w:t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 </w:t>
      </w:r>
      <w:r w:rsidRPr="00531829">
        <w:rPr>
          <w:rFonts w:ascii="Times New Roman" w:hAnsi="Times New Roman"/>
          <w:b/>
          <w:color w:val="000000"/>
          <w:sz w:val="28"/>
          <w:szCs w:val="28"/>
          <w:lang w:eastAsia="ru-RU"/>
        </w:rPr>
        <w:t>п о с т а н о в л я е т :</w:t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149CD" w:rsidRPr="00241319" w:rsidRDefault="00C149CD" w:rsidP="00531829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муниципальную программу «Профилактика терроризма и экстремизма, а также минимизация и (или) ликвидация последствия проявления терроризма и экстремизма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Полевосундырского</w:t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Комсомольского района Чувашской Республики на 2020-2022 годы» согласно приложению.</w:t>
      </w:r>
    </w:p>
    <w:p w:rsidR="00C149CD" w:rsidRPr="00241319" w:rsidRDefault="00C149CD" w:rsidP="0053182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24131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 официального опубликования в информационном бюллетене «Вестник </w:t>
      </w:r>
      <w:r>
        <w:rPr>
          <w:rFonts w:ascii="Times New Roman" w:hAnsi="Times New Roman"/>
          <w:sz w:val="28"/>
          <w:szCs w:val="28"/>
        </w:rPr>
        <w:t>Полевосундырского</w:t>
      </w:r>
      <w:r w:rsidRPr="00241319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района»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Полевосундырского</w:t>
      </w:r>
      <w:r w:rsidRPr="0024131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149CD" w:rsidRPr="00241319" w:rsidRDefault="00C149CD" w:rsidP="00531829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149CD" w:rsidRPr="00241319" w:rsidRDefault="00C149CD" w:rsidP="00E5374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49CD" w:rsidRPr="00241319" w:rsidRDefault="00C149CD" w:rsidP="00E5374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Г.Е.Ефремов</w:t>
      </w:r>
    </w:p>
    <w:p w:rsidR="00C149CD" w:rsidRDefault="00C149CD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 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C149CD" w:rsidRPr="00EF7119" w:rsidRDefault="00C149CD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Утверждена</w:t>
      </w:r>
    </w:p>
    <w:p w:rsidR="00C149CD" w:rsidRPr="00EF7119" w:rsidRDefault="00C149CD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 постановлением администрации</w:t>
      </w:r>
    </w:p>
    <w:p w:rsidR="00C149CD" w:rsidRPr="00EF7119" w:rsidRDefault="00C149CD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Полевосундырского</w:t>
      </w: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149CD" w:rsidRPr="00EF7119" w:rsidRDefault="00C149CD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от 14.02.2020</w:t>
      </w: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04</w:t>
      </w:r>
    </w:p>
    <w:p w:rsidR="00C149CD" w:rsidRPr="00EF7119" w:rsidRDefault="00C149CD" w:rsidP="00E537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149CD" w:rsidRDefault="00C149CD" w:rsidP="00531829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Муниципальная программа</w:t>
      </w:r>
    </w:p>
    <w:p w:rsidR="00C149CD" w:rsidRPr="002E1157" w:rsidRDefault="00C149CD" w:rsidP="00531829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«Профилактика терроризма и экстремизма, а также минимизация и (или) ликвидация последствия проявления терроризма и экстремизма на территории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Полевосундырского</w:t>
      </w: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на 2020-2022 годы»</w:t>
      </w:r>
    </w:p>
    <w:p w:rsidR="00C149CD" w:rsidRPr="00EF7119" w:rsidRDefault="00C149CD" w:rsidP="00E537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149CD" w:rsidRPr="00EF7119" w:rsidRDefault="00C149CD" w:rsidP="002E11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ПАСПОРТ</w:t>
      </w:r>
    </w:p>
    <w:p w:rsidR="00C149CD" w:rsidRPr="00EF7119" w:rsidRDefault="00C149CD" w:rsidP="002E11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программы «Профилактика терроризма</w:t>
      </w:r>
    </w:p>
    <w:p w:rsidR="00C149CD" w:rsidRPr="00EF7119" w:rsidRDefault="00C149CD" w:rsidP="002E11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Полевосундырского</w:t>
      </w: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149CD" w:rsidRPr="00EF7119" w:rsidRDefault="00C149CD" w:rsidP="00F131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2020-2022</w:t>
      </w: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</w:t>
      </w:r>
    </w:p>
    <w:p w:rsidR="00C149CD" w:rsidRPr="00401CED" w:rsidRDefault="00C149CD" w:rsidP="00E5374A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  <w:lang w:eastAsia="ru-RU"/>
        </w:rPr>
      </w:pPr>
      <w:r w:rsidRPr="00401CED">
        <w:rPr>
          <w:rFonts w:ascii="Verdana" w:hAnsi="Verdana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70"/>
        <w:gridCol w:w="7475"/>
      </w:tblGrid>
      <w:tr w:rsidR="00C149CD" w:rsidRPr="00182BE5" w:rsidTr="00697959">
        <w:trPr>
          <w:tblCellSpacing w:w="15" w:type="dxa"/>
        </w:trPr>
        <w:tc>
          <w:tcPr>
            <w:tcW w:w="0" w:type="auto"/>
            <w:vAlign w:val="center"/>
          </w:tcPr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C149CD" w:rsidRPr="00401CED" w:rsidRDefault="00C149CD" w:rsidP="00531829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Долгосрочная целевая программа</w:t>
            </w:r>
          </w:p>
          <w:p w:rsidR="00C149CD" w:rsidRPr="00401CED" w:rsidRDefault="00C149CD" w:rsidP="00531829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«Профилактика терроризма на территории</w:t>
            </w:r>
          </w:p>
          <w:p w:rsidR="00C149CD" w:rsidRPr="00401CED" w:rsidRDefault="00C149CD" w:rsidP="00531829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Полевосундырского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C149CD" w:rsidRPr="00182BE5" w:rsidTr="00697959">
        <w:trPr>
          <w:tblCellSpacing w:w="15" w:type="dxa"/>
        </w:trPr>
        <w:tc>
          <w:tcPr>
            <w:tcW w:w="0" w:type="auto"/>
            <w:vAlign w:val="center"/>
          </w:tcPr>
          <w:p w:rsidR="00C149CD" w:rsidRDefault="00C149CD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C149CD" w:rsidRPr="00401CED" w:rsidRDefault="00C149CD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для разработки</w:t>
            </w:r>
          </w:p>
          <w:p w:rsidR="00C149CD" w:rsidRPr="00401CED" w:rsidRDefault="00C149CD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закон от 6 марта 2006 года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35-ФЗ «О противодействии терроризму»;</w:t>
            </w:r>
          </w:p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Указ Президента Российской Федерации от 15.02.2006 г. № 116 «О мерах по противодействию терроризму»;</w:t>
            </w:r>
          </w:p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hyperlink r:id="rId6" w:history="1">
              <w:r w:rsidRPr="00401CED">
                <w:rPr>
                  <w:rFonts w:ascii="Times New Roman" w:hAnsi="Times New Roman"/>
                  <w:color w:val="333333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от 25 июля 2002 года N 114-ФЗ "О противодействии экстремистской деятельности";</w:t>
            </w:r>
          </w:p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Закон Чувашской Республики «Об организации местного самоуправления в Чувашской Республике».</w:t>
            </w:r>
          </w:p>
        </w:tc>
      </w:tr>
      <w:tr w:rsidR="00C149CD" w:rsidRPr="00182BE5" w:rsidTr="00697959">
        <w:trPr>
          <w:tblCellSpacing w:w="15" w:type="dxa"/>
        </w:trPr>
        <w:tc>
          <w:tcPr>
            <w:tcW w:w="0" w:type="auto"/>
            <w:vAlign w:val="center"/>
          </w:tcPr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vAlign w:val="center"/>
          </w:tcPr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Полевосундырского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149CD" w:rsidRPr="00182BE5" w:rsidTr="00697959">
        <w:trPr>
          <w:tblCellSpacing w:w="15" w:type="dxa"/>
        </w:trPr>
        <w:tc>
          <w:tcPr>
            <w:tcW w:w="0" w:type="auto"/>
            <w:vAlign w:val="center"/>
          </w:tcPr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Полевосундырского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149CD" w:rsidRPr="00182BE5" w:rsidTr="00697959">
        <w:trPr>
          <w:tblCellSpacing w:w="15" w:type="dxa"/>
        </w:trPr>
        <w:tc>
          <w:tcPr>
            <w:tcW w:w="0" w:type="auto"/>
            <w:vAlign w:val="center"/>
          </w:tcPr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</w:tcPr>
          <w:p w:rsidR="00C149CD" w:rsidRPr="00401CED" w:rsidRDefault="00C149CD" w:rsidP="005318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программы:</w:t>
            </w:r>
          </w:p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реализация государственной политики в области профилактики терроризма и экстремизма;</w:t>
            </w:r>
          </w:p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совершенствование системы профилактических мер антитеррористической направленности;</w:t>
            </w:r>
          </w:p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предупреждение террористических и экстремистских проявлений на территории поселения;</w:t>
            </w:r>
          </w:p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      </w:r>
          </w:p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 Основные задачи программы:</w:t>
            </w:r>
          </w:p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усиление антитеррористической защищенности объектов социальной сферы;</w:t>
            </w:r>
          </w:p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бдительности;</w:t>
            </w:r>
          </w:p>
          <w:p w:rsidR="00C149CD" w:rsidRPr="00401CED" w:rsidRDefault="00C149CD" w:rsidP="0053182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C149CD" w:rsidRPr="00182BE5" w:rsidTr="00697959">
        <w:trPr>
          <w:tblCellSpacing w:w="15" w:type="dxa"/>
        </w:trPr>
        <w:tc>
          <w:tcPr>
            <w:tcW w:w="0" w:type="auto"/>
            <w:vAlign w:val="center"/>
          </w:tcPr>
          <w:p w:rsidR="00C149CD" w:rsidRPr="00401CED" w:rsidRDefault="00C149CD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C149CD" w:rsidRPr="00401CED" w:rsidRDefault="00C149CD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vAlign w:val="center"/>
          </w:tcPr>
          <w:p w:rsidR="00C149CD" w:rsidRPr="00401CED" w:rsidRDefault="00C149CD" w:rsidP="00F119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149CD" w:rsidRPr="00182BE5" w:rsidTr="00697959">
        <w:trPr>
          <w:tblCellSpacing w:w="15" w:type="dxa"/>
        </w:trPr>
        <w:tc>
          <w:tcPr>
            <w:tcW w:w="0" w:type="auto"/>
            <w:vAlign w:val="center"/>
          </w:tcPr>
          <w:p w:rsidR="00C149CD" w:rsidRPr="00401CED" w:rsidRDefault="00C149CD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от</w:t>
            </w:r>
          </w:p>
          <w:p w:rsidR="00C149CD" w:rsidRPr="00401CED" w:rsidRDefault="00C149CD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программы</w:t>
            </w:r>
          </w:p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системы технической защиты объектов с массовым пребыванием граждан, в том числе повышение уровня антитеррористической защищенности объектов мест массового пребывания граждан. Повышение информированности населения о принимаемых администрацией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Полевосундырского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Комсомольского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мерах антитеррористического характера и правилах поведения в случае угрозы возникновения террористического акта,  создание условий для профилактики правонарушений экстремистской направленности.</w:t>
            </w:r>
          </w:p>
        </w:tc>
      </w:tr>
      <w:tr w:rsidR="00C149CD" w:rsidRPr="00182BE5" w:rsidTr="00697959">
        <w:trPr>
          <w:tblCellSpacing w:w="15" w:type="dxa"/>
        </w:trPr>
        <w:tc>
          <w:tcPr>
            <w:tcW w:w="0" w:type="auto"/>
            <w:vAlign w:val="center"/>
          </w:tcPr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</w:tcPr>
          <w:p w:rsidR="00C149CD" w:rsidRPr="00401CED" w:rsidRDefault="00C149CD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осуществляется за счет средств местного бюджета</w:t>
            </w:r>
          </w:p>
        </w:tc>
      </w:tr>
    </w:tbl>
    <w:p w:rsidR="00C149CD" w:rsidRPr="00B26BB1" w:rsidRDefault="00C149CD" w:rsidP="00B26BB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6B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Содержание проблемы и обоснование необходимости ее решения </w:t>
      </w:r>
    </w:p>
    <w:p w:rsidR="00C149CD" w:rsidRPr="00B26BB1" w:rsidRDefault="00C149CD" w:rsidP="00B26BB1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 w:rsidRPr="00B26BB1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программными методами</w:t>
      </w:r>
    </w:p>
    <w:p w:rsidR="00C149CD" w:rsidRPr="008C388F" w:rsidRDefault="00C149CD" w:rsidP="0053182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 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C149CD" w:rsidRPr="008C388F" w:rsidRDefault="00C149CD" w:rsidP="0053182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со статьей 15 Федерального закона от 6 октября 2003 года N 131-ФЭ "Об общих принципах организации местного самоуправления в Российской Федерации" одним из основных вопросов местного значения является: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района».</w:t>
      </w:r>
    </w:p>
    <w:p w:rsidR="00C149CD" w:rsidRPr="008C388F" w:rsidRDefault="00C149CD" w:rsidP="0053182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Полевосундырского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Комсомольского 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района.</w:t>
      </w:r>
    </w:p>
    <w:p w:rsidR="00C149CD" w:rsidRPr="008C388F" w:rsidRDefault="00C149CD" w:rsidP="0053182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C149CD" w:rsidRPr="008C388F" w:rsidRDefault="00C149CD" w:rsidP="0053182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C149CD" w:rsidRPr="008C388F" w:rsidRDefault="00C149CD" w:rsidP="0053182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C149CD" w:rsidRPr="008C388F" w:rsidRDefault="00C149CD" w:rsidP="00531829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C149CD" w:rsidRPr="002E1157" w:rsidRDefault="00C149CD" w:rsidP="002E11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>II. Цели и задачи программы, сроки и этапы ее реализации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Основными целями Программы являются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совершенствование системы профилактических мер антитеррористической и антиэкстремистской направленности;  предупреждение террористических проявлений на территории поселения; 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Основными задачами Программы являются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  усиление антитеррористической защищенности объектов социальной сферы; 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Полевосундырского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и обществом, в части создания положительных тенденций повышения уровня антитеррористической и антиэкстремистской устойчивости поселения, что в результате окажет непосредственное влияние на укрепление общей безопасности.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будет осуществлена в течение 2020 - 2022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годов.</w:t>
      </w:r>
    </w:p>
    <w:p w:rsidR="00C149CD" w:rsidRPr="002E1157" w:rsidRDefault="00C149CD" w:rsidP="002E11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>III. Программные мероприятия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информационно-пропагандистское противодействие терроризму и экстремизму;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организационно-технические мероприятия.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 1. Информационно-пропагандистское противодействие терроризму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В целях реализации данного направления Программы запланировано проведение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следующих мероприятий: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ведение «круглых столов»</w:t>
      </w:r>
      <w:r w:rsidRPr="00F131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МБОУ </w:t>
      </w:r>
      <w:r>
        <w:rPr>
          <w:rFonts w:ascii="Times New Roman" w:hAnsi="Times New Roman"/>
          <w:sz w:val="24"/>
          <w:szCs w:val="24"/>
        </w:rPr>
        <w:t xml:space="preserve">«Нюргечинская СОШ», в Нюргечинской </w:t>
      </w:r>
      <w:r w:rsidRPr="00F1314E">
        <w:rPr>
          <w:rFonts w:ascii="Times New Roman" w:hAnsi="Times New Roman"/>
          <w:sz w:val="24"/>
          <w:szCs w:val="24"/>
        </w:rPr>
        <w:t>сельской библиотеке</w:t>
      </w:r>
      <w:r w:rsidRPr="00F1314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лекций и бесед в МБОУ</w:t>
      </w:r>
      <w:r w:rsidRPr="00F131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131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МБОУ </w:t>
      </w:r>
      <w:r>
        <w:rPr>
          <w:rFonts w:ascii="Times New Roman" w:hAnsi="Times New Roman"/>
          <w:sz w:val="24"/>
          <w:szCs w:val="24"/>
        </w:rPr>
        <w:t>«Нюргечинская СОШ»,», в Нюргечинской</w:t>
      </w:r>
      <w:r w:rsidRPr="00F1314E">
        <w:rPr>
          <w:rFonts w:ascii="Times New Roman" w:hAnsi="Times New Roman"/>
          <w:sz w:val="24"/>
          <w:szCs w:val="24"/>
        </w:rPr>
        <w:t xml:space="preserve"> сельской библиотеке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, направленных на профилактику проявлений терроризма и экстремизма, преступлений против личности, общества, государства;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распространение памяток, листовок среди населени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«Терроризм – угроза обществу»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</w:r>
    </w:p>
    <w:p w:rsidR="00C149CD" w:rsidRPr="008C388F" w:rsidRDefault="00C149CD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2. Организационно-технические мероприятия 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 В целях реализации данного направления Программы запланировано проведение следующих мероприятий: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проводить обследование потенциально опасных объектов, объектов соцкультбыта, пустующих домов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Полевосундырского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C149CD" w:rsidRPr="002E1157" w:rsidRDefault="00C149CD" w:rsidP="002E11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>IV. Ресурсное обеспечение Программы</w:t>
      </w:r>
    </w:p>
    <w:p w:rsidR="00C149CD" w:rsidRPr="008C388F" w:rsidRDefault="00C149CD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Финансирование программы предполагается осуществлять за счет бюджета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Полевосундырского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C149CD" w:rsidRPr="002E1157" w:rsidRDefault="00C149CD" w:rsidP="002E11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>V. Организация управления реализацией Программы и контроль за ходом ее выполнения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 за исполнением программных мероприятий осуществляется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Полевосундырского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Ответственными за выполнение мероприятий Программы в установленные сроки является исполнитель Программы.</w:t>
      </w:r>
    </w:p>
    <w:p w:rsidR="00C149CD" w:rsidRPr="002E1157" w:rsidRDefault="00C149CD" w:rsidP="002E11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>VI. Ожидаемые результаты реализации Программы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Полевосундырского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и профилактика экстремистской деятельности.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Социальная и бюджетная эффективность реализации Программы оценивается по следующим критериям: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степень достижения запланированных результатов.</w:t>
      </w:r>
    </w:p>
    <w:p w:rsidR="00C149CD" w:rsidRPr="008C388F" w:rsidRDefault="00C149CD" w:rsidP="0053182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Социальный эффект от реализации мероприятий Программы будет выражен в удо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влетворении потребности жителей Полевосундырского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C149CD" w:rsidRPr="008C388F" w:rsidRDefault="00C149CD" w:rsidP="00A11A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Полевосундырском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сельском поселении.</w:t>
      </w:r>
    </w:p>
    <w:p w:rsidR="00C149CD" w:rsidRDefault="00C149CD" w:rsidP="00A11A5F">
      <w:pPr>
        <w:pStyle w:val="NormalWeb"/>
        <w:jc w:val="center"/>
      </w:pPr>
      <w:r w:rsidRPr="008C388F">
        <w:rPr>
          <w:color w:val="000000"/>
        </w:rPr>
        <w:t> </w:t>
      </w:r>
      <w:r>
        <w:rPr>
          <w:rStyle w:val="Strong"/>
        </w:rPr>
        <w:t>VII. Система программных мероприятий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9"/>
        <w:gridCol w:w="2867"/>
        <w:gridCol w:w="61"/>
        <w:gridCol w:w="2534"/>
        <w:gridCol w:w="1705"/>
        <w:gridCol w:w="61"/>
        <w:gridCol w:w="1818"/>
      </w:tblGrid>
      <w:tr w:rsidR="00C149CD" w:rsidRPr="00182BE5" w:rsidTr="0006402C">
        <w:trPr>
          <w:tblCellSpacing w:w="15" w:type="dxa"/>
        </w:trPr>
        <w:tc>
          <w:tcPr>
            <w:tcW w:w="0" w:type="auto"/>
          </w:tcPr>
          <w:p w:rsidR="00C149CD" w:rsidRDefault="00C149CD" w:rsidP="0006402C">
            <w:pPr>
              <w:pStyle w:val="NormalWeb"/>
            </w:pPr>
          </w:p>
          <w:p w:rsidR="00C149CD" w:rsidRDefault="00C149CD" w:rsidP="0006402C">
            <w:pPr>
              <w:pStyle w:val="NormalWeb"/>
            </w:pPr>
            <w:r>
              <w:t>п/п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Наименование мероприятия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Исполнители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Срок исполнения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Объем финансирования (руб.)</w:t>
            </w: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  <w:vAlign w:val="center"/>
          </w:tcPr>
          <w:p w:rsidR="00C149CD" w:rsidRDefault="00C149CD" w:rsidP="0006402C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C149CD" w:rsidRDefault="00C149CD" w:rsidP="0006402C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C149CD" w:rsidRDefault="00C149CD" w:rsidP="0006402C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C149CD" w:rsidRDefault="00C149CD" w:rsidP="0006402C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C149CD" w:rsidRDefault="00C149CD" w:rsidP="0006402C">
            <w:pPr>
              <w:pStyle w:val="NormalWeb"/>
              <w:jc w:val="center"/>
            </w:pPr>
            <w:r>
              <w:t>5</w:t>
            </w: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  <w:gridSpan w:val="7"/>
            <w:vAlign w:val="center"/>
          </w:tcPr>
          <w:p w:rsidR="00C149CD" w:rsidRPr="00182BE5" w:rsidRDefault="00C149CD" w:rsidP="000640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BE5">
              <w:rPr>
                <w:rFonts w:ascii="Times New Roman" w:hAnsi="Times New Roman"/>
                <w:b/>
                <w:sz w:val="24"/>
                <w:szCs w:val="24"/>
              </w:rPr>
              <w:t>Информационно-пропагандистское противодействие  терроризму и экстремизму</w:t>
            </w: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1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Проведение «круглых столов» в МБОУ «Нюргечинская СОШ»</w:t>
            </w:r>
          </w:p>
          <w:p w:rsidR="00C149CD" w:rsidRDefault="00C149CD" w:rsidP="0006402C">
            <w:pPr>
              <w:pStyle w:val="NormalWeb"/>
            </w:pP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Директор школы</w:t>
            </w:r>
          </w:p>
          <w:p w:rsidR="00C149CD" w:rsidRDefault="00C149CD" w:rsidP="0006402C">
            <w:pPr>
              <w:pStyle w:val="NormalWeb"/>
            </w:pPr>
            <w:r>
              <w:t>(по согласованию)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Ежегодно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Без финансирования</w:t>
            </w: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2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Информирование населения о профилактике терроризма и экстремизма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Глава Полевосундырского сельского поселения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Ежегодно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Без финансирования</w:t>
            </w:r>
          </w:p>
          <w:p w:rsidR="00C149CD" w:rsidRDefault="00C149CD" w:rsidP="0006402C">
            <w:pPr>
              <w:pStyle w:val="NormalWeb"/>
            </w:pP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3</w:t>
            </w:r>
          </w:p>
        </w:tc>
        <w:tc>
          <w:tcPr>
            <w:tcW w:w="0" w:type="auto"/>
          </w:tcPr>
          <w:p w:rsidR="00C149CD" w:rsidRDefault="00C149CD" w:rsidP="00A11A5F">
            <w:pPr>
              <w:pStyle w:val="NormalWeb"/>
            </w:pPr>
            <w:r>
              <w:t>Проведение лекций и бесед в МБОУ «Нюргечинская СОШ», в Нюргечинской сельской библиотеке, на сходах граждан направленных на профилактику проявлений терроризма и экстремизма, преступлений против личности, общества, государства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Директор школы, (по согласованию)</w:t>
            </w:r>
          </w:p>
          <w:p w:rsidR="00C149CD" w:rsidRDefault="00C149CD" w:rsidP="0006402C">
            <w:pPr>
              <w:pStyle w:val="NormalWeb"/>
            </w:pPr>
            <w:r>
              <w:t>библиотекарь, (по согласованию)</w:t>
            </w:r>
          </w:p>
          <w:p w:rsidR="00C149CD" w:rsidRDefault="00C149CD" w:rsidP="0006402C">
            <w:pPr>
              <w:pStyle w:val="NormalWeb"/>
            </w:pPr>
            <w:r>
              <w:t>специалисты администрации Полевосундырского сельского поселения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Ежегодно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Без финансирования</w:t>
            </w:r>
          </w:p>
          <w:p w:rsidR="00C149CD" w:rsidRDefault="00C149CD" w:rsidP="0006402C">
            <w:pPr>
              <w:pStyle w:val="NormalWeb"/>
            </w:pP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4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Библиотекарь, (по согласованию)</w:t>
            </w:r>
          </w:p>
          <w:p w:rsidR="00C149CD" w:rsidRDefault="00C149CD" w:rsidP="0006402C">
            <w:pPr>
              <w:pStyle w:val="NormalWeb"/>
            </w:pPr>
            <w:r>
              <w:t>специалисты администрации Полевосундырского сельского поселения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Ежеквартально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Без финансирования</w:t>
            </w:r>
          </w:p>
          <w:p w:rsidR="00C149CD" w:rsidRDefault="00C149CD" w:rsidP="0006402C">
            <w:pPr>
              <w:pStyle w:val="NormalWeb"/>
            </w:pP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5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Проведение  рейдов по обеспечению правопорядка и профилактики в местах массового отдыха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Глава Полевосундырского сельского поселения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Постоянно в период проведения мероприятия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Без финансирования</w:t>
            </w: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6</w:t>
            </w:r>
          </w:p>
        </w:tc>
        <w:tc>
          <w:tcPr>
            <w:tcW w:w="0" w:type="auto"/>
          </w:tcPr>
          <w:p w:rsidR="00C149CD" w:rsidRDefault="00C149CD" w:rsidP="00A11A5F">
            <w:pPr>
              <w:pStyle w:val="NormalWeb"/>
            </w:pPr>
            <w:r>
              <w:t>Вести наблюдения за парковкой транспорта возле зданий школы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Директор школы, (по согласованию)</w:t>
            </w:r>
          </w:p>
          <w:p w:rsidR="00C149CD" w:rsidRDefault="00C149CD" w:rsidP="0006402C">
            <w:pPr>
              <w:pStyle w:val="NormalWeb"/>
            </w:pP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Постоянно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Без финансирования</w:t>
            </w: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7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Полевосундырского сельского поселения.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специалисты администрации Полевосундырского сельского поселения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Ежегодно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Без финансирования</w:t>
            </w: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  <w:gridSpan w:val="7"/>
          </w:tcPr>
          <w:p w:rsidR="00C149CD" w:rsidRPr="00182BE5" w:rsidRDefault="00C149CD" w:rsidP="00A11A5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E5">
              <w:rPr>
                <w:rFonts w:ascii="Times New Roman" w:hAnsi="Times New Roman"/>
                <w:b/>
                <w:sz w:val="24"/>
                <w:szCs w:val="24"/>
              </w:rPr>
              <w:t>Организационно-технические мероприятия</w:t>
            </w:r>
          </w:p>
          <w:p w:rsidR="00C149CD" w:rsidRDefault="00C149CD" w:rsidP="0006402C">
            <w:pPr>
              <w:pStyle w:val="NormalWeb"/>
            </w:pP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1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0" w:type="auto"/>
          </w:tcPr>
          <w:p w:rsidR="00C149CD" w:rsidRDefault="00C149CD" w:rsidP="00A11A5F">
            <w:pPr>
              <w:pStyle w:val="NormalWeb"/>
            </w:pPr>
            <w:r>
              <w:t>Глава Полевосундырского сельского поселения, работники культуры Нюргечинского, Полевосундырского, новоизамбаевского СДК (по согласованию)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Ежегодно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Без финансирования</w:t>
            </w: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2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Проведение комплексных обследований потенциально опасных объектов, соцкультбыта, пустующих домов на территории сельского поселения</w:t>
            </w:r>
          </w:p>
          <w:p w:rsidR="00C149CD" w:rsidRDefault="00C149CD" w:rsidP="0006402C">
            <w:pPr>
              <w:pStyle w:val="NormalWeb"/>
            </w:pP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Глава Полевосундырского сельского поселения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Ежеквартально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Без финансирования</w:t>
            </w:r>
          </w:p>
        </w:tc>
      </w:tr>
      <w:tr w:rsidR="00C149CD" w:rsidRPr="00182BE5" w:rsidTr="0006402C">
        <w:trPr>
          <w:tblCellSpacing w:w="15" w:type="dxa"/>
        </w:trPr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3</w:t>
            </w:r>
          </w:p>
        </w:tc>
        <w:tc>
          <w:tcPr>
            <w:tcW w:w="0" w:type="auto"/>
            <w:gridSpan w:val="2"/>
          </w:tcPr>
          <w:p w:rsidR="00C149CD" w:rsidRDefault="00C149CD" w:rsidP="00A11A5F">
            <w:pPr>
              <w:pStyle w:val="NormalWeb"/>
            </w:pPr>
            <w:r>
              <w:t>Проведение социологических опросов  и исследований в МБОУ «Нюргечинская СОШ»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специалисты администрации Полевосундырского сельского поселения</w:t>
            </w:r>
          </w:p>
        </w:tc>
        <w:tc>
          <w:tcPr>
            <w:tcW w:w="0" w:type="auto"/>
            <w:gridSpan w:val="2"/>
          </w:tcPr>
          <w:p w:rsidR="00C149CD" w:rsidRDefault="00C149CD" w:rsidP="0006402C">
            <w:pPr>
              <w:pStyle w:val="NormalWeb"/>
            </w:pPr>
            <w:r>
              <w:t>Ежегодно</w:t>
            </w:r>
          </w:p>
        </w:tc>
        <w:tc>
          <w:tcPr>
            <w:tcW w:w="0" w:type="auto"/>
          </w:tcPr>
          <w:p w:rsidR="00C149CD" w:rsidRDefault="00C149CD" w:rsidP="0006402C">
            <w:pPr>
              <w:pStyle w:val="NormalWeb"/>
            </w:pPr>
            <w:r>
              <w:t>Без финансирования</w:t>
            </w:r>
          </w:p>
        </w:tc>
      </w:tr>
    </w:tbl>
    <w:p w:rsidR="00C149CD" w:rsidRPr="008C388F" w:rsidRDefault="00C149CD" w:rsidP="00E5374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49CD" w:rsidRDefault="00C149CD"/>
    <w:sectPr w:rsidR="00C149CD" w:rsidSect="002D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77F"/>
    <w:multiLevelType w:val="multilevel"/>
    <w:tmpl w:val="7190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5565FC"/>
    <w:multiLevelType w:val="multilevel"/>
    <w:tmpl w:val="A834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4B78EB"/>
    <w:multiLevelType w:val="hybridMultilevel"/>
    <w:tmpl w:val="831E84DE"/>
    <w:lvl w:ilvl="0" w:tplc="8466D0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74A"/>
    <w:rsid w:val="00046581"/>
    <w:rsid w:val="0006402C"/>
    <w:rsid w:val="00067810"/>
    <w:rsid w:val="000A2CF9"/>
    <w:rsid w:val="00182BE5"/>
    <w:rsid w:val="001B6FEE"/>
    <w:rsid w:val="00241319"/>
    <w:rsid w:val="002D1F06"/>
    <w:rsid w:val="002E1157"/>
    <w:rsid w:val="002F7C90"/>
    <w:rsid w:val="003D0366"/>
    <w:rsid w:val="00401CED"/>
    <w:rsid w:val="00444CF4"/>
    <w:rsid w:val="004A0F70"/>
    <w:rsid w:val="004A30AB"/>
    <w:rsid w:val="004E3D42"/>
    <w:rsid w:val="00530090"/>
    <w:rsid w:val="00531829"/>
    <w:rsid w:val="00597464"/>
    <w:rsid w:val="006035F1"/>
    <w:rsid w:val="00674B6B"/>
    <w:rsid w:val="00697959"/>
    <w:rsid w:val="006A226E"/>
    <w:rsid w:val="006D23FA"/>
    <w:rsid w:val="0075540D"/>
    <w:rsid w:val="007F583C"/>
    <w:rsid w:val="008C388F"/>
    <w:rsid w:val="008C7B37"/>
    <w:rsid w:val="008F31DC"/>
    <w:rsid w:val="0099792A"/>
    <w:rsid w:val="009D2D3A"/>
    <w:rsid w:val="00A11A5F"/>
    <w:rsid w:val="00B26BB1"/>
    <w:rsid w:val="00B44813"/>
    <w:rsid w:val="00BE237F"/>
    <w:rsid w:val="00C04036"/>
    <w:rsid w:val="00C149CD"/>
    <w:rsid w:val="00C850A5"/>
    <w:rsid w:val="00D307B5"/>
    <w:rsid w:val="00D65644"/>
    <w:rsid w:val="00D81FD6"/>
    <w:rsid w:val="00D90F90"/>
    <w:rsid w:val="00E4328A"/>
    <w:rsid w:val="00E442FF"/>
    <w:rsid w:val="00E5374A"/>
    <w:rsid w:val="00EF7119"/>
    <w:rsid w:val="00F11967"/>
    <w:rsid w:val="00F1314E"/>
    <w:rsid w:val="00F4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24131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241319"/>
    <w:rPr>
      <w:b/>
      <w:color w:val="000080"/>
    </w:rPr>
  </w:style>
  <w:style w:type="paragraph" w:styleId="BalloonText">
    <w:name w:val="Balloon Text"/>
    <w:basedOn w:val="Normal"/>
    <w:link w:val="BalloonTextChar"/>
    <w:uiPriority w:val="99"/>
    <w:semiHidden/>
    <w:rsid w:val="0024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11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11A5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11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57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2162</Words>
  <Characters>12328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psund</cp:lastModifiedBy>
  <cp:revision>2</cp:revision>
  <cp:lastPrinted>2020-02-13T11:58:00Z</cp:lastPrinted>
  <dcterms:created xsi:type="dcterms:W3CDTF">2020-07-21T12:28:00Z</dcterms:created>
  <dcterms:modified xsi:type="dcterms:W3CDTF">2020-07-21T12:28:00Z</dcterms:modified>
</cp:coreProperties>
</file>