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08" w:type="dxa"/>
        <w:tblLook w:val="0000"/>
      </w:tblPr>
      <w:tblGrid>
        <w:gridCol w:w="9836"/>
        <w:gridCol w:w="236"/>
        <w:gridCol w:w="236"/>
      </w:tblGrid>
      <w:tr w:rsidR="00F7777C" w:rsidTr="00954ACD">
        <w:trPr>
          <w:cantSplit/>
          <w:trHeight w:val="542"/>
        </w:trPr>
        <w:tc>
          <w:tcPr>
            <w:tcW w:w="9864" w:type="dxa"/>
          </w:tcPr>
          <w:p w:rsidR="00F7777C" w:rsidRPr="005925FE" w:rsidRDefault="00F7777C" w:rsidP="00954ACD">
            <w:pPr>
              <w:rPr>
                <w:sz w:val="20"/>
                <w:szCs w:val="20"/>
              </w:rPr>
            </w:pPr>
          </w:p>
        </w:tc>
        <w:tc>
          <w:tcPr>
            <w:tcW w:w="222" w:type="dxa"/>
            <w:vMerge w:val="restart"/>
          </w:tcPr>
          <w:p w:rsidR="00F7777C" w:rsidRPr="00E26798" w:rsidRDefault="00F7777C" w:rsidP="00954ACD">
            <w:pPr>
              <w:jc w:val="both"/>
              <w:rPr>
                <w:color w:val="000000"/>
              </w:rPr>
            </w:pPr>
          </w:p>
          <w:p w:rsidR="00F7777C" w:rsidRPr="00E26798" w:rsidRDefault="00F7777C" w:rsidP="00954ACD">
            <w:pPr>
              <w:jc w:val="both"/>
              <w:rPr>
                <w:color w:val="000000"/>
              </w:rPr>
            </w:pPr>
          </w:p>
        </w:tc>
        <w:tc>
          <w:tcPr>
            <w:tcW w:w="222" w:type="dxa"/>
          </w:tcPr>
          <w:p w:rsidR="00F7777C" w:rsidRPr="00E26798" w:rsidRDefault="00F7777C" w:rsidP="00954ACD">
            <w:pPr>
              <w:jc w:val="both"/>
              <w:rPr>
                <w:color w:val="000000"/>
              </w:rPr>
            </w:pPr>
          </w:p>
        </w:tc>
      </w:tr>
      <w:tr w:rsidR="00F7777C" w:rsidTr="00954ACD">
        <w:trPr>
          <w:cantSplit/>
          <w:trHeight w:val="1785"/>
        </w:trPr>
        <w:tc>
          <w:tcPr>
            <w:tcW w:w="9864" w:type="dxa"/>
          </w:tcPr>
          <w:p w:rsidR="00F7777C" w:rsidRDefault="00F7777C" w:rsidP="00954ACD">
            <w:pPr>
              <w:rPr>
                <w:sz w:val="20"/>
                <w:szCs w:val="20"/>
              </w:rPr>
            </w:pPr>
          </w:p>
          <w:p w:rsidR="00F7777C" w:rsidRDefault="00F7777C" w:rsidP="00954ACD">
            <w:pPr>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Gerb-ch" style="position:absolute;margin-left:202.35pt;margin-top:-12.7pt;width:56.7pt;height:56.7pt;z-index:251658240;visibility:visible">
                  <v:imagedata r:id="rId4" o:title=""/>
                </v:shape>
              </w:pict>
            </w:r>
          </w:p>
          <w:p w:rsidR="00F7777C" w:rsidRDefault="00F7777C" w:rsidP="00954ACD">
            <w:pPr>
              <w:rPr>
                <w:szCs w:val="28"/>
              </w:rPr>
            </w:pPr>
          </w:p>
          <w:p w:rsidR="00F7777C" w:rsidRPr="00533013" w:rsidRDefault="00F7777C" w:rsidP="00954ACD"/>
          <w:tbl>
            <w:tblPr>
              <w:tblW w:w="0" w:type="auto"/>
              <w:tblLook w:val="0000"/>
            </w:tblPr>
            <w:tblGrid>
              <w:gridCol w:w="4161"/>
              <w:gridCol w:w="1225"/>
              <w:gridCol w:w="4184"/>
            </w:tblGrid>
            <w:tr w:rsidR="00F7777C" w:rsidRPr="00EC5CB0" w:rsidTr="00954ACD">
              <w:trPr>
                <w:cantSplit/>
                <w:trHeight w:val="542"/>
              </w:trPr>
              <w:tc>
                <w:tcPr>
                  <w:tcW w:w="4161" w:type="dxa"/>
                </w:tcPr>
                <w:p w:rsidR="00F7777C" w:rsidRPr="00EC5CB0" w:rsidRDefault="00F7777C" w:rsidP="00954ACD">
                  <w:pPr>
                    <w:spacing w:line="192" w:lineRule="auto"/>
                    <w:jc w:val="center"/>
                    <w:rPr>
                      <w:b/>
                      <w:bCs/>
                      <w:noProof/>
                      <w:color w:val="000000"/>
                    </w:rPr>
                  </w:pPr>
                  <w:r w:rsidRPr="00EC5CB0">
                    <w:rPr>
                      <w:b/>
                      <w:bCs/>
                      <w:noProof/>
                      <w:color w:val="000000"/>
                    </w:rPr>
                    <w:t>ЧĂВАШ РЕСПУБЛИКИ</w:t>
                  </w:r>
                </w:p>
                <w:p w:rsidR="00F7777C" w:rsidRPr="00EC5CB0" w:rsidRDefault="00F7777C" w:rsidP="00954ACD">
                  <w:pPr>
                    <w:spacing w:line="192" w:lineRule="auto"/>
                    <w:jc w:val="center"/>
                  </w:pPr>
                  <w:r w:rsidRPr="00EC5CB0">
                    <w:rPr>
                      <w:b/>
                      <w:bCs/>
                      <w:noProof/>
                      <w:color w:val="000000"/>
                    </w:rPr>
                    <w:t>КОМСОМОЛЬСКИ РАЙОНĚ</w:t>
                  </w:r>
                  <w:r w:rsidRPr="00EC5CB0">
                    <w:rPr>
                      <w:noProof/>
                      <w:color w:val="000000"/>
                    </w:rPr>
                    <w:t xml:space="preserve"> </w:t>
                  </w:r>
                </w:p>
              </w:tc>
              <w:tc>
                <w:tcPr>
                  <w:tcW w:w="1225" w:type="dxa"/>
                  <w:vMerge w:val="restart"/>
                </w:tcPr>
                <w:p w:rsidR="00F7777C" w:rsidRPr="00EC5CB0" w:rsidRDefault="00F7777C" w:rsidP="00954ACD">
                  <w:pPr>
                    <w:jc w:val="center"/>
                  </w:pPr>
                </w:p>
              </w:tc>
              <w:tc>
                <w:tcPr>
                  <w:tcW w:w="4184" w:type="dxa"/>
                </w:tcPr>
                <w:p w:rsidR="00F7777C" w:rsidRPr="00EC5CB0" w:rsidRDefault="00F7777C" w:rsidP="00954ACD">
                  <w:pPr>
                    <w:spacing w:line="192" w:lineRule="auto"/>
                    <w:jc w:val="center"/>
                    <w:rPr>
                      <w:rStyle w:val="a1"/>
                      <w:b w:val="0"/>
                      <w:noProof/>
                      <w:color w:val="000000"/>
                      <w:sz w:val="24"/>
                      <w:szCs w:val="20"/>
                    </w:rPr>
                  </w:pPr>
                  <w:r w:rsidRPr="00EC5CB0">
                    <w:rPr>
                      <w:b/>
                      <w:bCs/>
                      <w:noProof/>
                      <w:color w:val="000000"/>
                    </w:rPr>
                    <w:t>ЧУВАШСКАЯ РЕСПУБЛИКА</w:t>
                  </w:r>
                  <w:r w:rsidRPr="00EC5CB0">
                    <w:rPr>
                      <w:rStyle w:val="a1"/>
                      <w:bCs/>
                      <w:noProof/>
                      <w:color w:val="000000"/>
                      <w:sz w:val="24"/>
                      <w:szCs w:val="20"/>
                    </w:rPr>
                    <w:t xml:space="preserve"> </w:t>
                  </w:r>
                </w:p>
                <w:p w:rsidR="00F7777C" w:rsidRPr="00EC5CB0" w:rsidRDefault="00F7777C" w:rsidP="00954ACD">
                  <w:pPr>
                    <w:spacing w:line="192" w:lineRule="auto"/>
                    <w:jc w:val="center"/>
                  </w:pPr>
                  <w:r w:rsidRPr="00EC5CB0">
                    <w:rPr>
                      <w:b/>
                      <w:bCs/>
                      <w:noProof/>
                      <w:color w:val="000000"/>
                    </w:rPr>
                    <w:t>КОМСОМОЛЬСКИЙ РАЙОН</w:t>
                  </w:r>
                  <w:r w:rsidRPr="00EC5CB0">
                    <w:rPr>
                      <w:noProof/>
                      <w:color w:val="000000"/>
                    </w:rPr>
                    <w:t xml:space="preserve"> </w:t>
                  </w:r>
                </w:p>
              </w:tc>
            </w:tr>
            <w:tr w:rsidR="00F7777C" w:rsidRPr="00EC5CB0" w:rsidTr="00954ACD">
              <w:trPr>
                <w:cantSplit/>
                <w:trHeight w:val="1785"/>
              </w:trPr>
              <w:tc>
                <w:tcPr>
                  <w:tcW w:w="4161" w:type="dxa"/>
                </w:tcPr>
                <w:p w:rsidR="00F7777C" w:rsidRPr="00DE328B" w:rsidRDefault="00F7777C" w:rsidP="00954ACD">
                  <w:pPr>
                    <w:spacing w:before="40" w:line="192" w:lineRule="auto"/>
                    <w:jc w:val="center"/>
                    <w:rPr>
                      <w:b/>
                      <w:bCs/>
                      <w:noProof/>
                      <w:color w:val="000000"/>
                    </w:rPr>
                  </w:pPr>
                  <w:r w:rsidRPr="00DE328B">
                    <w:rPr>
                      <w:b/>
                      <w:bCs/>
                      <w:noProof/>
                      <w:color w:val="000000"/>
                    </w:rPr>
                    <w:t xml:space="preserve">КОМСОМОЛЬСКИ ЯЛ ПОСЕЛЕНИЙĚН </w:t>
                  </w:r>
                </w:p>
                <w:p w:rsidR="00F7777C" w:rsidRPr="00DE328B" w:rsidRDefault="00F7777C" w:rsidP="00954ACD">
                  <w:pPr>
                    <w:spacing w:before="20" w:line="192" w:lineRule="auto"/>
                    <w:jc w:val="center"/>
                    <w:rPr>
                      <w:rStyle w:val="a1"/>
                      <w:bCs/>
                      <w:noProof/>
                      <w:color w:val="000000"/>
                      <w:sz w:val="24"/>
                      <w:szCs w:val="20"/>
                    </w:rPr>
                  </w:pPr>
                  <w:r w:rsidRPr="00DE328B">
                    <w:rPr>
                      <w:b/>
                      <w:bCs/>
                      <w:noProof/>
                      <w:color w:val="000000"/>
                    </w:rPr>
                    <w:t>ДЕПУТАТСЕН ПУХĂВĚ</w:t>
                  </w:r>
                  <w:r w:rsidRPr="00DE328B">
                    <w:rPr>
                      <w:rStyle w:val="a1"/>
                      <w:bCs/>
                      <w:noProof/>
                      <w:color w:val="000000"/>
                      <w:sz w:val="24"/>
                      <w:szCs w:val="20"/>
                    </w:rPr>
                    <w:t xml:space="preserve"> </w:t>
                  </w:r>
                </w:p>
                <w:p w:rsidR="00F7777C" w:rsidRPr="00DE328B" w:rsidRDefault="00F7777C" w:rsidP="00954ACD">
                  <w:pPr>
                    <w:pStyle w:val="a3"/>
                    <w:spacing w:line="192" w:lineRule="auto"/>
                    <w:ind w:right="-35"/>
                    <w:jc w:val="center"/>
                    <w:rPr>
                      <w:rFonts w:ascii="Times New Roman" w:hAnsi="Times New Roman" w:cs="Times New Roman"/>
                      <w:noProof/>
                      <w:color w:val="000000"/>
                      <w:sz w:val="24"/>
                      <w:szCs w:val="24"/>
                    </w:rPr>
                  </w:pPr>
                </w:p>
                <w:p w:rsidR="00F7777C" w:rsidRPr="00DE328B" w:rsidRDefault="00F7777C" w:rsidP="00954ACD">
                  <w:pPr>
                    <w:pStyle w:val="a3"/>
                    <w:spacing w:line="192" w:lineRule="auto"/>
                    <w:ind w:right="-35"/>
                    <w:jc w:val="center"/>
                    <w:rPr>
                      <w:rFonts w:ascii="Times New Roman" w:hAnsi="Times New Roman" w:cs="Times New Roman"/>
                      <w:b/>
                      <w:bCs/>
                      <w:noProof/>
                      <w:color w:val="000000"/>
                      <w:sz w:val="24"/>
                      <w:szCs w:val="24"/>
                    </w:rPr>
                  </w:pPr>
                </w:p>
                <w:p w:rsidR="00F7777C" w:rsidRPr="00DE328B" w:rsidRDefault="00F7777C" w:rsidP="00954ACD">
                  <w:pPr>
                    <w:pStyle w:val="a3"/>
                    <w:spacing w:line="192" w:lineRule="auto"/>
                    <w:ind w:right="-35"/>
                    <w:jc w:val="center"/>
                    <w:rPr>
                      <w:rFonts w:ascii="Times New Roman" w:hAnsi="Times New Roman" w:cs="Times New Roman"/>
                      <w:b/>
                      <w:bCs/>
                      <w:noProof/>
                      <w:color w:val="000000"/>
                      <w:sz w:val="24"/>
                      <w:szCs w:val="24"/>
                    </w:rPr>
                  </w:pPr>
                  <w:r w:rsidRPr="00DE328B">
                    <w:rPr>
                      <w:rFonts w:ascii="Times New Roman" w:hAnsi="Times New Roman" w:cs="Times New Roman"/>
                      <w:b/>
                      <w:bCs/>
                      <w:noProof/>
                      <w:color w:val="000000"/>
                      <w:sz w:val="24"/>
                      <w:szCs w:val="24"/>
                    </w:rPr>
                    <w:t>ЙЫШĂНУ</w:t>
                  </w:r>
                </w:p>
                <w:p w:rsidR="00F7777C" w:rsidRPr="00DE328B" w:rsidRDefault="00F7777C" w:rsidP="00954ACD"/>
                <w:p w:rsidR="00F7777C" w:rsidRPr="00DE328B" w:rsidRDefault="00F7777C" w:rsidP="00954ACD">
                  <w:pPr>
                    <w:pStyle w:val="a3"/>
                    <w:ind w:right="-35"/>
                    <w:rPr>
                      <w:rFonts w:ascii="Times New Roman" w:hAnsi="Times New Roman" w:cs="Times New Roman"/>
                      <w:noProof/>
                      <w:color w:val="000000"/>
                      <w:sz w:val="24"/>
                      <w:szCs w:val="24"/>
                    </w:rPr>
                  </w:pPr>
                  <w:r w:rsidRPr="00DE328B">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02.08.2012</w:t>
                  </w:r>
                  <w:r w:rsidRPr="00DE328B">
                    <w:rPr>
                      <w:rFonts w:ascii="Times New Roman" w:hAnsi="Times New Roman" w:cs="Times New Roman"/>
                      <w:noProof/>
                      <w:color w:val="000000"/>
                      <w:sz w:val="24"/>
                      <w:szCs w:val="24"/>
                    </w:rPr>
                    <w:t xml:space="preserve"> с.  №  </w:t>
                  </w:r>
                  <w:r>
                    <w:rPr>
                      <w:rFonts w:ascii="Times New Roman" w:hAnsi="Times New Roman" w:cs="Times New Roman"/>
                      <w:noProof/>
                      <w:color w:val="000000"/>
                      <w:sz w:val="24"/>
                      <w:szCs w:val="24"/>
                    </w:rPr>
                    <w:t>2/62</w:t>
                  </w:r>
                </w:p>
                <w:p w:rsidR="00F7777C" w:rsidRPr="00DE328B" w:rsidRDefault="00F7777C" w:rsidP="00954ACD">
                  <w:pPr>
                    <w:rPr>
                      <w:noProof/>
                      <w:color w:val="000000"/>
                    </w:rPr>
                  </w:pPr>
                  <w:r w:rsidRPr="00DE328B">
                    <w:rPr>
                      <w:noProof/>
                      <w:color w:val="000000"/>
                    </w:rPr>
                    <w:t xml:space="preserve">               Комсомольски ялě</w:t>
                  </w:r>
                </w:p>
              </w:tc>
              <w:tc>
                <w:tcPr>
                  <w:tcW w:w="1225" w:type="dxa"/>
                  <w:vMerge/>
                </w:tcPr>
                <w:p w:rsidR="00F7777C" w:rsidRPr="00DE328B" w:rsidRDefault="00F7777C" w:rsidP="00954ACD">
                  <w:pPr>
                    <w:jc w:val="center"/>
                  </w:pPr>
                </w:p>
              </w:tc>
              <w:tc>
                <w:tcPr>
                  <w:tcW w:w="4184" w:type="dxa"/>
                </w:tcPr>
                <w:p w:rsidR="00F7777C" w:rsidRPr="00DE328B" w:rsidRDefault="00F7777C" w:rsidP="00954ACD">
                  <w:pPr>
                    <w:spacing w:before="40" w:line="192" w:lineRule="auto"/>
                    <w:jc w:val="center"/>
                    <w:rPr>
                      <w:b/>
                      <w:bCs/>
                      <w:noProof/>
                      <w:color w:val="000000"/>
                    </w:rPr>
                  </w:pPr>
                  <w:r w:rsidRPr="00DE328B">
                    <w:rPr>
                      <w:b/>
                      <w:bCs/>
                      <w:noProof/>
                      <w:color w:val="000000"/>
                    </w:rPr>
                    <w:t xml:space="preserve">СОБРАНИЕ ДЕПУТАТОВ </w:t>
                  </w:r>
                </w:p>
                <w:p w:rsidR="00F7777C" w:rsidRPr="00DE328B" w:rsidRDefault="00F7777C" w:rsidP="00954ACD">
                  <w:pPr>
                    <w:spacing w:line="192" w:lineRule="auto"/>
                    <w:jc w:val="center"/>
                    <w:rPr>
                      <w:b/>
                      <w:bCs/>
                      <w:noProof/>
                      <w:color w:val="000000"/>
                    </w:rPr>
                  </w:pPr>
                  <w:r w:rsidRPr="00DE328B">
                    <w:rPr>
                      <w:b/>
                      <w:bCs/>
                      <w:noProof/>
                      <w:color w:val="000000"/>
                    </w:rPr>
                    <w:t>КОМСОМОЛЬСКОГО СЕЛЬСКОГО</w:t>
                  </w:r>
                </w:p>
                <w:p w:rsidR="00F7777C" w:rsidRPr="00DE328B" w:rsidRDefault="00F7777C" w:rsidP="00954ACD">
                  <w:pPr>
                    <w:spacing w:line="192" w:lineRule="auto"/>
                    <w:jc w:val="center"/>
                    <w:rPr>
                      <w:noProof/>
                      <w:color w:val="000000"/>
                    </w:rPr>
                  </w:pPr>
                  <w:r w:rsidRPr="00DE328B">
                    <w:rPr>
                      <w:b/>
                      <w:bCs/>
                      <w:noProof/>
                      <w:color w:val="000000"/>
                    </w:rPr>
                    <w:t xml:space="preserve"> ПОСЕЛЕНИЯ</w:t>
                  </w:r>
                  <w:r w:rsidRPr="00DE328B">
                    <w:rPr>
                      <w:noProof/>
                      <w:color w:val="000000"/>
                    </w:rPr>
                    <w:t xml:space="preserve"> </w:t>
                  </w:r>
                </w:p>
                <w:p w:rsidR="00F7777C" w:rsidRPr="00DE328B" w:rsidRDefault="00F7777C" w:rsidP="00954ACD">
                  <w:pPr>
                    <w:pStyle w:val="Heading2"/>
                    <w:keepNext w:val="0"/>
                    <w:spacing w:line="192" w:lineRule="auto"/>
                    <w:rPr>
                      <w:rFonts w:ascii="Times New Roman" w:hAnsi="Times New Roman" w:cs="Times New Roman"/>
                      <w:b w:val="0"/>
                      <w:i w:val="0"/>
                      <w:sz w:val="24"/>
                      <w:szCs w:val="24"/>
                    </w:rPr>
                  </w:pPr>
                  <w:r w:rsidRPr="00DE328B">
                    <w:rPr>
                      <w:rFonts w:ascii="Times New Roman" w:hAnsi="Times New Roman" w:cs="Times New Roman"/>
                      <w:b w:val="0"/>
                      <w:sz w:val="24"/>
                      <w:szCs w:val="24"/>
                    </w:rPr>
                    <w:t xml:space="preserve">                 </w:t>
                  </w:r>
                  <w:r w:rsidRPr="00DE328B">
                    <w:rPr>
                      <w:rFonts w:ascii="Times New Roman" w:hAnsi="Times New Roman" w:cs="Times New Roman"/>
                      <w:b w:val="0"/>
                      <w:i w:val="0"/>
                      <w:sz w:val="24"/>
                      <w:szCs w:val="24"/>
                    </w:rPr>
                    <w:t xml:space="preserve">      РЕШЕНИЕ</w:t>
                  </w:r>
                </w:p>
                <w:p w:rsidR="00F7777C" w:rsidRPr="00DE328B" w:rsidRDefault="00F7777C" w:rsidP="00954ACD">
                  <w:pPr>
                    <w:pStyle w:val="Heading2"/>
                    <w:keepNext w:val="0"/>
                    <w:spacing w:line="192" w:lineRule="auto"/>
                    <w:rPr>
                      <w:rFonts w:ascii="Times New Roman" w:hAnsi="Times New Roman" w:cs="Times New Roman"/>
                      <w:b w:val="0"/>
                      <w:i w:val="0"/>
                      <w:sz w:val="24"/>
                      <w:szCs w:val="24"/>
                    </w:rPr>
                  </w:pPr>
                  <w:r w:rsidRPr="00DE328B">
                    <w:rPr>
                      <w:rFonts w:ascii="Times New Roman" w:hAnsi="Times New Roman" w:cs="Times New Roman"/>
                      <w:b w:val="0"/>
                      <w:i w:val="0"/>
                      <w:sz w:val="24"/>
                      <w:szCs w:val="24"/>
                    </w:rPr>
                    <w:t xml:space="preserve">                </w:t>
                  </w:r>
                  <w:r>
                    <w:rPr>
                      <w:rFonts w:ascii="Times New Roman" w:hAnsi="Times New Roman" w:cs="Times New Roman"/>
                      <w:b w:val="0"/>
                      <w:i w:val="0"/>
                      <w:sz w:val="24"/>
                      <w:szCs w:val="24"/>
                    </w:rPr>
                    <w:t>02.08.2012</w:t>
                  </w:r>
                  <w:r w:rsidRPr="00DE328B">
                    <w:rPr>
                      <w:rFonts w:ascii="Times New Roman" w:hAnsi="Times New Roman" w:cs="Times New Roman"/>
                      <w:b w:val="0"/>
                      <w:i w:val="0"/>
                      <w:sz w:val="24"/>
                      <w:szCs w:val="24"/>
                    </w:rPr>
                    <w:t xml:space="preserve"> г.  №  </w:t>
                  </w:r>
                  <w:r>
                    <w:rPr>
                      <w:rFonts w:ascii="Times New Roman" w:hAnsi="Times New Roman" w:cs="Times New Roman"/>
                      <w:b w:val="0"/>
                      <w:i w:val="0"/>
                      <w:sz w:val="24"/>
                      <w:szCs w:val="24"/>
                    </w:rPr>
                    <w:t>2/62</w:t>
                  </w:r>
                </w:p>
                <w:p w:rsidR="00F7777C" w:rsidRPr="00DE328B" w:rsidRDefault="00F7777C" w:rsidP="00954ACD">
                  <w:pPr>
                    <w:jc w:val="center"/>
                    <w:rPr>
                      <w:noProof/>
                      <w:color w:val="000000"/>
                    </w:rPr>
                  </w:pPr>
                  <w:r w:rsidRPr="00DE328B">
                    <w:t>село Комсомольское</w:t>
                  </w:r>
                </w:p>
              </w:tc>
            </w:tr>
          </w:tbl>
          <w:p w:rsidR="00F7777C" w:rsidRPr="005925FE" w:rsidRDefault="00F7777C" w:rsidP="00954ACD">
            <w:pPr>
              <w:rPr>
                <w:szCs w:val="28"/>
              </w:rPr>
            </w:pPr>
          </w:p>
        </w:tc>
        <w:tc>
          <w:tcPr>
            <w:tcW w:w="0" w:type="auto"/>
            <w:vMerge/>
          </w:tcPr>
          <w:p w:rsidR="00F7777C" w:rsidRDefault="00F7777C" w:rsidP="00954ACD">
            <w:pPr>
              <w:rPr>
                <w:rFonts w:eastAsia="MS Mincho"/>
                <w:lang w:eastAsia="ja-JP"/>
              </w:rPr>
            </w:pPr>
          </w:p>
        </w:tc>
        <w:tc>
          <w:tcPr>
            <w:tcW w:w="222" w:type="dxa"/>
          </w:tcPr>
          <w:p w:rsidR="00F7777C" w:rsidRDefault="00F7777C" w:rsidP="00954ACD">
            <w:pPr>
              <w:tabs>
                <w:tab w:val="left" w:pos="1080"/>
                <w:tab w:val="center" w:pos="1984"/>
              </w:tabs>
              <w:jc w:val="center"/>
              <w:rPr>
                <w:rFonts w:eastAsia="MS Mincho"/>
                <w:color w:val="000000"/>
                <w:lang w:eastAsia="ja-JP"/>
              </w:rPr>
            </w:pPr>
          </w:p>
        </w:tc>
      </w:tr>
    </w:tbl>
    <w:p w:rsidR="00F7777C" w:rsidRDefault="00F7777C" w:rsidP="00110692">
      <w:pPr>
        <w:rPr>
          <w:sz w:val="28"/>
          <w:szCs w:val="28"/>
        </w:rPr>
      </w:pPr>
      <w:r>
        <w:rPr>
          <w:sz w:val="28"/>
          <w:szCs w:val="28"/>
        </w:rPr>
        <w:tab/>
      </w:r>
    </w:p>
    <w:p w:rsidR="00F7777C" w:rsidRDefault="00F7777C" w:rsidP="00110692">
      <w:pPr>
        <w:jc w:val="both"/>
        <w:rPr>
          <w:bCs/>
          <w:color w:val="000000"/>
          <w:sz w:val="28"/>
          <w:szCs w:val="28"/>
        </w:rPr>
      </w:pPr>
      <w:r>
        <w:rPr>
          <w:bCs/>
          <w:color w:val="000000"/>
          <w:sz w:val="28"/>
          <w:szCs w:val="28"/>
        </w:rPr>
        <w:t>О Положении «О регулировании бюджетных</w:t>
      </w:r>
      <w:r>
        <w:rPr>
          <w:bCs/>
          <w:color w:val="000000"/>
          <w:sz w:val="28"/>
          <w:szCs w:val="28"/>
        </w:rPr>
        <w:tab/>
      </w:r>
      <w:r>
        <w:rPr>
          <w:bCs/>
          <w:color w:val="000000"/>
          <w:sz w:val="28"/>
          <w:szCs w:val="28"/>
        </w:rPr>
        <w:tab/>
      </w:r>
      <w:r>
        <w:rPr>
          <w:bCs/>
          <w:color w:val="000000"/>
          <w:sz w:val="28"/>
          <w:szCs w:val="28"/>
        </w:rPr>
        <w:tab/>
      </w:r>
      <w:r>
        <w:rPr>
          <w:bCs/>
          <w:color w:val="000000"/>
          <w:sz w:val="28"/>
          <w:szCs w:val="28"/>
        </w:rPr>
        <w:tab/>
      </w:r>
    </w:p>
    <w:p w:rsidR="00F7777C" w:rsidRDefault="00F7777C" w:rsidP="00110692">
      <w:pPr>
        <w:jc w:val="both"/>
        <w:rPr>
          <w:bCs/>
          <w:color w:val="000000"/>
          <w:sz w:val="28"/>
          <w:szCs w:val="28"/>
        </w:rPr>
      </w:pPr>
      <w:r>
        <w:rPr>
          <w:bCs/>
          <w:color w:val="000000"/>
          <w:sz w:val="28"/>
          <w:szCs w:val="28"/>
        </w:rPr>
        <w:t xml:space="preserve"> правоотношений в Комсомольском </w:t>
      </w:r>
    </w:p>
    <w:p w:rsidR="00F7777C" w:rsidRDefault="00F7777C" w:rsidP="00110692">
      <w:pPr>
        <w:jc w:val="both"/>
        <w:rPr>
          <w:bCs/>
          <w:color w:val="000000"/>
          <w:sz w:val="28"/>
          <w:szCs w:val="28"/>
        </w:rPr>
      </w:pPr>
      <w:r>
        <w:rPr>
          <w:bCs/>
          <w:color w:val="000000"/>
          <w:sz w:val="28"/>
          <w:szCs w:val="28"/>
        </w:rPr>
        <w:t xml:space="preserve"> сельском поселении Комсомольского района»</w:t>
      </w:r>
    </w:p>
    <w:p w:rsidR="00F7777C" w:rsidRDefault="00F7777C" w:rsidP="00110692">
      <w:pPr>
        <w:rPr>
          <w:sz w:val="28"/>
          <w:szCs w:val="28"/>
        </w:rPr>
      </w:pPr>
      <w:r>
        <w:rPr>
          <w:sz w:val="28"/>
          <w:szCs w:val="28"/>
        </w:rPr>
        <w:tab/>
      </w:r>
    </w:p>
    <w:p w:rsidR="00F7777C" w:rsidRDefault="00F7777C" w:rsidP="00110692">
      <w:pPr>
        <w:rPr>
          <w:sz w:val="28"/>
          <w:szCs w:val="28"/>
        </w:rPr>
      </w:pPr>
    </w:p>
    <w:p w:rsidR="00F7777C" w:rsidRDefault="00F7777C" w:rsidP="00110692">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В соответствии </w:t>
      </w:r>
      <w:r>
        <w:rPr>
          <w:rFonts w:ascii="Times New Roman" w:hAnsi="Times New Roman"/>
          <w:sz w:val="28"/>
          <w:szCs w:val="28"/>
          <w:lang w:val="en-US"/>
        </w:rPr>
        <w:t>c</w:t>
      </w:r>
      <w:r>
        <w:rPr>
          <w:rFonts w:ascii="Times New Roman" w:hAnsi="Times New Roman"/>
          <w:sz w:val="28"/>
          <w:szCs w:val="28"/>
        </w:rPr>
        <w:t xml:space="preserve"> изменениями, внесенными в Бюджетный кодекс Российской Федерации и Законом Чувашской Республики «О регулировании бюджетных правоотношений в Чувашской Республике», Собрание депутатов Комсомольского сельского поселения р е ш и л о:</w:t>
      </w:r>
    </w:p>
    <w:p w:rsidR="00F7777C" w:rsidRDefault="00F7777C" w:rsidP="00110692">
      <w:pPr>
        <w:pStyle w:val="ConsNormal"/>
        <w:widowControl/>
        <w:ind w:right="0" w:firstLine="540"/>
        <w:jc w:val="both"/>
        <w:rPr>
          <w:rFonts w:ascii="Times New Roman" w:hAnsi="Times New Roman" w:cs="Times New Roman"/>
          <w:sz w:val="28"/>
          <w:szCs w:val="28"/>
        </w:rPr>
      </w:pPr>
      <w:r>
        <w:rPr>
          <w:rFonts w:ascii="Times New Roman" w:hAnsi="Times New Roman"/>
          <w:sz w:val="28"/>
          <w:szCs w:val="28"/>
        </w:rPr>
        <w:t xml:space="preserve">1. Утвердить Положение «О регулировании бюджетных правоотношений в Комсомольском сельском поселении </w:t>
      </w:r>
      <w:r>
        <w:rPr>
          <w:rFonts w:ascii="Times New Roman" w:hAnsi="Times New Roman" w:cs="Times New Roman"/>
          <w:bCs/>
          <w:color w:val="000000"/>
          <w:sz w:val="28"/>
          <w:szCs w:val="28"/>
        </w:rPr>
        <w:t>Комсомольского района</w:t>
      </w:r>
      <w:r>
        <w:rPr>
          <w:rFonts w:ascii="Times New Roman" w:hAnsi="Times New Roman"/>
          <w:sz w:val="28"/>
          <w:szCs w:val="28"/>
        </w:rPr>
        <w:t xml:space="preserve">» </w:t>
      </w:r>
      <w:r>
        <w:rPr>
          <w:rFonts w:ascii="Times New Roman" w:hAnsi="Times New Roman" w:cs="Times New Roman"/>
          <w:sz w:val="28"/>
          <w:szCs w:val="28"/>
        </w:rPr>
        <w:t>согласно приложению к настоящему решению.</w:t>
      </w:r>
    </w:p>
    <w:p w:rsidR="00F7777C" w:rsidRDefault="00F7777C" w:rsidP="00110692">
      <w:pPr>
        <w:jc w:val="both"/>
        <w:rPr>
          <w:sz w:val="28"/>
          <w:szCs w:val="28"/>
        </w:rPr>
      </w:pPr>
      <w:r>
        <w:rPr>
          <w:sz w:val="28"/>
          <w:szCs w:val="28"/>
        </w:rPr>
        <w:tab/>
        <w:t xml:space="preserve">2. Признать утратившими силу решения Собрания депутатов </w:t>
      </w:r>
      <w:r w:rsidRPr="00B9519B">
        <w:rPr>
          <w:sz w:val="28"/>
          <w:szCs w:val="28"/>
        </w:rPr>
        <w:t xml:space="preserve">Комсомольского </w:t>
      </w:r>
      <w:r>
        <w:rPr>
          <w:sz w:val="28"/>
          <w:szCs w:val="28"/>
        </w:rPr>
        <w:t>сельского поселения от:</w:t>
      </w:r>
    </w:p>
    <w:p w:rsidR="00F7777C" w:rsidRPr="00B9519B" w:rsidRDefault="00F7777C" w:rsidP="00110692">
      <w:pPr>
        <w:pStyle w:val="ConsPlusNormal"/>
        <w:rPr>
          <w:rFonts w:ascii="Times New Roman" w:hAnsi="Times New Roman"/>
          <w:sz w:val="28"/>
          <w:szCs w:val="28"/>
        </w:rPr>
      </w:pPr>
      <w:r w:rsidRPr="00B9519B">
        <w:rPr>
          <w:rFonts w:ascii="Times New Roman" w:hAnsi="Times New Roman"/>
          <w:sz w:val="28"/>
          <w:szCs w:val="28"/>
        </w:rPr>
        <w:t>21.11.2007 г. № 1/57 «О регулировании бюджетных правоотношений в Комсомольском сельском поселении Комсомольского района»;</w:t>
      </w:r>
    </w:p>
    <w:p w:rsidR="00F7777C" w:rsidRPr="00085BD0" w:rsidRDefault="00F7777C" w:rsidP="00110692">
      <w:pPr>
        <w:pStyle w:val="ConsPlusNormal"/>
        <w:rPr>
          <w:rFonts w:ascii="Times New Roman" w:hAnsi="Times New Roman"/>
          <w:sz w:val="28"/>
          <w:szCs w:val="28"/>
        </w:rPr>
      </w:pPr>
      <w:r w:rsidRPr="00085BD0">
        <w:rPr>
          <w:rFonts w:ascii="Times New Roman" w:hAnsi="Times New Roman"/>
          <w:sz w:val="28"/>
          <w:szCs w:val="28"/>
        </w:rPr>
        <w:t xml:space="preserve">- </w:t>
      </w:r>
      <w:r>
        <w:rPr>
          <w:rFonts w:ascii="Times New Roman" w:hAnsi="Times New Roman"/>
          <w:sz w:val="28"/>
          <w:szCs w:val="28"/>
        </w:rPr>
        <w:t>20</w:t>
      </w:r>
      <w:r w:rsidRPr="00085BD0">
        <w:rPr>
          <w:rFonts w:ascii="Times New Roman" w:hAnsi="Times New Roman"/>
          <w:sz w:val="28"/>
          <w:szCs w:val="28"/>
        </w:rPr>
        <w:t xml:space="preserve">.03.2008 г. № </w:t>
      </w:r>
      <w:r>
        <w:rPr>
          <w:rFonts w:ascii="Times New Roman" w:hAnsi="Times New Roman"/>
          <w:sz w:val="28"/>
          <w:szCs w:val="28"/>
        </w:rPr>
        <w:t>1</w:t>
      </w:r>
      <w:r w:rsidRPr="00085BD0">
        <w:rPr>
          <w:rFonts w:ascii="Times New Roman" w:hAnsi="Times New Roman"/>
          <w:sz w:val="28"/>
          <w:szCs w:val="28"/>
        </w:rPr>
        <w:t xml:space="preserve">/68 «О внесении дополнений в решение собрания депутатов </w:t>
      </w:r>
      <w:r w:rsidRPr="00B9519B">
        <w:rPr>
          <w:rFonts w:ascii="Times New Roman" w:hAnsi="Times New Roman"/>
          <w:sz w:val="28"/>
          <w:szCs w:val="28"/>
        </w:rPr>
        <w:t>Комсомольского</w:t>
      </w:r>
      <w:r w:rsidRPr="00085BD0">
        <w:rPr>
          <w:rFonts w:ascii="Times New Roman" w:hAnsi="Times New Roman"/>
          <w:sz w:val="28"/>
          <w:szCs w:val="28"/>
        </w:rPr>
        <w:t xml:space="preserve"> сельского</w:t>
      </w:r>
      <w:r>
        <w:rPr>
          <w:rFonts w:ascii="Times New Roman" w:hAnsi="Times New Roman"/>
          <w:sz w:val="28"/>
          <w:szCs w:val="28"/>
        </w:rPr>
        <w:t xml:space="preserve"> </w:t>
      </w:r>
      <w:r w:rsidRPr="00085BD0">
        <w:rPr>
          <w:rFonts w:ascii="Times New Roman" w:hAnsi="Times New Roman"/>
          <w:sz w:val="28"/>
          <w:szCs w:val="28"/>
        </w:rPr>
        <w:t xml:space="preserve">поселения Комсомольского района </w:t>
      </w:r>
      <w:r w:rsidRPr="00085BD0">
        <w:rPr>
          <w:rFonts w:ascii="Times New Roman" w:hAnsi="Times New Roman"/>
          <w:bCs/>
          <w:sz w:val="28"/>
          <w:szCs w:val="28"/>
        </w:rPr>
        <w:t xml:space="preserve">от </w:t>
      </w:r>
      <w:r>
        <w:rPr>
          <w:rFonts w:ascii="Times New Roman" w:hAnsi="Times New Roman"/>
          <w:bCs/>
          <w:sz w:val="28"/>
          <w:szCs w:val="28"/>
        </w:rPr>
        <w:t>21</w:t>
      </w:r>
      <w:r w:rsidRPr="00085BD0">
        <w:rPr>
          <w:rFonts w:ascii="Times New Roman" w:hAnsi="Times New Roman"/>
          <w:bCs/>
          <w:sz w:val="28"/>
          <w:szCs w:val="28"/>
        </w:rPr>
        <w:t xml:space="preserve">.11.2007 № </w:t>
      </w:r>
      <w:r>
        <w:rPr>
          <w:rFonts w:ascii="Times New Roman" w:hAnsi="Times New Roman"/>
          <w:bCs/>
          <w:sz w:val="28"/>
          <w:szCs w:val="28"/>
        </w:rPr>
        <w:t>1</w:t>
      </w:r>
      <w:r w:rsidRPr="00085BD0">
        <w:rPr>
          <w:rFonts w:ascii="Times New Roman" w:hAnsi="Times New Roman"/>
          <w:bCs/>
          <w:sz w:val="28"/>
          <w:szCs w:val="28"/>
        </w:rPr>
        <w:t>/</w:t>
      </w:r>
      <w:r>
        <w:rPr>
          <w:rFonts w:ascii="Times New Roman" w:hAnsi="Times New Roman"/>
          <w:bCs/>
          <w:sz w:val="28"/>
          <w:szCs w:val="28"/>
        </w:rPr>
        <w:t xml:space="preserve">57 </w:t>
      </w:r>
      <w:r w:rsidRPr="00085BD0">
        <w:rPr>
          <w:rFonts w:ascii="Times New Roman" w:hAnsi="Times New Roman"/>
          <w:sz w:val="28"/>
          <w:szCs w:val="28"/>
        </w:rPr>
        <w:t xml:space="preserve">«О регулировании бюджетных правоотношений в </w:t>
      </w:r>
      <w:r>
        <w:rPr>
          <w:rFonts w:ascii="Times New Roman" w:hAnsi="Times New Roman"/>
          <w:sz w:val="28"/>
          <w:szCs w:val="28"/>
        </w:rPr>
        <w:t>Комсомольском</w:t>
      </w:r>
      <w:r w:rsidRPr="00085BD0">
        <w:rPr>
          <w:rFonts w:ascii="Times New Roman" w:hAnsi="Times New Roman"/>
          <w:sz w:val="28"/>
          <w:szCs w:val="28"/>
        </w:rPr>
        <w:t xml:space="preserve"> сельском поселении»;</w:t>
      </w:r>
    </w:p>
    <w:p w:rsidR="00F7777C" w:rsidRDefault="00F7777C" w:rsidP="00110692">
      <w:pPr>
        <w:jc w:val="both"/>
        <w:rPr>
          <w:sz w:val="28"/>
          <w:szCs w:val="28"/>
        </w:rPr>
      </w:pPr>
      <w:r>
        <w:rPr>
          <w:sz w:val="28"/>
          <w:szCs w:val="28"/>
        </w:rPr>
        <w:t xml:space="preserve">           - 15.10.2008 г. № 2/85 «О внесении изменений в решение Собрания депутатов Комсомольского сельского поселения от 14.10.2008 г. «О регулировании бюджетных правоотношений в Комсомольском сельском поселении Комсомольского района»;</w:t>
      </w:r>
    </w:p>
    <w:p w:rsidR="00F7777C" w:rsidRDefault="00F7777C" w:rsidP="00110692">
      <w:pPr>
        <w:jc w:val="both"/>
        <w:rPr>
          <w:sz w:val="28"/>
          <w:szCs w:val="28"/>
        </w:rPr>
      </w:pPr>
      <w:r>
        <w:rPr>
          <w:sz w:val="28"/>
          <w:szCs w:val="28"/>
        </w:rPr>
        <w:tab/>
        <w:t xml:space="preserve">- 31.01.2009 г. № 4/99 «О внесении изменений в решение Собрания депутатов </w:t>
      </w:r>
      <w:r w:rsidRPr="00B9519B">
        <w:rPr>
          <w:sz w:val="28"/>
          <w:szCs w:val="28"/>
        </w:rPr>
        <w:t>Комсомольского</w:t>
      </w:r>
      <w:r>
        <w:rPr>
          <w:sz w:val="28"/>
          <w:szCs w:val="28"/>
        </w:rPr>
        <w:t xml:space="preserve"> сельского поселения от 21.11.2001 №1/57г. «О регулировании бюджетных правоотношений в Комсомольском сельском поселении Комсомольского района»;</w:t>
      </w:r>
    </w:p>
    <w:p w:rsidR="00F7777C" w:rsidRDefault="00F7777C" w:rsidP="00110692">
      <w:pPr>
        <w:jc w:val="both"/>
        <w:rPr>
          <w:sz w:val="28"/>
          <w:szCs w:val="28"/>
        </w:rPr>
      </w:pPr>
      <w:r>
        <w:rPr>
          <w:sz w:val="28"/>
          <w:szCs w:val="28"/>
        </w:rPr>
        <w:tab/>
        <w:t xml:space="preserve">- 05.03.2009 г. № 1/100 «О внесении изменений в решение Собрания депутатов </w:t>
      </w:r>
      <w:r w:rsidRPr="00B9519B">
        <w:rPr>
          <w:sz w:val="28"/>
          <w:szCs w:val="28"/>
        </w:rPr>
        <w:t>Комсомольского</w:t>
      </w:r>
      <w:r>
        <w:rPr>
          <w:sz w:val="28"/>
          <w:szCs w:val="28"/>
        </w:rPr>
        <w:t xml:space="preserve"> сельского поселения от 21.11.2007 №1/57   г.  «О регулировании бюджетных правоотношений в Комсомольском сельском поселении Комсомольского района»;</w:t>
      </w:r>
    </w:p>
    <w:p w:rsidR="00F7777C" w:rsidRDefault="00F7777C" w:rsidP="00110692">
      <w:pPr>
        <w:jc w:val="both"/>
        <w:rPr>
          <w:sz w:val="28"/>
          <w:szCs w:val="28"/>
        </w:rPr>
      </w:pPr>
      <w:r>
        <w:rPr>
          <w:sz w:val="28"/>
          <w:szCs w:val="28"/>
        </w:rPr>
        <w:tab/>
        <w:t xml:space="preserve">- 25.03.2010 г. № 3/139 «О внесении изменений в решение Собрания депутатов </w:t>
      </w:r>
      <w:r w:rsidRPr="00B9519B">
        <w:rPr>
          <w:sz w:val="28"/>
          <w:szCs w:val="28"/>
        </w:rPr>
        <w:t>Комсомольского</w:t>
      </w:r>
      <w:r>
        <w:rPr>
          <w:sz w:val="28"/>
          <w:szCs w:val="28"/>
        </w:rPr>
        <w:t xml:space="preserve"> сельского поселения от 21.11.2007 № 1/57г. «О регулировании бюджетных правоотношений в Комсомольском сельском поселении Комсомольского района»;</w:t>
      </w:r>
    </w:p>
    <w:p w:rsidR="00F7777C" w:rsidRDefault="00F7777C" w:rsidP="00110692">
      <w:pPr>
        <w:jc w:val="both"/>
        <w:rPr>
          <w:sz w:val="28"/>
          <w:szCs w:val="28"/>
        </w:rPr>
      </w:pPr>
      <w:r>
        <w:rPr>
          <w:sz w:val="28"/>
          <w:szCs w:val="28"/>
        </w:rPr>
        <w:tab/>
        <w:t xml:space="preserve">- 10.12.2010 г. № 6/16 «О внесении изменений в решение Собрания депутатов </w:t>
      </w:r>
      <w:r w:rsidRPr="00B9519B">
        <w:rPr>
          <w:sz w:val="28"/>
          <w:szCs w:val="28"/>
        </w:rPr>
        <w:t>Комсомольского</w:t>
      </w:r>
      <w:r>
        <w:rPr>
          <w:sz w:val="28"/>
          <w:szCs w:val="28"/>
        </w:rPr>
        <w:t xml:space="preserve"> сельского поселения от 21.11.2007 № 1/57 г. «О регулировании бюджетных правоотношений в Комсомольском сельском поселении Комсомольского района»;</w:t>
      </w:r>
    </w:p>
    <w:p w:rsidR="00F7777C" w:rsidRDefault="00F7777C" w:rsidP="00110692">
      <w:pPr>
        <w:jc w:val="both"/>
        <w:rPr>
          <w:sz w:val="28"/>
          <w:szCs w:val="28"/>
        </w:rPr>
      </w:pPr>
      <w:r>
        <w:rPr>
          <w:sz w:val="28"/>
          <w:szCs w:val="28"/>
        </w:rPr>
        <w:tab/>
        <w:t xml:space="preserve">- 11.05.2011 г. № 6/28 «О внесении изменений в решение Собрания депутатов </w:t>
      </w:r>
      <w:r w:rsidRPr="00B9519B">
        <w:rPr>
          <w:sz w:val="28"/>
          <w:szCs w:val="28"/>
        </w:rPr>
        <w:t>Комсомольского</w:t>
      </w:r>
      <w:r>
        <w:rPr>
          <w:sz w:val="28"/>
          <w:szCs w:val="28"/>
        </w:rPr>
        <w:t xml:space="preserve"> сельского поселения от 21.11.2007г. № 1/57 «О регулировании бюджетных правоотношений в Комсомольском сельском поселении Комсомольского района». </w:t>
      </w:r>
    </w:p>
    <w:p w:rsidR="00F7777C" w:rsidRDefault="00F7777C" w:rsidP="00110692">
      <w:pPr>
        <w:ind w:firstLine="709"/>
        <w:jc w:val="both"/>
        <w:rPr>
          <w:sz w:val="28"/>
          <w:szCs w:val="28"/>
        </w:rPr>
      </w:pPr>
      <w:r>
        <w:rPr>
          <w:sz w:val="28"/>
          <w:szCs w:val="28"/>
        </w:rPr>
        <w:t xml:space="preserve"> - 17.10.2011 г. № 1/39 «О внесении изменений в решение Собрания депутатов </w:t>
      </w:r>
      <w:r w:rsidRPr="00B9519B">
        <w:rPr>
          <w:sz w:val="28"/>
          <w:szCs w:val="28"/>
        </w:rPr>
        <w:t>Комсомольского</w:t>
      </w:r>
      <w:r>
        <w:rPr>
          <w:sz w:val="28"/>
          <w:szCs w:val="28"/>
        </w:rPr>
        <w:t xml:space="preserve"> сельского поселения от 21.11.2007г. № 1/57 «О регулировании бюджетных правоотношений в Комсомольском сельском поселении Комсомольского района». </w:t>
      </w:r>
    </w:p>
    <w:p w:rsidR="00F7777C" w:rsidRDefault="00F7777C" w:rsidP="00110692">
      <w:pPr>
        <w:ind w:firstLine="708"/>
        <w:jc w:val="both"/>
        <w:rPr>
          <w:sz w:val="28"/>
          <w:szCs w:val="28"/>
        </w:rPr>
      </w:pPr>
    </w:p>
    <w:p w:rsidR="00F7777C" w:rsidRDefault="00F7777C" w:rsidP="00110692">
      <w:pPr>
        <w:pStyle w:val="BodyText3"/>
        <w:rPr>
          <w:sz w:val="28"/>
          <w:szCs w:val="28"/>
        </w:rPr>
      </w:pPr>
      <w:r>
        <w:rPr>
          <w:sz w:val="28"/>
          <w:szCs w:val="28"/>
        </w:rPr>
        <w:tab/>
        <w:t xml:space="preserve">3. </w:t>
      </w:r>
      <w:r w:rsidRPr="000156F9">
        <w:rPr>
          <w:sz w:val="28"/>
          <w:szCs w:val="28"/>
        </w:rPr>
        <w:t xml:space="preserve">Настоящее решение  вступает в силу со дня  опубликования в  </w:t>
      </w:r>
      <w:r>
        <w:rPr>
          <w:sz w:val="28"/>
          <w:szCs w:val="28"/>
        </w:rPr>
        <w:t>информационном бюллетене</w:t>
      </w:r>
      <w:r w:rsidRPr="000156F9">
        <w:rPr>
          <w:sz w:val="28"/>
          <w:szCs w:val="28"/>
        </w:rPr>
        <w:t xml:space="preserve"> «Вестник  </w:t>
      </w:r>
      <w:r>
        <w:rPr>
          <w:sz w:val="28"/>
          <w:szCs w:val="28"/>
        </w:rPr>
        <w:t>Комсомольского</w:t>
      </w:r>
      <w:r w:rsidRPr="000156F9">
        <w:rPr>
          <w:sz w:val="28"/>
          <w:szCs w:val="28"/>
        </w:rPr>
        <w:t xml:space="preserve">   сельского поселения Комсомольского района».</w:t>
      </w:r>
    </w:p>
    <w:p w:rsidR="00F7777C" w:rsidRDefault="00F7777C" w:rsidP="00110692">
      <w:pPr>
        <w:pStyle w:val="BodyText3"/>
        <w:rPr>
          <w:sz w:val="28"/>
          <w:szCs w:val="28"/>
        </w:rPr>
      </w:pPr>
    </w:p>
    <w:p w:rsidR="00F7777C" w:rsidRDefault="00F7777C" w:rsidP="00110692">
      <w:pPr>
        <w:pStyle w:val="BodyText3"/>
        <w:rPr>
          <w:sz w:val="28"/>
          <w:szCs w:val="28"/>
        </w:rPr>
      </w:pPr>
    </w:p>
    <w:p w:rsidR="00F7777C" w:rsidRDefault="00F7777C" w:rsidP="00110692">
      <w:pPr>
        <w:pStyle w:val="BodyText3"/>
        <w:rPr>
          <w:sz w:val="28"/>
          <w:szCs w:val="28"/>
        </w:rPr>
      </w:pPr>
    </w:p>
    <w:p w:rsidR="00F7777C" w:rsidRDefault="00F7777C" w:rsidP="00110692">
      <w:pPr>
        <w:rPr>
          <w:sz w:val="28"/>
          <w:szCs w:val="28"/>
        </w:rPr>
      </w:pPr>
      <w:r>
        <w:rPr>
          <w:sz w:val="28"/>
          <w:szCs w:val="28"/>
        </w:rPr>
        <w:tab/>
        <w:t>Глава Комсомольского</w:t>
      </w:r>
    </w:p>
    <w:p w:rsidR="00F7777C" w:rsidRDefault="00F7777C" w:rsidP="00110692">
      <w:pPr>
        <w:rPr>
          <w:sz w:val="28"/>
          <w:szCs w:val="28"/>
        </w:rPr>
      </w:pPr>
      <w:r>
        <w:rPr>
          <w:sz w:val="28"/>
          <w:szCs w:val="28"/>
        </w:rPr>
        <w:t xml:space="preserve">          сельского поселения </w:t>
      </w:r>
      <w:r>
        <w:rPr>
          <w:sz w:val="28"/>
          <w:szCs w:val="28"/>
        </w:rPr>
        <w:tab/>
      </w:r>
      <w:r>
        <w:rPr>
          <w:sz w:val="28"/>
          <w:szCs w:val="28"/>
        </w:rPr>
        <w:tab/>
      </w:r>
      <w:r>
        <w:rPr>
          <w:sz w:val="28"/>
          <w:szCs w:val="28"/>
        </w:rPr>
        <w:tab/>
      </w:r>
      <w:r>
        <w:rPr>
          <w:sz w:val="28"/>
          <w:szCs w:val="28"/>
        </w:rPr>
        <w:tab/>
      </w:r>
      <w:r>
        <w:rPr>
          <w:sz w:val="28"/>
          <w:szCs w:val="28"/>
        </w:rPr>
        <w:tab/>
        <w:t xml:space="preserve">П.В. Силивестров    </w:t>
      </w:r>
    </w:p>
    <w:p w:rsidR="00F7777C" w:rsidRDefault="00F7777C" w:rsidP="00110692">
      <w:pPr>
        <w:rPr>
          <w:sz w:val="28"/>
          <w:szCs w:val="28"/>
        </w:rPr>
      </w:pPr>
    </w:p>
    <w:p w:rsidR="00F7777C" w:rsidRDefault="00F7777C" w:rsidP="00110692">
      <w:pPr>
        <w:rPr>
          <w:sz w:val="28"/>
          <w:szCs w:val="28"/>
        </w:rPr>
      </w:pPr>
    </w:p>
    <w:p w:rsidR="00F7777C" w:rsidRDefault="00F7777C" w:rsidP="00110692">
      <w:pPr>
        <w:rPr>
          <w:sz w:val="28"/>
          <w:szCs w:val="28"/>
        </w:rPr>
      </w:pPr>
    </w:p>
    <w:p w:rsidR="00F7777C" w:rsidRDefault="00F7777C" w:rsidP="00110692">
      <w:pPr>
        <w:rPr>
          <w:sz w:val="28"/>
          <w:szCs w:val="28"/>
        </w:rPr>
      </w:pPr>
    </w:p>
    <w:p w:rsidR="00F7777C" w:rsidRDefault="00F7777C" w:rsidP="00110692">
      <w:pPr>
        <w:rPr>
          <w:sz w:val="28"/>
          <w:szCs w:val="28"/>
        </w:rPr>
      </w:pPr>
    </w:p>
    <w:p w:rsidR="00F7777C" w:rsidRDefault="00F7777C" w:rsidP="00110692">
      <w:pPr>
        <w:rPr>
          <w:sz w:val="28"/>
          <w:szCs w:val="28"/>
        </w:rPr>
      </w:pPr>
    </w:p>
    <w:p w:rsidR="00F7777C" w:rsidRDefault="00F7777C" w:rsidP="00110692">
      <w:pPr>
        <w:rPr>
          <w:sz w:val="28"/>
          <w:szCs w:val="28"/>
        </w:rPr>
      </w:pPr>
    </w:p>
    <w:p w:rsidR="00F7777C" w:rsidRDefault="00F7777C" w:rsidP="00110692">
      <w:pPr>
        <w:rPr>
          <w:sz w:val="28"/>
          <w:szCs w:val="28"/>
        </w:rPr>
      </w:pPr>
    </w:p>
    <w:p w:rsidR="00F7777C" w:rsidRDefault="00F7777C" w:rsidP="00110692">
      <w:pPr>
        <w:rPr>
          <w:sz w:val="28"/>
          <w:szCs w:val="28"/>
        </w:rPr>
      </w:pPr>
    </w:p>
    <w:p w:rsidR="00F7777C" w:rsidRDefault="00F7777C" w:rsidP="00110692">
      <w:pPr>
        <w:rPr>
          <w:sz w:val="28"/>
          <w:szCs w:val="28"/>
        </w:rPr>
      </w:pPr>
    </w:p>
    <w:p w:rsidR="00F7777C" w:rsidRDefault="00F7777C" w:rsidP="00110692">
      <w:pPr>
        <w:pStyle w:val="a"/>
        <w:tabs>
          <w:tab w:val="left" w:pos="720"/>
        </w:tabs>
        <w:ind w:left="0" w:firstLine="720"/>
        <w:rPr>
          <w:rFonts w:ascii="Times New Roman" w:hAnsi="Times New Roman"/>
          <w:i w:val="0"/>
          <w:iCs w:val="0"/>
          <w:color w:val="auto"/>
          <w:sz w:val="28"/>
          <w:szCs w:val="28"/>
        </w:rPr>
      </w:pPr>
    </w:p>
    <w:p w:rsidR="00F7777C" w:rsidRDefault="00F7777C" w:rsidP="00110692">
      <w:pPr>
        <w:pStyle w:val="a"/>
        <w:tabs>
          <w:tab w:val="left" w:pos="720"/>
        </w:tabs>
        <w:ind w:left="0" w:firstLine="720"/>
        <w:rPr>
          <w:rFonts w:ascii="Times New Roman" w:hAnsi="Times New Roman"/>
          <w:i w:val="0"/>
          <w:iCs w:val="0"/>
          <w:color w:val="auto"/>
          <w:sz w:val="28"/>
          <w:szCs w:val="28"/>
        </w:rPr>
      </w:pPr>
    </w:p>
    <w:p w:rsidR="00F7777C" w:rsidRDefault="00F7777C" w:rsidP="00110692">
      <w:pPr>
        <w:pStyle w:val="a"/>
        <w:tabs>
          <w:tab w:val="left" w:pos="720"/>
        </w:tabs>
        <w:ind w:left="0" w:firstLine="720"/>
        <w:rPr>
          <w:rFonts w:ascii="Times New Roman" w:hAnsi="Times New Roman"/>
          <w:i w:val="0"/>
          <w:iCs w:val="0"/>
          <w:color w:val="auto"/>
          <w:sz w:val="28"/>
          <w:szCs w:val="28"/>
        </w:rPr>
      </w:pPr>
      <w:r>
        <w:rPr>
          <w:rFonts w:ascii="Times New Roman" w:hAnsi="Times New Roman"/>
          <w:i w:val="0"/>
          <w:iCs w:val="0"/>
          <w:color w:val="auto"/>
          <w:sz w:val="28"/>
          <w:szCs w:val="28"/>
        </w:rPr>
        <w:tab/>
      </w:r>
      <w:r>
        <w:rPr>
          <w:rFonts w:ascii="Times New Roman" w:hAnsi="Times New Roman"/>
          <w:i w:val="0"/>
          <w:iCs w:val="0"/>
          <w:color w:val="auto"/>
          <w:sz w:val="28"/>
          <w:szCs w:val="28"/>
        </w:rPr>
        <w:tab/>
      </w:r>
      <w:r>
        <w:rPr>
          <w:rFonts w:ascii="Times New Roman" w:hAnsi="Times New Roman"/>
          <w:i w:val="0"/>
          <w:iCs w:val="0"/>
          <w:color w:val="auto"/>
          <w:sz w:val="28"/>
          <w:szCs w:val="28"/>
        </w:rPr>
        <w:tab/>
      </w:r>
      <w:r>
        <w:rPr>
          <w:rFonts w:ascii="Times New Roman" w:hAnsi="Times New Roman"/>
          <w:i w:val="0"/>
          <w:iCs w:val="0"/>
          <w:color w:val="auto"/>
          <w:sz w:val="28"/>
          <w:szCs w:val="28"/>
        </w:rPr>
        <w:tab/>
      </w:r>
      <w:r>
        <w:rPr>
          <w:rFonts w:ascii="Times New Roman" w:hAnsi="Times New Roman"/>
          <w:i w:val="0"/>
          <w:iCs w:val="0"/>
          <w:color w:val="auto"/>
          <w:sz w:val="28"/>
          <w:szCs w:val="28"/>
        </w:rPr>
        <w:tab/>
      </w:r>
      <w:r>
        <w:rPr>
          <w:rFonts w:ascii="Times New Roman" w:hAnsi="Times New Roman"/>
          <w:i w:val="0"/>
          <w:iCs w:val="0"/>
          <w:color w:val="auto"/>
          <w:sz w:val="28"/>
          <w:szCs w:val="28"/>
        </w:rPr>
        <w:tab/>
      </w:r>
      <w:r>
        <w:rPr>
          <w:rFonts w:ascii="Times New Roman" w:hAnsi="Times New Roman"/>
          <w:i w:val="0"/>
          <w:iCs w:val="0"/>
          <w:color w:val="auto"/>
          <w:sz w:val="28"/>
          <w:szCs w:val="28"/>
        </w:rPr>
        <w:tab/>
      </w:r>
      <w:r>
        <w:rPr>
          <w:rFonts w:ascii="Times New Roman" w:hAnsi="Times New Roman"/>
          <w:i w:val="0"/>
          <w:iCs w:val="0"/>
          <w:color w:val="auto"/>
          <w:sz w:val="28"/>
          <w:szCs w:val="28"/>
        </w:rPr>
        <w:tab/>
      </w:r>
    </w:p>
    <w:p w:rsidR="00F7777C" w:rsidRDefault="00F7777C" w:rsidP="00110692">
      <w:pPr>
        <w:pStyle w:val="a"/>
        <w:tabs>
          <w:tab w:val="left" w:pos="720"/>
        </w:tabs>
        <w:ind w:left="0"/>
        <w:rPr>
          <w:rFonts w:ascii="Times New Roman" w:hAnsi="Times New Roman"/>
          <w:i w:val="0"/>
          <w:iCs w:val="0"/>
          <w:color w:val="auto"/>
          <w:sz w:val="28"/>
          <w:szCs w:val="28"/>
        </w:rPr>
      </w:pPr>
    </w:p>
    <w:p w:rsidR="00F7777C" w:rsidRPr="002D4BA9" w:rsidRDefault="00F7777C" w:rsidP="00110692"/>
    <w:p w:rsidR="00F7777C" w:rsidRDefault="00F7777C" w:rsidP="00110692">
      <w:pPr>
        <w:pStyle w:val="a"/>
        <w:tabs>
          <w:tab w:val="left" w:pos="720"/>
        </w:tabs>
        <w:ind w:left="0" w:firstLine="720"/>
        <w:rPr>
          <w:rFonts w:ascii="Times New Roman" w:hAnsi="Times New Roman"/>
          <w:i w:val="0"/>
          <w:iCs w:val="0"/>
          <w:color w:val="auto"/>
          <w:sz w:val="28"/>
          <w:szCs w:val="28"/>
        </w:rPr>
      </w:pPr>
    </w:p>
    <w:p w:rsidR="00F7777C" w:rsidRDefault="00F7777C" w:rsidP="00110692">
      <w:pPr>
        <w:pStyle w:val="a"/>
        <w:tabs>
          <w:tab w:val="left" w:pos="720"/>
        </w:tabs>
        <w:ind w:left="0" w:firstLine="720"/>
        <w:rPr>
          <w:rFonts w:ascii="Times New Roman" w:hAnsi="Times New Roman"/>
          <w:i w:val="0"/>
          <w:iCs w:val="0"/>
          <w:color w:val="auto"/>
          <w:sz w:val="28"/>
          <w:szCs w:val="28"/>
        </w:rPr>
      </w:pPr>
      <w:r>
        <w:rPr>
          <w:rFonts w:ascii="Times New Roman" w:hAnsi="Times New Roman"/>
          <w:i w:val="0"/>
          <w:iCs w:val="0"/>
          <w:color w:val="auto"/>
          <w:sz w:val="28"/>
          <w:szCs w:val="28"/>
        </w:rPr>
        <w:tab/>
      </w:r>
      <w:r>
        <w:rPr>
          <w:rFonts w:ascii="Times New Roman" w:hAnsi="Times New Roman"/>
          <w:i w:val="0"/>
          <w:iCs w:val="0"/>
          <w:color w:val="auto"/>
          <w:sz w:val="28"/>
          <w:szCs w:val="28"/>
        </w:rPr>
        <w:tab/>
      </w:r>
      <w:r>
        <w:rPr>
          <w:rFonts w:ascii="Times New Roman" w:hAnsi="Times New Roman"/>
          <w:i w:val="0"/>
          <w:iCs w:val="0"/>
          <w:color w:val="auto"/>
          <w:sz w:val="28"/>
          <w:szCs w:val="28"/>
        </w:rPr>
        <w:tab/>
      </w:r>
      <w:r>
        <w:rPr>
          <w:rFonts w:ascii="Times New Roman" w:hAnsi="Times New Roman"/>
          <w:i w:val="0"/>
          <w:iCs w:val="0"/>
          <w:color w:val="auto"/>
          <w:sz w:val="28"/>
          <w:szCs w:val="28"/>
        </w:rPr>
        <w:tab/>
      </w:r>
      <w:r>
        <w:rPr>
          <w:rFonts w:ascii="Times New Roman" w:hAnsi="Times New Roman"/>
          <w:i w:val="0"/>
          <w:iCs w:val="0"/>
          <w:color w:val="auto"/>
          <w:sz w:val="28"/>
          <w:szCs w:val="28"/>
        </w:rPr>
        <w:tab/>
      </w:r>
      <w:r>
        <w:rPr>
          <w:rFonts w:ascii="Times New Roman" w:hAnsi="Times New Roman"/>
          <w:i w:val="0"/>
          <w:iCs w:val="0"/>
          <w:color w:val="auto"/>
          <w:sz w:val="28"/>
          <w:szCs w:val="28"/>
        </w:rPr>
        <w:tab/>
      </w:r>
      <w:r>
        <w:rPr>
          <w:rFonts w:ascii="Times New Roman" w:hAnsi="Times New Roman"/>
          <w:i w:val="0"/>
          <w:iCs w:val="0"/>
          <w:color w:val="auto"/>
          <w:sz w:val="28"/>
          <w:szCs w:val="28"/>
        </w:rPr>
        <w:tab/>
      </w:r>
    </w:p>
    <w:p w:rsidR="00F7777C" w:rsidRDefault="00F7777C" w:rsidP="00110692">
      <w:pPr>
        <w:pStyle w:val="a"/>
        <w:tabs>
          <w:tab w:val="left" w:pos="720"/>
        </w:tabs>
        <w:ind w:left="0" w:firstLine="720"/>
        <w:rPr>
          <w:rFonts w:ascii="Times New Roman" w:hAnsi="Times New Roman"/>
          <w:i w:val="0"/>
          <w:iCs w:val="0"/>
          <w:color w:val="auto"/>
          <w:sz w:val="28"/>
          <w:szCs w:val="28"/>
        </w:rPr>
      </w:pPr>
    </w:p>
    <w:p w:rsidR="00F7777C" w:rsidRDefault="00F7777C" w:rsidP="00110692">
      <w:pPr>
        <w:pStyle w:val="a"/>
        <w:tabs>
          <w:tab w:val="left" w:pos="720"/>
        </w:tabs>
        <w:ind w:left="0" w:firstLine="720"/>
        <w:rPr>
          <w:rFonts w:ascii="Times New Roman" w:hAnsi="Times New Roman"/>
          <w:i w:val="0"/>
          <w:color w:val="000000"/>
          <w:sz w:val="24"/>
          <w:szCs w:val="24"/>
        </w:rPr>
      </w:pPr>
      <w:r>
        <w:rPr>
          <w:rFonts w:ascii="Times New Roman" w:hAnsi="Times New Roman"/>
          <w:i w:val="0"/>
          <w:iCs w:val="0"/>
          <w:color w:val="auto"/>
          <w:sz w:val="28"/>
          <w:szCs w:val="28"/>
        </w:rPr>
        <w:tab/>
      </w:r>
      <w:r>
        <w:rPr>
          <w:rFonts w:ascii="Times New Roman" w:hAnsi="Times New Roman"/>
          <w:i w:val="0"/>
          <w:iCs w:val="0"/>
          <w:color w:val="auto"/>
          <w:sz w:val="28"/>
          <w:szCs w:val="28"/>
        </w:rPr>
        <w:tab/>
      </w:r>
      <w:r>
        <w:rPr>
          <w:rFonts w:ascii="Times New Roman" w:hAnsi="Times New Roman"/>
          <w:i w:val="0"/>
          <w:iCs w:val="0"/>
          <w:color w:val="auto"/>
          <w:sz w:val="28"/>
          <w:szCs w:val="28"/>
        </w:rPr>
        <w:tab/>
      </w:r>
      <w:r>
        <w:rPr>
          <w:rFonts w:ascii="Times New Roman" w:hAnsi="Times New Roman"/>
          <w:i w:val="0"/>
          <w:iCs w:val="0"/>
          <w:color w:val="auto"/>
          <w:sz w:val="28"/>
          <w:szCs w:val="28"/>
        </w:rPr>
        <w:tab/>
      </w:r>
      <w:r>
        <w:rPr>
          <w:rFonts w:ascii="Times New Roman" w:hAnsi="Times New Roman"/>
          <w:i w:val="0"/>
          <w:iCs w:val="0"/>
          <w:color w:val="auto"/>
          <w:sz w:val="28"/>
          <w:szCs w:val="28"/>
        </w:rPr>
        <w:tab/>
      </w:r>
      <w:r>
        <w:rPr>
          <w:rFonts w:ascii="Times New Roman" w:hAnsi="Times New Roman"/>
          <w:i w:val="0"/>
          <w:iCs w:val="0"/>
          <w:color w:val="auto"/>
          <w:sz w:val="28"/>
          <w:szCs w:val="28"/>
        </w:rPr>
        <w:tab/>
        <w:t xml:space="preserve">      </w:t>
      </w:r>
      <w:r>
        <w:rPr>
          <w:rFonts w:ascii="Times New Roman" w:hAnsi="Times New Roman"/>
          <w:sz w:val="24"/>
          <w:szCs w:val="24"/>
        </w:rPr>
        <w:t xml:space="preserve"> </w:t>
      </w:r>
      <w:bookmarkStart w:id="0" w:name="sub_44696456"/>
      <w:bookmarkStart w:id="1" w:name="sub_8839"/>
      <w:bookmarkStart w:id="2" w:name="sub_8778"/>
      <w:bookmarkStart w:id="3" w:name="sub_8743"/>
      <w:r>
        <w:rPr>
          <w:rFonts w:ascii="Times New Roman" w:hAnsi="Times New Roman"/>
          <w:i w:val="0"/>
          <w:color w:val="000000"/>
          <w:sz w:val="24"/>
          <w:szCs w:val="24"/>
        </w:rPr>
        <w:t>Приложение</w:t>
      </w:r>
    </w:p>
    <w:p w:rsidR="00F7777C" w:rsidRDefault="00F7777C" w:rsidP="00110692">
      <w:pPr>
        <w:jc w:val="right"/>
        <w:rPr>
          <w:iCs/>
        </w:rPr>
      </w:pPr>
      <w:r>
        <w:rPr>
          <w:iCs/>
        </w:rPr>
        <w:t xml:space="preserve">                                                                                </w:t>
      </w:r>
      <w:r>
        <w:rPr>
          <w:iCs/>
        </w:rPr>
        <w:tab/>
        <w:t xml:space="preserve">      к решению Собрания депутатов </w:t>
      </w:r>
      <w:r>
        <w:rPr>
          <w:iCs/>
        </w:rPr>
        <w:tab/>
      </w:r>
      <w:r>
        <w:rPr>
          <w:iCs/>
        </w:rPr>
        <w:tab/>
      </w:r>
      <w:r>
        <w:rPr>
          <w:iCs/>
        </w:rPr>
        <w:tab/>
      </w:r>
      <w:r>
        <w:rPr>
          <w:iCs/>
        </w:rPr>
        <w:tab/>
      </w:r>
      <w:r>
        <w:rPr>
          <w:iCs/>
        </w:rPr>
        <w:tab/>
        <w:t xml:space="preserve">   Комсомольского сельского поселения  </w:t>
      </w:r>
    </w:p>
    <w:p w:rsidR="00F7777C" w:rsidRDefault="00F7777C" w:rsidP="00110692">
      <w:pPr>
        <w:jc w:val="right"/>
        <w:rPr>
          <w:iCs/>
        </w:rPr>
      </w:pPr>
      <w:r>
        <w:rPr>
          <w:iCs/>
        </w:rPr>
        <w:t>от  02.08.2012г. №  1/62</w:t>
      </w:r>
    </w:p>
    <w:p w:rsidR="00F7777C" w:rsidRDefault="00F7777C" w:rsidP="00110692">
      <w:pPr>
        <w:pStyle w:val="Heading1"/>
        <w:rPr>
          <w:rFonts w:ascii="Times New Roman" w:eastAsia="Arial Unicode MS" w:hAnsi="Times New Roman"/>
          <w:sz w:val="24"/>
          <w:szCs w:val="24"/>
        </w:rPr>
      </w:pPr>
      <w:r>
        <w:rPr>
          <w:rFonts w:ascii="Times New Roman" w:hAnsi="Times New Roman"/>
          <w:sz w:val="24"/>
          <w:szCs w:val="24"/>
        </w:rPr>
        <w:t xml:space="preserve">                                                              </w:t>
      </w:r>
    </w:p>
    <w:p w:rsidR="00F7777C" w:rsidRDefault="00F7777C" w:rsidP="00110692">
      <w:pPr>
        <w:pStyle w:val="Heading1"/>
        <w:tabs>
          <w:tab w:val="left" w:pos="720"/>
        </w:tabs>
        <w:rPr>
          <w:rFonts w:ascii="Times New Roman" w:eastAsia="Arial Unicode MS" w:hAnsi="Times New Roman"/>
          <w:color w:val="auto"/>
          <w:sz w:val="24"/>
          <w:szCs w:val="24"/>
        </w:rPr>
      </w:pPr>
      <w:r>
        <w:rPr>
          <w:rFonts w:ascii="Times New Roman" w:hAnsi="Times New Roman"/>
          <w:color w:val="auto"/>
          <w:sz w:val="24"/>
          <w:szCs w:val="24"/>
        </w:rPr>
        <w:t>ПОЛОЖЕНИЕ</w:t>
      </w:r>
    </w:p>
    <w:p w:rsidR="00F7777C" w:rsidRDefault="00F7777C" w:rsidP="00110692">
      <w:pPr>
        <w:pStyle w:val="Heading1"/>
        <w:tabs>
          <w:tab w:val="left" w:pos="720"/>
        </w:tabs>
        <w:rPr>
          <w:rFonts w:ascii="Times New Roman" w:hAnsi="Times New Roman"/>
          <w:color w:val="auto"/>
          <w:sz w:val="24"/>
          <w:szCs w:val="24"/>
        </w:rPr>
      </w:pPr>
      <w:r>
        <w:rPr>
          <w:rFonts w:ascii="Times New Roman" w:hAnsi="Times New Roman"/>
          <w:color w:val="auto"/>
          <w:sz w:val="24"/>
          <w:szCs w:val="24"/>
        </w:rPr>
        <w:t>«О РЕГУЛИРОВАНИИ БЮДЖЕТНЫХ ПРАВООТНОШЕНИЙ В КОМСОМОЛЬСКОМ СЕЛЬСКОМ ПОСЕЛЕНИИ КОМСОМОЛЬСКОГО РАЙОНА»</w:t>
      </w:r>
    </w:p>
    <w:p w:rsidR="00F7777C" w:rsidRDefault="00F7777C" w:rsidP="00110692">
      <w:pPr>
        <w:pStyle w:val="Heading1"/>
        <w:rPr>
          <w:rFonts w:ascii="Times New Roman" w:eastAsia="Arial Unicode MS" w:hAnsi="Times New Roman"/>
          <w:color w:val="auto"/>
          <w:sz w:val="24"/>
          <w:szCs w:val="24"/>
        </w:rPr>
      </w:pPr>
      <w:r>
        <w:rPr>
          <w:rFonts w:ascii="Times New Roman" w:hAnsi="Times New Roman"/>
          <w:color w:val="auto"/>
          <w:sz w:val="24"/>
          <w:szCs w:val="24"/>
        </w:rPr>
        <w:t>Часть первая. Общие положения</w:t>
      </w:r>
    </w:p>
    <w:p w:rsidR="00F7777C" w:rsidRDefault="00F7777C" w:rsidP="00110692">
      <w:pPr>
        <w:pStyle w:val="Heading1"/>
        <w:rPr>
          <w:rFonts w:ascii="Times New Roman" w:eastAsia="Arial Unicode MS" w:hAnsi="Times New Roman"/>
          <w:color w:val="auto"/>
          <w:sz w:val="24"/>
          <w:szCs w:val="24"/>
        </w:rPr>
      </w:pPr>
      <w:r>
        <w:rPr>
          <w:rFonts w:ascii="Times New Roman" w:hAnsi="Times New Roman"/>
          <w:color w:val="auto"/>
          <w:sz w:val="24"/>
          <w:szCs w:val="24"/>
        </w:rPr>
        <w:t>Глава 1. Бюджетные правоотношения в</w:t>
      </w:r>
      <w:r w:rsidRPr="00E0701C">
        <w:rPr>
          <w:rFonts w:ascii="Times New Roman" w:hAnsi="Times New Roman"/>
          <w:color w:val="auto"/>
          <w:sz w:val="24"/>
          <w:szCs w:val="24"/>
        </w:rPr>
        <w:t xml:space="preserve"> Комсомольском</w:t>
      </w:r>
      <w:r>
        <w:rPr>
          <w:rFonts w:ascii="Times New Roman" w:hAnsi="Times New Roman"/>
          <w:color w:val="auto"/>
          <w:sz w:val="24"/>
          <w:szCs w:val="24"/>
        </w:rPr>
        <w:t xml:space="preserve"> сельском поселении</w:t>
      </w:r>
    </w:p>
    <w:p w:rsidR="00F7777C" w:rsidRDefault="00F7777C" w:rsidP="00110692">
      <w:pPr>
        <w:pStyle w:val="a0"/>
        <w:rPr>
          <w:rFonts w:ascii="Times New Roman" w:hAnsi="Times New Roman"/>
          <w:sz w:val="24"/>
          <w:szCs w:val="24"/>
        </w:rPr>
      </w:pPr>
      <w:r w:rsidRPr="00E0701C">
        <w:rPr>
          <w:rStyle w:val="a1"/>
          <w:rFonts w:ascii="Times New Roman" w:hAnsi="Times New Roman"/>
          <w:bCs/>
          <w:sz w:val="24"/>
          <w:szCs w:val="24"/>
        </w:rPr>
        <w:t>Статья 1.</w:t>
      </w:r>
      <w:r>
        <w:rPr>
          <w:rFonts w:ascii="Times New Roman" w:hAnsi="Times New Roman"/>
          <w:sz w:val="24"/>
          <w:szCs w:val="24"/>
        </w:rPr>
        <w:t xml:space="preserve"> </w:t>
      </w:r>
      <w:r>
        <w:rPr>
          <w:rFonts w:ascii="Times New Roman" w:hAnsi="Times New Roman"/>
          <w:b/>
          <w:bCs/>
          <w:sz w:val="24"/>
          <w:szCs w:val="24"/>
        </w:rPr>
        <w:t>Правоотношения, регулируемые настоящим Положением</w:t>
      </w:r>
      <w:r>
        <w:rPr>
          <w:rFonts w:ascii="Times New Roman" w:hAnsi="Times New Roman"/>
          <w:sz w:val="24"/>
          <w:szCs w:val="24"/>
        </w:rPr>
        <w:t>.</w:t>
      </w:r>
    </w:p>
    <w:p w:rsidR="00F7777C" w:rsidRDefault="00F7777C" w:rsidP="00110692">
      <w:pPr>
        <w:ind w:firstLine="720"/>
        <w:jc w:val="both"/>
      </w:pPr>
      <w:r>
        <w:t>Настоящее Положение регулирует бюджетные правоотношения в Комсомольском сельском поселении, отнесенные Бюджетным кодексом Российской Федерации к ведению органов местного самоуправления.</w:t>
      </w:r>
      <w:bookmarkEnd w:id="0"/>
      <w:bookmarkEnd w:id="1"/>
      <w:bookmarkEnd w:id="2"/>
      <w:bookmarkEnd w:id="3"/>
    </w:p>
    <w:p w:rsidR="00F7777C" w:rsidRDefault="00F7777C" w:rsidP="00110692">
      <w:pPr>
        <w:pStyle w:val="a"/>
        <w:rPr>
          <w:sz w:val="24"/>
          <w:szCs w:val="24"/>
        </w:rPr>
      </w:pPr>
    </w:p>
    <w:p w:rsidR="00F7777C" w:rsidRDefault="00F7777C" w:rsidP="00110692">
      <w:pPr>
        <w:pStyle w:val="a0"/>
        <w:ind w:hanging="1072"/>
        <w:rPr>
          <w:rFonts w:ascii="Times New Roman" w:hAnsi="Times New Roman"/>
          <w:sz w:val="24"/>
          <w:szCs w:val="24"/>
        </w:rPr>
      </w:pPr>
      <w:r w:rsidRPr="00E0701C">
        <w:rPr>
          <w:rStyle w:val="a1"/>
          <w:rFonts w:ascii="Times New Roman" w:hAnsi="Times New Roman"/>
          <w:bCs/>
          <w:sz w:val="24"/>
          <w:szCs w:val="24"/>
        </w:rPr>
        <w:t>Статья 2.</w:t>
      </w:r>
      <w:r>
        <w:rPr>
          <w:rFonts w:ascii="Times New Roman" w:hAnsi="Times New Roman"/>
          <w:sz w:val="24"/>
          <w:szCs w:val="24"/>
        </w:rPr>
        <w:t xml:space="preserve"> </w:t>
      </w:r>
      <w:r>
        <w:rPr>
          <w:rFonts w:ascii="Times New Roman" w:hAnsi="Times New Roman"/>
          <w:b/>
          <w:bCs/>
          <w:sz w:val="24"/>
          <w:szCs w:val="24"/>
        </w:rPr>
        <w:t>Бюджетное законодательство и иные нормативные правовые акты, регулирующие бюджетные правоотношения в</w:t>
      </w:r>
      <w:r w:rsidRPr="002D67C5">
        <w:rPr>
          <w:rFonts w:ascii="Times New Roman" w:hAnsi="Times New Roman"/>
          <w:b/>
          <w:bCs/>
          <w:sz w:val="24"/>
          <w:szCs w:val="24"/>
        </w:rPr>
        <w:t xml:space="preserve"> </w:t>
      </w:r>
      <w:r w:rsidRPr="002D67C5">
        <w:rPr>
          <w:rFonts w:ascii="Times New Roman" w:hAnsi="Times New Roman"/>
          <w:b/>
          <w:sz w:val="24"/>
          <w:szCs w:val="24"/>
        </w:rPr>
        <w:t>Комсомольском</w:t>
      </w:r>
      <w:r>
        <w:rPr>
          <w:rFonts w:ascii="Times New Roman" w:hAnsi="Times New Roman"/>
          <w:b/>
          <w:bCs/>
          <w:sz w:val="24"/>
          <w:szCs w:val="24"/>
        </w:rPr>
        <w:t xml:space="preserve"> сельском поселении</w:t>
      </w:r>
    </w:p>
    <w:p w:rsidR="00F7777C" w:rsidRDefault="00F7777C" w:rsidP="00110692">
      <w:pPr>
        <w:ind w:firstLine="540"/>
        <w:rPr>
          <w:rStyle w:val="a2"/>
          <w:b w:val="0"/>
          <w:bCs w:val="0"/>
          <w:color w:val="000000"/>
          <w:sz w:val="24"/>
        </w:rPr>
      </w:pPr>
      <w:r>
        <w:rPr>
          <w:rStyle w:val="a2"/>
          <w:b w:val="0"/>
          <w:bCs w:val="0"/>
          <w:color w:val="000000"/>
          <w:sz w:val="24"/>
        </w:rPr>
        <w:t xml:space="preserve">Бюджетные правоотношения в </w:t>
      </w:r>
      <w:r>
        <w:t>Комсомольском</w:t>
      </w:r>
      <w:r>
        <w:rPr>
          <w:rStyle w:val="a2"/>
          <w:b w:val="0"/>
          <w:bCs w:val="0"/>
          <w:color w:val="000000"/>
          <w:sz w:val="24"/>
        </w:rPr>
        <w:t xml:space="preserve"> сельском поселении регулируются:</w:t>
      </w:r>
    </w:p>
    <w:p w:rsidR="00F7777C" w:rsidRDefault="00F7777C" w:rsidP="00110692">
      <w:pPr>
        <w:pStyle w:val="BodyTextIndent"/>
        <w:ind w:firstLine="540"/>
        <w:jc w:val="both"/>
        <w:rPr>
          <w:rStyle w:val="a2"/>
          <w:b w:val="0"/>
          <w:bCs w:val="0"/>
          <w:color w:val="000000"/>
          <w:sz w:val="24"/>
        </w:rPr>
      </w:pPr>
      <w:r>
        <w:rPr>
          <w:rStyle w:val="a2"/>
          <w:b w:val="0"/>
          <w:bCs w:val="0"/>
          <w:color w:val="000000"/>
          <w:sz w:val="24"/>
        </w:rPr>
        <w:t>Бюджетным кодексом Российской Федерации, принятыми в соответствии с ним федеральными законами о федеральном бюджете, федеральными законами о бюджетах государственных внебюджетных фондов Российской Федерации, законами Чувашской Республики о республиканском бюджете Чувашской Республики, законами Чувашской Республики о бюджетах территориальных государственных внебюджетных фондов, решением Собрания депутатов о бюджете Комсомольского сельского поселения, иными федеральными законами, законами Чувашской Республики и нормативно-правовыми актами Собрания депутатов Комсомольского сельского поселения и настоящим Положением;</w:t>
      </w:r>
    </w:p>
    <w:p w:rsidR="00F7777C" w:rsidRDefault="00F7777C" w:rsidP="00110692">
      <w:pPr>
        <w:rPr>
          <w:rStyle w:val="a2"/>
          <w:b w:val="0"/>
          <w:bCs w:val="0"/>
          <w:color w:val="000000"/>
          <w:sz w:val="24"/>
        </w:rPr>
      </w:pPr>
      <w:bookmarkStart w:id="4" w:name="sub_113"/>
      <w:r>
        <w:rPr>
          <w:rStyle w:val="a2"/>
          <w:b w:val="0"/>
          <w:bCs w:val="0"/>
          <w:color w:val="000000"/>
          <w:sz w:val="24"/>
        </w:rPr>
        <w:tab/>
        <w:t xml:space="preserve">указами Президента Российской Федерации и нормативными правовыми актами </w:t>
      </w:r>
      <w:r>
        <w:rPr>
          <w:rStyle w:val="a2"/>
          <w:b w:val="0"/>
          <w:bCs w:val="0"/>
          <w:color w:val="000000"/>
          <w:sz w:val="24"/>
        </w:rPr>
        <w:tab/>
        <w:t>Правительства Российской Федерации и федеральных органов исполнительной власти;</w:t>
      </w:r>
    </w:p>
    <w:p w:rsidR="00F7777C" w:rsidRDefault="00F7777C" w:rsidP="00110692">
      <w:pPr>
        <w:rPr>
          <w:rStyle w:val="a2"/>
          <w:b w:val="0"/>
          <w:bCs w:val="0"/>
          <w:color w:val="000000"/>
          <w:sz w:val="24"/>
        </w:rPr>
      </w:pPr>
      <w:bookmarkStart w:id="5" w:name="sub_114"/>
      <w:bookmarkEnd w:id="4"/>
      <w:r>
        <w:rPr>
          <w:rStyle w:val="a2"/>
          <w:b w:val="0"/>
          <w:bCs w:val="0"/>
          <w:color w:val="000000"/>
          <w:sz w:val="24"/>
        </w:rPr>
        <w:tab/>
        <w:t>указами Главы Чувашской Республики и нормативными правовыми актами Кабинета Министров Чувашской Республики;</w:t>
      </w:r>
    </w:p>
    <w:bookmarkEnd w:id="5"/>
    <w:p w:rsidR="00F7777C" w:rsidRDefault="00F7777C" w:rsidP="00110692">
      <w:pPr>
        <w:ind w:firstLine="540"/>
        <w:jc w:val="both"/>
        <w:rPr>
          <w:rStyle w:val="a2"/>
          <w:b w:val="0"/>
          <w:bCs w:val="0"/>
          <w:color w:val="000000"/>
          <w:sz w:val="24"/>
        </w:rPr>
      </w:pPr>
      <w:r>
        <w:rPr>
          <w:rStyle w:val="a2"/>
          <w:b w:val="0"/>
          <w:bCs w:val="0"/>
          <w:color w:val="000000"/>
          <w:sz w:val="24"/>
        </w:rPr>
        <w:t>нормативными правовыми актами органов исполнительной власти Чувашской Республики, принятыми в случаях и пределах, предусмотренных Бюджетным кодексом Российской Федерации, федеральными законами, регулирующими бюджетные правоотношения, законами Чувашской Республики, регулирующими бюджетные правоотношения, и актами, указанными в абзацах третьем и четвертом настоящей статьи;</w:t>
      </w:r>
    </w:p>
    <w:p w:rsidR="00F7777C" w:rsidRDefault="00F7777C" w:rsidP="00110692">
      <w:pPr>
        <w:ind w:firstLine="540"/>
        <w:jc w:val="both"/>
        <w:rPr>
          <w:rStyle w:val="a2"/>
          <w:b w:val="0"/>
          <w:bCs w:val="0"/>
          <w:color w:val="000000"/>
          <w:sz w:val="24"/>
        </w:rPr>
      </w:pPr>
      <w:r>
        <w:rPr>
          <w:rStyle w:val="a2"/>
          <w:b w:val="0"/>
          <w:bCs w:val="0"/>
          <w:color w:val="000000"/>
          <w:sz w:val="24"/>
        </w:rPr>
        <w:t>нормативно-правовыми актами органа местного самоуправления, принятыми в пределах своей компетенции и регулирующими бюджетные правоотношения.</w:t>
      </w:r>
    </w:p>
    <w:p w:rsidR="00F7777C" w:rsidRDefault="00F7777C" w:rsidP="00110692">
      <w:pPr>
        <w:jc w:val="both"/>
      </w:pPr>
    </w:p>
    <w:p w:rsidR="00F7777C" w:rsidRDefault="00F7777C" w:rsidP="00110692">
      <w:pPr>
        <w:pStyle w:val="Heading1"/>
        <w:rPr>
          <w:rFonts w:ascii="Times New Roman" w:hAnsi="Times New Roman"/>
          <w:color w:val="auto"/>
          <w:sz w:val="24"/>
          <w:szCs w:val="24"/>
        </w:rPr>
      </w:pPr>
      <w:bookmarkStart w:id="6" w:name="sub_200"/>
      <w:r>
        <w:rPr>
          <w:rFonts w:ascii="Times New Roman" w:hAnsi="Times New Roman"/>
          <w:color w:val="auto"/>
          <w:sz w:val="24"/>
          <w:szCs w:val="24"/>
        </w:rPr>
        <w:t>Часть вторая. Бюджетная система в Комсомольском сельском поселении</w:t>
      </w:r>
      <w:bookmarkEnd w:id="6"/>
    </w:p>
    <w:p w:rsidR="00F7777C" w:rsidRDefault="00F7777C" w:rsidP="00110692">
      <w:pPr>
        <w:pStyle w:val="Heading1"/>
        <w:rPr>
          <w:rFonts w:ascii="Times New Roman" w:hAnsi="Times New Roman"/>
          <w:color w:val="auto"/>
          <w:sz w:val="24"/>
          <w:szCs w:val="24"/>
        </w:rPr>
      </w:pPr>
      <w:bookmarkStart w:id="7" w:name="sub_1000"/>
      <w:r>
        <w:rPr>
          <w:rFonts w:ascii="Times New Roman" w:hAnsi="Times New Roman"/>
          <w:color w:val="auto"/>
          <w:sz w:val="24"/>
          <w:szCs w:val="24"/>
        </w:rPr>
        <w:t>Раздел I. Регулирование межбюджетных отношений в Комсомольском сельском поселении</w:t>
      </w:r>
    </w:p>
    <w:bookmarkEnd w:id="7"/>
    <w:p w:rsidR="00F7777C" w:rsidRDefault="00F7777C" w:rsidP="00110692">
      <w:pPr>
        <w:pStyle w:val="Heading1"/>
        <w:rPr>
          <w:rFonts w:ascii="Times New Roman" w:hAnsi="Times New Roman"/>
          <w:color w:val="auto"/>
          <w:sz w:val="24"/>
          <w:szCs w:val="24"/>
        </w:rPr>
      </w:pPr>
      <w:r>
        <w:rPr>
          <w:rFonts w:ascii="Times New Roman" w:hAnsi="Times New Roman"/>
          <w:color w:val="auto"/>
          <w:sz w:val="24"/>
          <w:szCs w:val="24"/>
        </w:rPr>
        <w:t>Глава 2. Доходы бюджета Комсомольского сельского поселения и нормативы отчислений в бюджет Комсомольского сельского поселения от региональных налогов, федеральных налогов и сборов, в том числе налогов, предусмотренных специальными налоговыми режимами, подлежащих зачислению в соответствии с Бюджетным кодексом Российской Федерации и законодательством Российской Федерации о налогах и сборах в бюджет Комсомольского сельского поселения</w:t>
      </w:r>
    </w:p>
    <w:p w:rsidR="00F7777C" w:rsidRDefault="00F7777C" w:rsidP="00110692">
      <w:pPr>
        <w:pStyle w:val="Heading1"/>
        <w:ind w:left="540"/>
        <w:jc w:val="left"/>
        <w:rPr>
          <w:rFonts w:ascii="Times New Roman" w:hAnsi="Times New Roman"/>
          <w:color w:val="auto"/>
          <w:sz w:val="24"/>
          <w:szCs w:val="24"/>
        </w:rPr>
      </w:pPr>
      <w:r>
        <w:rPr>
          <w:rStyle w:val="a1"/>
          <w:rFonts w:ascii="Times New Roman" w:hAnsi="Times New Roman"/>
          <w:b/>
          <w:bCs w:val="0"/>
          <w:color w:val="auto"/>
          <w:sz w:val="24"/>
          <w:szCs w:val="24"/>
        </w:rPr>
        <w:t>Статья 3.</w:t>
      </w:r>
      <w:r>
        <w:rPr>
          <w:rFonts w:ascii="Times New Roman" w:hAnsi="Times New Roman"/>
          <w:sz w:val="24"/>
          <w:szCs w:val="24"/>
        </w:rPr>
        <w:t xml:space="preserve"> </w:t>
      </w:r>
      <w:r>
        <w:rPr>
          <w:rFonts w:ascii="Times New Roman" w:hAnsi="Times New Roman"/>
          <w:bCs w:val="0"/>
          <w:color w:val="auto"/>
          <w:sz w:val="24"/>
          <w:szCs w:val="24"/>
        </w:rPr>
        <w:t>Налоговые доходы бюджета</w:t>
      </w:r>
      <w:r>
        <w:rPr>
          <w:rFonts w:ascii="Times New Roman" w:hAnsi="Times New Roman"/>
          <w:b w:val="0"/>
          <w:bCs w:val="0"/>
          <w:sz w:val="24"/>
          <w:szCs w:val="24"/>
        </w:rPr>
        <w:t xml:space="preserve"> </w:t>
      </w:r>
      <w:r>
        <w:rPr>
          <w:rFonts w:ascii="Times New Roman" w:hAnsi="Times New Roman"/>
          <w:color w:val="auto"/>
          <w:sz w:val="24"/>
          <w:szCs w:val="24"/>
        </w:rPr>
        <w:t xml:space="preserve">Комсомольского сельского поселения </w:t>
      </w:r>
    </w:p>
    <w:p w:rsidR="00F7777C" w:rsidRDefault="00F7777C" w:rsidP="00110692">
      <w:pPr>
        <w:ind w:firstLine="540"/>
        <w:jc w:val="both"/>
      </w:pPr>
      <w:r>
        <w:t>1. В бюджет Комсомольского сельского поселения подлежат зачислению налоговые доходы от следующих местных  налогов:</w:t>
      </w:r>
    </w:p>
    <w:p w:rsidR="00F7777C" w:rsidRDefault="00F7777C" w:rsidP="00110692">
      <w:pPr>
        <w:ind w:firstLine="540"/>
        <w:jc w:val="both"/>
      </w:pPr>
      <w:r>
        <w:t>земельного налога - по нормативу 100 процентов;</w:t>
      </w:r>
    </w:p>
    <w:p w:rsidR="00F7777C" w:rsidRDefault="00F7777C" w:rsidP="00110692">
      <w:pPr>
        <w:pStyle w:val="BodyText"/>
        <w:tabs>
          <w:tab w:val="left" w:pos="720"/>
        </w:tabs>
        <w:ind w:firstLine="540"/>
        <w:jc w:val="both"/>
      </w:pPr>
      <w:r>
        <w:t>налога на имущество физических лиц - по нормативу 100 процентов.</w:t>
      </w:r>
    </w:p>
    <w:p w:rsidR="00F7777C" w:rsidRDefault="00F7777C" w:rsidP="00110692">
      <w:pPr>
        <w:pStyle w:val="BodyText"/>
        <w:tabs>
          <w:tab w:val="left" w:pos="720"/>
        </w:tabs>
        <w:ind w:firstLine="540"/>
        <w:jc w:val="both"/>
      </w:pPr>
      <w:r>
        <w:t>2. В бюджет Комсомольского сельского поселения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 подлежащих зачислению в соответствии с Бюджетным кодексом Российской Федерации и законодательством Российской Федерации о налогах и сборах в бюджет Комсомольского сельского поселения по нормативам, установленным статьей 61 Бюджетного кодекса Российской Федерации:</w:t>
      </w:r>
    </w:p>
    <w:p w:rsidR="00F7777C" w:rsidRDefault="00F7777C" w:rsidP="00110692">
      <w:pPr>
        <w:tabs>
          <w:tab w:val="left" w:pos="720"/>
        </w:tabs>
        <w:ind w:firstLine="540"/>
        <w:jc w:val="both"/>
      </w:pPr>
      <w:r>
        <w:t>налога на доходы физических лиц - по нормативу 10 процентов;</w:t>
      </w:r>
    </w:p>
    <w:p w:rsidR="00F7777C" w:rsidRDefault="00F7777C" w:rsidP="00110692">
      <w:pPr>
        <w:pStyle w:val="BodyText"/>
        <w:tabs>
          <w:tab w:val="left" w:pos="720"/>
        </w:tabs>
        <w:ind w:firstLine="540"/>
        <w:jc w:val="both"/>
      </w:pPr>
      <w:r>
        <w:t>единого сельскохозяйственного налога - по нормативу 35 процентов;</w:t>
      </w:r>
    </w:p>
    <w:p w:rsidR="00F7777C" w:rsidRPr="00545AC8" w:rsidRDefault="00F7777C" w:rsidP="00110692">
      <w:pPr>
        <w:pStyle w:val="BodyText"/>
        <w:tabs>
          <w:tab w:val="left" w:pos="720"/>
        </w:tabs>
        <w:ind w:firstLine="540"/>
        <w:jc w:val="both"/>
      </w:pPr>
      <w:r w:rsidRPr="00545AC8">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F7777C" w:rsidRDefault="00F7777C" w:rsidP="00110692">
      <w:pPr>
        <w:jc w:val="both"/>
      </w:pPr>
    </w:p>
    <w:p w:rsidR="00F7777C" w:rsidRDefault="00F7777C" w:rsidP="00110692">
      <w:pPr>
        <w:pStyle w:val="Heading1"/>
        <w:ind w:firstLine="540"/>
        <w:jc w:val="left"/>
        <w:rPr>
          <w:rFonts w:ascii="Times New Roman" w:hAnsi="Times New Roman"/>
          <w:color w:val="auto"/>
          <w:sz w:val="24"/>
          <w:szCs w:val="24"/>
        </w:rPr>
      </w:pPr>
      <w:r>
        <w:rPr>
          <w:rStyle w:val="a1"/>
          <w:rFonts w:ascii="Times New Roman" w:hAnsi="Times New Roman"/>
          <w:b/>
          <w:bCs w:val="0"/>
          <w:color w:val="auto"/>
          <w:sz w:val="24"/>
          <w:szCs w:val="24"/>
        </w:rPr>
        <w:t>Статья 4</w:t>
      </w:r>
      <w:r>
        <w:rPr>
          <w:rStyle w:val="a1"/>
          <w:rFonts w:ascii="Times New Roman" w:hAnsi="Times New Roman"/>
          <w:b/>
          <w:bCs w:val="0"/>
          <w:sz w:val="24"/>
          <w:szCs w:val="24"/>
        </w:rPr>
        <w:t>.</w:t>
      </w:r>
      <w:r>
        <w:rPr>
          <w:rFonts w:ascii="Times New Roman" w:hAnsi="Times New Roman"/>
          <w:b w:val="0"/>
          <w:bCs w:val="0"/>
          <w:sz w:val="24"/>
          <w:szCs w:val="24"/>
        </w:rPr>
        <w:t xml:space="preserve"> </w:t>
      </w:r>
      <w:r>
        <w:rPr>
          <w:rFonts w:ascii="Times New Roman" w:hAnsi="Times New Roman"/>
          <w:bCs w:val="0"/>
          <w:color w:val="auto"/>
          <w:sz w:val="24"/>
          <w:szCs w:val="24"/>
        </w:rPr>
        <w:t>Неналоговые доходы бюджета</w:t>
      </w:r>
      <w:r>
        <w:rPr>
          <w:rFonts w:ascii="Times New Roman" w:hAnsi="Times New Roman"/>
          <w:b w:val="0"/>
          <w:bCs w:val="0"/>
          <w:sz w:val="24"/>
          <w:szCs w:val="24"/>
        </w:rPr>
        <w:t xml:space="preserve"> </w:t>
      </w:r>
      <w:r>
        <w:rPr>
          <w:rFonts w:ascii="Times New Roman" w:hAnsi="Times New Roman"/>
          <w:color w:val="auto"/>
          <w:sz w:val="24"/>
          <w:szCs w:val="24"/>
        </w:rPr>
        <w:t>Комсомольского сельского поселения</w:t>
      </w:r>
    </w:p>
    <w:p w:rsidR="00F7777C" w:rsidRDefault="00F7777C" w:rsidP="00110692">
      <w:pPr>
        <w:pStyle w:val="BodyText3"/>
        <w:ind w:firstLine="540"/>
      </w:pPr>
      <w:r>
        <w:t>Неналоговые доходы бюджета Комсомольского сельского поселения формируются в соответствии со статьями 41, 42 и 46 Бюджетного кодекса Российской Федерации, в том числе за счет:</w:t>
      </w:r>
    </w:p>
    <w:p w:rsidR="00F7777C" w:rsidRDefault="00F7777C" w:rsidP="00110692">
      <w:pPr>
        <w:pStyle w:val="BodyText3"/>
        <w:ind w:firstLine="540"/>
      </w:pPr>
      <w:r>
        <w:t>доходов от использования имущества, находящегося в муниципальной собственности Комсомольского сельского поселения, за исключением имущества бюджетных и автономных учреждений, а также имущества унитарных предприятий Комсомольского сельского поселения, в том числе казенных, - по нормативу 100 процентов;</w:t>
      </w:r>
    </w:p>
    <w:p w:rsidR="00F7777C" w:rsidRDefault="00F7777C" w:rsidP="00110692">
      <w:pPr>
        <w:pStyle w:val="BodyText3"/>
        <w:ind w:firstLine="540"/>
      </w:pPr>
      <w:r>
        <w:t>доходов от продажи имущества (кроме акций и иных форм участия в капитале), находящегося в муниципальной собственности Комсомольского сельского поселения, за исключением имущества бюджетных и муниципальных унитарных предприятий Комсомольского сельского поселения, в том числе казенных, - по нормативу 100 процентов;</w:t>
      </w:r>
    </w:p>
    <w:p w:rsidR="00F7777C" w:rsidRDefault="00F7777C" w:rsidP="00110692">
      <w:pPr>
        <w:pStyle w:val="BodyText3"/>
        <w:ind w:firstLine="540"/>
      </w:pPr>
      <w:r>
        <w:t>доходов от платных услуг, оказываемых казенными учреждениями Комсомольского сельского поселения;</w:t>
      </w:r>
    </w:p>
    <w:p w:rsidR="00F7777C" w:rsidRDefault="00F7777C" w:rsidP="00110692">
      <w:pPr>
        <w:pStyle w:val="BodyText3"/>
        <w:ind w:firstLine="540"/>
      </w:pPr>
      <w:r>
        <w:t>части прибыли муниципальных унитарных предприятий Комсомольского сельского поселения, остающейся после уплаты налогов и иных обязательных платежей, в размерах, определяемых в порядке, установленном решением Собрания депутатов Комсомольского сельского поселения.</w:t>
      </w:r>
    </w:p>
    <w:p w:rsidR="00F7777C" w:rsidRDefault="00F7777C" w:rsidP="00110692">
      <w:pPr>
        <w:pStyle w:val="BodyText3"/>
        <w:ind w:firstLine="540"/>
      </w:pPr>
      <w:r>
        <w:t>В бюджет Комсомольского сельского поселения до разграничения государственной собственности на землю поступают:</w:t>
      </w:r>
    </w:p>
    <w:p w:rsidR="00F7777C" w:rsidRDefault="00F7777C" w:rsidP="00110692">
      <w:pPr>
        <w:pStyle w:val="BodyText3"/>
        <w:ind w:firstLine="540"/>
      </w:pPr>
      <w: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F7777C" w:rsidRDefault="00F7777C" w:rsidP="00110692">
      <w:pPr>
        <w:pStyle w:val="BodyText3"/>
        <w:tabs>
          <w:tab w:val="center" w:pos="720"/>
        </w:tabs>
        <w:ind w:firstLine="540"/>
      </w:pPr>
      <w:r>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F7777C" w:rsidRDefault="00F7777C" w:rsidP="00110692">
      <w:pPr>
        <w:pStyle w:val="BodyText3"/>
        <w:tabs>
          <w:tab w:val="center" w:pos="720"/>
        </w:tabs>
        <w:ind w:firstLine="540"/>
      </w:pPr>
      <w:r>
        <w:t>В бюджет Комсомольского сельского поселения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F7777C" w:rsidRDefault="00F7777C" w:rsidP="00110692">
      <w:pPr>
        <w:jc w:val="both"/>
      </w:pPr>
    </w:p>
    <w:p w:rsidR="00F7777C" w:rsidRDefault="00F7777C" w:rsidP="00110692">
      <w:pPr>
        <w:tabs>
          <w:tab w:val="left" w:pos="720"/>
        </w:tabs>
        <w:ind w:left="1980" w:hanging="1260"/>
        <w:rPr>
          <w:rStyle w:val="a2"/>
          <w:color w:val="000000"/>
          <w:sz w:val="24"/>
        </w:rPr>
      </w:pPr>
      <w:bookmarkStart w:id="8" w:name="sub_4020"/>
      <w:r>
        <w:rPr>
          <w:rStyle w:val="a1"/>
          <w:bCs/>
          <w:color w:val="000000"/>
          <w:sz w:val="24"/>
          <w:szCs w:val="20"/>
        </w:rPr>
        <w:t>Статья 5.</w:t>
      </w:r>
      <w:r>
        <w:rPr>
          <w:rStyle w:val="a2"/>
          <w:color w:val="000000"/>
          <w:sz w:val="24"/>
        </w:rPr>
        <w:t xml:space="preserve"> Сроки внесения изменений в решение Собрания депутатов </w:t>
      </w:r>
      <w:r w:rsidRPr="002D67C5">
        <w:rPr>
          <w:b/>
        </w:rPr>
        <w:t>Комсомольского</w:t>
      </w:r>
      <w:r>
        <w:rPr>
          <w:rStyle w:val="a2"/>
          <w:color w:val="000000"/>
          <w:sz w:val="24"/>
        </w:rPr>
        <w:t xml:space="preserve"> сельского поселения о налогах и сборах и решения, регулирующие бюджетные правоотношения, приводящие к изменению доходов бюджета Комсомольского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1. Решения Собрания депутатов </w:t>
      </w:r>
      <w:r>
        <w:t>Комсомольского</w:t>
      </w:r>
      <w:r>
        <w:rPr>
          <w:rStyle w:val="a2"/>
          <w:b w:val="0"/>
          <w:bCs w:val="0"/>
          <w:color w:val="000000"/>
          <w:sz w:val="24"/>
        </w:rPr>
        <w:t xml:space="preserve"> сельского поселения о внесении изменений в решения о налогах и сборах, решения, регулирующие бюджетные правоотношения, приводящие к изменению доходов бюджета </w:t>
      </w:r>
      <w:r>
        <w:t>Комсомольского</w:t>
      </w:r>
      <w:r>
        <w:rPr>
          <w:rStyle w:val="a2"/>
          <w:b w:val="0"/>
          <w:bCs w:val="0"/>
          <w:color w:val="000000"/>
          <w:sz w:val="24"/>
        </w:rPr>
        <w:t xml:space="preserve"> сельского поселения, вступающие в силу в очередном финансовом году, должны быть приняты не позднее одного месяца до внесения на Собрание депутатов </w:t>
      </w:r>
      <w:r>
        <w:t>Комсомольского</w:t>
      </w:r>
      <w:r>
        <w:rPr>
          <w:rStyle w:val="a2"/>
          <w:b w:val="0"/>
          <w:bCs w:val="0"/>
          <w:color w:val="000000"/>
          <w:sz w:val="24"/>
        </w:rPr>
        <w:t xml:space="preserve"> сельского поселения проекта решения о бюджете </w:t>
      </w:r>
      <w:r>
        <w:t>Комсомольского</w:t>
      </w:r>
      <w:r>
        <w:rPr>
          <w:rStyle w:val="a2"/>
          <w:b w:val="0"/>
          <w:bCs w:val="0"/>
          <w:color w:val="000000"/>
          <w:sz w:val="24"/>
        </w:rPr>
        <w:t xml:space="preserve"> сельского поселения очередной финансовый год.</w:t>
      </w:r>
    </w:p>
    <w:p w:rsidR="00F7777C" w:rsidRDefault="00F7777C" w:rsidP="00110692">
      <w:pPr>
        <w:pStyle w:val="BodyTextIndent"/>
        <w:ind w:firstLine="540"/>
        <w:jc w:val="both"/>
        <w:rPr>
          <w:rStyle w:val="a2"/>
          <w:b w:val="0"/>
          <w:bCs w:val="0"/>
          <w:color w:val="000000"/>
          <w:sz w:val="24"/>
        </w:rPr>
      </w:pPr>
      <w:r>
        <w:rPr>
          <w:rStyle w:val="a2"/>
          <w:b w:val="0"/>
          <w:bCs w:val="0"/>
          <w:color w:val="000000"/>
          <w:sz w:val="24"/>
        </w:rPr>
        <w:t xml:space="preserve">2. Решения Собрания депутатов </w:t>
      </w:r>
      <w:r>
        <w:t>Комсомольского</w:t>
      </w:r>
      <w:r>
        <w:rPr>
          <w:rStyle w:val="a2"/>
          <w:b w:val="0"/>
          <w:bCs w:val="0"/>
          <w:color w:val="000000"/>
          <w:sz w:val="24"/>
        </w:rPr>
        <w:t xml:space="preserve"> сельского поселения, предусматривающие внесение изменений в решения о налогах и сборах, принятые после дня внесения на Собрание депутатов </w:t>
      </w:r>
      <w:r>
        <w:t>Комсомольского</w:t>
      </w:r>
      <w:r>
        <w:rPr>
          <w:rStyle w:val="a2"/>
          <w:b w:val="0"/>
          <w:bCs w:val="0"/>
          <w:color w:val="000000"/>
          <w:sz w:val="24"/>
        </w:rPr>
        <w:t xml:space="preserve"> сельского поселения проекта решения о бюджете </w:t>
      </w:r>
      <w:r>
        <w:t>Комсомольского</w:t>
      </w:r>
      <w:r>
        <w:rPr>
          <w:rStyle w:val="a2"/>
          <w:b w:val="0"/>
          <w:bCs w:val="0"/>
          <w:color w:val="000000"/>
          <w:sz w:val="24"/>
        </w:rPr>
        <w:t xml:space="preserve"> сельского поселения на очередной финансовый год, приводящие к изменению доходов (расходов) бюджета </w:t>
      </w:r>
      <w:r>
        <w:t>Комсомольского</w:t>
      </w:r>
      <w:r>
        <w:rPr>
          <w:rStyle w:val="a2"/>
          <w:b w:val="0"/>
          <w:bCs w:val="0"/>
          <w:color w:val="000000"/>
          <w:sz w:val="24"/>
        </w:rPr>
        <w:t xml:space="preserve"> сельского поселения, должны содержать положения о вступлении в силу указанных решений не ранее 1 января года, следующего за очередным финансовым годом.</w:t>
      </w:r>
    </w:p>
    <w:p w:rsidR="00F7777C" w:rsidRDefault="00F7777C" w:rsidP="00110692">
      <w:pPr>
        <w:jc w:val="both"/>
        <w:rPr>
          <w:b/>
          <w:bCs/>
        </w:rPr>
      </w:pPr>
    </w:p>
    <w:bookmarkEnd w:id="8"/>
    <w:p w:rsidR="00F7777C" w:rsidRDefault="00F7777C" w:rsidP="00110692">
      <w:pPr>
        <w:tabs>
          <w:tab w:val="left" w:pos="900"/>
        </w:tabs>
        <w:ind w:left="1800" w:hanging="1296"/>
        <w:rPr>
          <w:rStyle w:val="a2"/>
          <w:color w:val="000000"/>
          <w:sz w:val="24"/>
        </w:rPr>
      </w:pPr>
      <w:r>
        <w:rPr>
          <w:rStyle w:val="a1"/>
          <w:bCs/>
          <w:color w:val="000000"/>
          <w:sz w:val="24"/>
          <w:szCs w:val="20"/>
        </w:rPr>
        <w:t>Статья 6.</w:t>
      </w:r>
      <w:r>
        <w:rPr>
          <w:rStyle w:val="a2"/>
          <w:color w:val="000000"/>
          <w:sz w:val="24"/>
        </w:rPr>
        <w:t xml:space="preserve"> Доходы от использования имущества, находящегося в муниципальной собственности </w:t>
      </w:r>
      <w:r w:rsidRPr="002D67C5">
        <w:rPr>
          <w:b/>
        </w:rPr>
        <w:t>Комсомольского</w:t>
      </w:r>
      <w:r>
        <w:rPr>
          <w:rStyle w:val="a2"/>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К доходам бюджета </w:t>
      </w:r>
      <w:r>
        <w:t>Комсомольского</w:t>
      </w:r>
      <w:r>
        <w:rPr>
          <w:rStyle w:val="a2"/>
          <w:b w:val="0"/>
          <w:bCs w:val="0"/>
          <w:color w:val="000000"/>
          <w:sz w:val="24"/>
        </w:rPr>
        <w:t xml:space="preserve"> сельского поселения от использования имущества, находящегося в муниципальной собственности </w:t>
      </w:r>
      <w:r>
        <w:t>Комсомольского</w:t>
      </w:r>
      <w:r>
        <w:rPr>
          <w:rStyle w:val="a2"/>
          <w:b w:val="0"/>
          <w:bCs w:val="0"/>
          <w:color w:val="000000"/>
          <w:sz w:val="24"/>
        </w:rPr>
        <w:t xml:space="preserve"> сельского поселения, относятся:</w:t>
      </w:r>
    </w:p>
    <w:p w:rsidR="00F7777C" w:rsidRDefault="00F7777C" w:rsidP="00110692">
      <w:pPr>
        <w:pStyle w:val="BodyTextIndent3"/>
        <w:ind w:firstLine="540"/>
        <w:jc w:val="both"/>
        <w:rPr>
          <w:rStyle w:val="a2"/>
          <w:b w:val="0"/>
          <w:bCs w:val="0"/>
          <w:color w:val="000000"/>
          <w:sz w:val="16"/>
        </w:rPr>
      </w:pPr>
      <w:r>
        <w:rPr>
          <w:rStyle w:val="a2"/>
          <w:b w:val="0"/>
          <w:bCs w:val="0"/>
          <w:color w:val="000000"/>
          <w:sz w:val="16"/>
        </w:rPr>
        <w:t xml:space="preserve">доходы, получаемые в виде арендной либо иной платы за передачу в возмездное пользование муниципального имущества, за исключением имущества </w:t>
      </w:r>
      <w:r w:rsidRPr="0057741C">
        <w:rPr>
          <w:sz w:val="24"/>
          <w:szCs w:val="24"/>
        </w:rPr>
        <w:t>бюджетных и</w:t>
      </w:r>
      <w:r>
        <w:t xml:space="preserve"> </w:t>
      </w:r>
      <w:r>
        <w:rPr>
          <w:rStyle w:val="a2"/>
          <w:b w:val="0"/>
          <w:bCs w:val="0"/>
          <w:color w:val="000000"/>
          <w:sz w:val="16"/>
        </w:rPr>
        <w:t>автономных учреждений</w:t>
      </w:r>
      <w:r w:rsidRPr="002D67C5">
        <w:rPr>
          <w:rStyle w:val="a2"/>
          <w:b w:val="0"/>
          <w:bCs w:val="0"/>
          <w:color w:val="000000"/>
          <w:sz w:val="16"/>
        </w:rPr>
        <w:t xml:space="preserve"> </w:t>
      </w:r>
      <w:r w:rsidRPr="002D67C5">
        <w:rPr>
          <w:sz w:val="24"/>
          <w:szCs w:val="24"/>
        </w:rPr>
        <w:t>Комсомольского</w:t>
      </w:r>
      <w:r>
        <w:rPr>
          <w:rStyle w:val="a2"/>
          <w:b w:val="0"/>
          <w:bCs w:val="0"/>
          <w:color w:val="000000"/>
          <w:sz w:val="16"/>
        </w:rPr>
        <w:t xml:space="preserve"> сельского поселения, а также имущества муниципальных унитарных предприятий</w:t>
      </w:r>
      <w:r w:rsidRPr="002D67C5">
        <w:rPr>
          <w:rStyle w:val="a2"/>
          <w:b w:val="0"/>
          <w:bCs w:val="0"/>
          <w:color w:val="000000"/>
          <w:sz w:val="16"/>
        </w:rPr>
        <w:t xml:space="preserve"> </w:t>
      </w:r>
      <w:r w:rsidRPr="002D67C5">
        <w:rPr>
          <w:sz w:val="24"/>
          <w:szCs w:val="24"/>
        </w:rPr>
        <w:t>Комсомольского</w:t>
      </w:r>
      <w:r>
        <w:rPr>
          <w:rStyle w:val="a2"/>
          <w:b w:val="0"/>
          <w:bCs w:val="0"/>
          <w:color w:val="000000"/>
          <w:sz w:val="16"/>
        </w:rPr>
        <w:t xml:space="preserve"> сельского поселения, в том числе казенных;</w:t>
      </w:r>
    </w:p>
    <w:p w:rsidR="00F7777C" w:rsidRDefault="00F7777C" w:rsidP="00110692">
      <w:pPr>
        <w:ind w:firstLine="540"/>
        <w:jc w:val="both"/>
        <w:rPr>
          <w:rStyle w:val="a2"/>
          <w:b w:val="0"/>
          <w:bCs w:val="0"/>
          <w:color w:val="000000"/>
          <w:sz w:val="24"/>
        </w:rPr>
      </w:pPr>
      <w:r>
        <w:rPr>
          <w:rStyle w:val="a2"/>
          <w:b w:val="0"/>
          <w:bCs w:val="0"/>
          <w:color w:val="000000"/>
          <w:sz w:val="24"/>
        </w:rPr>
        <w:t xml:space="preserve">средства, получаемые от передачи имущества, находящегося в муниципальной собственности </w:t>
      </w:r>
      <w:r w:rsidRPr="002D67C5">
        <w:t>Комсомольского</w:t>
      </w:r>
      <w:r>
        <w:rPr>
          <w:rStyle w:val="a2"/>
          <w:b w:val="0"/>
          <w:bCs w:val="0"/>
          <w:color w:val="000000"/>
          <w:sz w:val="24"/>
        </w:rPr>
        <w:t xml:space="preserve"> сельского поселения (за исключением имущества </w:t>
      </w:r>
      <w:r>
        <w:t xml:space="preserve">бюджетных и </w:t>
      </w:r>
      <w:r>
        <w:rPr>
          <w:rStyle w:val="a2"/>
          <w:b w:val="0"/>
          <w:bCs w:val="0"/>
          <w:color w:val="000000"/>
          <w:sz w:val="24"/>
        </w:rPr>
        <w:t xml:space="preserve">автономных учреждений </w:t>
      </w:r>
      <w:r w:rsidRPr="002D67C5">
        <w:t>Комсомольского</w:t>
      </w:r>
      <w:r>
        <w:rPr>
          <w:rStyle w:val="a2"/>
          <w:b w:val="0"/>
          <w:bCs w:val="0"/>
          <w:color w:val="000000"/>
          <w:sz w:val="24"/>
        </w:rPr>
        <w:t xml:space="preserve"> сельского поселения, а также имущества муниципальных унитарных предприятий </w:t>
      </w:r>
      <w:r w:rsidRPr="002D67C5">
        <w:t>Комсомольского</w:t>
      </w:r>
      <w:r>
        <w:rPr>
          <w:rStyle w:val="a2"/>
          <w:b w:val="0"/>
          <w:bCs w:val="0"/>
          <w:color w:val="000000"/>
          <w:sz w:val="24"/>
        </w:rPr>
        <w:t xml:space="preserve"> сельского поселения, в том числе казенных), в залог, в доверительное управление;</w:t>
      </w:r>
    </w:p>
    <w:p w:rsidR="00F7777C" w:rsidRDefault="00F7777C" w:rsidP="00110692">
      <w:pPr>
        <w:ind w:firstLine="540"/>
        <w:jc w:val="both"/>
        <w:rPr>
          <w:rStyle w:val="a2"/>
          <w:b w:val="0"/>
          <w:bCs w:val="0"/>
          <w:color w:val="000000"/>
          <w:sz w:val="24"/>
        </w:rPr>
      </w:pPr>
      <w:r>
        <w:rPr>
          <w:rStyle w:val="a2"/>
          <w:b w:val="0"/>
          <w:bCs w:val="0"/>
          <w:color w:val="000000"/>
          <w:sz w:val="24"/>
        </w:rPr>
        <w:t>плата за пользование бюджетными кредитами;</w:t>
      </w:r>
    </w:p>
    <w:p w:rsidR="00F7777C" w:rsidRDefault="00F7777C" w:rsidP="00110692">
      <w:pPr>
        <w:jc w:val="both"/>
        <w:rPr>
          <w:rStyle w:val="a2"/>
          <w:b w:val="0"/>
          <w:bCs w:val="0"/>
          <w:color w:val="000000"/>
          <w:sz w:val="24"/>
        </w:rPr>
      </w:pPr>
      <w:r>
        <w:rPr>
          <w:rStyle w:val="a2"/>
          <w:b w:val="0"/>
          <w:bCs w:val="0"/>
          <w:color w:val="000000"/>
          <w:sz w:val="24"/>
        </w:rPr>
        <w:tab/>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Комсомольскому сельскому поселению, за исключением случаев, установленных федеральными законами;</w:t>
      </w:r>
    </w:p>
    <w:p w:rsidR="00F7777C" w:rsidRDefault="00F7777C" w:rsidP="00110692">
      <w:pPr>
        <w:ind w:firstLine="540"/>
        <w:jc w:val="both"/>
        <w:rPr>
          <w:rStyle w:val="a2"/>
          <w:b w:val="0"/>
          <w:bCs w:val="0"/>
          <w:color w:val="000000"/>
          <w:sz w:val="24"/>
        </w:rPr>
      </w:pPr>
      <w:r>
        <w:rPr>
          <w:rStyle w:val="a2"/>
          <w:b w:val="0"/>
          <w:bCs w:val="0"/>
          <w:color w:val="000000"/>
          <w:sz w:val="24"/>
        </w:rPr>
        <w:t xml:space="preserve">часть прибыли муниципальных унитарных предприятий </w:t>
      </w:r>
      <w:r w:rsidRPr="002D67C5">
        <w:t>Комсомольского</w:t>
      </w:r>
      <w:r>
        <w:rPr>
          <w:rStyle w:val="a2"/>
          <w:b w:val="0"/>
          <w:bCs w:val="0"/>
          <w:color w:val="000000"/>
          <w:sz w:val="24"/>
        </w:rPr>
        <w:t xml:space="preserve"> сельского поселения, остающаяся после уплаты налогов и иных обязательных платежей;</w:t>
      </w:r>
    </w:p>
    <w:p w:rsidR="00F7777C" w:rsidRDefault="00F7777C" w:rsidP="00110692">
      <w:pPr>
        <w:pStyle w:val="a"/>
        <w:ind w:left="0" w:firstLine="550"/>
        <w:rPr>
          <w:rStyle w:val="a2"/>
          <w:b w:val="0"/>
          <w:bCs w:val="0"/>
          <w:i w:val="0"/>
          <w:iCs w:val="0"/>
          <w:color w:val="000000"/>
        </w:rPr>
      </w:pPr>
      <w:r>
        <w:rPr>
          <w:rStyle w:val="a2"/>
          <w:b w:val="0"/>
          <w:bCs w:val="0"/>
          <w:i w:val="0"/>
          <w:iCs w:val="0"/>
          <w:color w:val="000000"/>
        </w:rPr>
        <w:t>другие предусмотренные законодательством Российской Федерации доходы от использования имущества, находящегося в муниципальной собственности Комсомольского сельского поселения, за исключением имущества бюджетных и автономных учреждений Комсомольского сельского поселения, а также имущества муниципальных унитарных предприятий Комсомольского сельского поселения, в том числе казенных.</w:t>
      </w:r>
    </w:p>
    <w:p w:rsidR="00F7777C" w:rsidRDefault="00F7777C" w:rsidP="00110692"/>
    <w:p w:rsidR="00F7777C" w:rsidRDefault="00F7777C" w:rsidP="00110692">
      <w:pPr>
        <w:pStyle w:val="a0"/>
        <w:ind w:hanging="1072"/>
        <w:rPr>
          <w:rFonts w:ascii="Times New Roman" w:hAnsi="Times New Roman"/>
          <w:sz w:val="24"/>
          <w:szCs w:val="24"/>
        </w:rPr>
      </w:pPr>
      <w:r w:rsidRPr="000F62AE">
        <w:rPr>
          <w:rStyle w:val="a1"/>
          <w:rFonts w:ascii="Times New Roman" w:hAnsi="Times New Roman"/>
          <w:bCs/>
          <w:sz w:val="24"/>
          <w:szCs w:val="24"/>
        </w:rPr>
        <w:t>Статья 7</w:t>
      </w:r>
      <w:r>
        <w:rPr>
          <w:rStyle w:val="a1"/>
          <w:rFonts w:ascii="Times New Roman" w:hAnsi="Times New Roman"/>
          <w:bCs/>
          <w:sz w:val="24"/>
          <w:szCs w:val="24"/>
        </w:rPr>
        <w:t>.</w:t>
      </w:r>
      <w:r>
        <w:rPr>
          <w:rFonts w:ascii="Times New Roman" w:hAnsi="Times New Roman"/>
          <w:sz w:val="24"/>
          <w:szCs w:val="24"/>
        </w:rPr>
        <w:t xml:space="preserve"> </w:t>
      </w:r>
      <w:r>
        <w:rPr>
          <w:rFonts w:ascii="Times New Roman" w:hAnsi="Times New Roman"/>
          <w:b/>
          <w:bCs/>
          <w:sz w:val="24"/>
          <w:szCs w:val="24"/>
        </w:rPr>
        <w:t>Единый счет бюджета Комсомольского сельского поселения по учету доходов</w:t>
      </w:r>
    </w:p>
    <w:p w:rsidR="00F7777C" w:rsidRDefault="00F7777C" w:rsidP="00110692">
      <w:r>
        <w:tab/>
        <w:t>Все виды доходов бюджета Комсомольского сельского поселения зачисляются на единый счет по учету доходов бюджета Комсомольского сельского поселения.</w:t>
      </w:r>
    </w:p>
    <w:p w:rsidR="00F7777C" w:rsidRDefault="00F7777C" w:rsidP="00110692">
      <w:pPr>
        <w:pStyle w:val="Heading1"/>
        <w:rPr>
          <w:rFonts w:ascii="Times New Roman" w:hAnsi="Times New Roman"/>
          <w:color w:val="000000"/>
          <w:sz w:val="24"/>
          <w:szCs w:val="24"/>
        </w:rPr>
      </w:pPr>
      <w:r>
        <w:rPr>
          <w:rFonts w:ascii="Times New Roman" w:hAnsi="Times New Roman"/>
          <w:color w:val="000000"/>
          <w:sz w:val="24"/>
          <w:szCs w:val="24"/>
        </w:rPr>
        <w:t>Глава 3. Расходные обязательства Комсомольского сельского поселения</w:t>
      </w:r>
    </w:p>
    <w:p w:rsidR="00F7777C" w:rsidRDefault="00F7777C" w:rsidP="00110692">
      <w:pPr>
        <w:pStyle w:val="a0"/>
        <w:ind w:hanging="1072"/>
        <w:rPr>
          <w:rFonts w:ascii="Times New Roman" w:hAnsi="Times New Roman"/>
          <w:b/>
          <w:bCs/>
          <w:sz w:val="24"/>
          <w:szCs w:val="24"/>
        </w:rPr>
      </w:pPr>
      <w:r w:rsidRPr="000F62AE">
        <w:rPr>
          <w:rStyle w:val="a1"/>
          <w:rFonts w:ascii="Times New Roman" w:hAnsi="Times New Roman"/>
          <w:bCs/>
          <w:sz w:val="24"/>
          <w:szCs w:val="24"/>
        </w:rPr>
        <w:t>Статья 8.</w:t>
      </w:r>
      <w:r>
        <w:rPr>
          <w:rFonts w:ascii="Times New Roman" w:hAnsi="Times New Roman"/>
          <w:sz w:val="24"/>
          <w:szCs w:val="24"/>
        </w:rPr>
        <w:t xml:space="preserve"> </w:t>
      </w:r>
      <w:r>
        <w:rPr>
          <w:rFonts w:ascii="Times New Roman" w:hAnsi="Times New Roman"/>
          <w:b/>
          <w:bCs/>
          <w:sz w:val="24"/>
          <w:szCs w:val="24"/>
        </w:rPr>
        <w:t xml:space="preserve">Расходные обязательства </w:t>
      </w:r>
      <w:r w:rsidRPr="00595858">
        <w:rPr>
          <w:rFonts w:ascii="Times New Roman" w:hAnsi="Times New Roman"/>
          <w:b/>
          <w:sz w:val="24"/>
          <w:szCs w:val="24"/>
        </w:rPr>
        <w:t>Комсомольского</w:t>
      </w:r>
      <w:r>
        <w:rPr>
          <w:rFonts w:ascii="Times New Roman" w:hAnsi="Times New Roman"/>
          <w:b/>
          <w:bCs/>
          <w:sz w:val="24"/>
          <w:szCs w:val="24"/>
        </w:rPr>
        <w:t xml:space="preserve"> сельского поселения</w:t>
      </w:r>
    </w:p>
    <w:p w:rsidR="00F7777C" w:rsidRDefault="00F7777C" w:rsidP="00110692">
      <w:pPr>
        <w:jc w:val="both"/>
      </w:pPr>
      <w:r>
        <w:t>Расходные обязательства Комсомольского сельского поселения возникают в порядке, установленном статьей 86 Бюджетного кодекса Российской Федерации и настоящим Положением.</w:t>
      </w:r>
    </w:p>
    <w:p w:rsidR="00F7777C" w:rsidRDefault="00F7777C" w:rsidP="00110692">
      <w:pPr>
        <w:jc w:val="both"/>
      </w:pPr>
    </w:p>
    <w:p w:rsidR="00F7777C" w:rsidRDefault="00F7777C" w:rsidP="00110692">
      <w:pPr>
        <w:pStyle w:val="Heading1"/>
        <w:rPr>
          <w:rFonts w:ascii="Times New Roman" w:hAnsi="Times New Roman"/>
          <w:color w:val="000000"/>
          <w:sz w:val="24"/>
          <w:szCs w:val="24"/>
        </w:rPr>
      </w:pPr>
      <w:r>
        <w:rPr>
          <w:rFonts w:ascii="Times New Roman" w:hAnsi="Times New Roman"/>
          <w:color w:val="000000"/>
          <w:sz w:val="24"/>
          <w:szCs w:val="24"/>
        </w:rPr>
        <w:t>Глава 4. Порядок и условия предоставления межбюджетных трансфертов из бюджета Комсомольского сельского поселения</w:t>
      </w:r>
    </w:p>
    <w:p w:rsidR="00F7777C" w:rsidRDefault="00F7777C" w:rsidP="00110692">
      <w:pPr>
        <w:pStyle w:val="a0"/>
        <w:rPr>
          <w:rFonts w:ascii="Times New Roman" w:hAnsi="Times New Roman"/>
          <w:b/>
          <w:bCs/>
          <w:sz w:val="24"/>
          <w:szCs w:val="24"/>
        </w:rPr>
      </w:pPr>
      <w:r w:rsidRPr="000F62AE">
        <w:rPr>
          <w:rStyle w:val="a1"/>
          <w:rFonts w:ascii="Times New Roman" w:hAnsi="Times New Roman"/>
          <w:bCs/>
          <w:sz w:val="24"/>
          <w:szCs w:val="24"/>
        </w:rPr>
        <w:t>Статья 9.</w:t>
      </w:r>
      <w:r>
        <w:rPr>
          <w:rFonts w:ascii="Times New Roman" w:hAnsi="Times New Roman"/>
          <w:sz w:val="24"/>
          <w:szCs w:val="24"/>
        </w:rPr>
        <w:t xml:space="preserve"> </w:t>
      </w:r>
      <w:r>
        <w:rPr>
          <w:rFonts w:ascii="Times New Roman" w:hAnsi="Times New Roman"/>
          <w:b/>
          <w:bCs/>
          <w:sz w:val="24"/>
          <w:szCs w:val="24"/>
        </w:rPr>
        <w:t>Порядок и условия предоставления межбюджетных трансфертов из бюджета Комсомольского сельского поселения</w:t>
      </w:r>
    </w:p>
    <w:p w:rsidR="00F7777C" w:rsidRDefault="00F7777C" w:rsidP="00110692">
      <w:pPr>
        <w:jc w:val="both"/>
      </w:pPr>
      <w:r>
        <w:t>Порядок и условия предоставления межбюджетных трансфертов из бюджета Комсомольского сельского поселения устанавливаются в соответствии с Бюджетным кодексом Российской Федерации и настоящим Положением.</w:t>
      </w:r>
    </w:p>
    <w:p w:rsidR="00F7777C" w:rsidRDefault="00F7777C" w:rsidP="00110692">
      <w:pPr>
        <w:pStyle w:val="a"/>
        <w:rPr>
          <w:sz w:val="24"/>
          <w:szCs w:val="24"/>
        </w:rPr>
      </w:pPr>
    </w:p>
    <w:p w:rsidR="00F7777C" w:rsidRDefault="00F7777C" w:rsidP="00110692">
      <w:pPr>
        <w:ind w:left="1620" w:hanging="1080"/>
        <w:jc w:val="both"/>
        <w:rPr>
          <w:rStyle w:val="a2"/>
          <w:color w:val="000000"/>
          <w:sz w:val="24"/>
        </w:rPr>
      </w:pPr>
      <w:r>
        <w:rPr>
          <w:rStyle w:val="a1"/>
          <w:bCs/>
          <w:color w:val="000000"/>
          <w:sz w:val="24"/>
          <w:szCs w:val="20"/>
        </w:rPr>
        <w:t>Статья 10.</w:t>
      </w:r>
      <w:r>
        <w:rPr>
          <w:rStyle w:val="a2"/>
          <w:color w:val="000000"/>
          <w:sz w:val="24"/>
        </w:rPr>
        <w:t xml:space="preserve"> Иные межбюджетные трансферты, предоставляемые из бюджета </w:t>
      </w:r>
      <w:r w:rsidRPr="00595858">
        <w:rPr>
          <w:b/>
        </w:rPr>
        <w:t>Комсомольского</w:t>
      </w:r>
      <w:r>
        <w:rPr>
          <w:rStyle w:val="a2"/>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В случаях и порядке, предусмотренных решением Собрания депутатов о бюджете </w:t>
      </w:r>
      <w:r>
        <w:t>Комсомольского</w:t>
      </w:r>
      <w:r>
        <w:rPr>
          <w:rStyle w:val="a2"/>
          <w:b w:val="0"/>
          <w:bCs w:val="0"/>
          <w:color w:val="000000"/>
          <w:sz w:val="24"/>
        </w:rPr>
        <w:t xml:space="preserve"> сельского поселения, принимаемыми в соответствии с требованиями Бюджетного кодекса Российской Федерации, из бюджета </w:t>
      </w:r>
      <w:r>
        <w:t>Комсомольского</w:t>
      </w:r>
      <w:r>
        <w:rPr>
          <w:rStyle w:val="a2"/>
          <w:b w:val="0"/>
          <w:bCs w:val="0"/>
          <w:color w:val="000000"/>
          <w:sz w:val="24"/>
        </w:rPr>
        <w:t xml:space="preserve"> сельского поселения могут быть предоставлены иные межбюджетные трансферты. В указанные межбюджетные трансферты включаются средства в форме иных субсидий.</w:t>
      </w:r>
    </w:p>
    <w:p w:rsidR="00F7777C" w:rsidRDefault="00F7777C" w:rsidP="00110692">
      <w:pPr>
        <w:jc w:val="both"/>
      </w:pPr>
    </w:p>
    <w:p w:rsidR="00F7777C" w:rsidRDefault="00F7777C" w:rsidP="00110692">
      <w:pPr>
        <w:pStyle w:val="Heading1"/>
        <w:rPr>
          <w:rFonts w:ascii="Times New Roman" w:hAnsi="Times New Roman"/>
          <w:color w:val="000000"/>
          <w:sz w:val="24"/>
          <w:szCs w:val="24"/>
        </w:rPr>
      </w:pPr>
      <w:bookmarkStart w:id="9" w:name="sub_2000"/>
      <w:r>
        <w:rPr>
          <w:rFonts w:ascii="Times New Roman" w:hAnsi="Times New Roman"/>
          <w:color w:val="000000"/>
          <w:sz w:val="24"/>
          <w:szCs w:val="24"/>
        </w:rPr>
        <w:t xml:space="preserve">Раздел II. Расходы бюджета </w:t>
      </w:r>
      <w:r w:rsidRPr="000F62AE">
        <w:rPr>
          <w:rFonts w:ascii="Times New Roman" w:hAnsi="Times New Roman"/>
          <w:color w:val="auto"/>
          <w:sz w:val="24"/>
          <w:szCs w:val="24"/>
        </w:rPr>
        <w:t>Комсомольского</w:t>
      </w:r>
      <w:r>
        <w:rPr>
          <w:rFonts w:ascii="Times New Roman" w:hAnsi="Times New Roman"/>
          <w:color w:val="000000"/>
          <w:sz w:val="24"/>
          <w:szCs w:val="24"/>
        </w:rPr>
        <w:t xml:space="preserve"> сельского поселения</w:t>
      </w:r>
    </w:p>
    <w:bookmarkEnd w:id="9"/>
    <w:p w:rsidR="00F7777C" w:rsidRDefault="00F7777C" w:rsidP="00110692">
      <w:pPr>
        <w:pStyle w:val="Heading2"/>
        <w:rPr>
          <w:rStyle w:val="a2"/>
          <w:rFonts w:cs="Arial"/>
          <w:b/>
          <w:i w:val="0"/>
          <w:color w:val="000000"/>
          <w:sz w:val="28"/>
        </w:rPr>
      </w:pPr>
      <w:r>
        <w:rPr>
          <w:rStyle w:val="a1"/>
          <w:rFonts w:ascii="Times New Roman" w:hAnsi="Times New Roman" w:cs="Times New Roman"/>
          <w:b/>
          <w:bCs w:val="0"/>
          <w:i w:val="0"/>
          <w:color w:val="000000"/>
          <w:sz w:val="24"/>
          <w:szCs w:val="24"/>
        </w:rPr>
        <w:t>Глава 4. Инвестиции из бюджета Комсомольского сельского поселения</w:t>
      </w:r>
    </w:p>
    <w:p w:rsidR="00F7777C" w:rsidRDefault="00F7777C" w:rsidP="00110692">
      <w:pPr>
        <w:ind w:firstLine="540"/>
        <w:jc w:val="center"/>
        <w:rPr>
          <w:rStyle w:val="a2"/>
          <w:color w:val="000000"/>
          <w:sz w:val="24"/>
        </w:rPr>
      </w:pPr>
      <w:r>
        <w:rPr>
          <w:rStyle w:val="a1"/>
          <w:bCs/>
          <w:color w:val="000000"/>
          <w:sz w:val="24"/>
          <w:szCs w:val="20"/>
        </w:rPr>
        <w:t>Статья 11.</w:t>
      </w:r>
      <w:r>
        <w:rPr>
          <w:rStyle w:val="a2"/>
          <w:color w:val="000000"/>
          <w:sz w:val="24"/>
        </w:rPr>
        <w:t xml:space="preserve"> Бюджетные инвестиции в объекты муниципальной собственности Комсомольского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1. Бюджетные ассигнования на осуществление бюджетных инвестиций из бюджета Комсомольского сельского поселения в объекты капитального строительства муниципальной собственности Комсомольского сельского поселения в форме капитальных вложений в основные средства муниципальных учреждений Комсомольского сельского поселения и муниципальных унитарных предприятий Комсомольского сельского поселения предусматриваются в соответствии с долгосрочными целевыми программами, а также нормативными правовыми актами администрации Комсомольского сельского поселения.</w:t>
      </w:r>
    </w:p>
    <w:p w:rsidR="00F7777C" w:rsidRDefault="00F7777C" w:rsidP="00110692">
      <w:pPr>
        <w:jc w:val="both"/>
        <w:rPr>
          <w:rStyle w:val="a2"/>
          <w:b w:val="0"/>
          <w:bCs w:val="0"/>
          <w:color w:val="000000"/>
          <w:sz w:val="24"/>
        </w:rPr>
      </w:pPr>
      <w:r>
        <w:rPr>
          <w:rStyle w:val="a2"/>
          <w:b w:val="0"/>
          <w:bCs w:val="0"/>
          <w:color w:val="000000"/>
          <w:sz w:val="24"/>
        </w:rPr>
        <w:tab/>
        <w:t xml:space="preserve">2. Решения о подготовке и реализации бюджетных инвестиций из бюджета Комсомольского сельского поселения в объекты капитального строительства муниципальной собственности </w:t>
      </w:r>
      <w:r>
        <w:t>Комсомольского</w:t>
      </w:r>
      <w:r>
        <w:rPr>
          <w:rStyle w:val="a2"/>
          <w:b w:val="0"/>
          <w:bCs w:val="0"/>
          <w:color w:val="000000"/>
          <w:sz w:val="24"/>
        </w:rPr>
        <w:t xml:space="preserve"> сельского поселения принимаются администрацией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3. Бюджетные ассигнования на осуществление бюджетных инвестиций в объекты капитального строительства муниципальной собственности </w:t>
      </w:r>
      <w:r>
        <w:t>Комсомольского</w:t>
      </w:r>
      <w:r>
        <w:rPr>
          <w:rStyle w:val="a2"/>
          <w:b w:val="0"/>
          <w:bCs w:val="0"/>
          <w:color w:val="000000"/>
          <w:sz w:val="24"/>
        </w:rPr>
        <w:t xml:space="preserve"> сельского поселения, включенные в адресную инвестиционную программу </w:t>
      </w:r>
      <w:r>
        <w:t>Комсомольского</w:t>
      </w:r>
      <w:r>
        <w:rPr>
          <w:rStyle w:val="a2"/>
          <w:b w:val="0"/>
          <w:bCs w:val="0"/>
          <w:color w:val="000000"/>
          <w:sz w:val="24"/>
        </w:rPr>
        <w:t xml:space="preserve"> сельского поселения, отражаются в решении Собрания депутатов о бюджете </w:t>
      </w:r>
      <w:r>
        <w:t>Комсомольского</w:t>
      </w:r>
      <w:r>
        <w:rPr>
          <w:rStyle w:val="a2"/>
          <w:b w:val="0"/>
          <w:bCs w:val="0"/>
          <w:color w:val="000000"/>
          <w:sz w:val="24"/>
        </w:rPr>
        <w:t xml:space="preserve"> сельского поселения в составе ведомственной структуры расходов раздельно по каждому инвестиционному проекту и соответствующему ему виду расходов.</w:t>
      </w:r>
    </w:p>
    <w:p w:rsidR="00F7777C" w:rsidRDefault="00F7777C" w:rsidP="00110692">
      <w:pPr>
        <w:ind w:firstLine="540"/>
        <w:jc w:val="both"/>
        <w:rPr>
          <w:rStyle w:val="a2"/>
          <w:b w:val="0"/>
          <w:bCs w:val="0"/>
          <w:color w:val="000000"/>
          <w:sz w:val="24"/>
        </w:rPr>
      </w:pPr>
      <w:r>
        <w:rPr>
          <w:rStyle w:val="a2"/>
          <w:b w:val="0"/>
          <w:bCs w:val="0"/>
          <w:color w:val="000000"/>
          <w:sz w:val="24"/>
        </w:rPr>
        <w:t xml:space="preserve">Бюджетные ассигнования на осуществление бюджетных инвестиций в объекты капитального строительства муниципальной собственности </w:t>
      </w:r>
      <w:r>
        <w:t>Комсомольского</w:t>
      </w:r>
      <w:r>
        <w:rPr>
          <w:rStyle w:val="a2"/>
          <w:b w:val="0"/>
          <w:bCs w:val="0"/>
          <w:color w:val="000000"/>
          <w:sz w:val="24"/>
        </w:rPr>
        <w:t xml:space="preserve"> сельского поселения в соответствии с инвестиционными проектами, софинансирование которых осуществляется за счет межбюджетных субсидий из бюджета Комсомольского района, утверждаются решением Собрания депутатов о бюджете </w:t>
      </w:r>
      <w:r>
        <w:t>Комсомольского</w:t>
      </w:r>
      <w:r>
        <w:rPr>
          <w:rStyle w:val="a2"/>
          <w:b w:val="0"/>
          <w:bCs w:val="0"/>
          <w:color w:val="000000"/>
          <w:sz w:val="24"/>
        </w:rPr>
        <w:t xml:space="preserve"> сельского поселения в составе ведомственной структуры расходов раздельно по каждому инвестиционному проекту и соответствующему ему виду расходов.</w:t>
      </w:r>
    </w:p>
    <w:p w:rsidR="00F7777C" w:rsidRDefault="00F7777C" w:rsidP="00110692">
      <w:pPr>
        <w:jc w:val="both"/>
      </w:pPr>
    </w:p>
    <w:p w:rsidR="00F7777C" w:rsidRDefault="00F7777C" w:rsidP="00110692">
      <w:pPr>
        <w:ind w:left="900" w:hanging="360"/>
        <w:jc w:val="both"/>
        <w:rPr>
          <w:rStyle w:val="a2"/>
          <w:color w:val="000000"/>
          <w:sz w:val="24"/>
        </w:rPr>
      </w:pPr>
      <w:r>
        <w:rPr>
          <w:rStyle w:val="a1"/>
          <w:bCs/>
          <w:color w:val="000000"/>
          <w:sz w:val="24"/>
          <w:szCs w:val="20"/>
        </w:rPr>
        <w:t>Статья 12.</w:t>
      </w:r>
      <w:r>
        <w:rPr>
          <w:rStyle w:val="a2"/>
          <w:color w:val="000000"/>
          <w:sz w:val="24"/>
        </w:rPr>
        <w:t xml:space="preserve"> Предоставление бюджетных инвестиций из бюджета Комсомольского сельского поселения юридическим лицам, не являющимся муниципальными учреждениями Комсомольского сельского поселения или муниципальными унитарными предприятиями Комсомольского сельского поселения</w:t>
      </w:r>
    </w:p>
    <w:p w:rsidR="00F7777C" w:rsidRDefault="00F7777C" w:rsidP="00110692">
      <w:pPr>
        <w:tabs>
          <w:tab w:val="left" w:pos="720"/>
        </w:tabs>
        <w:ind w:firstLine="540"/>
        <w:jc w:val="both"/>
      </w:pPr>
      <w:r>
        <w:rPr>
          <w:rStyle w:val="a2"/>
          <w:b w:val="0"/>
          <w:bCs w:val="0"/>
          <w:color w:val="000000"/>
          <w:sz w:val="24"/>
        </w:rPr>
        <w:t xml:space="preserve">Бюджетные инвестиции, планируемые к предоставлению юридическим лицам, не являющимся муниципальными учреждениями комсомольского сельского поселения или муниципальными унитарными предприятиями </w:t>
      </w:r>
      <w:r>
        <w:t>Комсомольского</w:t>
      </w:r>
      <w:r>
        <w:rPr>
          <w:rStyle w:val="a2"/>
          <w:b w:val="0"/>
          <w:bCs w:val="0"/>
          <w:color w:val="000000"/>
          <w:sz w:val="24"/>
        </w:rPr>
        <w:t xml:space="preserve"> сельского поселения, утверждаются решением Собрания депутатов о бюджете </w:t>
      </w:r>
      <w:r>
        <w:t>Комсомольского</w:t>
      </w:r>
      <w:r>
        <w:rPr>
          <w:rStyle w:val="a2"/>
          <w:b w:val="0"/>
          <w:bCs w:val="0"/>
          <w:color w:val="000000"/>
          <w:sz w:val="24"/>
        </w:rPr>
        <w:t xml:space="preserve"> сельского поселения путем включения в указанное решение текстовой статьи с указанием юридического лица, объема и цели выделенных бюджетных ассигнований.</w:t>
      </w:r>
    </w:p>
    <w:p w:rsidR="00F7777C" w:rsidRDefault="00F7777C" w:rsidP="00110692">
      <w:pPr>
        <w:pStyle w:val="a"/>
        <w:rPr>
          <w:color w:val="000000"/>
          <w:sz w:val="24"/>
          <w:szCs w:val="24"/>
        </w:rPr>
      </w:pPr>
    </w:p>
    <w:p w:rsidR="00F7777C" w:rsidRDefault="00F7777C" w:rsidP="00110692">
      <w:pPr>
        <w:pStyle w:val="Heading1"/>
        <w:rPr>
          <w:rFonts w:ascii="Times New Roman" w:eastAsia="Arial Unicode MS" w:hAnsi="Times New Roman"/>
          <w:color w:val="000000"/>
          <w:sz w:val="24"/>
          <w:szCs w:val="24"/>
        </w:rPr>
      </w:pPr>
      <w:r>
        <w:rPr>
          <w:rFonts w:ascii="Times New Roman" w:hAnsi="Times New Roman"/>
          <w:color w:val="000000"/>
          <w:sz w:val="24"/>
          <w:szCs w:val="24"/>
        </w:rPr>
        <w:t xml:space="preserve">Раздел </w:t>
      </w:r>
      <w:r>
        <w:rPr>
          <w:rFonts w:ascii="Times New Roman" w:hAnsi="Times New Roman"/>
          <w:color w:val="000000"/>
          <w:sz w:val="24"/>
          <w:szCs w:val="24"/>
          <w:lang w:val="en-US"/>
        </w:rPr>
        <w:t>III</w:t>
      </w:r>
      <w:r>
        <w:rPr>
          <w:rFonts w:ascii="Times New Roman" w:hAnsi="Times New Roman"/>
          <w:color w:val="000000"/>
          <w:sz w:val="24"/>
          <w:szCs w:val="24"/>
        </w:rPr>
        <w:t>. Сбалансированность бюджетов</w:t>
      </w:r>
    </w:p>
    <w:p w:rsidR="00F7777C" w:rsidRDefault="00F7777C" w:rsidP="00110692">
      <w:pPr>
        <w:pStyle w:val="Heading1"/>
        <w:rPr>
          <w:rFonts w:ascii="Times New Roman" w:eastAsia="Arial Unicode MS" w:hAnsi="Times New Roman"/>
          <w:color w:val="000000"/>
          <w:sz w:val="24"/>
          <w:szCs w:val="24"/>
        </w:rPr>
      </w:pPr>
      <w:r>
        <w:rPr>
          <w:rFonts w:ascii="Times New Roman" w:hAnsi="Times New Roman"/>
          <w:color w:val="000000"/>
          <w:sz w:val="24"/>
          <w:szCs w:val="24"/>
        </w:rPr>
        <w:t>Глава 5. Порядок осуществления муниципальных заимствований и управление муниципальным долгом Комсомольского района</w:t>
      </w:r>
    </w:p>
    <w:p w:rsidR="00F7777C" w:rsidRDefault="00F7777C" w:rsidP="00110692">
      <w:pPr>
        <w:ind w:left="2160" w:hanging="1620"/>
        <w:rPr>
          <w:rStyle w:val="a2"/>
          <w:color w:val="000000"/>
          <w:sz w:val="24"/>
        </w:rPr>
      </w:pPr>
      <w:r>
        <w:rPr>
          <w:rStyle w:val="a1"/>
          <w:bCs/>
          <w:color w:val="000000"/>
          <w:sz w:val="24"/>
          <w:szCs w:val="20"/>
        </w:rPr>
        <w:t>Статья 13.</w:t>
      </w:r>
      <w:r>
        <w:rPr>
          <w:rStyle w:val="a2"/>
          <w:color w:val="000000"/>
          <w:sz w:val="24"/>
        </w:rPr>
        <w:t xml:space="preserve"> Осуществление муниципальных заимствований Комсомольского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Муниципальные заимствования </w:t>
      </w:r>
      <w:r>
        <w:t>Комсомольского</w:t>
      </w:r>
      <w:r>
        <w:rPr>
          <w:rStyle w:val="a2"/>
          <w:b w:val="0"/>
          <w:bCs w:val="0"/>
          <w:color w:val="000000"/>
          <w:sz w:val="24"/>
        </w:rPr>
        <w:t xml:space="preserve"> сельского поселения осуществляются в целях финансирования дефицита бюджета </w:t>
      </w:r>
      <w:r>
        <w:t>Комсомольского</w:t>
      </w:r>
      <w:r>
        <w:rPr>
          <w:rStyle w:val="a2"/>
          <w:b w:val="0"/>
          <w:bCs w:val="0"/>
          <w:color w:val="000000"/>
          <w:sz w:val="24"/>
        </w:rPr>
        <w:t xml:space="preserve"> сельского поселения, а также погашения долговых обязательств </w:t>
      </w:r>
      <w:r>
        <w:t>Комсомольского</w:t>
      </w:r>
      <w:r>
        <w:rPr>
          <w:rStyle w:val="a2"/>
          <w:b w:val="0"/>
          <w:bCs w:val="0"/>
          <w:color w:val="000000"/>
          <w:sz w:val="24"/>
        </w:rPr>
        <w:t xml:space="preserve"> сельского поселения.</w:t>
      </w:r>
    </w:p>
    <w:p w:rsidR="00F7777C" w:rsidRDefault="00F7777C" w:rsidP="00110692">
      <w:pPr>
        <w:ind w:left="2160" w:hanging="1452"/>
        <w:jc w:val="both"/>
        <w:rPr>
          <w:rStyle w:val="a1"/>
          <w:bCs/>
          <w:color w:val="000000"/>
          <w:sz w:val="24"/>
          <w:szCs w:val="20"/>
        </w:rPr>
      </w:pPr>
    </w:p>
    <w:p w:rsidR="00F7777C" w:rsidRDefault="00F7777C" w:rsidP="00110692">
      <w:pPr>
        <w:ind w:left="2160" w:hanging="1620"/>
        <w:jc w:val="both"/>
        <w:rPr>
          <w:rStyle w:val="a2"/>
          <w:color w:val="000000"/>
          <w:sz w:val="24"/>
        </w:rPr>
      </w:pPr>
      <w:r>
        <w:rPr>
          <w:rStyle w:val="a1"/>
          <w:bCs/>
          <w:color w:val="000000"/>
          <w:sz w:val="24"/>
          <w:szCs w:val="20"/>
        </w:rPr>
        <w:t>Статья 14.</w:t>
      </w:r>
      <w:r>
        <w:rPr>
          <w:rStyle w:val="a2"/>
          <w:color w:val="000000"/>
          <w:sz w:val="24"/>
        </w:rPr>
        <w:t xml:space="preserve"> Использование остатков средств бюджета Комсомольского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Остатки средств бюджета </w:t>
      </w:r>
      <w:r>
        <w:t>Комсомольского</w:t>
      </w:r>
      <w:r>
        <w:rPr>
          <w:rStyle w:val="a2"/>
          <w:b w:val="0"/>
          <w:bCs w:val="0"/>
          <w:color w:val="000000"/>
          <w:sz w:val="24"/>
        </w:rPr>
        <w:t xml:space="preserve"> сельского поселения на начало текущего финансового года в объеме не более одной двенадцатой общего объема расходов бюджета </w:t>
      </w:r>
      <w:r>
        <w:t>Комсомольского</w:t>
      </w:r>
      <w:r>
        <w:rPr>
          <w:rStyle w:val="a2"/>
          <w:b w:val="0"/>
          <w:bCs w:val="0"/>
          <w:color w:val="000000"/>
          <w:sz w:val="24"/>
        </w:rPr>
        <w:t xml:space="preserve"> сельского поселения текущего финансового года могут направляться на покрытие временных кассовых разрывов, возникающих в ходе исполнения бюджета </w:t>
      </w:r>
      <w:r>
        <w:t>Комсомольского</w:t>
      </w:r>
      <w:r>
        <w:rPr>
          <w:rStyle w:val="a2"/>
          <w:b w:val="0"/>
          <w:bCs w:val="0"/>
          <w:color w:val="000000"/>
          <w:sz w:val="24"/>
        </w:rPr>
        <w:t xml:space="preserve"> сельского поселения в текущем финансовом году.</w:t>
      </w:r>
    </w:p>
    <w:p w:rsidR="00F7777C" w:rsidRDefault="00F7777C" w:rsidP="00110692">
      <w:pPr>
        <w:jc w:val="both"/>
      </w:pPr>
    </w:p>
    <w:p w:rsidR="00F7777C" w:rsidRDefault="00F7777C" w:rsidP="00110692">
      <w:pPr>
        <w:ind w:left="708"/>
        <w:jc w:val="both"/>
        <w:rPr>
          <w:rStyle w:val="a2"/>
          <w:color w:val="000000"/>
          <w:sz w:val="24"/>
        </w:rPr>
      </w:pPr>
      <w:r>
        <w:rPr>
          <w:rStyle w:val="a1"/>
          <w:bCs/>
          <w:color w:val="000000"/>
          <w:sz w:val="24"/>
          <w:szCs w:val="20"/>
        </w:rPr>
        <w:t>Статья 15</w:t>
      </w:r>
      <w:r>
        <w:rPr>
          <w:rStyle w:val="a2"/>
          <w:color w:val="000000"/>
          <w:sz w:val="24"/>
        </w:rPr>
        <w:t>. Право муниципальных заимствований</w:t>
      </w:r>
    </w:p>
    <w:p w:rsidR="00F7777C" w:rsidRDefault="00F7777C" w:rsidP="00110692">
      <w:pPr>
        <w:ind w:firstLine="698"/>
        <w:jc w:val="both"/>
        <w:rPr>
          <w:rStyle w:val="a2"/>
          <w:b w:val="0"/>
          <w:bCs w:val="0"/>
          <w:color w:val="000000"/>
          <w:sz w:val="24"/>
        </w:rPr>
      </w:pPr>
      <w:r>
        <w:rPr>
          <w:rStyle w:val="a2"/>
          <w:b w:val="0"/>
          <w:bCs w:val="0"/>
          <w:color w:val="000000"/>
          <w:sz w:val="24"/>
        </w:rPr>
        <w:t xml:space="preserve">Муниципальные заимствования </w:t>
      </w:r>
      <w:r>
        <w:t>Комсомольского</w:t>
      </w:r>
      <w:r>
        <w:rPr>
          <w:rStyle w:val="a2"/>
          <w:b w:val="0"/>
          <w:bCs w:val="0"/>
          <w:color w:val="000000"/>
          <w:sz w:val="24"/>
        </w:rPr>
        <w:t xml:space="preserve"> сельского поселения осуществляются в соответствии с программой муниципальных заимствований, утверждаемой решением Собрания депутатов о бюджете </w:t>
      </w:r>
      <w:r>
        <w:t>Комсомольского</w:t>
      </w:r>
      <w:r>
        <w:rPr>
          <w:rStyle w:val="a2"/>
          <w:b w:val="0"/>
          <w:bCs w:val="0"/>
          <w:color w:val="000000"/>
          <w:sz w:val="24"/>
        </w:rPr>
        <w:t xml:space="preserve"> сельского поселения на очередной финансовый год. От имени </w:t>
      </w:r>
      <w:r>
        <w:t>Комсомольского</w:t>
      </w:r>
      <w:r>
        <w:rPr>
          <w:rStyle w:val="a2"/>
          <w:b w:val="0"/>
          <w:bCs w:val="0"/>
          <w:color w:val="000000"/>
          <w:sz w:val="24"/>
        </w:rPr>
        <w:t xml:space="preserve"> сельского поселения право муниципальных заимствований принадлежит администрации </w:t>
      </w:r>
      <w:r>
        <w:t>Комсомольского</w:t>
      </w:r>
      <w:r>
        <w:rPr>
          <w:rStyle w:val="a2"/>
          <w:b w:val="0"/>
          <w:bCs w:val="0"/>
          <w:color w:val="000000"/>
          <w:sz w:val="24"/>
        </w:rPr>
        <w:t xml:space="preserve"> сельского поселения. </w:t>
      </w:r>
    </w:p>
    <w:p w:rsidR="00F7777C" w:rsidRDefault="00F7777C" w:rsidP="00110692">
      <w:pPr>
        <w:ind w:firstLine="698"/>
        <w:jc w:val="both"/>
        <w:rPr>
          <w:rStyle w:val="a2"/>
          <w:b w:val="0"/>
          <w:bCs w:val="0"/>
          <w:color w:val="000000"/>
          <w:sz w:val="24"/>
        </w:rPr>
      </w:pPr>
    </w:p>
    <w:p w:rsidR="00F7777C" w:rsidRDefault="00F7777C" w:rsidP="00110692">
      <w:pPr>
        <w:ind w:left="708" w:hanging="168"/>
        <w:jc w:val="both"/>
        <w:rPr>
          <w:rStyle w:val="a2"/>
          <w:color w:val="000000"/>
          <w:sz w:val="24"/>
        </w:rPr>
      </w:pPr>
      <w:r>
        <w:rPr>
          <w:rStyle w:val="a1"/>
          <w:bCs/>
          <w:color w:val="000000"/>
          <w:sz w:val="24"/>
          <w:szCs w:val="20"/>
        </w:rPr>
        <w:t>Статья 16.</w:t>
      </w:r>
      <w:r>
        <w:rPr>
          <w:rStyle w:val="a2"/>
          <w:color w:val="000000"/>
          <w:sz w:val="24"/>
        </w:rPr>
        <w:t xml:space="preserve"> Формы муниципальных заимствований </w:t>
      </w:r>
      <w:r w:rsidRPr="000F62AE">
        <w:rPr>
          <w:b/>
        </w:rPr>
        <w:t>Комсомольского</w:t>
      </w:r>
      <w:r>
        <w:rPr>
          <w:rStyle w:val="a2"/>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Муниципальные заимствования </w:t>
      </w:r>
      <w:r>
        <w:t>Комсомольского</w:t>
      </w:r>
      <w:r>
        <w:rPr>
          <w:rStyle w:val="a2"/>
          <w:b w:val="0"/>
          <w:bCs w:val="0"/>
          <w:color w:val="000000"/>
          <w:sz w:val="24"/>
        </w:rPr>
        <w:t xml:space="preserve"> сельского поселения в соответствии с Бюджетным кодексом Российской Федерации осуществляются в следующих формах:</w:t>
      </w:r>
    </w:p>
    <w:p w:rsidR="00F7777C" w:rsidRDefault="00F7777C" w:rsidP="00110692">
      <w:pPr>
        <w:ind w:firstLine="540"/>
        <w:jc w:val="both"/>
        <w:rPr>
          <w:rStyle w:val="a2"/>
          <w:b w:val="0"/>
          <w:bCs w:val="0"/>
          <w:color w:val="000000"/>
          <w:sz w:val="24"/>
        </w:rPr>
      </w:pPr>
      <w:r>
        <w:rPr>
          <w:rStyle w:val="a2"/>
          <w:b w:val="0"/>
          <w:bCs w:val="0"/>
          <w:color w:val="000000"/>
          <w:sz w:val="24"/>
        </w:rPr>
        <w:t xml:space="preserve">муниципальные займы, осуществляемые путем выпуска муниципальных ценных бумаг от имени </w:t>
      </w:r>
      <w:r>
        <w:t>Комсомольского</w:t>
      </w:r>
      <w:r>
        <w:rPr>
          <w:rStyle w:val="a2"/>
          <w:b w:val="0"/>
          <w:bCs w:val="0"/>
          <w:color w:val="000000"/>
          <w:sz w:val="24"/>
        </w:rPr>
        <w:t xml:space="preserve"> сельского поселения, и кредиты, привлекаемые в соответствии с положениями Бюджетного кодекса Российской Федерации в бюджет </w:t>
      </w:r>
      <w:r>
        <w:t>Комсомольского</w:t>
      </w:r>
      <w:r>
        <w:rPr>
          <w:rStyle w:val="a2"/>
          <w:b w:val="0"/>
          <w:bCs w:val="0"/>
          <w:color w:val="000000"/>
          <w:sz w:val="24"/>
        </w:rPr>
        <w:t xml:space="preserve"> сельского поселения от других бюджетов бюджетной системы Российской Федерации, кредитных организаций, по которым возникают долговые обязательства </w:t>
      </w:r>
      <w:r>
        <w:t>Комсомольского</w:t>
      </w:r>
      <w:r>
        <w:rPr>
          <w:rStyle w:val="a2"/>
          <w:b w:val="0"/>
          <w:bCs w:val="0"/>
          <w:color w:val="000000"/>
          <w:sz w:val="24"/>
        </w:rPr>
        <w:t xml:space="preserve"> сельского поселения, выраженные в валюте Российской Федерации.</w:t>
      </w:r>
    </w:p>
    <w:p w:rsidR="00F7777C" w:rsidRDefault="00F7777C" w:rsidP="00110692">
      <w:pPr>
        <w:ind w:left="2376" w:firstLine="698"/>
        <w:jc w:val="both"/>
        <w:rPr>
          <w:rStyle w:val="a1"/>
          <w:b w:val="0"/>
          <w:color w:val="000000"/>
          <w:sz w:val="24"/>
          <w:szCs w:val="20"/>
        </w:rPr>
      </w:pPr>
    </w:p>
    <w:p w:rsidR="00F7777C" w:rsidRDefault="00F7777C" w:rsidP="00110692">
      <w:pPr>
        <w:ind w:left="1980" w:hanging="1440"/>
        <w:jc w:val="both"/>
        <w:rPr>
          <w:rStyle w:val="a2"/>
          <w:color w:val="000000"/>
          <w:sz w:val="24"/>
        </w:rPr>
      </w:pPr>
      <w:r>
        <w:rPr>
          <w:rStyle w:val="a1"/>
          <w:bCs/>
          <w:color w:val="000000"/>
          <w:sz w:val="24"/>
          <w:szCs w:val="20"/>
        </w:rPr>
        <w:t>Статья 17.</w:t>
      </w:r>
      <w:r>
        <w:rPr>
          <w:rStyle w:val="a2"/>
          <w:color w:val="000000"/>
          <w:sz w:val="24"/>
        </w:rPr>
        <w:t xml:space="preserve"> Структура муниципального долга Комсомольского сельского поселения, виды и срочность долговых обязательств Комсомольского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1. Долговые обязательства </w:t>
      </w:r>
      <w:r>
        <w:t>Комсомольского</w:t>
      </w:r>
      <w:r>
        <w:rPr>
          <w:rStyle w:val="a2"/>
          <w:b w:val="0"/>
          <w:bCs w:val="0"/>
          <w:color w:val="000000"/>
          <w:sz w:val="24"/>
        </w:rPr>
        <w:t xml:space="preserve"> сельского поселения могут существовать в виде обязательств по:</w:t>
      </w:r>
    </w:p>
    <w:p w:rsidR="00F7777C" w:rsidRDefault="00F7777C" w:rsidP="00110692">
      <w:pPr>
        <w:ind w:firstLine="540"/>
        <w:jc w:val="both"/>
        <w:rPr>
          <w:rStyle w:val="a2"/>
          <w:b w:val="0"/>
          <w:bCs w:val="0"/>
          <w:color w:val="000000"/>
          <w:sz w:val="24"/>
        </w:rPr>
      </w:pPr>
      <w:r>
        <w:rPr>
          <w:rStyle w:val="a2"/>
          <w:b w:val="0"/>
          <w:bCs w:val="0"/>
          <w:color w:val="000000"/>
          <w:sz w:val="24"/>
        </w:rPr>
        <w:t xml:space="preserve">1) муниципальным ценным бумагам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2) бюджетным кредитам, привлеченным в бюджет </w:t>
      </w:r>
      <w:r>
        <w:t>Комсомольского</w:t>
      </w:r>
      <w:r>
        <w:rPr>
          <w:rStyle w:val="a2"/>
          <w:b w:val="0"/>
          <w:bCs w:val="0"/>
          <w:color w:val="000000"/>
          <w:sz w:val="24"/>
        </w:rPr>
        <w:t xml:space="preserve"> сельского поселения от других бюджетов бюджетной системы Российской Федерации;</w:t>
      </w:r>
    </w:p>
    <w:p w:rsidR="00F7777C" w:rsidRDefault="00F7777C" w:rsidP="00110692">
      <w:pPr>
        <w:ind w:firstLine="540"/>
        <w:jc w:val="both"/>
        <w:rPr>
          <w:rStyle w:val="a2"/>
          <w:b w:val="0"/>
          <w:bCs w:val="0"/>
          <w:color w:val="000000"/>
          <w:sz w:val="24"/>
        </w:rPr>
      </w:pPr>
      <w:r>
        <w:rPr>
          <w:rStyle w:val="a2"/>
          <w:b w:val="0"/>
          <w:bCs w:val="0"/>
          <w:color w:val="000000"/>
          <w:sz w:val="24"/>
        </w:rPr>
        <w:t xml:space="preserve">3) кредитам, полученным </w:t>
      </w:r>
      <w:r>
        <w:t>Комсомольским</w:t>
      </w:r>
      <w:r>
        <w:rPr>
          <w:rStyle w:val="a2"/>
          <w:b w:val="0"/>
          <w:bCs w:val="0"/>
          <w:color w:val="000000"/>
          <w:sz w:val="24"/>
        </w:rPr>
        <w:t xml:space="preserve"> сельским поселением от кредитных организаций;</w:t>
      </w:r>
    </w:p>
    <w:p w:rsidR="00F7777C" w:rsidRDefault="00F7777C" w:rsidP="00110692">
      <w:pPr>
        <w:ind w:firstLine="540"/>
        <w:jc w:val="both"/>
        <w:rPr>
          <w:rStyle w:val="a2"/>
          <w:b w:val="0"/>
          <w:bCs w:val="0"/>
          <w:color w:val="000000"/>
          <w:sz w:val="24"/>
        </w:rPr>
      </w:pPr>
      <w:r>
        <w:rPr>
          <w:rStyle w:val="a2"/>
          <w:b w:val="0"/>
          <w:bCs w:val="0"/>
          <w:color w:val="000000"/>
          <w:sz w:val="24"/>
        </w:rPr>
        <w:t xml:space="preserve">4) муниципальным гарантиям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Долговые обязательства Комсомольского сельского поселения не могут существовать в иных видах, за исключением предусмотренных статьей 100 Бюджетного кодекса Российской Федерации.</w:t>
      </w:r>
    </w:p>
    <w:p w:rsidR="00F7777C" w:rsidRDefault="00F7777C" w:rsidP="00110692">
      <w:pPr>
        <w:ind w:firstLine="540"/>
        <w:jc w:val="both"/>
        <w:rPr>
          <w:rStyle w:val="a2"/>
          <w:b w:val="0"/>
          <w:bCs w:val="0"/>
          <w:color w:val="000000"/>
          <w:sz w:val="24"/>
        </w:rPr>
      </w:pPr>
      <w:r>
        <w:rPr>
          <w:rStyle w:val="a2"/>
          <w:b w:val="0"/>
          <w:bCs w:val="0"/>
          <w:color w:val="000000"/>
          <w:sz w:val="24"/>
        </w:rPr>
        <w:t xml:space="preserve">2. Долговые обязательства </w:t>
      </w:r>
      <w:r>
        <w:t>Комсомольского</w:t>
      </w:r>
      <w:r>
        <w:rPr>
          <w:rStyle w:val="a2"/>
          <w:b w:val="0"/>
          <w:bCs w:val="0"/>
          <w:color w:val="000000"/>
          <w:sz w:val="24"/>
        </w:rPr>
        <w:t xml:space="preserve"> сельского поселения подразделяются на прямые и условные обязательства.</w:t>
      </w:r>
    </w:p>
    <w:p w:rsidR="00F7777C" w:rsidRDefault="00F7777C" w:rsidP="00110692">
      <w:pPr>
        <w:ind w:firstLine="540"/>
        <w:jc w:val="both"/>
        <w:rPr>
          <w:rStyle w:val="a2"/>
          <w:b w:val="0"/>
          <w:bCs w:val="0"/>
          <w:color w:val="000000"/>
          <w:sz w:val="24"/>
        </w:rPr>
      </w:pPr>
      <w:r>
        <w:rPr>
          <w:rStyle w:val="a2"/>
          <w:b w:val="0"/>
          <w:bCs w:val="0"/>
          <w:color w:val="000000"/>
          <w:sz w:val="24"/>
        </w:rPr>
        <w:t xml:space="preserve">К прямым обязательствам </w:t>
      </w:r>
      <w:r>
        <w:t>Комсомольского</w:t>
      </w:r>
      <w:r>
        <w:rPr>
          <w:rStyle w:val="a2"/>
          <w:b w:val="0"/>
          <w:bCs w:val="0"/>
          <w:color w:val="000000"/>
          <w:sz w:val="24"/>
        </w:rPr>
        <w:t xml:space="preserve"> сельского поселения относятся обязательства по:</w:t>
      </w:r>
    </w:p>
    <w:p w:rsidR="00F7777C" w:rsidRDefault="00F7777C" w:rsidP="00110692">
      <w:pPr>
        <w:ind w:firstLine="540"/>
        <w:jc w:val="both"/>
        <w:rPr>
          <w:rStyle w:val="a2"/>
          <w:b w:val="0"/>
          <w:bCs w:val="0"/>
          <w:color w:val="000000"/>
          <w:sz w:val="24"/>
        </w:rPr>
      </w:pPr>
      <w:r>
        <w:rPr>
          <w:rStyle w:val="a2"/>
          <w:b w:val="0"/>
          <w:bCs w:val="0"/>
          <w:color w:val="000000"/>
          <w:sz w:val="24"/>
        </w:rPr>
        <w:t>1) муниципальным ценным бумагам Комсомольского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2) бюджетным кредитам, привлеченным в бюджет </w:t>
      </w:r>
      <w:r>
        <w:t>Комсомольского</w:t>
      </w:r>
      <w:r>
        <w:rPr>
          <w:rStyle w:val="a2"/>
          <w:b w:val="0"/>
          <w:bCs w:val="0"/>
          <w:color w:val="000000"/>
          <w:sz w:val="24"/>
        </w:rPr>
        <w:t xml:space="preserve"> сельского поселения от других бюджетов бюджетной системы Российской Федерации;</w:t>
      </w:r>
    </w:p>
    <w:p w:rsidR="00F7777C" w:rsidRDefault="00F7777C" w:rsidP="00110692">
      <w:pPr>
        <w:ind w:firstLine="540"/>
        <w:jc w:val="both"/>
        <w:rPr>
          <w:rStyle w:val="a2"/>
          <w:b w:val="0"/>
          <w:bCs w:val="0"/>
          <w:color w:val="000000"/>
          <w:sz w:val="24"/>
        </w:rPr>
      </w:pPr>
      <w:r>
        <w:rPr>
          <w:rStyle w:val="a2"/>
          <w:b w:val="0"/>
          <w:bCs w:val="0"/>
          <w:color w:val="000000"/>
          <w:sz w:val="24"/>
        </w:rPr>
        <w:t xml:space="preserve">3) кредитам, полученным </w:t>
      </w:r>
      <w:r>
        <w:t>Комсомольским</w:t>
      </w:r>
      <w:r>
        <w:rPr>
          <w:rStyle w:val="a2"/>
          <w:b w:val="0"/>
          <w:bCs w:val="0"/>
          <w:color w:val="000000"/>
          <w:sz w:val="24"/>
        </w:rPr>
        <w:t xml:space="preserve"> сельским поселением от кредитных организаций.</w:t>
      </w:r>
    </w:p>
    <w:p w:rsidR="00F7777C" w:rsidRDefault="00F7777C" w:rsidP="00110692">
      <w:pPr>
        <w:ind w:firstLine="540"/>
        <w:jc w:val="both"/>
        <w:rPr>
          <w:rStyle w:val="a2"/>
          <w:b w:val="0"/>
          <w:bCs w:val="0"/>
          <w:color w:val="000000"/>
          <w:sz w:val="24"/>
        </w:rPr>
      </w:pPr>
      <w:r>
        <w:rPr>
          <w:rStyle w:val="a2"/>
          <w:b w:val="0"/>
          <w:bCs w:val="0"/>
          <w:color w:val="000000"/>
          <w:sz w:val="24"/>
        </w:rPr>
        <w:t xml:space="preserve">К условным обязательствам относятся обязательства по муниципальным гарантиям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Для полноты определения объема муниципального долга </w:t>
      </w:r>
      <w:r>
        <w:t>Комсомольского</w:t>
      </w:r>
      <w:r>
        <w:rPr>
          <w:rStyle w:val="a2"/>
          <w:b w:val="0"/>
          <w:bCs w:val="0"/>
          <w:color w:val="000000"/>
          <w:sz w:val="24"/>
        </w:rPr>
        <w:t xml:space="preserve"> сельского поселения при планировании и исполнении бюджета </w:t>
      </w:r>
      <w:r>
        <w:t>Комсомольского</w:t>
      </w:r>
      <w:r>
        <w:rPr>
          <w:rStyle w:val="a2"/>
          <w:b w:val="0"/>
          <w:bCs w:val="0"/>
          <w:color w:val="000000"/>
          <w:sz w:val="24"/>
        </w:rPr>
        <w:t xml:space="preserve"> сельского поселения в объеме прямых обязательств учитывается просроченная кредиторская задолженность казенных учреждений </w:t>
      </w:r>
      <w:r>
        <w:t>Комсомольского</w:t>
      </w:r>
      <w:r>
        <w:rPr>
          <w:rStyle w:val="a2"/>
          <w:b w:val="0"/>
          <w:bCs w:val="0"/>
          <w:color w:val="000000"/>
          <w:sz w:val="24"/>
        </w:rPr>
        <w:t xml:space="preserve"> сельского поселения в соответствии с нормами бухгалтерского учета, в объеме условных обязательств - имущественные обязательства третьих лиц, за исключением учитываемых в объеме прямых обязательств, по которым в соответствии с законодательством Российской Федерации муниципальное образование может нести субсидиарную ответственность.</w:t>
      </w:r>
    </w:p>
    <w:p w:rsidR="00F7777C" w:rsidRDefault="00F7777C" w:rsidP="00110692">
      <w:pPr>
        <w:ind w:firstLine="540"/>
        <w:jc w:val="both"/>
        <w:rPr>
          <w:rStyle w:val="a2"/>
          <w:b w:val="0"/>
          <w:bCs w:val="0"/>
          <w:color w:val="000000"/>
          <w:sz w:val="24"/>
        </w:rPr>
      </w:pPr>
      <w:r>
        <w:rPr>
          <w:rStyle w:val="a2"/>
          <w:b w:val="0"/>
          <w:bCs w:val="0"/>
          <w:color w:val="000000"/>
          <w:sz w:val="24"/>
        </w:rPr>
        <w:t xml:space="preserve">3. В объем муниципального долга </w:t>
      </w:r>
      <w:r>
        <w:t>Комсомольского</w:t>
      </w:r>
      <w:r>
        <w:rPr>
          <w:rStyle w:val="a2"/>
          <w:b w:val="0"/>
          <w:bCs w:val="0"/>
          <w:color w:val="000000"/>
          <w:sz w:val="24"/>
        </w:rPr>
        <w:t xml:space="preserve"> сельского поселения включаются:</w:t>
      </w:r>
    </w:p>
    <w:p w:rsidR="00F7777C" w:rsidRDefault="00F7777C" w:rsidP="00110692">
      <w:pPr>
        <w:ind w:firstLine="540"/>
        <w:jc w:val="both"/>
        <w:rPr>
          <w:rStyle w:val="a2"/>
          <w:b w:val="0"/>
          <w:bCs w:val="0"/>
          <w:color w:val="000000"/>
          <w:sz w:val="24"/>
        </w:rPr>
      </w:pPr>
      <w:r>
        <w:rPr>
          <w:rStyle w:val="a2"/>
          <w:b w:val="0"/>
          <w:bCs w:val="0"/>
          <w:color w:val="000000"/>
          <w:sz w:val="24"/>
        </w:rPr>
        <w:t xml:space="preserve">1) номинальная сумма долга по муниципальным ценным бумагам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2) объем основного долга по бюджетным кредитам, привлеченным в бюджет Комсомольского сельского поселения от других бюджетов бюджетной системы Российской Федерации;</w:t>
      </w:r>
    </w:p>
    <w:p w:rsidR="00F7777C" w:rsidRDefault="00F7777C" w:rsidP="00110692">
      <w:pPr>
        <w:ind w:firstLine="540"/>
        <w:jc w:val="both"/>
        <w:rPr>
          <w:rStyle w:val="a2"/>
          <w:b w:val="0"/>
          <w:bCs w:val="0"/>
          <w:color w:val="000000"/>
          <w:sz w:val="24"/>
        </w:rPr>
      </w:pPr>
      <w:r>
        <w:rPr>
          <w:rStyle w:val="a2"/>
          <w:b w:val="0"/>
          <w:bCs w:val="0"/>
          <w:color w:val="000000"/>
          <w:sz w:val="24"/>
        </w:rPr>
        <w:t xml:space="preserve">3) объем основного долга по кредитам, полученным </w:t>
      </w:r>
      <w:r>
        <w:t>Комсомольского</w:t>
      </w:r>
      <w:r>
        <w:rPr>
          <w:rStyle w:val="a2"/>
          <w:b w:val="0"/>
          <w:bCs w:val="0"/>
          <w:color w:val="000000"/>
          <w:sz w:val="24"/>
        </w:rPr>
        <w:t xml:space="preserve"> сельским поселением;</w:t>
      </w:r>
    </w:p>
    <w:p w:rsidR="00F7777C" w:rsidRDefault="00F7777C" w:rsidP="00110692">
      <w:pPr>
        <w:ind w:firstLine="540"/>
        <w:jc w:val="both"/>
        <w:rPr>
          <w:rStyle w:val="a2"/>
          <w:b w:val="0"/>
          <w:bCs w:val="0"/>
          <w:color w:val="000000"/>
          <w:sz w:val="24"/>
        </w:rPr>
      </w:pPr>
      <w:r>
        <w:rPr>
          <w:rStyle w:val="a2"/>
          <w:b w:val="0"/>
          <w:bCs w:val="0"/>
          <w:color w:val="000000"/>
          <w:sz w:val="24"/>
        </w:rPr>
        <w:t xml:space="preserve">4) объем обязательств по муниципальным гарантиям, предоставленным  </w:t>
      </w:r>
      <w:r>
        <w:t>Комсомольским</w:t>
      </w:r>
      <w:r>
        <w:rPr>
          <w:rStyle w:val="a2"/>
          <w:b w:val="0"/>
          <w:bCs w:val="0"/>
          <w:color w:val="000000"/>
          <w:sz w:val="24"/>
        </w:rPr>
        <w:t xml:space="preserve"> сельским поселением;</w:t>
      </w:r>
    </w:p>
    <w:p w:rsidR="00F7777C" w:rsidRDefault="00F7777C" w:rsidP="00110692">
      <w:pPr>
        <w:ind w:firstLine="540"/>
        <w:jc w:val="both"/>
        <w:rPr>
          <w:rStyle w:val="a2"/>
          <w:b w:val="0"/>
          <w:bCs w:val="0"/>
          <w:color w:val="000000"/>
          <w:sz w:val="24"/>
        </w:rPr>
      </w:pPr>
      <w:r>
        <w:rPr>
          <w:rStyle w:val="a2"/>
          <w:b w:val="0"/>
          <w:bCs w:val="0"/>
          <w:color w:val="000000"/>
          <w:sz w:val="24"/>
        </w:rPr>
        <w:t xml:space="preserve">5) объем иных (за исключением указанных) непогашенных долговых обязательств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4. Долговые обязательства Комсомольского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F7777C" w:rsidRDefault="00F7777C" w:rsidP="00110692">
      <w:pPr>
        <w:ind w:firstLine="540"/>
        <w:jc w:val="both"/>
        <w:rPr>
          <w:rStyle w:val="a2"/>
          <w:b w:val="0"/>
          <w:bCs w:val="0"/>
          <w:color w:val="000000"/>
          <w:sz w:val="24"/>
        </w:rPr>
      </w:pPr>
      <w:r>
        <w:rPr>
          <w:rStyle w:val="a2"/>
          <w:b w:val="0"/>
          <w:bCs w:val="0"/>
          <w:color w:val="000000"/>
          <w:sz w:val="24"/>
        </w:rPr>
        <w:t xml:space="preserve">5. Формы и виды муниципальных ценных бумаг, выпускаемых от имени </w:t>
      </w:r>
      <w:r>
        <w:t>Комсомольского</w:t>
      </w:r>
      <w:r>
        <w:rPr>
          <w:rStyle w:val="a2"/>
          <w:b w:val="0"/>
          <w:bCs w:val="0"/>
          <w:color w:val="000000"/>
          <w:sz w:val="24"/>
        </w:rPr>
        <w:t xml:space="preserve"> сельского поселения, генеральные условия их выпуска и обращения определяются администрацией </w:t>
      </w:r>
      <w:r>
        <w:t>Комсомольского</w:t>
      </w:r>
      <w:r>
        <w:rPr>
          <w:rStyle w:val="a2"/>
          <w:b w:val="0"/>
          <w:bCs w:val="0"/>
          <w:color w:val="000000"/>
          <w:sz w:val="24"/>
        </w:rPr>
        <w:t xml:space="preserve"> сельского поселения в соответствии с Бюджетным кодексом Российской Федерации и Федеральным законом "Об особенностях эмиссии и обращения государственных и муниципальных ценных бумаг"</w:t>
      </w:r>
    </w:p>
    <w:p w:rsidR="00F7777C" w:rsidRDefault="00F7777C" w:rsidP="00110692">
      <w:pPr>
        <w:ind w:left="2795" w:firstLine="698"/>
        <w:jc w:val="both"/>
        <w:rPr>
          <w:rStyle w:val="a1"/>
          <w:b w:val="0"/>
          <w:color w:val="000000"/>
          <w:sz w:val="24"/>
          <w:szCs w:val="20"/>
        </w:rPr>
      </w:pPr>
    </w:p>
    <w:p w:rsidR="00F7777C" w:rsidRDefault="00F7777C" w:rsidP="00110692">
      <w:pPr>
        <w:ind w:left="1080" w:hanging="540"/>
        <w:jc w:val="both"/>
        <w:rPr>
          <w:rStyle w:val="a2"/>
          <w:color w:val="000000"/>
          <w:sz w:val="24"/>
        </w:rPr>
      </w:pPr>
      <w:r>
        <w:rPr>
          <w:rStyle w:val="a1"/>
          <w:bCs/>
          <w:color w:val="000000"/>
          <w:sz w:val="24"/>
          <w:szCs w:val="20"/>
        </w:rPr>
        <w:t>Статья 18</w:t>
      </w:r>
      <w:r>
        <w:rPr>
          <w:rStyle w:val="a2"/>
          <w:color w:val="000000"/>
          <w:sz w:val="24"/>
        </w:rPr>
        <w:t>. Прекращение долговых обязательств Комсомольского сельского поселения, выраженных в валюте Российской Федерации, и их списание с муниципального долга Комсомольского сельского поселения</w:t>
      </w:r>
    </w:p>
    <w:p w:rsidR="00F7777C" w:rsidRDefault="00F7777C" w:rsidP="00110692">
      <w:pPr>
        <w:ind w:firstLine="540"/>
        <w:jc w:val="both"/>
        <w:rPr>
          <w:rStyle w:val="a2"/>
          <w:b w:val="0"/>
          <w:bCs w:val="0"/>
          <w:color w:val="000000"/>
          <w:sz w:val="24"/>
        </w:rPr>
      </w:pPr>
      <w:bookmarkStart w:id="10" w:name="sub_3411"/>
      <w:r>
        <w:rPr>
          <w:rStyle w:val="a2"/>
          <w:b w:val="0"/>
          <w:bCs w:val="0"/>
          <w:color w:val="000000"/>
          <w:sz w:val="24"/>
        </w:rPr>
        <w:t xml:space="preserve">1. В случае, если долговое обязательство </w:t>
      </w:r>
      <w:r>
        <w:t>Комсомольского</w:t>
      </w:r>
      <w:r>
        <w:rPr>
          <w:rStyle w:val="a2"/>
          <w:b w:val="0"/>
          <w:bCs w:val="0"/>
          <w:color w:val="000000"/>
          <w:sz w:val="24"/>
        </w:rPr>
        <w:t xml:space="preserve"> сельского поселения (за исключением обязательств по кредитным соглашениям, долговых обязательств перед Российской Федерацией, Чувашской Республикой и Комсомольским районом),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w:t>
      </w:r>
      <w:r>
        <w:t>Комсомольского</w:t>
      </w:r>
      <w:r>
        <w:rPr>
          <w:rStyle w:val="a2"/>
          <w:b w:val="0"/>
          <w:bCs w:val="0"/>
          <w:color w:val="000000"/>
          <w:sz w:val="24"/>
        </w:rPr>
        <w:t xml:space="preserve"> сельского поселения действия) в течение трех лет с даты, следующей за датой погашения, предусмотренной условиями долгового обязательства </w:t>
      </w:r>
      <w:r>
        <w:t>Комсомольского</w:t>
      </w:r>
      <w:r>
        <w:rPr>
          <w:rStyle w:val="a2"/>
          <w:b w:val="0"/>
          <w:bCs w:val="0"/>
          <w:color w:val="000000"/>
          <w:sz w:val="24"/>
        </w:rPr>
        <w:t xml:space="preserve"> сельского поселения и в иных случаях, предусмотренных статьей 115 Бюджетного кодекса Российской Федерации, или истек срок муниципальной гарантии </w:t>
      </w:r>
      <w:r>
        <w:t>Комсомольского</w:t>
      </w:r>
      <w:r>
        <w:rPr>
          <w:rStyle w:val="a2"/>
          <w:b w:val="0"/>
          <w:bCs w:val="0"/>
          <w:color w:val="000000"/>
          <w:sz w:val="24"/>
        </w:rPr>
        <w:t xml:space="preserve"> сельского поселения, указанное обязательство считается полностью прекращенным и списывается с муниципального долга </w:t>
      </w:r>
      <w:r>
        <w:t>Комсомольского</w:t>
      </w:r>
      <w:r>
        <w:rPr>
          <w:rStyle w:val="a2"/>
          <w:b w:val="0"/>
          <w:bCs w:val="0"/>
          <w:color w:val="000000"/>
          <w:sz w:val="24"/>
        </w:rPr>
        <w:t xml:space="preserve"> сельского поселения.</w:t>
      </w:r>
    </w:p>
    <w:bookmarkEnd w:id="10"/>
    <w:p w:rsidR="00F7777C" w:rsidRDefault="00F7777C" w:rsidP="00110692">
      <w:pPr>
        <w:ind w:firstLine="540"/>
        <w:jc w:val="both"/>
        <w:rPr>
          <w:rStyle w:val="a2"/>
          <w:b w:val="0"/>
          <w:bCs w:val="0"/>
          <w:color w:val="000000"/>
          <w:sz w:val="24"/>
        </w:rPr>
      </w:pPr>
      <w:r>
        <w:rPr>
          <w:rStyle w:val="a2"/>
          <w:b w:val="0"/>
          <w:bCs w:val="0"/>
          <w:color w:val="000000"/>
          <w:sz w:val="24"/>
        </w:rPr>
        <w:t xml:space="preserve">2. Администрация </w:t>
      </w:r>
      <w:r>
        <w:t>Комсомольского</w:t>
      </w:r>
      <w:r>
        <w:rPr>
          <w:rStyle w:val="a2"/>
          <w:b w:val="0"/>
          <w:bCs w:val="0"/>
          <w:color w:val="000000"/>
          <w:sz w:val="24"/>
        </w:rPr>
        <w:t xml:space="preserve"> сельского поселения по истечении сроков и в иных случаях, указанных в пункте 1 настоящей статьи, издает нормативный правовой акт о списании с муниципального долга </w:t>
      </w:r>
      <w:r>
        <w:t>Комсомольского</w:t>
      </w:r>
      <w:r>
        <w:rPr>
          <w:rStyle w:val="a2"/>
          <w:b w:val="0"/>
          <w:bCs w:val="0"/>
          <w:color w:val="000000"/>
          <w:sz w:val="24"/>
        </w:rPr>
        <w:t xml:space="preserve"> сельского поселения долговых обязательств, выраженных в валюте Российской Федерации.</w:t>
      </w:r>
    </w:p>
    <w:p w:rsidR="00F7777C" w:rsidRDefault="00F7777C" w:rsidP="00110692">
      <w:pPr>
        <w:jc w:val="both"/>
      </w:pPr>
    </w:p>
    <w:p w:rsidR="00F7777C" w:rsidRDefault="00F7777C" w:rsidP="00110692">
      <w:pPr>
        <w:ind w:left="708" w:hanging="168"/>
        <w:jc w:val="both"/>
        <w:rPr>
          <w:rStyle w:val="a2"/>
          <w:color w:val="000000"/>
          <w:sz w:val="24"/>
        </w:rPr>
      </w:pPr>
      <w:r>
        <w:rPr>
          <w:rStyle w:val="a1"/>
          <w:bCs/>
          <w:color w:val="000000"/>
          <w:sz w:val="24"/>
          <w:szCs w:val="20"/>
        </w:rPr>
        <w:t>Статья 19.</w:t>
      </w:r>
      <w:r>
        <w:rPr>
          <w:rStyle w:val="a2"/>
          <w:color w:val="000000"/>
          <w:sz w:val="24"/>
        </w:rPr>
        <w:t xml:space="preserve"> Муниципальные гарантии Комсомольского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1. Основными направлениями и сферами деятельности, под которые могут предоставляться муниципальные гарантии </w:t>
      </w:r>
      <w:r>
        <w:t>Комсомольского</w:t>
      </w:r>
      <w:r>
        <w:rPr>
          <w:rStyle w:val="a2"/>
          <w:b w:val="0"/>
          <w:bCs w:val="0"/>
          <w:color w:val="000000"/>
          <w:sz w:val="24"/>
        </w:rPr>
        <w:t xml:space="preserve"> сельского поселения, являются проекты, связанные с увеличением доходной базы бюджета Комсомольского сельского поселения, созданием новых рабочих мест, развитием общественной инфраструктуры, государственной поддержкой агропромышленного комплекса и повышением уровня жизни населения.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Конкретный перечень сфер деятельности, для развития которых администрация </w:t>
      </w:r>
      <w:r>
        <w:t>Комсомольского</w:t>
      </w:r>
      <w:r>
        <w:rPr>
          <w:rStyle w:val="a2"/>
          <w:b w:val="0"/>
          <w:bCs w:val="0"/>
          <w:color w:val="000000"/>
          <w:sz w:val="24"/>
        </w:rPr>
        <w:t xml:space="preserve"> сельского поселения может предоставить муниципальные гарантии </w:t>
      </w:r>
      <w:r>
        <w:t>Комсомольского</w:t>
      </w:r>
      <w:r>
        <w:rPr>
          <w:rStyle w:val="a2"/>
          <w:b w:val="0"/>
          <w:bCs w:val="0"/>
          <w:color w:val="000000"/>
          <w:sz w:val="24"/>
        </w:rPr>
        <w:t xml:space="preserve"> сельского поселения, определяется решением Собрания депутатов </w:t>
      </w:r>
      <w:r>
        <w:t>Комсомольского</w:t>
      </w:r>
      <w:r>
        <w:rPr>
          <w:rStyle w:val="a2"/>
          <w:b w:val="0"/>
          <w:bCs w:val="0"/>
          <w:color w:val="000000"/>
          <w:sz w:val="24"/>
        </w:rPr>
        <w:t xml:space="preserve"> сельского поселения о бюджете </w:t>
      </w:r>
      <w:r>
        <w:t>Комсомольского</w:t>
      </w:r>
      <w:r>
        <w:rPr>
          <w:rStyle w:val="a2"/>
          <w:b w:val="0"/>
          <w:bCs w:val="0"/>
          <w:color w:val="000000"/>
          <w:sz w:val="24"/>
        </w:rPr>
        <w:t xml:space="preserve"> сельского поселения на очередной финансовый год.</w:t>
      </w:r>
    </w:p>
    <w:p w:rsidR="00F7777C" w:rsidRDefault="00F7777C" w:rsidP="00110692">
      <w:pPr>
        <w:ind w:firstLine="540"/>
        <w:jc w:val="both"/>
        <w:rPr>
          <w:rStyle w:val="a2"/>
          <w:b w:val="0"/>
          <w:bCs w:val="0"/>
          <w:color w:val="000000"/>
          <w:sz w:val="24"/>
        </w:rPr>
      </w:pPr>
      <w:r>
        <w:rPr>
          <w:rStyle w:val="a2"/>
          <w:b w:val="0"/>
          <w:bCs w:val="0"/>
          <w:color w:val="000000"/>
          <w:sz w:val="24"/>
        </w:rPr>
        <w:t xml:space="preserve">2. От имени </w:t>
      </w:r>
      <w:r>
        <w:t>Комсомольского</w:t>
      </w:r>
      <w:r>
        <w:rPr>
          <w:rStyle w:val="a2"/>
          <w:b w:val="0"/>
          <w:bCs w:val="0"/>
          <w:color w:val="000000"/>
          <w:sz w:val="24"/>
        </w:rPr>
        <w:t xml:space="preserve"> сельского поселения муниципальные гарантии </w:t>
      </w:r>
      <w:r>
        <w:t>Комсомольского</w:t>
      </w:r>
      <w:r>
        <w:rPr>
          <w:rStyle w:val="a2"/>
          <w:b w:val="0"/>
          <w:bCs w:val="0"/>
          <w:color w:val="000000"/>
          <w:sz w:val="24"/>
        </w:rPr>
        <w:t xml:space="preserve"> сельского поселения предоставляются администрацией </w:t>
      </w:r>
      <w:r>
        <w:t>Комсомольского</w:t>
      </w:r>
      <w:r>
        <w:rPr>
          <w:rStyle w:val="a2"/>
          <w:b w:val="0"/>
          <w:bCs w:val="0"/>
          <w:color w:val="000000"/>
          <w:sz w:val="24"/>
        </w:rPr>
        <w:t xml:space="preserve"> сельского поселения в пределах общей суммы предоставляемых гарантий, указанной в решении Собрания депутатов о бюджете </w:t>
      </w:r>
      <w:r>
        <w:t>Комсомольского</w:t>
      </w:r>
      <w:r>
        <w:rPr>
          <w:rStyle w:val="a2"/>
          <w:b w:val="0"/>
          <w:bCs w:val="0"/>
          <w:color w:val="000000"/>
          <w:sz w:val="24"/>
        </w:rPr>
        <w:t xml:space="preserve"> сельского поселения на очередной финансовый год, в соответствии с требованиями Бюджетного кодекса Российской Федерации.</w:t>
      </w:r>
    </w:p>
    <w:p w:rsidR="00F7777C" w:rsidRDefault="00F7777C" w:rsidP="00110692">
      <w:pPr>
        <w:ind w:left="708" w:hanging="168"/>
        <w:jc w:val="both"/>
        <w:rPr>
          <w:rStyle w:val="a1"/>
          <w:bCs/>
          <w:color w:val="000000"/>
          <w:sz w:val="24"/>
          <w:szCs w:val="20"/>
        </w:rPr>
      </w:pPr>
    </w:p>
    <w:p w:rsidR="00F7777C" w:rsidRDefault="00F7777C" w:rsidP="00110692">
      <w:pPr>
        <w:ind w:left="708" w:hanging="168"/>
        <w:jc w:val="both"/>
        <w:rPr>
          <w:rStyle w:val="a2"/>
          <w:color w:val="000000"/>
          <w:sz w:val="24"/>
        </w:rPr>
      </w:pPr>
      <w:r>
        <w:rPr>
          <w:rStyle w:val="a1"/>
          <w:bCs/>
          <w:color w:val="000000"/>
          <w:sz w:val="24"/>
          <w:szCs w:val="20"/>
        </w:rPr>
        <w:t xml:space="preserve">Статья 20. </w:t>
      </w:r>
      <w:r>
        <w:rPr>
          <w:rStyle w:val="a2"/>
          <w:color w:val="000000"/>
          <w:sz w:val="24"/>
        </w:rPr>
        <w:t>Предоставление муниципальных гарантий Комсомольского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1. Предоставление муниципальных гарантий </w:t>
      </w:r>
      <w:r>
        <w:t>Комсомольского</w:t>
      </w:r>
      <w:r>
        <w:rPr>
          <w:rStyle w:val="a2"/>
          <w:b w:val="0"/>
          <w:bCs w:val="0"/>
          <w:color w:val="000000"/>
          <w:sz w:val="24"/>
        </w:rPr>
        <w:t xml:space="preserve"> сельского поселения осуществляется на основании решения Собрания депутатов </w:t>
      </w:r>
      <w:r>
        <w:t>Комсомольского</w:t>
      </w:r>
      <w:r>
        <w:rPr>
          <w:rStyle w:val="a2"/>
          <w:b w:val="0"/>
          <w:bCs w:val="0"/>
          <w:color w:val="000000"/>
          <w:sz w:val="24"/>
        </w:rPr>
        <w:t xml:space="preserve"> сельского поселения о бюджете Комсомольского сельского поселения на очередной финансовый год, решений администрации </w:t>
      </w:r>
      <w:r>
        <w:t>Комсомольского</w:t>
      </w:r>
      <w:r>
        <w:rPr>
          <w:rStyle w:val="a2"/>
          <w:b w:val="0"/>
          <w:bCs w:val="0"/>
          <w:color w:val="000000"/>
          <w:sz w:val="24"/>
        </w:rPr>
        <w:t xml:space="preserve"> сельского поселения, а также договора о предоставлении муниципальной гарантии </w:t>
      </w:r>
      <w:r>
        <w:t>Комсомольского</w:t>
      </w:r>
      <w:r>
        <w:rPr>
          <w:rStyle w:val="a2"/>
          <w:b w:val="0"/>
          <w:bCs w:val="0"/>
          <w:color w:val="000000"/>
          <w:sz w:val="24"/>
        </w:rPr>
        <w:t xml:space="preserve"> сельского поселения при условии:</w:t>
      </w:r>
    </w:p>
    <w:p w:rsidR="00F7777C" w:rsidRDefault="00F7777C" w:rsidP="00110692">
      <w:pPr>
        <w:ind w:firstLine="540"/>
        <w:jc w:val="both"/>
        <w:rPr>
          <w:rStyle w:val="a2"/>
          <w:b w:val="0"/>
          <w:bCs w:val="0"/>
          <w:color w:val="000000"/>
          <w:sz w:val="24"/>
        </w:rPr>
      </w:pPr>
      <w:r>
        <w:rPr>
          <w:rStyle w:val="a2"/>
          <w:b w:val="0"/>
          <w:bCs w:val="0"/>
          <w:color w:val="000000"/>
          <w:sz w:val="24"/>
        </w:rPr>
        <w:t>проведения анализа финансового состояния принципала;</w:t>
      </w:r>
    </w:p>
    <w:p w:rsidR="00F7777C" w:rsidRDefault="00F7777C" w:rsidP="00110692">
      <w:pPr>
        <w:ind w:firstLine="540"/>
        <w:jc w:val="both"/>
        <w:rPr>
          <w:rStyle w:val="a2"/>
          <w:b w:val="0"/>
          <w:bCs w:val="0"/>
          <w:color w:val="000000"/>
          <w:sz w:val="24"/>
        </w:rPr>
      </w:pPr>
      <w:r>
        <w:rPr>
          <w:rStyle w:val="a2"/>
          <w:b w:val="0"/>
          <w:bCs w:val="0"/>
          <w:color w:val="000000"/>
          <w:sz w:val="24"/>
        </w:rPr>
        <w:t>предоставления принципалом соответствующего требованиям статьи 93.2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F7777C" w:rsidRDefault="00F7777C" w:rsidP="00110692">
      <w:pPr>
        <w:ind w:firstLine="540"/>
        <w:jc w:val="both"/>
        <w:rPr>
          <w:rStyle w:val="a2"/>
          <w:b w:val="0"/>
          <w:bCs w:val="0"/>
          <w:color w:val="000000"/>
          <w:sz w:val="24"/>
        </w:rPr>
      </w:pPr>
      <w:r>
        <w:rPr>
          <w:rStyle w:val="a2"/>
          <w:b w:val="0"/>
          <w:bCs w:val="0"/>
          <w:color w:val="000000"/>
          <w:sz w:val="24"/>
        </w:rPr>
        <w:t>отсутствия у принципала, его поручителей (гарантов) просроченной задолженности по денежным обязательствам перед поселений,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Комсомольским сельским поселением.</w:t>
      </w:r>
    </w:p>
    <w:p w:rsidR="00F7777C" w:rsidRDefault="00F7777C" w:rsidP="00110692">
      <w:pPr>
        <w:ind w:firstLine="540"/>
        <w:jc w:val="both"/>
        <w:rPr>
          <w:rStyle w:val="a2"/>
          <w:b w:val="0"/>
          <w:bCs w:val="0"/>
          <w:color w:val="000000"/>
          <w:sz w:val="24"/>
        </w:rPr>
      </w:pPr>
      <w:r>
        <w:rPr>
          <w:rStyle w:val="a2"/>
          <w:b w:val="0"/>
          <w:bCs w:val="0"/>
          <w:color w:val="000000"/>
          <w:sz w:val="24"/>
        </w:rPr>
        <w:t xml:space="preserve">При предоставлении муниципальной гарантии </w:t>
      </w:r>
      <w:r>
        <w:t>Комсомольского</w:t>
      </w:r>
      <w:r>
        <w:rPr>
          <w:rStyle w:val="a2"/>
          <w:b w:val="0"/>
          <w:bCs w:val="0"/>
          <w:color w:val="000000"/>
          <w:sz w:val="24"/>
        </w:rPr>
        <w:t xml:space="preserve"> сельского поселения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w:t>
      </w:r>
      <w:r>
        <w:t>Комсомольского</w:t>
      </w:r>
      <w:r>
        <w:rPr>
          <w:rStyle w:val="a2"/>
          <w:b w:val="0"/>
          <w:bCs w:val="0"/>
          <w:color w:val="000000"/>
          <w:sz w:val="24"/>
        </w:rPr>
        <w:t xml:space="preserve"> сельского поселения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F7777C" w:rsidRDefault="00F7777C" w:rsidP="00110692">
      <w:pPr>
        <w:ind w:firstLine="540"/>
        <w:jc w:val="both"/>
        <w:rPr>
          <w:rStyle w:val="a2"/>
          <w:b w:val="0"/>
          <w:bCs w:val="0"/>
          <w:color w:val="000000"/>
          <w:sz w:val="24"/>
        </w:rPr>
      </w:pPr>
      <w:r>
        <w:rPr>
          <w:rStyle w:val="a2"/>
          <w:b w:val="0"/>
          <w:bCs w:val="0"/>
          <w:color w:val="000000"/>
          <w:sz w:val="24"/>
        </w:rPr>
        <w:t xml:space="preserve">2. Решение о предоставлении муниципальных гарантий </w:t>
      </w:r>
      <w:r>
        <w:t>Комсомольского</w:t>
      </w:r>
      <w:r>
        <w:rPr>
          <w:rStyle w:val="a2"/>
          <w:b w:val="0"/>
          <w:bCs w:val="0"/>
          <w:color w:val="000000"/>
          <w:sz w:val="24"/>
        </w:rPr>
        <w:t xml:space="preserve"> сельского поселения принимается в форме акта администрации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В акте администрации </w:t>
      </w:r>
      <w:r>
        <w:t>Комсомольского</w:t>
      </w:r>
      <w:r>
        <w:rPr>
          <w:rStyle w:val="a2"/>
          <w:b w:val="0"/>
          <w:bCs w:val="0"/>
          <w:color w:val="000000"/>
          <w:sz w:val="24"/>
        </w:rPr>
        <w:t xml:space="preserve"> сельского поселения о предоставлении муниципальной гарантии </w:t>
      </w:r>
      <w:r>
        <w:t>Комсомольского</w:t>
      </w:r>
      <w:r>
        <w:rPr>
          <w:rStyle w:val="a2"/>
          <w:b w:val="0"/>
          <w:bCs w:val="0"/>
          <w:color w:val="000000"/>
          <w:sz w:val="24"/>
        </w:rPr>
        <w:t xml:space="preserve"> сельского поселения должны быть указаны:</w:t>
      </w:r>
    </w:p>
    <w:p w:rsidR="00F7777C" w:rsidRDefault="00F7777C" w:rsidP="00110692">
      <w:pPr>
        <w:ind w:firstLine="540"/>
        <w:jc w:val="both"/>
        <w:rPr>
          <w:rStyle w:val="a2"/>
          <w:b w:val="0"/>
          <w:bCs w:val="0"/>
          <w:color w:val="000000"/>
          <w:sz w:val="24"/>
        </w:rPr>
      </w:pPr>
      <w:r>
        <w:rPr>
          <w:rStyle w:val="a2"/>
          <w:b w:val="0"/>
          <w:bCs w:val="0"/>
          <w:color w:val="000000"/>
          <w:sz w:val="24"/>
        </w:rPr>
        <w:t xml:space="preserve">лицо, в обеспечение исполнения обязательств которого предоставляется муниципальная гарантия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предел обязательств по муниципальной гарантии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основные условия муниципальной гарантии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3. Предоставление муниципальной гарантии </w:t>
      </w:r>
      <w:r>
        <w:t>Комсомольского</w:t>
      </w:r>
      <w:r>
        <w:rPr>
          <w:rStyle w:val="a2"/>
          <w:b w:val="0"/>
          <w:bCs w:val="0"/>
          <w:color w:val="000000"/>
          <w:sz w:val="24"/>
        </w:rPr>
        <w:t xml:space="preserve"> сельского поселения, а также заключение договора о предоставлении муниципальной гарантии </w:t>
      </w:r>
      <w:r>
        <w:t>Комсомольского</w:t>
      </w:r>
      <w:r>
        <w:rPr>
          <w:rStyle w:val="a2"/>
          <w:b w:val="0"/>
          <w:bCs w:val="0"/>
          <w:color w:val="000000"/>
          <w:sz w:val="24"/>
        </w:rPr>
        <w:t xml:space="preserve"> сельского поселения осуществляются после представления принципалом в администрацию </w:t>
      </w:r>
      <w:r>
        <w:t>Комсомольского</w:t>
      </w:r>
      <w:r>
        <w:rPr>
          <w:rStyle w:val="a2"/>
          <w:b w:val="0"/>
          <w:bCs w:val="0"/>
          <w:color w:val="000000"/>
          <w:sz w:val="24"/>
        </w:rPr>
        <w:t xml:space="preserve"> сельского поселения документов согласно перечню, установленному администрацией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4. Администрация </w:t>
      </w:r>
      <w:r>
        <w:t>Комсомольского</w:t>
      </w:r>
      <w:r>
        <w:rPr>
          <w:rStyle w:val="a2"/>
          <w:b w:val="0"/>
          <w:bCs w:val="0"/>
          <w:color w:val="000000"/>
          <w:sz w:val="24"/>
        </w:rPr>
        <w:t xml:space="preserve"> сельского поселения заключает договоры о предоставлении муниципальных гарантий </w:t>
      </w:r>
      <w:r>
        <w:t>Комсомольского</w:t>
      </w:r>
      <w:r>
        <w:rPr>
          <w:rStyle w:val="a2"/>
          <w:b w:val="0"/>
          <w:bCs w:val="0"/>
          <w:color w:val="000000"/>
          <w:sz w:val="24"/>
        </w:rPr>
        <w:t xml:space="preserve"> сельского поселения,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Общая сумма обязательств, вытекающих из муниципальных гарантий </w:t>
      </w:r>
      <w:r>
        <w:t>Комсомольского</w:t>
      </w:r>
      <w:r>
        <w:rPr>
          <w:rStyle w:val="a2"/>
          <w:b w:val="0"/>
          <w:bCs w:val="0"/>
          <w:color w:val="000000"/>
          <w:sz w:val="24"/>
        </w:rPr>
        <w:t xml:space="preserve"> сельского поселения включается в состав муниципального долга </w:t>
      </w:r>
      <w:r>
        <w:t>Комсомольского</w:t>
      </w:r>
      <w:r>
        <w:rPr>
          <w:rStyle w:val="a2"/>
          <w:b w:val="0"/>
          <w:bCs w:val="0"/>
          <w:color w:val="000000"/>
          <w:sz w:val="24"/>
        </w:rPr>
        <w:t xml:space="preserve"> сельского поселения как вид долгового обязательства.</w:t>
      </w:r>
    </w:p>
    <w:p w:rsidR="00F7777C" w:rsidRDefault="00F7777C" w:rsidP="00110692">
      <w:pPr>
        <w:ind w:firstLine="540"/>
        <w:jc w:val="both"/>
        <w:rPr>
          <w:rStyle w:val="a2"/>
          <w:b w:val="0"/>
          <w:bCs w:val="0"/>
          <w:color w:val="000000"/>
          <w:sz w:val="24"/>
        </w:rPr>
      </w:pPr>
      <w:r>
        <w:rPr>
          <w:rStyle w:val="a2"/>
          <w:b w:val="0"/>
          <w:bCs w:val="0"/>
          <w:color w:val="000000"/>
          <w:sz w:val="24"/>
        </w:rPr>
        <w:t xml:space="preserve">5. Решением Собрания депутатов о бюджете </w:t>
      </w:r>
      <w:r>
        <w:t>Комсомольского</w:t>
      </w:r>
      <w:r>
        <w:rPr>
          <w:rStyle w:val="a2"/>
          <w:b w:val="0"/>
          <w:bCs w:val="0"/>
          <w:color w:val="000000"/>
          <w:sz w:val="24"/>
        </w:rPr>
        <w:t xml:space="preserve"> сельского поселения на очередной финансовый год должны быть предусмотрены бюджетные ассигнования на возможное исполнение выданных муниципальных гарантий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6. Администрация </w:t>
      </w:r>
      <w:r>
        <w:t>Комсомольского</w:t>
      </w:r>
      <w:r>
        <w:rPr>
          <w:rStyle w:val="a2"/>
          <w:b w:val="0"/>
          <w:bCs w:val="0"/>
          <w:color w:val="000000"/>
          <w:sz w:val="24"/>
        </w:rPr>
        <w:t xml:space="preserve"> сельского поселения в целях предоставления и исполнения муниципальной гарантии </w:t>
      </w:r>
      <w:r>
        <w:t>Комсомольского</w:t>
      </w:r>
      <w:r>
        <w:rPr>
          <w:rStyle w:val="a2"/>
          <w:b w:val="0"/>
          <w:bCs w:val="0"/>
          <w:color w:val="000000"/>
          <w:sz w:val="24"/>
        </w:rPr>
        <w:t xml:space="preserve"> сельского поселения, а также ведения аналитического учета обязательств принципала, его поручителей (гарантов) и иных лиц в связи с предоставлением и исполнением муниципальной гарантии вправе назначить агента.</w:t>
      </w:r>
    </w:p>
    <w:p w:rsidR="00F7777C" w:rsidRDefault="00F7777C" w:rsidP="00110692">
      <w:pPr>
        <w:ind w:firstLine="540"/>
        <w:jc w:val="both"/>
        <w:rPr>
          <w:rStyle w:val="a2"/>
          <w:b w:val="0"/>
          <w:bCs w:val="0"/>
          <w:color w:val="000000"/>
          <w:sz w:val="24"/>
        </w:rPr>
      </w:pPr>
      <w:r>
        <w:rPr>
          <w:rStyle w:val="a2"/>
          <w:b w:val="0"/>
          <w:bCs w:val="0"/>
          <w:color w:val="000000"/>
          <w:sz w:val="24"/>
        </w:rPr>
        <w:t xml:space="preserve">7. Предоставление и исполнение муниципальной гарантии </w:t>
      </w:r>
      <w:r>
        <w:t>Комсомольского</w:t>
      </w:r>
      <w:r>
        <w:rPr>
          <w:rStyle w:val="a2"/>
          <w:b w:val="0"/>
          <w:bCs w:val="0"/>
          <w:color w:val="000000"/>
          <w:sz w:val="24"/>
        </w:rPr>
        <w:t xml:space="preserve"> сельского поселения подлежат отражению в Муниципальной долговой книге </w:t>
      </w:r>
      <w:r>
        <w:t>Комсомольского</w:t>
      </w:r>
      <w:r>
        <w:rPr>
          <w:rStyle w:val="a2"/>
          <w:b w:val="0"/>
          <w:bCs w:val="0"/>
          <w:color w:val="000000"/>
          <w:sz w:val="24"/>
        </w:rPr>
        <w:t xml:space="preserve"> сельского поселения.</w:t>
      </w:r>
    </w:p>
    <w:p w:rsidR="00F7777C" w:rsidRDefault="00F7777C" w:rsidP="00110692">
      <w:pPr>
        <w:pStyle w:val="a"/>
        <w:ind w:left="0" w:firstLine="540"/>
        <w:rPr>
          <w:rFonts w:ascii="Times New Roman" w:hAnsi="Times New Roman"/>
          <w:i w:val="0"/>
          <w:iCs w:val="0"/>
          <w:sz w:val="24"/>
          <w:szCs w:val="24"/>
        </w:rPr>
      </w:pPr>
      <w:r>
        <w:rPr>
          <w:rStyle w:val="a2"/>
          <w:b w:val="0"/>
          <w:bCs w:val="0"/>
          <w:i w:val="0"/>
          <w:iCs w:val="0"/>
          <w:color w:val="000000"/>
        </w:rPr>
        <w:t>9. Финансовый отдел администрации Комсомольского района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 (в соответствии соглашением о передаче части полномочий по вопросам формирования, исполнения, учета исполнения бюджета и администрирования поступлений в бюджет (далее соглашение))</w:t>
      </w:r>
      <w:r>
        <w:rPr>
          <w:rStyle w:val="a2"/>
          <w:i w:val="0"/>
          <w:iCs w:val="0"/>
          <w:color w:val="000000"/>
        </w:rPr>
        <w:t>.</w:t>
      </w:r>
    </w:p>
    <w:p w:rsidR="00F7777C" w:rsidRDefault="00F7777C" w:rsidP="00110692">
      <w:pPr>
        <w:jc w:val="both"/>
      </w:pPr>
    </w:p>
    <w:p w:rsidR="00F7777C" w:rsidRDefault="00F7777C" w:rsidP="00110692">
      <w:pPr>
        <w:pStyle w:val="a0"/>
        <w:ind w:hanging="1072"/>
        <w:rPr>
          <w:rFonts w:ascii="Times New Roman" w:hAnsi="Times New Roman"/>
          <w:b/>
          <w:bCs/>
          <w:color w:val="000000"/>
          <w:sz w:val="24"/>
          <w:szCs w:val="24"/>
        </w:rPr>
      </w:pPr>
      <w:r>
        <w:rPr>
          <w:rStyle w:val="a1"/>
          <w:rFonts w:ascii="Times New Roman" w:hAnsi="Times New Roman"/>
          <w:bCs/>
          <w:color w:val="000000"/>
          <w:sz w:val="24"/>
          <w:szCs w:val="24"/>
        </w:rPr>
        <w:t>Статья 21</w:t>
      </w:r>
      <w:r>
        <w:rPr>
          <w:rStyle w:val="a1"/>
          <w:rFonts w:ascii="Times New Roman" w:hAnsi="Times New Roman"/>
          <w:b w:val="0"/>
          <w:color w:val="000000"/>
          <w:sz w:val="24"/>
          <w:szCs w:val="24"/>
        </w:rPr>
        <w:t>.</w:t>
      </w:r>
      <w:r>
        <w:rPr>
          <w:rFonts w:ascii="Times New Roman" w:hAnsi="Times New Roman"/>
          <w:b/>
          <w:bCs/>
          <w:color w:val="000000"/>
          <w:sz w:val="24"/>
          <w:szCs w:val="24"/>
        </w:rPr>
        <w:t xml:space="preserve"> Управление муниципальным долгом Комсомольского сельского поселения</w:t>
      </w:r>
    </w:p>
    <w:p w:rsidR="00F7777C" w:rsidRDefault="00F7777C" w:rsidP="00110692">
      <w:pPr>
        <w:pStyle w:val="BodyText3"/>
        <w:tabs>
          <w:tab w:val="left" w:pos="720"/>
        </w:tabs>
        <w:ind w:firstLine="540"/>
      </w:pPr>
      <w:r>
        <w:t>1. Управление муниципальным долгом Комсомольского сельского поселения осуществляется администрацией Комсомольского сельского поселения.</w:t>
      </w:r>
    </w:p>
    <w:p w:rsidR="00F7777C" w:rsidRDefault="00F7777C" w:rsidP="00110692">
      <w:pPr>
        <w:pStyle w:val="BodyText3"/>
        <w:tabs>
          <w:tab w:val="left" w:pos="720"/>
        </w:tabs>
        <w:ind w:firstLine="540"/>
      </w:pPr>
      <w:r>
        <w:t xml:space="preserve">2. Расходы по погашению долговых обязательств и обслуживанию муниципального долга </w:t>
      </w:r>
      <w:r>
        <w:rPr>
          <w:rStyle w:val="a2"/>
          <w:b w:val="0"/>
          <w:bCs w:val="0"/>
          <w:color w:val="000000"/>
          <w:sz w:val="24"/>
        </w:rPr>
        <w:t>Комсомольского</w:t>
      </w:r>
      <w:r>
        <w:t xml:space="preserve"> сельского поселения осуществляются в первоочередном порядке.</w:t>
      </w:r>
    </w:p>
    <w:p w:rsidR="00F7777C" w:rsidRDefault="00F7777C" w:rsidP="00110692">
      <w:pPr>
        <w:jc w:val="both"/>
      </w:pPr>
    </w:p>
    <w:p w:rsidR="00F7777C" w:rsidRDefault="00F7777C" w:rsidP="00110692">
      <w:pPr>
        <w:pStyle w:val="a0"/>
        <w:ind w:hanging="1072"/>
        <w:rPr>
          <w:rFonts w:ascii="Times New Roman" w:hAnsi="Times New Roman"/>
          <w:b/>
          <w:bCs/>
          <w:color w:val="000000"/>
          <w:sz w:val="24"/>
          <w:szCs w:val="24"/>
        </w:rPr>
      </w:pPr>
      <w:r>
        <w:rPr>
          <w:rStyle w:val="a1"/>
          <w:rFonts w:ascii="Times New Roman" w:hAnsi="Times New Roman"/>
          <w:bCs/>
          <w:color w:val="000000"/>
          <w:sz w:val="24"/>
          <w:szCs w:val="24"/>
        </w:rPr>
        <w:t>Статья 22.</w:t>
      </w:r>
      <w:r>
        <w:rPr>
          <w:rFonts w:ascii="Times New Roman" w:hAnsi="Times New Roman"/>
          <w:sz w:val="24"/>
          <w:szCs w:val="24"/>
        </w:rPr>
        <w:t xml:space="preserve"> </w:t>
      </w:r>
      <w:r>
        <w:rPr>
          <w:rFonts w:ascii="Times New Roman" w:hAnsi="Times New Roman"/>
          <w:b/>
          <w:bCs/>
          <w:color w:val="000000"/>
          <w:sz w:val="24"/>
          <w:szCs w:val="24"/>
        </w:rPr>
        <w:t>Основные принципы управления муниципальным долгом Комсомольского сельского поселения</w:t>
      </w:r>
    </w:p>
    <w:p w:rsidR="00F7777C" w:rsidRDefault="00F7777C" w:rsidP="00110692">
      <w:pPr>
        <w:pStyle w:val="BodyText3"/>
        <w:tabs>
          <w:tab w:val="left" w:pos="720"/>
        </w:tabs>
        <w:ind w:firstLine="540"/>
      </w:pPr>
      <w:r>
        <w:t>В долговой политике администрация Комсомольского сельского поселения руководствуется следующими принципами управления муниципальным долгом:</w:t>
      </w:r>
    </w:p>
    <w:p w:rsidR="00F7777C" w:rsidRDefault="00F7777C" w:rsidP="00110692">
      <w:pPr>
        <w:pStyle w:val="BodyText3"/>
        <w:tabs>
          <w:tab w:val="left" w:pos="720"/>
        </w:tabs>
        <w:ind w:firstLine="540"/>
      </w:pPr>
      <w:r>
        <w:t>соблюдение ограничений, установленных Бюджетным кодексом Российской Федерации, по размерам долговых обязательств;</w:t>
      </w:r>
    </w:p>
    <w:p w:rsidR="00F7777C" w:rsidRDefault="00F7777C" w:rsidP="00110692">
      <w:pPr>
        <w:pStyle w:val="BodyText3"/>
        <w:tabs>
          <w:tab w:val="left" w:pos="720"/>
        </w:tabs>
        <w:ind w:firstLine="540"/>
      </w:pPr>
      <w:r>
        <w:t>сохранение объема долговых обязательств Комсомольского сельского поселения на экономически безопасном уровне;</w:t>
      </w:r>
    </w:p>
    <w:p w:rsidR="00F7777C" w:rsidRDefault="00F7777C" w:rsidP="00110692">
      <w:pPr>
        <w:pStyle w:val="BodyText3"/>
        <w:tabs>
          <w:tab w:val="left" w:pos="720"/>
        </w:tabs>
        <w:ind w:firstLine="540"/>
      </w:pPr>
      <w:r>
        <w:t>полнота и своевременность исполнения долговых и иных обязательств Комсомольского сельского поселения;</w:t>
      </w:r>
    </w:p>
    <w:p w:rsidR="00F7777C" w:rsidRDefault="00F7777C" w:rsidP="00110692">
      <w:pPr>
        <w:pStyle w:val="BodyText3"/>
        <w:tabs>
          <w:tab w:val="left" w:pos="720"/>
        </w:tabs>
        <w:ind w:firstLine="540"/>
      </w:pPr>
      <w:r>
        <w:t>оптимизация структуры муниципального долга Комсомольского сельского поселения и стоимости его обслуживания, обеспечение высокой эффективности использования средств в виде муниципальных заимствований;</w:t>
      </w:r>
    </w:p>
    <w:p w:rsidR="00F7777C" w:rsidRDefault="00F7777C" w:rsidP="00110692">
      <w:pPr>
        <w:pStyle w:val="BodyText3"/>
        <w:tabs>
          <w:tab w:val="left" w:pos="720"/>
        </w:tabs>
        <w:ind w:firstLine="540"/>
      </w:pPr>
      <w:r>
        <w:t>прозрачность управления и доступность информации о муниципальном долге Комсомольского сельского поселения.</w:t>
      </w:r>
    </w:p>
    <w:p w:rsidR="00F7777C" w:rsidRDefault="00F7777C" w:rsidP="00110692">
      <w:pPr>
        <w:pStyle w:val="a"/>
        <w:rPr>
          <w:rFonts w:ascii="Times New Roman" w:hAnsi="Times New Roman"/>
          <w:i w:val="0"/>
          <w:iCs w:val="0"/>
          <w:sz w:val="24"/>
          <w:szCs w:val="24"/>
        </w:rPr>
      </w:pPr>
    </w:p>
    <w:p w:rsidR="00F7777C" w:rsidRDefault="00F7777C" w:rsidP="00110692">
      <w:pPr>
        <w:pStyle w:val="a0"/>
        <w:ind w:hanging="1072"/>
        <w:rPr>
          <w:rFonts w:ascii="Times New Roman" w:hAnsi="Times New Roman"/>
          <w:b/>
          <w:bCs/>
          <w:sz w:val="24"/>
          <w:szCs w:val="24"/>
        </w:rPr>
      </w:pPr>
      <w:r>
        <w:rPr>
          <w:rStyle w:val="a1"/>
          <w:rFonts w:ascii="Times New Roman" w:hAnsi="Times New Roman"/>
          <w:bCs/>
          <w:color w:val="000000"/>
          <w:sz w:val="24"/>
          <w:szCs w:val="24"/>
        </w:rPr>
        <w:t>Статья 23.</w:t>
      </w:r>
      <w:r>
        <w:rPr>
          <w:rFonts w:ascii="Times New Roman" w:hAnsi="Times New Roman"/>
          <w:sz w:val="24"/>
          <w:szCs w:val="24"/>
        </w:rPr>
        <w:t xml:space="preserve"> </w:t>
      </w:r>
      <w:r>
        <w:rPr>
          <w:rFonts w:ascii="Times New Roman" w:hAnsi="Times New Roman"/>
          <w:b/>
          <w:bCs/>
          <w:sz w:val="24"/>
          <w:szCs w:val="24"/>
        </w:rPr>
        <w:t>Порядок планирования, утверждения и реализации программы муниципальных заимствований Комсомольского сельского поселения</w:t>
      </w:r>
    </w:p>
    <w:p w:rsidR="00F7777C" w:rsidRDefault="00F7777C" w:rsidP="00110692">
      <w:pPr>
        <w:pStyle w:val="BodyText3"/>
        <w:tabs>
          <w:tab w:val="left" w:pos="720"/>
        </w:tabs>
        <w:ind w:firstLine="540"/>
      </w:pPr>
      <w:r>
        <w:t>1. Процесс планирования муниципальных заимствований Комсомольского сельского поселения включает расчеты:</w:t>
      </w:r>
    </w:p>
    <w:p w:rsidR="00F7777C" w:rsidRDefault="00F7777C" w:rsidP="00110692">
      <w:pPr>
        <w:ind w:firstLine="540"/>
        <w:jc w:val="both"/>
      </w:pPr>
      <w:r>
        <w:t>расходов по погашению и обслуживанию действующих долговых обязательств Комсомольского сельского поселения в очередном финансовом году, осуществляемых за счет доходов бюджета Комсомольского сельского поселения;</w:t>
      </w:r>
    </w:p>
    <w:p w:rsidR="00F7777C" w:rsidRDefault="00F7777C" w:rsidP="00110692">
      <w:pPr>
        <w:ind w:firstLine="540"/>
        <w:jc w:val="both"/>
      </w:pPr>
      <w:r>
        <w:t>объемов вновь принимаемых долговых обязательств с учетом ограничений, установленных Бюджетным кодексом Российской Федерации, к размерам муниципального долга и расходов на его обслуживание, включая объемы средств под возможную ответственность по муниципальным гарантиям Комсомольского сельского поселения.</w:t>
      </w:r>
    </w:p>
    <w:p w:rsidR="00F7777C" w:rsidRDefault="00F7777C" w:rsidP="00110692">
      <w:pPr>
        <w:pStyle w:val="BodyText3"/>
        <w:tabs>
          <w:tab w:val="left" w:pos="720"/>
        </w:tabs>
        <w:ind w:firstLine="540"/>
      </w:pPr>
      <w:r>
        <w:t>2. Финансовый отдел администрации Комсомольского района в соответствии с соглашением на основе прогноза социально-экономического развития Комсомольского сельского поселения ежегодно разрабатывает проекты программ муниципальных заимствований Комсомольского сельского поселения, обеспечивает привлечение заимствований и погашение долговых обязательств Комсомольского сельского поселения в рамках указанных программ.</w:t>
      </w:r>
    </w:p>
    <w:p w:rsidR="00F7777C" w:rsidRDefault="00F7777C" w:rsidP="00110692">
      <w:pPr>
        <w:pStyle w:val="BodyText3"/>
        <w:tabs>
          <w:tab w:val="left" w:pos="720"/>
        </w:tabs>
        <w:ind w:firstLine="540"/>
      </w:pPr>
      <w:r>
        <w:t>При планировании программ муниципальных заимствований Комсомольского сельского поселения на очередной финансовый год финансовый отдел администрации Комсомольского района в соответствии с соглашением определяет:</w:t>
      </w:r>
    </w:p>
    <w:p w:rsidR="00F7777C" w:rsidRDefault="00F7777C" w:rsidP="00110692">
      <w:pPr>
        <w:tabs>
          <w:tab w:val="left" w:pos="720"/>
        </w:tabs>
        <w:ind w:firstLine="540"/>
        <w:jc w:val="both"/>
      </w:pPr>
      <w:r>
        <w:t>долговую емкость бюджета Комсомольского сельского поселения;</w:t>
      </w:r>
    </w:p>
    <w:p w:rsidR="00F7777C" w:rsidRDefault="00F7777C" w:rsidP="00110692">
      <w:pPr>
        <w:ind w:firstLine="540"/>
        <w:jc w:val="both"/>
      </w:pPr>
      <w:r>
        <w:t>объемы вновь принимаемых обязательств Комсомольского сельского поселения в соответствии с ограничениями, установленными Бюджетным кодексом Российской Федерации, и в пределах величины долговой емкости бюджета Комсомольского сельского поселения;</w:t>
      </w:r>
    </w:p>
    <w:p w:rsidR="00F7777C" w:rsidRDefault="00F7777C" w:rsidP="00110692">
      <w:pPr>
        <w:pStyle w:val="BodyText3"/>
        <w:tabs>
          <w:tab w:val="left" w:pos="720"/>
        </w:tabs>
        <w:ind w:firstLine="540"/>
      </w:pPr>
      <w:r>
        <w:t>планируемые объемы предоставляемых муниципальных гарантий Комсомольского сельского поселения;</w:t>
      </w:r>
    </w:p>
    <w:p w:rsidR="00F7777C" w:rsidRDefault="00F7777C" w:rsidP="00110692">
      <w:pPr>
        <w:pStyle w:val="BodyText3"/>
        <w:tabs>
          <w:tab w:val="left" w:pos="720"/>
        </w:tabs>
        <w:ind w:firstLine="540"/>
      </w:pPr>
      <w:r>
        <w:t>структуру муниципального долга Комсомольского сельского поселения с учетом действующих и планируемых долговых обязательств.</w:t>
      </w:r>
    </w:p>
    <w:p w:rsidR="00F7777C" w:rsidRDefault="00F7777C" w:rsidP="00110692">
      <w:pPr>
        <w:pStyle w:val="BodyText3"/>
        <w:tabs>
          <w:tab w:val="left" w:pos="720"/>
        </w:tabs>
        <w:ind w:firstLine="540"/>
      </w:pPr>
      <w:r>
        <w:t>Долговая емкость бюджета Комсомольского сельского поселения определяется как суммарное превышение доходов бюджета Комсомольского сельского поселения, поступлений от продажи акций и иных форм участия в капитале, находящихся в муниципальной собственности Комсомольского сельского поселения, и средств от возврата предоставленных из бюджета Комсомольского сельского поселения бюджетных кредитов над его расходами, обеспечивающими текущее функционирование органов местного самоуправления Комсомольского сельского поселения и</w:t>
      </w:r>
      <w:r w:rsidRPr="00AF0689">
        <w:t xml:space="preserve"> казенных</w:t>
      </w:r>
      <w:r>
        <w:t xml:space="preserve"> учреждений Комсомольского сельского поселения, погашение просроченной кредиторской задолженности </w:t>
      </w:r>
      <w:r w:rsidRPr="00AF0689">
        <w:t>казенных учреждений</w:t>
      </w:r>
      <w:r>
        <w:t xml:space="preserve"> Комсомольского сельского поселения и бюджетных ассигнований на возможное исполнение выданных муниципальных гарантий Комсомольского сельского поселения.</w:t>
      </w:r>
    </w:p>
    <w:p w:rsidR="00F7777C" w:rsidRDefault="00F7777C" w:rsidP="00110692">
      <w:pPr>
        <w:pStyle w:val="BodyText3"/>
        <w:tabs>
          <w:tab w:val="left" w:pos="720"/>
        </w:tabs>
        <w:ind w:firstLine="540"/>
      </w:pPr>
      <w:r>
        <w:t>3. Процедура принятия решений о привлечении муниципальных заимствований Комсомольского сельского поселения включает определение объемов привлекаемых муниципальных заимствований Комсомольского сельского поселения в пределах ограничений, установленных Бюджетным кодексом Российской Федерации, и долговой емкости бюджета Комсомольского сельского поселения и выбор заемных инструментов.</w:t>
      </w:r>
    </w:p>
    <w:p w:rsidR="00F7777C" w:rsidRDefault="00F7777C" w:rsidP="00110692">
      <w:pPr>
        <w:pStyle w:val="BodyText3"/>
        <w:tabs>
          <w:tab w:val="left" w:pos="720"/>
        </w:tabs>
        <w:ind w:firstLine="540"/>
      </w:pPr>
      <w:r>
        <w:t>Выбор заемных инструментов осуществляется на основании следующих критериев: величина рисков, сроки погашения, стоимость обслуживания.</w:t>
      </w:r>
    </w:p>
    <w:p w:rsidR="00F7777C" w:rsidRDefault="00F7777C" w:rsidP="00110692">
      <w:pPr>
        <w:jc w:val="both"/>
      </w:pPr>
    </w:p>
    <w:p w:rsidR="00F7777C" w:rsidRDefault="00F7777C" w:rsidP="00110692">
      <w:pPr>
        <w:ind w:left="708" w:hanging="168"/>
        <w:jc w:val="both"/>
        <w:rPr>
          <w:rStyle w:val="a2"/>
          <w:color w:val="000000"/>
          <w:sz w:val="24"/>
        </w:rPr>
      </w:pPr>
      <w:r>
        <w:rPr>
          <w:rStyle w:val="a1"/>
          <w:bCs/>
          <w:color w:val="000000"/>
          <w:sz w:val="24"/>
          <w:szCs w:val="20"/>
        </w:rPr>
        <w:t>Статья 24.</w:t>
      </w:r>
      <w:r>
        <w:rPr>
          <w:rStyle w:val="a2"/>
          <w:color w:val="000000"/>
          <w:sz w:val="24"/>
        </w:rPr>
        <w:t xml:space="preserve"> Обслуживание муниципального долга Комсомольского сельского поселения</w:t>
      </w:r>
    </w:p>
    <w:p w:rsidR="00F7777C" w:rsidRDefault="00F7777C" w:rsidP="00110692">
      <w:pPr>
        <w:jc w:val="both"/>
        <w:rPr>
          <w:rStyle w:val="a2"/>
          <w:b w:val="0"/>
          <w:bCs w:val="0"/>
          <w:color w:val="000000"/>
          <w:sz w:val="24"/>
        </w:rPr>
      </w:pPr>
      <w:r>
        <w:rPr>
          <w:rStyle w:val="a2"/>
          <w:b w:val="0"/>
          <w:bCs w:val="0"/>
          <w:color w:val="000000"/>
          <w:sz w:val="24"/>
        </w:rPr>
        <w:t xml:space="preserve">Под обслуживанием муниципального долга </w:t>
      </w:r>
      <w:r>
        <w:t>Комсомольского</w:t>
      </w:r>
      <w:r>
        <w:rPr>
          <w:rStyle w:val="a2"/>
          <w:b w:val="0"/>
          <w:bCs w:val="0"/>
          <w:color w:val="000000"/>
          <w:sz w:val="24"/>
        </w:rPr>
        <w:t xml:space="preserve"> сельского поселения понимаются операции по выплате доходов по муниципальным долговым обязательствам </w:t>
      </w:r>
      <w:r>
        <w:t>Комсомольского</w:t>
      </w:r>
      <w:r>
        <w:rPr>
          <w:rStyle w:val="a2"/>
          <w:b w:val="0"/>
          <w:bCs w:val="0"/>
          <w:color w:val="000000"/>
          <w:sz w:val="24"/>
        </w:rPr>
        <w:t xml:space="preserve"> сельского поселения в виде процентов по ним и (или) дисконта, осуществляемые за счет средств бюджета </w:t>
      </w:r>
      <w:r>
        <w:t>Комсомольского</w:t>
      </w:r>
      <w:r>
        <w:rPr>
          <w:rStyle w:val="a2"/>
          <w:b w:val="0"/>
          <w:bCs w:val="0"/>
          <w:color w:val="000000"/>
          <w:sz w:val="24"/>
        </w:rPr>
        <w:t xml:space="preserve"> сельского поселения.</w:t>
      </w:r>
    </w:p>
    <w:p w:rsidR="00F7777C" w:rsidRDefault="00F7777C" w:rsidP="00110692">
      <w:pPr>
        <w:pStyle w:val="a0"/>
        <w:rPr>
          <w:rStyle w:val="a1"/>
          <w:rFonts w:ascii="Times New Roman" w:hAnsi="Times New Roman"/>
          <w:bCs/>
          <w:color w:val="000000"/>
          <w:sz w:val="24"/>
          <w:szCs w:val="24"/>
        </w:rPr>
      </w:pPr>
    </w:p>
    <w:p w:rsidR="00F7777C" w:rsidRDefault="00F7777C" w:rsidP="00110692">
      <w:pPr>
        <w:pStyle w:val="a0"/>
        <w:ind w:hanging="1072"/>
      </w:pPr>
      <w:r>
        <w:rPr>
          <w:rStyle w:val="a1"/>
          <w:rFonts w:ascii="Times New Roman" w:hAnsi="Times New Roman"/>
          <w:bCs/>
          <w:color w:val="000000"/>
          <w:sz w:val="24"/>
          <w:szCs w:val="24"/>
        </w:rPr>
        <w:t>Статья 25.</w:t>
      </w:r>
      <w:r>
        <w:rPr>
          <w:rFonts w:ascii="Times New Roman" w:hAnsi="Times New Roman"/>
          <w:b/>
          <w:bCs/>
          <w:sz w:val="24"/>
          <w:szCs w:val="24"/>
        </w:rPr>
        <w:t xml:space="preserve"> Учет и регистрации долговых обязательств Комсомольского сельского поселения</w:t>
      </w:r>
    </w:p>
    <w:p w:rsidR="00F7777C" w:rsidRDefault="00F7777C" w:rsidP="00110692">
      <w:pPr>
        <w:tabs>
          <w:tab w:val="left" w:pos="720"/>
        </w:tabs>
        <w:ind w:firstLine="540"/>
        <w:jc w:val="both"/>
      </w:pPr>
      <w:r>
        <w:t>1. В соответствии с Бюджетным кодексом Российской Федерации учет и регистрация долговых обязательств осуществляется в муниципальной долговой книге Комсомольского сельского поселения.</w:t>
      </w:r>
    </w:p>
    <w:p w:rsidR="00F7777C" w:rsidRDefault="00F7777C" w:rsidP="00110692">
      <w:pPr>
        <w:ind w:firstLine="540"/>
        <w:jc w:val="both"/>
      </w:pPr>
      <w:r>
        <w:t>2. Информация о долговых обязательствах Комсомольского сельского поселения содержать унифицированную систему данных, позволяющих эффективное управление  муниципальным долгом, качественное планирование его объемов, проведение объективного анализа и оценки долговой нагрузки на бюджет, достоверное ведение учета о долговых обязательствах.</w:t>
      </w:r>
    </w:p>
    <w:p w:rsidR="00F7777C" w:rsidRDefault="00F7777C" w:rsidP="00110692">
      <w:pPr>
        <w:pStyle w:val="BodyText3"/>
        <w:tabs>
          <w:tab w:val="left" w:pos="720"/>
        </w:tabs>
        <w:ind w:firstLine="540"/>
      </w:pPr>
      <w:r>
        <w:t xml:space="preserve">3. В Комсомольском сельском поселении осуществляется консолидированный учет долговых обязательств и просроченной кредиторской задолженности муниципальных учреждений Комсомольского сельского поселения, муниципальных унитарных предприятий Комсомольского сельского поселения, организаций, в уставных капиталах которых в соответствии с действующим законодательством доля </w:t>
      </w:r>
      <w:r>
        <w:rPr>
          <w:rStyle w:val="a2"/>
          <w:b w:val="0"/>
          <w:bCs w:val="0"/>
          <w:color w:val="000000"/>
          <w:sz w:val="24"/>
        </w:rPr>
        <w:t>Комсомольского</w:t>
      </w:r>
      <w:r>
        <w:t xml:space="preserve"> сельского поселения превышает 33,3 процента акций или доля участия в которых в иной форме составляет более 33,3 процента.</w:t>
      </w:r>
    </w:p>
    <w:p w:rsidR="00F7777C" w:rsidRDefault="00F7777C" w:rsidP="00110692">
      <w:pPr>
        <w:pStyle w:val="BodyText3"/>
        <w:tabs>
          <w:tab w:val="left" w:pos="720"/>
        </w:tabs>
        <w:ind w:firstLine="540"/>
      </w:pPr>
      <w:r>
        <w:t>4. Для обеспечения полноты и единой системы учета и регистрации долговых обязательств Комсомольского сельского поселения формируется реестр прямых и условных обязательств Комсомольского сельского поселения, включающий всю необходимую информацию по каждому обязательству.</w:t>
      </w:r>
    </w:p>
    <w:p w:rsidR="00F7777C" w:rsidRDefault="00F7777C" w:rsidP="00110692">
      <w:pPr>
        <w:ind w:firstLine="540"/>
        <w:jc w:val="both"/>
      </w:pPr>
      <w:r>
        <w:t>Информация о долговых обязательствах Комсомольского сельского поселения и совершении операций по ним вносится в реестр прямых и условных обязательств Комсомольского сельского поселения на следующий день с момента появления соответствующего обязательства и совершения операций.</w:t>
      </w:r>
    </w:p>
    <w:p w:rsidR="00F7777C" w:rsidRDefault="00F7777C" w:rsidP="00110692">
      <w:pPr>
        <w:pStyle w:val="a0"/>
        <w:rPr>
          <w:rStyle w:val="a1"/>
          <w:rFonts w:ascii="Times New Roman" w:hAnsi="Times New Roman"/>
          <w:bCs/>
          <w:sz w:val="24"/>
          <w:szCs w:val="24"/>
        </w:rPr>
      </w:pPr>
    </w:p>
    <w:p w:rsidR="00F7777C" w:rsidRDefault="00F7777C" w:rsidP="00110692">
      <w:pPr>
        <w:ind w:left="708" w:hanging="168"/>
        <w:jc w:val="both"/>
        <w:rPr>
          <w:rStyle w:val="a2"/>
          <w:color w:val="000000"/>
          <w:sz w:val="24"/>
        </w:rPr>
      </w:pPr>
      <w:r>
        <w:rPr>
          <w:rStyle w:val="a1"/>
          <w:bCs/>
          <w:color w:val="000000"/>
          <w:sz w:val="24"/>
          <w:szCs w:val="20"/>
        </w:rPr>
        <w:t>Статья 26.</w:t>
      </w:r>
      <w:r>
        <w:rPr>
          <w:rStyle w:val="a2"/>
          <w:color w:val="000000"/>
          <w:sz w:val="24"/>
        </w:rPr>
        <w:t xml:space="preserve"> Муниципальная долговая книга Комсомольского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1. Муниципальную долговую книгу </w:t>
      </w:r>
      <w:r>
        <w:t>Комсомольского</w:t>
      </w:r>
      <w:r>
        <w:rPr>
          <w:rStyle w:val="a2"/>
          <w:b w:val="0"/>
          <w:bCs w:val="0"/>
          <w:color w:val="000000"/>
          <w:sz w:val="24"/>
        </w:rPr>
        <w:t xml:space="preserve"> сельского поселения ведет финансовый отдел администрации Комсомольского района в соответствии с соглашением в порядке, установленном администрацией </w:t>
      </w:r>
      <w:r>
        <w:t>Комсомольского</w:t>
      </w:r>
      <w:r>
        <w:rPr>
          <w:rStyle w:val="a2"/>
          <w:b w:val="0"/>
          <w:bCs w:val="0"/>
          <w:color w:val="000000"/>
          <w:sz w:val="24"/>
        </w:rPr>
        <w:t xml:space="preserve"> сельского поселения.</w:t>
      </w:r>
    </w:p>
    <w:p w:rsidR="00F7777C" w:rsidRDefault="00F7777C" w:rsidP="00110692">
      <w:pPr>
        <w:jc w:val="both"/>
        <w:rPr>
          <w:rStyle w:val="a2"/>
          <w:b w:val="0"/>
          <w:bCs w:val="0"/>
          <w:color w:val="000000"/>
          <w:sz w:val="24"/>
        </w:rPr>
      </w:pPr>
      <w:r>
        <w:rPr>
          <w:rStyle w:val="a2"/>
          <w:b w:val="0"/>
          <w:bCs w:val="0"/>
          <w:color w:val="000000"/>
          <w:sz w:val="24"/>
        </w:rPr>
        <w:t xml:space="preserve">Информация о долговых обязательствах в Муниципальную долговую книгу </w:t>
      </w:r>
      <w:r>
        <w:t>Комсомольского</w:t>
      </w:r>
      <w:r>
        <w:rPr>
          <w:rStyle w:val="a2"/>
          <w:b w:val="0"/>
          <w:bCs w:val="0"/>
          <w:color w:val="000000"/>
          <w:sz w:val="24"/>
        </w:rPr>
        <w:t xml:space="preserve"> сельского поселения вносится финансовым отделом администрации Комсомольского района в соответствии с соглашением в срок, не превышающий пяти рабочих дней с момента возникновения соответствующего обязательства.</w:t>
      </w:r>
    </w:p>
    <w:p w:rsidR="00F7777C" w:rsidRDefault="00F7777C" w:rsidP="00110692">
      <w:pPr>
        <w:ind w:firstLine="540"/>
        <w:jc w:val="both"/>
        <w:rPr>
          <w:rStyle w:val="a2"/>
          <w:b w:val="0"/>
          <w:bCs w:val="0"/>
          <w:color w:val="000000"/>
          <w:sz w:val="24"/>
        </w:rPr>
      </w:pPr>
      <w:r>
        <w:rPr>
          <w:rStyle w:val="a2"/>
          <w:b w:val="0"/>
          <w:bCs w:val="0"/>
          <w:color w:val="000000"/>
          <w:sz w:val="24"/>
        </w:rPr>
        <w:t xml:space="preserve">2. В Муниципальную долговую книгу </w:t>
      </w:r>
      <w:r>
        <w:t>Комсомольского</w:t>
      </w:r>
      <w:r>
        <w:rPr>
          <w:rStyle w:val="a2"/>
          <w:b w:val="0"/>
          <w:bCs w:val="0"/>
          <w:color w:val="000000"/>
          <w:sz w:val="24"/>
        </w:rPr>
        <w:t xml:space="preserve"> сельского поселения вносятся сведения об объеме долговых обязательств </w:t>
      </w:r>
      <w:r>
        <w:t>Комсомольского</w:t>
      </w:r>
      <w:r>
        <w:rPr>
          <w:rStyle w:val="a2"/>
          <w:b w:val="0"/>
          <w:bCs w:val="0"/>
          <w:color w:val="000000"/>
          <w:sz w:val="24"/>
        </w:rPr>
        <w:t xml:space="preserve"> сельского поселения по видам этих обязательств, о дате их возникновения и исполнения полностью и частично, формах обеспечения обязательств, а также другая информация, состав которой, порядок и срок ее внесения в Муниципальную долговую книгу </w:t>
      </w:r>
      <w:r>
        <w:t>Комсомольского</w:t>
      </w:r>
      <w:r>
        <w:rPr>
          <w:rStyle w:val="a2"/>
          <w:b w:val="0"/>
          <w:bCs w:val="0"/>
          <w:color w:val="000000"/>
          <w:sz w:val="24"/>
        </w:rPr>
        <w:t xml:space="preserve"> сельского поселения устанавливаются администрацией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3. Учет долговых обязательств </w:t>
      </w:r>
      <w:r>
        <w:t>Комсомольского</w:t>
      </w:r>
      <w:r>
        <w:rPr>
          <w:rStyle w:val="a2"/>
          <w:b w:val="0"/>
          <w:bCs w:val="0"/>
          <w:color w:val="000000"/>
          <w:sz w:val="24"/>
        </w:rPr>
        <w:t xml:space="preserve"> сельского поселения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Российской Федерации определений долга.</w:t>
      </w:r>
    </w:p>
    <w:p w:rsidR="00F7777C" w:rsidRDefault="00F7777C" w:rsidP="00110692">
      <w:pPr>
        <w:pStyle w:val="a"/>
        <w:tabs>
          <w:tab w:val="left" w:pos="720"/>
        </w:tabs>
        <w:ind w:left="0" w:firstLine="540"/>
        <w:rPr>
          <w:rFonts w:ascii="Times New Roman" w:hAnsi="Times New Roman"/>
          <w:b/>
          <w:bCs/>
          <w:i w:val="0"/>
          <w:iCs w:val="0"/>
          <w:sz w:val="24"/>
          <w:szCs w:val="24"/>
        </w:rPr>
      </w:pPr>
      <w:r>
        <w:rPr>
          <w:rStyle w:val="a2"/>
          <w:b w:val="0"/>
          <w:bCs w:val="0"/>
          <w:i w:val="0"/>
          <w:iCs w:val="0"/>
          <w:color w:val="000000"/>
        </w:rPr>
        <w:t>4. В Муниципальной долговой книге Комсомольского сельского поселения в том числе учитывается информация о просроченной задолженности по исполнению долговых обязательств Комсомольского сельского поселения.</w:t>
      </w:r>
    </w:p>
    <w:p w:rsidR="00F7777C" w:rsidRDefault="00F7777C" w:rsidP="00110692">
      <w:pPr>
        <w:pStyle w:val="a"/>
        <w:rPr>
          <w:rFonts w:ascii="Times New Roman" w:hAnsi="Times New Roman"/>
          <w:sz w:val="24"/>
          <w:szCs w:val="24"/>
        </w:rPr>
      </w:pPr>
    </w:p>
    <w:p w:rsidR="00F7777C" w:rsidRDefault="00F7777C" w:rsidP="00110692">
      <w:pPr>
        <w:ind w:firstLine="540"/>
        <w:rPr>
          <w:rStyle w:val="a1"/>
          <w:bCs/>
          <w:color w:val="000000"/>
          <w:sz w:val="24"/>
          <w:szCs w:val="20"/>
        </w:rPr>
      </w:pPr>
    </w:p>
    <w:p w:rsidR="00F7777C" w:rsidRDefault="00F7777C" w:rsidP="00110692">
      <w:pPr>
        <w:ind w:firstLine="540"/>
        <w:rPr>
          <w:rStyle w:val="a1"/>
          <w:bCs/>
          <w:color w:val="000000"/>
          <w:sz w:val="24"/>
          <w:szCs w:val="20"/>
        </w:rPr>
      </w:pPr>
    </w:p>
    <w:p w:rsidR="00F7777C" w:rsidRDefault="00F7777C" w:rsidP="00110692">
      <w:pPr>
        <w:ind w:firstLine="540"/>
      </w:pPr>
      <w:r>
        <w:rPr>
          <w:rStyle w:val="a1"/>
          <w:bCs/>
          <w:color w:val="000000"/>
          <w:sz w:val="24"/>
          <w:szCs w:val="20"/>
        </w:rPr>
        <w:t>Статья 27.</w:t>
      </w:r>
      <w:r>
        <w:t xml:space="preserve"> </w:t>
      </w:r>
      <w:r>
        <w:rPr>
          <w:b/>
        </w:rPr>
        <w:t>Порядок и форма учета консолидированного долга Комсомольского сельского поселения</w:t>
      </w:r>
    </w:p>
    <w:p w:rsidR="00F7777C" w:rsidRDefault="00F7777C" w:rsidP="00110692">
      <w:pPr>
        <w:pStyle w:val="BodyText3"/>
        <w:tabs>
          <w:tab w:val="left" w:pos="720"/>
        </w:tabs>
        <w:ind w:firstLine="540"/>
      </w:pPr>
      <w:r>
        <w:t>1. Учет консолидированного долга Комсомольского сельского поселения в соответствии с соглашением ведет финансовый отдел администрации Комсомольского района.</w:t>
      </w:r>
    </w:p>
    <w:p w:rsidR="00F7777C" w:rsidRDefault="00F7777C" w:rsidP="00110692">
      <w:pPr>
        <w:ind w:firstLine="540"/>
        <w:jc w:val="both"/>
      </w:pPr>
      <w:r>
        <w:t>2. Учет консолидированного долга Комсомольского сельского поселения ведется ежеквартально по форме, включающей:</w:t>
      </w:r>
    </w:p>
    <w:p w:rsidR="00F7777C" w:rsidRDefault="00F7777C" w:rsidP="00110692">
      <w:pPr>
        <w:ind w:firstLine="540"/>
        <w:jc w:val="both"/>
      </w:pPr>
      <w:r>
        <w:t>долговые обязательства Комсомольского сельского поселения;</w:t>
      </w:r>
    </w:p>
    <w:p w:rsidR="00F7777C" w:rsidRDefault="00F7777C" w:rsidP="00110692">
      <w:pPr>
        <w:ind w:firstLine="540"/>
        <w:jc w:val="both"/>
      </w:pPr>
      <w:r>
        <w:t>задолженность муниципальных унитарных предприятий Комсомольского сельского поселения, бюджетных и автономных учреждений Комсомольского сельского поселения;</w:t>
      </w:r>
    </w:p>
    <w:p w:rsidR="00F7777C" w:rsidRDefault="00F7777C" w:rsidP="00110692">
      <w:pPr>
        <w:ind w:firstLine="540"/>
        <w:jc w:val="both"/>
      </w:pPr>
      <w:r>
        <w:t>задолженность организаций, в уставных капиталах которых в соответствии с действующим законодательством доля Комсомольского сельского поселения превышает 33,3 процента акций или доля участия в которых в иной форме составляет более 33,3 процента (включая их просроченную кредиторскую задолженность);</w:t>
      </w:r>
    </w:p>
    <w:p w:rsidR="00F7777C" w:rsidRDefault="00F7777C" w:rsidP="00110692">
      <w:pPr>
        <w:pStyle w:val="BodyText3"/>
        <w:tabs>
          <w:tab w:val="left" w:pos="720"/>
        </w:tabs>
        <w:ind w:firstLine="540"/>
      </w:pPr>
      <w:r>
        <w:t>просроченную кредиторскую задолженность казенных учреждений Комсомольского сельского поселения.</w:t>
      </w:r>
    </w:p>
    <w:p w:rsidR="00F7777C" w:rsidRDefault="00F7777C" w:rsidP="00110692">
      <w:pPr>
        <w:pStyle w:val="BodyText3"/>
        <w:tabs>
          <w:tab w:val="left" w:pos="720"/>
        </w:tabs>
        <w:ind w:firstLine="540"/>
      </w:pPr>
      <w:r>
        <w:t>3. Задолженность муниципальных унитарных предприятий, бюджетных и автономных учреждений Комсомольского сельского поселения, организаций, в уставных капиталах которых в соответствии с действующим законодательством доля Комсомольского сельского поселения превышает 33,3 процента акций или доля участия в которых в иной форме составляет более 33,3 процента (включая их просроченную кредиторскую задолженность), определяет орган местного самоуправления Комсомольского сельского поселения.</w:t>
      </w:r>
    </w:p>
    <w:p w:rsidR="00F7777C" w:rsidRDefault="00F7777C" w:rsidP="00110692">
      <w:pPr>
        <w:pStyle w:val="BodyText3"/>
        <w:tabs>
          <w:tab w:val="left" w:pos="720"/>
        </w:tabs>
      </w:pPr>
    </w:p>
    <w:p w:rsidR="00F7777C" w:rsidRDefault="00F7777C" w:rsidP="00110692">
      <w:pPr>
        <w:pStyle w:val="Heading1"/>
        <w:rPr>
          <w:rFonts w:ascii="Times New Roman" w:eastAsia="Arial Unicode MS" w:hAnsi="Times New Roman"/>
          <w:color w:val="auto"/>
          <w:sz w:val="24"/>
          <w:szCs w:val="24"/>
        </w:rPr>
      </w:pPr>
      <w:r>
        <w:rPr>
          <w:rFonts w:ascii="Times New Roman" w:hAnsi="Times New Roman"/>
          <w:color w:val="auto"/>
          <w:sz w:val="24"/>
          <w:szCs w:val="24"/>
        </w:rPr>
        <w:t>Часть третья . Бюджетный процесс в Комсомольском сельском поселении</w:t>
      </w:r>
    </w:p>
    <w:p w:rsidR="00F7777C" w:rsidRDefault="00F7777C" w:rsidP="00110692">
      <w:pPr>
        <w:pStyle w:val="Heading1"/>
        <w:rPr>
          <w:rFonts w:ascii="Times New Roman" w:hAnsi="Times New Roman"/>
          <w:color w:val="auto"/>
          <w:sz w:val="24"/>
          <w:szCs w:val="24"/>
        </w:rPr>
      </w:pPr>
      <w:r>
        <w:rPr>
          <w:rFonts w:ascii="Times New Roman" w:hAnsi="Times New Roman"/>
          <w:color w:val="auto"/>
          <w:sz w:val="24"/>
          <w:szCs w:val="24"/>
        </w:rPr>
        <w:t xml:space="preserve">Раздел </w:t>
      </w:r>
      <w:r>
        <w:rPr>
          <w:rFonts w:ascii="Times New Roman" w:hAnsi="Times New Roman"/>
          <w:color w:val="auto"/>
          <w:sz w:val="24"/>
          <w:szCs w:val="24"/>
          <w:lang w:val="en-US"/>
        </w:rPr>
        <w:t>I</w:t>
      </w:r>
      <w:r>
        <w:rPr>
          <w:rFonts w:ascii="Times New Roman" w:hAnsi="Times New Roman"/>
          <w:color w:val="auto"/>
          <w:sz w:val="24"/>
          <w:szCs w:val="24"/>
        </w:rPr>
        <w:t>V. Участники бюджетного процесса</w:t>
      </w:r>
    </w:p>
    <w:p w:rsidR="00F7777C" w:rsidRDefault="00F7777C" w:rsidP="00110692">
      <w:pPr>
        <w:pStyle w:val="Heading1"/>
        <w:rPr>
          <w:rFonts w:ascii="Times New Roman" w:eastAsia="Arial Unicode MS" w:hAnsi="Times New Roman"/>
          <w:color w:val="auto"/>
          <w:sz w:val="24"/>
          <w:szCs w:val="24"/>
        </w:rPr>
      </w:pPr>
      <w:r>
        <w:rPr>
          <w:rFonts w:ascii="Times New Roman" w:hAnsi="Times New Roman"/>
          <w:color w:val="auto"/>
          <w:sz w:val="24"/>
          <w:szCs w:val="24"/>
        </w:rPr>
        <w:t>Глава 6. Участники бюджетного процесса на уровне Комсомольского сельского поселения</w:t>
      </w:r>
    </w:p>
    <w:p w:rsidR="00F7777C" w:rsidRDefault="00F7777C" w:rsidP="00110692">
      <w:pPr>
        <w:pStyle w:val="a0"/>
        <w:rPr>
          <w:rFonts w:ascii="Times New Roman" w:hAnsi="Times New Roman"/>
          <w:b/>
          <w:bCs/>
          <w:color w:val="000000"/>
          <w:sz w:val="24"/>
          <w:szCs w:val="24"/>
        </w:rPr>
      </w:pPr>
      <w:r>
        <w:rPr>
          <w:rStyle w:val="a1"/>
          <w:rFonts w:ascii="Times New Roman" w:hAnsi="Times New Roman"/>
          <w:bCs/>
          <w:color w:val="000000"/>
          <w:sz w:val="24"/>
          <w:szCs w:val="24"/>
        </w:rPr>
        <w:t>Статья 28</w:t>
      </w:r>
      <w:r>
        <w:rPr>
          <w:rStyle w:val="a1"/>
          <w:rFonts w:ascii="Times New Roman" w:hAnsi="Times New Roman"/>
          <w:b w:val="0"/>
          <w:color w:val="000000"/>
          <w:sz w:val="24"/>
          <w:szCs w:val="24"/>
        </w:rPr>
        <w:t>.</w:t>
      </w:r>
      <w:r>
        <w:rPr>
          <w:rFonts w:ascii="Times New Roman" w:hAnsi="Times New Roman"/>
          <w:b/>
          <w:bCs/>
          <w:color w:val="000000"/>
          <w:sz w:val="24"/>
          <w:szCs w:val="24"/>
        </w:rPr>
        <w:t xml:space="preserve"> Участники бюджетного процесса</w:t>
      </w:r>
    </w:p>
    <w:p w:rsidR="00F7777C" w:rsidRDefault="00F7777C" w:rsidP="00110692">
      <w:pPr>
        <w:pStyle w:val="BodyText3"/>
        <w:tabs>
          <w:tab w:val="left" w:pos="720"/>
        </w:tabs>
        <w:ind w:firstLine="540"/>
      </w:pPr>
      <w:r>
        <w:t>Участниками бюджетного процесса Комсомольского сельского поселения являются:</w:t>
      </w:r>
    </w:p>
    <w:p w:rsidR="00F7777C" w:rsidRDefault="00F7777C" w:rsidP="00110692">
      <w:pPr>
        <w:ind w:firstLine="540"/>
        <w:jc w:val="both"/>
      </w:pPr>
      <w:r>
        <w:t>Глава Комсомольского сельского поселения;</w:t>
      </w:r>
    </w:p>
    <w:p w:rsidR="00F7777C" w:rsidRDefault="00F7777C" w:rsidP="00110692">
      <w:pPr>
        <w:ind w:firstLine="540"/>
        <w:jc w:val="both"/>
      </w:pPr>
      <w:r>
        <w:t>Собрание депутатов Комсомольского сельского поселения;</w:t>
      </w:r>
    </w:p>
    <w:p w:rsidR="00F7777C" w:rsidRDefault="00F7777C" w:rsidP="00110692">
      <w:pPr>
        <w:ind w:firstLine="540"/>
        <w:jc w:val="both"/>
      </w:pPr>
      <w:r>
        <w:t>администрация Комсомольского сельского поселения;</w:t>
      </w:r>
    </w:p>
    <w:p w:rsidR="00F7777C" w:rsidRDefault="00F7777C" w:rsidP="00110692">
      <w:pPr>
        <w:ind w:firstLine="540"/>
        <w:jc w:val="both"/>
      </w:pPr>
      <w:r>
        <w:t>финансовый отдел администрации Комсомольского района в соответствии с соглашением;</w:t>
      </w:r>
    </w:p>
    <w:p w:rsidR="00F7777C" w:rsidRDefault="00F7777C" w:rsidP="00110692">
      <w:pPr>
        <w:ind w:firstLine="540"/>
        <w:jc w:val="both"/>
      </w:pPr>
      <w:r>
        <w:t>ревизионная комиссия Комсомольского сельского поселения;</w:t>
      </w:r>
    </w:p>
    <w:p w:rsidR="00F7777C" w:rsidRDefault="00F7777C" w:rsidP="00110692">
      <w:pPr>
        <w:ind w:firstLine="540"/>
        <w:jc w:val="both"/>
      </w:pPr>
      <w:r>
        <w:t>главные распорядители, распорядители и получатели средств бюджета Комсомольского сельского поселения;</w:t>
      </w:r>
    </w:p>
    <w:p w:rsidR="00F7777C" w:rsidRDefault="00F7777C" w:rsidP="00110692">
      <w:pPr>
        <w:ind w:firstLine="540"/>
        <w:jc w:val="both"/>
      </w:pPr>
      <w:r>
        <w:t>главные администраторы и администраторы доходов бюджета Комсомольского сельского поселения;</w:t>
      </w:r>
    </w:p>
    <w:p w:rsidR="00F7777C" w:rsidRDefault="00F7777C" w:rsidP="00110692">
      <w:pPr>
        <w:ind w:firstLine="540"/>
        <w:jc w:val="both"/>
      </w:pPr>
      <w:r>
        <w:t>главные администраторы и администраторы источников финансирования дефицита бюджета Комсомольского сельского поселения.</w:t>
      </w:r>
    </w:p>
    <w:p w:rsidR="00F7777C" w:rsidRDefault="00F7777C" w:rsidP="00110692">
      <w:pPr>
        <w:jc w:val="both"/>
      </w:pPr>
    </w:p>
    <w:p w:rsidR="00F7777C" w:rsidRDefault="00F7777C" w:rsidP="00110692">
      <w:pPr>
        <w:pStyle w:val="a0"/>
        <w:ind w:left="2160" w:hanging="1620"/>
        <w:rPr>
          <w:rFonts w:ascii="Times New Roman" w:hAnsi="Times New Roman"/>
          <w:b/>
          <w:bCs/>
          <w:color w:val="000000"/>
          <w:sz w:val="24"/>
          <w:szCs w:val="24"/>
        </w:rPr>
      </w:pPr>
      <w:r>
        <w:rPr>
          <w:rStyle w:val="a1"/>
          <w:rFonts w:ascii="Times New Roman" w:hAnsi="Times New Roman"/>
          <w:bCs/>
          <w:color w:val="000000"/>
          <w:sz w:val="24"/>
          <w:szCs w:val="24"/>
        </w:rPr>
        <w:t>Статья 29.</w:t>
      </w:r>
      <w:r>
        <w:rPr>
          <w:rFonts w:ascii="Times New Roman" w:hAnsi="Times New Roman"/>
          <w:color w:val="000000"/>
          <w:sz w:val="24"/>
          <w:szCs w:val="24"/>
        </w:rPr>
        <w:t xml:space="preserve"> </w:t>
      </w:r>
      <w:r>
        <w:rPr>
          <w:rFonts w:ascii="Times New Roman" w:hAnsi="Times New Roman"/>
          <w:b/>
          <w:bCs/>
          <w:color w:val="000000"/>
          <w:sz w:val="24"/>
          <w:szCs w:val="24"/>
        </w:rPr>
        <w:t>Бюджетные полномочия финансового отдела администрации Комсомольского района</w:t>
      </w:r>
    </w:p>
    <w:p w:rsidR="00F7777C" w:rsidRDefault="00F7777C" w:rsidP="00110692">
      <w:pPr>
        <w:ind w:firstLine="540"/>
        <w:jc w:val="both"/>
      </w:pPr>
      <w:r>
        <w:t>Финансовый отдел администрации Комсомольского района обладает следующими бюджетными полномочиями:</w:t>
      </w:r>
    </w:p>
    <w:p w:rsidR="00F7777C" w:rsidRDefault="00F7777C" w:rsidP="00110692">
      <w:pPr>
        <w:ind w:firstLine="540"/>
        <w:jc w:val="both"/>
      </w:pPr>
      <w:r>
        <w:t>на основании и во исполнение Бюджетного кодекса Российской Федерации, иных актов бюджетного законодательства Российской Федерации, актов Президента Российской Федерации, Правительства Российской Федерации, актов бюджетного законодательства Чувашской Республики, актов Президента Чувашской Республики и Кабинета Министров Чувашской Республики и настоящего решения принимает нормативные акты в установленной сфере деятельности;</w:t>
      </w:r>
    </w:p>
    <w:p w:rsidR="00F7777C" w:rsidRDefault="00F7777C" w:rsidP="00110692">
      <w:pPr>
        <w:ind w:firstLine="540"/>
        <w:jc w:val="both"/>
      </w:pPr>
      <w:r>
        <w:t>разрабатывает и представляет в администрацию Комсомольского сельского поселения основные направления бюджетной и налоговой политики;</w:t>
      </w:r>
    </w:p>
    <w:p w:rsidR="00F7777C" w:rsidRDefault="00F7777C" w:rsidP="00110692">
      <w:pPr>
        <w:ind w:firstLine="540"/>
        <w:jc w:val="both"/>
      </w:pPr>
      <w:r>
        <w:t>организует составление и составляет проект бюджета Комсомольского сельского поселения и представляет его в администрацию Комсомольского сельского поселения;</w:t>
      </w:r>
    </w:p>
    <w:p w:rsidR="00F7777C" w:rsidRDefault="00F7777C" w:rsidP="00110692">
      <w:pPr>
        <w:ind w:firstLine="540"/>
        <w:jc w:val="both"/>
      </w:pPr>
      <w:r>
        <w:t>утверждает перечень кодов подвидов по видам доходов, главными администраторами которых являются органы местного самоуправления Комсомольского сельского поселения;</w:t>
      </w:r>
    </w:p>
    <w:p w:rsidR="00F7777C" w:rsidRDefault="00F7777C" w:rsidP="00110692">
      <w:pPr>
        <w:ind w:firstLine="540"/>
        <w:jc w:val="both"/>
      </w:pPr>
      <w:r>
        <w:t>утверждает перечень и коды целевых статей и (или) видов расходов бюджетов, финансовое обеспечение которых осуществляется за счет субвенций или межбюджетных субсидий из бюджета Комсомольского района;</w:t>
      </w:r>
    </w:p>
    <w:p w:rsidR="00F7777C" w:rsidRDefault="00F7777C" w:rsidP="00110692">
      <w:pPr>
        <w:ind w:firstLine="540"/>
        <w:jc w:val="both"/>
      </w:pPr>
      <w:r>
        <w:t>ведет реестр расходных обязательств Комсомольского сельского поселения;</w:t>
      </w:r>
    </w:p>
    <w:p w:rsidR="00F7777C" w:rsidRDefault="00F7777C" w:rsidP="00110692">
      <w:pPr>
        <w:ind w:firstLine="540"/>
        <w:jc w:val="both"/>
      </w:pPr>
      <w:r>
        <w:t>получает от должностных лиц администрации Комсомольского сельского поселения материалы, необходимые для составления проекта бюджета Комсомольского сельского поселения;</w:t>
      </w:r>
    </w:p>
    <w:p w:rsidR="00F7777C" w:rsidRDefault="00F7777C" w:rsidP="00110692">
      <w:pPr>
        <w:ind w:firstLine="540"/>
        <w:jc w:val="both"/>
      </w:pPr>
      <w:r>
        <w:t>проектирует предельные объемы бюджетных ассигнований по главным распорядителям средств бюджета Комсомольского сельского поселения либо субъектам бюджетного планирования;</w:t>
      </w:r>
    </w:p>
    <w:p w:rsidR="00F7777C" w:rsidRDefault="00F7777C" w:rsidP="00110692">
      <w:pPr>
        <w:ind w:firstLine="540"/>
        <w:jc w:val="both"/>
      </w:pPr>
      <w:r>
        <w:t>разрабатывает по поручению администрации Комсомольского сельского поселения программу муниципальных заимствований Комсомольского сельского поселения, условия выпуска и размещения муниципальных займов Комсомольского сельского поселения, выступает в качестве эмитента муниципальных ценных бумаг;</w:t>
      </w:r>
    </w:p>
    <w:p w:rsidR="00F7777C" w:rsidRDefault="00F7777C" w:rsidP="00110692">
      <w:pPr>
        <w:ind w:firstLine="540"/>
        <w:jc w:val="both"/>
      </w:pPr>
      <w:r>
        <w:t>разрабатывает программу муниципальных гарантий Комсомольского сельского поселения в валюте Российской Федерации;</w:t>
      </w:r>
    </w:p>
    <w:p w:rsidR="00F7777C" w:rsidRDefault="00F7777C" w:rsidP="00110692">
      <w:pPr>
        <w:ind w:firstLine="540"/>
        <w:jc w:val="both"/>
      </w:pPr>
      <w:r>
        <w:t>ведет Муниципальную долговую книгу Комсомольского сельского поселения;</w:t>
      </w:r>
    </w:p>
    <w:p w:rsidR="00F7777C" w:rsidRDefault="00F7777C" w:rsidP="00110692">
      <w:pPr>
        <w:ind w:firstLine="540"/>
        <w:jc w:val="both"/>
      </w:pPr>
      <w:r>
        <w:t>осуществляет управление муниципальным долгом и муниципальными финансовыми активами Комсомольского сельского поселения;</w:t>
      </w:r>
    </w:p>
    <w:p w:rsidR="00F7777C" w:rsidRDefault="00F7777C" w:rsidP="00110692">
      <w:pPr>
        <w:ind w:firstLine="540"/>
        <w:jc w:val="both"/>
      </w:pPr>
      <w:r>
        <w:t>организует исполнение бюджета Комсомольского сельского поселения, устанавливает порядок составления и ведения сводной бюджетной росписи бюджета Комсомольского сельского поселения и внесения изменений в нее, порядок составления и ведения кассового плана исполнения бюджета Комсомольского сельского поселения;</w:t>
      </w:r>
    </w:p>
    <w:p w:rsidR="00F7777C" w:rsidRDefault="00F7777C" w:rsidP="00110692">
      <w:pPr>
        <w:ind w:firstLine="540"/>
        <w:jc w:val="both"/>
      </w:pPr>
      <w:r>
        <w:t>устанавливает порядок ведения сводного реестра главных распорядителей, распорядителей и получателей средств бюджета Комсомольского сельского поселения, главных администраторов и администраторов доходов бюджета Комсомольского сельского поселения, главных администраторов и администраторов источников финансирования дефицита бюджета Комсомольского сельского поселения;</w:t>
      </w:r>
    </w:p>
    <w:p w:rsidR="00F7777C" w:rsidRDefault="00F7777C" w:rsidP="00110692">
      <w:pPr>
        <w:ind w:firstLine="540"/>
        <w:jc w:val="both"/>
      </w:pPr>
      <w:r>
        <w:t>составляет и ведет сводную бюджетную роспись бюджета Комсомольского сельского поселения;</w:t>
      </w:r>
    </w:p>
    <w:p w:rsidR="00F7777C" w:rsidRDefault="00F7777C" w:rsidP="00110692">
      <w:pPr>
        <w:ind w:firstLine="540"/>
        <w:jc w:val="both"/>
      </w:pPr>
      <w:r>
        <w:t>устанавливает порядок ведения бюджетных росписей главных распорядителей (распорядителей) средств бюджета Комсомольского сельского поселения, включая внесение изменений в них;</w:t>
      </w:r>
    </w:p>
    <w:p w:rsidR="00F7777C" w:rsidRDefault="00F7777C" w:rsidP="00110692">
      <w:pPr>
        <w:ind w:firstLine="540"/>
        <w:jc w:val="both"/>
      </w:pPr>
      <w:r>
        <w:t>устанавливает порядок составления бюджетной отчетности бюджета Комсомольского сельского поселения и представляет в администрацию Комсомольского сельского поселения бюджетную отчетность Комсомольского сельского поселения;</w:t>
      </w:r>
    </w:p>
    <w:p w:rsidR="00F7777C" w:rsidRDefault="00F7777C" w:rsidP="00110692">
      <w:pPr>
        <w:ind w:firstLine="540"/>
        <w:jc w:val="both"/>
      </w:pPr>
      <w:r>
        <w:t>осуществляет проверку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F7777C" w:rsidRDefault="00F7777C" w:rsidP="00110692">
      <w:pPr>
        <w:ind w:firstLine="540"/>
        <w:jc w:val="both"/>
      </w:pPr>
      <w:r>
        <w:t>устанавливает основания, порядок и условия списания и восстановления в учете задолженности по денежным обязательствам перед Комсомольским сельским поселением юридических лиц;</w:t>
      </w:r>
    </w:p>
    <w:p w:rsidR="00F7777C" w:rsidRDefault="00F7777C" w:rsidP="00110692">
      <w:pPr>
        <w:ind w:firstLine="540"/>
        <w:jc w:val="both"/>
      </w:pPr>
      <w:r>
        <w:t>контролирует на основании анализа представленных документов и/или выездных проверок правильность расходования и целевое использование средств бюджета Комсомольского сельского поселения получателями средств бюджета Комсомольского сельского поселения, правильность ведения бюджетного учета, составления отчетности по исполнению бюджета Комсомольского сельского поселения;</w:t>
      </w:r>
    </w:p>
    <w:p w:rsidR="00F7777C" w:rsidRDefault="00F7777C" w:rsidP="00110692">
      <w:pPr>
        <w:ind w:firstLine="540"/>
        <w:jc w:val="both"/>
      </w:pPr>
      <w:r>
        <w:t>осуществляет кассовое обслуживание исполнения бюджета Комсомольского сельского поселения в порядке, предусмотренном статьей 215.1 Бюджетного кодекса Российской Федерации;</w:t>
      </w:r>
    </w:p>
    <w:p w:rsidR="00F7777C" w:rsidRDefault="00F7777C" w:rsidP="00110692">
      <w:pPr>
        <w:ind w:firstLine="540"/>
        <w:jc w:val="both"/>
      </w:pPr>
      <w:r>
        <w:t>осуществляет предварительный и текущий контроль за исполнением бюджета Комсомольского сельского поселения;</w:t>
      </w:r>
    </w:p>
    <w:p w:rsidR="00F7777C" w:rsidRDefault="00F7777C" w:rsidP="00110692">
      <w:pPr>
        <w:ind w:firstLine="540"/>
        <w:jc w:val="both"/>
      </w:pPr>
      <w:r>
        <w:t>осуществляет операции со средствами бюджета Комсомольского сельского поселения;</w:t>
      </w:r>
    </w:p>
    <w:p w:rsidR="00F7777C" w:rsidRDefault="00F7777C" w:rsidP="00110692">
      <w:pPr>
        <w:ind w:firstLine="540"/>
        <w:jc w:val="both"/>
      </w:pPr>
      <w:r>
        <w:t>ведет учет операций по кассовому обслуживанию бюджета Комсомольского сельского поселения;</w:t>
      </w:r>
    </w:p>
    <w:p w:rsidR="00F7777C" w:rsidRDefault="00F7777C" w:rsidP="00110692">
      <w:pPr>
        <w:ind w:firstLine="540"/>
        <w:jc w:val="both"/>
      </w:pPr>
      <w:r>
        <w:t>осуществляет открытие и ведение лицевых счетов главных администраторов  и администраторов источников финансирования дефицита бюджета Комсомольского сельского поселения, главных распорядителей, распорядителей и получателей средств бюджета Комсомольского сельского поселения;</w:t>
      </w:r>
    </w:p>
    <w:p w:rsidR="00F7777C" w:rsidRDefault="00F7777C" w:rsidP="00110692">
      <w:pPr>
        <w:ind w:firstLine="540"/>
        <w:jc w:val="both"/>
      </w:pPr>
      <w:r>
        <w:t>осуществляет санкционирование оплаты денежных обязательств получателей средств бюджета Комсомольского сельского поселения и администраторов источников финансирования дефицита бюджета Комсомольского сельского поселения, лицевые счета которых открыты в финансовом отделе администрации Комсомольского района;</w:t>
      </w:r>
    </w:p>
    <w:p w:rsidR="00F7777C" w:rsidRDefault="00F7777C" w:rsidP="00110692">
      <w:pPr>
        <w:ind w:firstLine="540"/>
        <w:jc w:val="both"/>
      </w:pPr>
      <w:r>
        <w:t>обладает правом требовать от главных распорядителей, распорядителей и получателей бюджетных средств представления отчетов об использовании средств бюджета Комсомольского сельского поселения и иных сведений, связанных с получением, перечислением, зачислением и использованием средств бюджета Комсомольского сельского поселения, а также отчетов об использовании средств, полученных от предпринимательской и иной приносящей доход деятельности;</w:t>
      </w:r>
    </w:p>
    <w:p w:rsidR="00F7777C" w:rsidRDefault="00F7777C" w:rsidP="00110692">
      <w:pPr>
        <w:ind w:firstLine="540"/>
        <w:jc w:val="both"/>
      </w:pPr>
      <w:r>
        <w:t>выносит предупреждение (предписание) руководителям органов местного самоуправления и других получателей средств бюджета Комсомольского сельского поселения о ненадлежащем исполнении бюджетного процесса;</w:t>
      </w:r>
    </w:p>
    <w:p w:rsidR="00F7777C" w:rsidRDefault="00F7777C" w:rsidP="00110692">
      <w:pPr>
        <w:ind w:firstLine="540"/>
        <w:jc w:val="both"/>
      </w:pPr>
      <w:r>
        <w:t>приостанавливает в случаях, предусмотренных законодательством Российской Федерации, операции по лицевым счетам главных распорядителей, распорядителей и получателей средств бюджета Комсомольского сельского поселения, открытым в финансовом отделе администрации Комсомольского района;</w:t>
      </w:r>
    </w:p>
    <w:p w:rsidR="00F7777C" w:rsidRDefault="00F7777C" w:rsidP="00110692">
      <w:pPr>
        <w:ind w:firstLine="540"/>
        <w:jc w:val="both"/>
      </w:pPr>
      <w:r>
        <w:t>списывает в бесспорном порядке с лицевых счетов главных распорядителей, распорядителей бюджетных средств и получателей средств бюджета Комсомольского сельского поселения бюджетные средства в размере бюджетных средств, использованных не по целевому назначению;</w:t>
      </w:r>
    </w:p>
    <w:p w:rsidR="00F7777C" w:rsidRDefault="00F7777C" w:rsidP="00110692">
      <w:pPr>
        <w:ind w:firstLine="540"/>
        <w:jc w:val="both"/>
      </w:pPr>
      <w:r>
        <w:t>списывает со всех счетов бюджетные средства, выданные в форме бюджетных кредитов, по которым истек срок возврата, а также проценты, подлежащие уплате за пользование бюджетными кредитами;</w:t>
      </w:r>
    </w:p>
    <w:p w:rsidR="00F7777C" w:rsidRPr="00BD50BA" w:rsidRDefault="00F7777C" w:rsidP="00110692">
      <w:pPr>
        <w:ind w:firstLine="540"/>
        <w:jc w:val="both"/>
      </w:pPr>
      <w:r w:rsidRPr="00BD50BA">
        <w:t xml:space="preserve">ведет сводный реестр главных распорядителей, распорядителей и получателей средств бюджета </w:t>
      </w:r>
      <w:r>
        <w:t>Комсомольского</w:t>
      </w:r>
      <w:r w:rsidRPr="00BD50BA">
        <w:t xml:space="preserve"> сельского поселения, главных администраторов и администраторов доходов бюджета </w:t>
      </w:r>
      <w:r>
        <w:t>Комсомольского</w:t>
      </w:r>
      <w:r w:rsidRPr="00BD50BA">
        <w:t xml:space="preserve"> сельского поселения, главных администраторов и администраторов источников финансирования дефицита бюджета </w:t>
      </w:r>
      <w:r>
        <w:t>Комсомольского</w:t>
      </w:r>
      <w:r w:rsidRPr="00BD50BA">
        <w:t xml:space="preserve"> сельского поселения</w:t>
      </w:r>
      <w:r>
        <w:t>;</w:t>
      </w:r>
    </w:p>
    <w:p w:rsidR="00F7777C" w:rsidRDefault="00F7777C" w:rsidP="00110692">
      <w:pPr>
        <w:ind w:firstLine="540"/>
        <w:jc w:val="both"/>
      </w:pPr>
      <w:r>
        <w:t>устанавливает порядок открытия и ведения лицевых счетов главных администраторов и</w:t>
      </w:r>
      <w:r w:rsidRPr="00BD50BA">
        <w:t xml:space="preserve"> </w:t>
      </w:r>
      <w:r>
        <w:t>администраторов источников финансирования дефицита бюджета Комсомольского сельского поселения, главных распорядителей, распорядителей и получателей средств бюджета Комсомольского сельского поселения;</w:t>
      </w:r>
    </w:p>
    <w:p w:rsidR="00F7777C" w:rsidRDefault="00F7777C" w:rsidP="00110692">
      <w:pPr>
        <w:ind w:firstLine="540"/>
        <w:jc w:val="both"/>
      </w:pPr>
      <w:r>
        <w:t xml:space="preserve">доводит до главных распорядителей средств бюджета Комсомольского сельского поселения </w:t>
      </w:r>
      <w:r w:rsidRPr="00BD50BA">
        <w:t>бюджетные ассигнования, лимиты бюджетных обязательств и предельные объемы финансирования;</w:t>
      </w:r>
    </w:p>
    <w:p w:rsidR="00F7777C" w:rsidRDefault="00F7777C" w:rsidP="00110692">
      <w:pPr>
        <w:ind w:firstLine="540"/>
        <w:jc w:val="both"/>
      </w:pPr>
      <w:r>
        <w:t xml:space="preserve">доводит до распорядителей и получателей средств бюджета Комсомольского сельского поселения распределенные главными распорядителями (распорядителями) средств бюджета Комсомольского сельского поселения </w:t>
      </w:r>
      <w:r w:rsidRPr="00BD50BA">
        <w:t>бюджетные ассигнования, лимиты бюджетных обязательств и предельные объемы финансирования</w:t>
      </w:r>
      <w:r>
        <w:t>;</w:t>
      </w:r>
    </w:p>
    <w:p w:rsidR="00F7777C" w:rsidRDefault="00F7777C" w:rsidP="00110692">
      <w:pPr>
        <w:ind w:firstLine="540"/>
        <w:jc w:val="both"/>
      </w:pPr>
      <w:r>
        <w:t>осуществляет управление операциями со средствами на едином счете бюджета Комсомольского сельского поселения в установленном им порядке;</w:t>
      </w:r>
    </w:p>
    <w:p w:rsidR="00F7777C" w:rsidRDefault="00F7777C" w:rsidP="00110692">
      <w:pPr>
        <w:ind w:firstLine="540"/>
        <w:jc w:val="both"/>
      </w:pPr>
      <w:r>
        <w:t>осуществляет составление и ведение кассового плана исполнения бюджета Комсомольского сельского поселения;</w:t>
      </w:r>
    </w:p>
    <w:p w:rsidR="00F7777C" w:rsidRDefault="00F7777C" w:rsidP="00110692">
      <w:pPr>
        <w:ind w:firstLine="540"/>
        <w:jc w:val="both"/>
      </w:pPr>
      <w:r>
        <w:t xml:space="preserve">получает от главных распорядителей средств бюджета Комсомольского сельского поселения, главных администраторов источников финансирования дефицита бюджета Комсомольского сельского поселения, главных администраторов доходов бюджета </w:t>
      </w:r>
      <w:r>
        <w:rPr>
          <w:rStyle w:val="a2"/>
          <w:b w:val="0"/>
          <w:bCs w:val="0"/>
          <w:color w:val="000000"/>
          <w:sz w:val="24"/>
        </w:rPr>
        <w:t>Комсомольского</w:t>
      </w:r>
      <w:r>
        <w:t xml:space="preserve"> сельского поселения материалы, необходимые для составления бюджетной отчетности об исполнении бюджета Комсомольского сельского поселения;</w:t>
      </w:r>
    </w:p>
    <w:p w:rsidR="00F7777C" w:rsidRDefault="00F7777C" w:rsidP="00110692">
      <w:pPr>
        <w:ind w:firstLine="540"/>
        <w:jc w:val="both"/>
      </w:pPr>
      <w:r>
        <w:t>составляет на основании бюджетной отчетности, представленной главными распорядителями средств бюджета Комсомольского сельского поселения, главными администраторами доходов бюджета Комсомольского сельского поселения, главными администраторами источников финансирования дефицита бюджета Комсомольского сельского поселения, бюджетную отчетность об исполнении бюджета Комсомольского сельского поселения;</w:t>
      </w:r>
    </w:p>
    <w:p w:rsidR="00F7777C" w:rsidRDefault="00F7777C" w:rsidP="00110692">
      <w:pPr>
        <w:ind w:firstLine="540"/>
        <w:jc w:val="both"/>
      </w:pPr>
      <w:r>
        <w:t>обеспечивает в пределах остатков средств на счетах бюджета Комсомольского сельского поселения проведение кассовых выплат из бюджета Комсомольского сельского поселения от имени и по поручению администраторов источников финансирования дефицита бюджета Комсомольского сельского поселения, получателей средств бюджета Комсомольского сельского поселения, лицевые счета которых открыты в финансовом отделе администрации Комсомольского района;</w:t>
      </w:r>
    </w:p>
    <w:p w:rsidR="00F7777C" w:rsidRDefault="00F7777C" w:rsidP="00110692">
      <w:pPr>
        <w:tabs>
          <w:tab w:val="left" w:pos="720"/>
        </w:tabs>
        <w:ind w:firstLine="540"/>
        <w:jc w:val="both"/>
      </w:pPr>
      <w:r>
        <w:t>осуществляет иные бюджетные полномочия, установленные Бюджетным кодексом Российской Федерации и (или) принимаемыми в соответствии с ним иными актами бюджетного законодательства Российской Федерации, актами Президента Российской Федерации, Правительства Российской Федерации, актами бюджетного законодательства Чувашской Республики, актами Президента Чувашской Республики и Кабинета Министров Чувашской Республики и настоящим решением;</w:t>
      </w:r>
    </w:p>
    <w:p w:rsidR="00F7777C" w:rsidRPr="00BD50BA" w:rsidRDefault="00F7777C" w:rsidP="00110692">
      <w:pPr>
        <w:tabs>
          <w:tab w:val="left" w:pos="720"/>
        </w:tabs>
        <w:ind w:firstLine="540"/>
        <w:jc w:val="both"/>
      </w:pPr>
      <w:r w:rsidRPr="00BD50BA">
        <w:t xml:space="preserve">исполняет судебные акты по искам к </w:t>
      </w:r>
      <w:r>
        <w:t>Комсомольскому</w:t>
      </w:r>
      <w:r w:rsidRPr="00BD50BA">
        <w:t xml:space="preserve"> сельскому поселению в порядке, предусмотренном Бюджетным кодексом Российской Федерации;</w:t>
      </w:r>
    </w:p>
    <w:p w:rsidR="00F7777C" w:rsidRPr="00BD50BA" w:rsidRDefault="00F7777C" w:rsidP="00110692">
      <w:pPr>
        <w:tabs>
          <w:tab w:val="left" w:pos="720"/>
        </w:tabs>
        <w:ind w:firstLine="540"/>
        <w:jc w:val="both"/>
      </w:pPr>
      <w:r w:rsidRPr="00BD50BA">
        <w:t xml:space="preserve">доводит до главных администраторов источников финансирования дефицита бюджета </w:t>
      </w:r>
      <w:r>
        <w:t>Комсомольского</w:t>
      </w:r>
      <w:r w:rsidRPr="00BD50BA">
        <w:t xml:space="preserve"> сельского поселения бюджетные ассигнования и администраторов источников финансирования дефицита бюджета </w:t>
      </w:r>
      <w:r>
        <w:t>Комсомольского</w:t>
      </w:r>
      <w:r w:rsidRPr="00BD50BA">
        <w:t xml:space="preserve"> сельского поселения распределенные главным администратором источников финансирования дефицита бюджета </w:t>
      </w:r>
      <w:r>
        <w:t>Комсомольского</w:t>
      </w:r>
      <w:r w:rsidRPr="00BD50BA">
        <w:t xml:space="preserve"> сельского поселения бюджетные ассигнования</w:t>
      </w:r>
      <w:r>
        <w:t>.</w:t>
      </w:r>
    </w:p>
    <w:p w:rsidR="00F7777C" w:rsidRDefault="00F7777C" w:rsidP="00110692">
      <w:pPr>
        <w:jc w:val="both"/>
      </w:pPr>
    </w:p>
    <w:p w:rsidR="00F7777C" w:rsidRDefault="00F7777C" w:rsidP="00110692">
      <w:pPr>
        <w:pStyle w:val="a0"/>
        <w:rPr>
          <w:rFonts w:ascii="Times New Roman" w:hAnsi="Times New Roman"/>
          <w:b/>
          <w:bCs/>
          <w:sz w:val="24"/>
          <w:szCs w:val="24"/>
        </w:rPr>
      </w:pPr>
      <w:r>
        <w:rPr>
          <w:rStyle w:val="a1"/>
          <w:rFonts w:ascii="Times New Roman" w:hAnsi="Times New Roman"/>
          <w:bCs/>
          <w:color w:val="000000"/>
          <w:sz w:val="24"/>
          <w:szCs w:val="24"/>
        </w:rPr>
        <w:t>Статья 30.</w:t>
      </w:r>
      <w:r>
        <w:rPr>
          <w:rFonts w:ascii="Times New Roman" w:hAnsi="Times New Roman"/>
          <w:sz w:val="24"/>
          <w:szCs w:val="24"/>
        </w:rPr>
        <w:t xml:space="preserve"> </w:t>
      </w:r>
      <w:r>
        <w:rPr>
          <w:rFonts w:ascii="Times New Roman" w:hAnsi="Times New Roman"/>
          <w:b/>
          <w:bCs/>
          <w:sz w:val="24"/>
          <w:szCs w:val="24"/>
        </w:rPr>
        <w:t>Исключительные полномочия руководителя финансового отдела администрации Комсомольского района</w:t>
      </w:r>
    </w:p>
    <w:p w:rsidR="00F7777C" w:rsidRDefault="00F7777C" w:rsidP="00110692">
      <w:pPr>
        <w:pStyle w:val="BodyText3"/>
        <w:ind w:firstLine="540"/>
      </w:pPr>
      <w:r>
        <w:t>1. Руководитель финансового отдела администрации Комсомольского района (далее – начальник финансового отдела) имеет исключительное право:</w:t>
      </w:r>
    </w:p>
    <w:p w:rsidR="00F7777C" w:rsidRDefault="00F7777C" w:rsidP="00110692">
      <w:pPr>
        <w:ind w:firstLine="540"/>
        <w:jc w:val="both"/>
      </w:pPr>
      <w:r>
        <w:t>утверждать сводную бюджетную роспись бюджета Комсомольского сельского поселения;</w:t>
      </w:r>
    </w:p>
    <w:p w:rsidR="00F7777C" w:rsidRDefault="00F7777C" w:rsidP="00110692">
      <w:pPr>
        <w:ind w:firstLine="540"/>
        <w:jc w:val="both"/>
      </w:pPr>
      <w:r>
        <w:t>вносить изменения в сводную бюджетную роспись бюджета Комсомольского сельского поселения;</w:t>
      </w:r>
    </w:p>
    <w:p w:rsidR="00F7777C" w:rsidRDefault="00F7777C" w:rsidP="00110692">
      <w:pPr>
        <w:pStyle w:val="BodyText3"/>
        <w:tabs>
          <w:tab w:val="left" w:pos="720"/>
        </w:tabs>
        <w:ind w:firstLine="540"/>
      </w:pPr>
      <w:r>
        <w:t>утверждать лимиты бюджетных обязательств для главных распорядителей средств бюджета Комсомольского сельского поселения;</w:t>
      </w:r>
    </w:p>
    <w:p w:rsidR="00F7777C" w:rsidRDefault="00F7777C" w:rsidP="00110692">
      <w:pPr>
        <w:tabs>
          <w:tab w:val="left" w:pos="720"/>
        </w:tabs>
        <w:ind w:firstLine="540"/>
        <w:jc w:val="both"/>
      </w:pPr>
      <w:r>
        <w:t>вносить изменения в лимиты бюджетных обязательств.</w:t>
      </w:r>
    </w:p>
    <w:p w:rsidR="00F7777C" w:rsidRDefault="00F7777C" w:rsidP="00110692">
      <w:pPr>
        <w:ind w:firstLine="540"/>
        <w:jc w:val="both"/>
      </w:pPr>
      <w:r>
        <w:t>2. Начальник финансового отдела имеет право своим распоряжением сокращать лимиты бюджетных обязательств по сравнению с бюджетными ассигнованиями, если бюджетные ассигнования в соответствии с решением о бюджете Комсомольского сельского поселения выделялись при условии выполнения главным распорядителем средств бюджета Комсомольского сельского поселения определенных требований, а к моменту составления лимитов бюджетных обязательств эти требования оказались невыполненными.</w:t>
      </w:r>
    </w:p>
    <w:p w:rsidR="00F7777C" w:rsidRDefault="00F7777C" w:rsidP="00110692">
      <w:pPr>
        <w:tabs>
          <w:tab w:val="left" w:pos="540"/>
          <w:tab w:val="left" w:pos="720"/>
        </w:tabs>
        <w:ind w:firstLine="540"/>
        <w:jc w:val="both"/>
        <w:rPr>
          <w:b/>
          <w:bCs/>
          <w:color w:val="000000"/>
        </w:rPr>
      </w:pPr>
      <w:r>
        <w:rPr>
          <w:rStyle w:val="a2"/>
          <w:b w:val="0"/>
          <w:bCs w:val="0"/>
          <w:color w:val="000000"/>
          <w:sz w:val="24"/>
        </w:rPr>
        <w:t xml:space="preserve">3. Начальник финансового отдела имеет право запретить главным распорядителям средств бюджета </w:t>
      </w:r>
      <w:r>
        <w:t>Комсомольского</w:t>
      </w:r>
      <w:r>
        <w:rPr>
          <w:rStyle w:val="a2"/>
          <w:b w:val="0"/>
          <w:bCs w:val="0"/>
          <w:color w:val="000000"/>
          <w:sz w:val="24"/>
        </w:rPr>
        <w:t xml:space="preserve"> сельского поселения изменять целевое назначение бюджетных ассигнований и (или) лимитов бюджетных обязательств в случаях поступления к нему информации Контрольно-счетной палаты Государственного Совета Чувашской Республики или актов проверок федеральных органов исполнительной власти в области финансово-бюджетного надзора, Министерства финансов Чувашской Республики, финансового отдела администрации Комсомольского района, свидетельствующих о нарушении бюджетного законодательства Российской Федерации главным распорядителем средств бюджета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pPr>
      <w:r>
        <w:t>4. Начальник финансового отдела имеет право запретить получателю средств бюджета Комсомольского сельского поселения осуществление отдельных расходов в случаях поступления информации федеральных органов исполнительной власти в области финансово-бюджетного надзора или актов проверок Контрольно-счетной палаты Государственного Совета Чувашской Республики, Министерства финансов Чувашской Республики и финансового отдела администрации Комсомольского района, свидетельствующих о нарушении бюджетного законодательства Российской Федерации.</w:t>
      </w:r>
    </w:p>
    <w:p w:rsidR="00F7777C" w:rsidRDefault="00F7777C" w:rsidP="00110692">
      <w:pPr>
        <w:ind w:firstLine="540"/>
        <w:jc w:val="both"/>
      </w:pPr>
      <w:r>
        <w:t>5. Начальник финансового отдела имеет право выносить главным распорядителям средств бюджета Комсомольского сельского поселения обязательные для исполнения предписания о ненадлежащем исполнении бюджета (организации бюджетного процесса).</w:t>
      </w:r>
    </w:p>
    <w:p w:rsidR="00F7777C" w:rsidRDefault="00F7777C" w:rsidP="00110692">
      <w:pPr>
        <w:ind w:firstLine="540"/>
        <w:jc w:val="both"/>
      </w:pPr>
      <w:r>
        <w:t>6. Начальник финансового отдела в порядке, установленном Бюджетным кодексом Российской Федерации, имеет право:</w:t>
      </w:r>
    </w:p>
    <w:p w:rsidR="00F7777C" w:rsidRDefault="00F7777C" w:rsidP="00110692">
      <w:pPr>
        <w:ind w:firstLine="540"/>
        <w:jc w:val="both"/>
      </w:pPr>
      <w:r>
        <w:t>списывать в бесспорном порядке суммы бюджетных средств, используемых не по целевому назначению, и в других случаях, предусмотренных статьей 284-1 Бюджетного кодекса Российской Федерации;</w:t>
      </w:r>
    </w:p>
    <w:p w:rsidR="00F7777C" w:rsidRDefault="00F7777C" w:rsidP="00110692">
      <w:pPr>
        <w:ind w:firstLine="540"/>
        <w:jc w:val="both"/>
      </w:pPr>
      <w:r>
        <w:t>списывать в бесспорном порядке суммы бюджетных средств, подлежащих возврату в бюджет, срок которых истек;</w:t>
      </w:r>
    </w:p>
    <w:p w:rsidR="00F7777C" w:rsidRDefault="00F7777C" w:rsidP="00110692">
      <w:pPr>
        <w:ind w:firstLine="540"/>
        <w:jc w:val="both"/>
      </w:pPr>
      <w:r>
        <w:t>списывать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F7777C" w:rsidRDefault="00F7777C" w:rsidP="00110692">
      <w:pPr>
        <w:ind w:firstLine="540"/>
        <w:jc w:val="both"/>
      </w:pPr>
      <w:r>
        <w:t>взыскивать в бесспорном порядке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ставки рефинансирования Банка России за каждый день просрочки;</w:t>
      </w:r>
    </w:p>
    <w:p w:rsidR="00F7777C" w:rsidRDefault="00F7777C" w:rsidP="00110692">
      <w:pPr>
        <w:ind w:firstLine="540"/>
        <w:jc w:val="both"/>
      </w:pPr>
      <w:r>
        <w:t>выносить предупреждение руководителям органов местного самоуправления и получателей бюджетных средств о ненадлежащем исполнении бюджетного процесса;</w:t>
      </w:r>
    </w:p>
    <w:p w:rsidR="00F7777C" w:rsidRDefault="00F7777C" w:rsidP="00110692">
      <w:pPr>
        <w:ind w:firstLine="540"/>
        <w:jc w:val="both"/>
      </w:pPr>
      <w:r>
        <w:t>составлять протоколы, являющиеся основанием для наложения штрафов;</w:t>
      </w:r>
    </w:p>
    <w:p w:rsidR="00F7777C" w:rsidRDefault="00F7777C" w:rsidP="00110692">
      <w:pPr>
        <w:ind w:firstLine="540"/>
        <w:jc w:val="both"/>
      </w:pPr>
      <w:r>
        <w:t>взыскивать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действующей ставки рефинансирования Банка России за каждый день просрочки.</w:t>
      </w:r>
    </w:p>
    <w:p w:rsidR="00F7777C" w:rsidRDefault="00F7777C" w:rsidP="00110692">
      <w:pPr>
        <w:jc w:val="both"/>
      </w:pPr>
    </w:p>
    <w:p w:rsidR="00F7777C" w:rsidRDefault="00F7777C" w:rsidP="00110692">
      <w:pPr>
        <w:pStyle w:val="a0"/>
        <w:ind w:left="2340" w:hanging="1800"/>
        <w:rPr>
          <w:rFonts w:ascii="Times New Roman" w:hAnsi="Times New Roman"/>
          <w:b/>
          <w:bCs/>
          <w:sz w:val="24"/>
          <w:szCs w:val="24"/>
        </w:rPr>
      </w:pPr>
      <w:r>
        <w:rPr>
          <w:rStyle w:val="a1"/>
          <w:rFonts w:ascii="Times New Roman" w:hAnsi="Times New Roman"/>
          <w:bCs/>
          <w:color w:val="000000"/>
          <w:sz w:val="24"/>
          <w:szCs w:val="24"/>
        </w:rPr>
        <w:t>Статья 31</w:t>
      </w:r>
      <w:r>
        <w:rPr>
          <w:rStyle w:val="a1"/>
          <w:rFonts w:ascii="Times New Roman" w:hAnsi="Times New Roman"/>
          <w:b w:val="0"/>
          <w:sz w:val="24"/>
          <w:szCs w:val="24"/>
        </w:rPr>
        <w:t>.</w:t>
      </w:r>
      <w:r>
        <w:rPr>
          <w:rFonts w:ascii="Times New Roman" w:hAnsi="Times New Roman"/>
          <w:b/>
          <w:bCs/>
          <w:sz w:val="24"/>
          <w:szCs w:val="24"/>
        </w:rPr>
        <w:t xml:space="preserve"> Ответственность финансового отдела администрации Комсомольского района</w:t>
      </w:r>
    </w:p>
    <w:p w:rsidR="00F7777C" w:rsidRDefault="00F7777C" w:rsidP="00110692">
      <w:pPr>
        <w:pStyle w:val="BodyText3"/>
        <w:tabs>
          <w:tab w:val="left" w:pos="720"/>
        </w:tabs>
        <w:ind w:firstLine="540"/>
      </w:pPr>
      <w:r>
        <w:t>1. Финансовый одел администрации Комсомольского района несет ответственность за осуществление бюджетных полномочий, определенных Бюджетным кодексом Российской Федерации и настоящим Положением.</w:t>
      </w:r>
    </w:p>
    <w:p w:rsidR="00F7777C" w:rsidRDefault="00F7777C" w:rsidP="00110692">
      <w:pPr>
        <w:ind w:firstLine="540"/>
        <w:jc w:val="both"/>
      </w:pPr>
      <w:r>
        <w:t>2. Начальник финансового отдела несет персональную ответственность за осуществление полномочий, установленных статьей 30 настоящего решения.</w:t>
      </w:r>
    </w:p>
    <w:p w:rsidR="00F7777C" w:rsidRDefault="00F7777C" w:rsidP="00110692">
      <w:pPr>
        <w:jc w:val="both"/>
      </w:pPr>
    </w:p>
    <w:p w:rsidR="00F7777C" w:rsidRDefault="00F7777C" w:rsidP="00110692">
      <w:pPr>
        <w:pStyle w:val="Heading1"/>
        <w:rPr>
          <w:rFonts w:ascii="Times New Roman" w:eastAsia="Arial Unicode MS" w:hAnsi="Times New Roman"/>
          <w:color w:val="auto"/>
          <w:sz w:val="24"/>
          <w:szCs w:val="24"/>
        </w:rPr>
      </w:pPr>
      <w:r>
        <w:rPr>
          <w:rFonts w:ascii="Times New Roman" w:hAnsi="Times New Roman"/>
          <w:color w:val="auto"/>
          <w:sz w:val="24"/>
          <w:szCs w:val="24"/>
        </w:rPr>
        <w:t>Раздел V. Составление проекта бюджета</w:t>
      </w:r>
    </w:p>
    <w:p w:rsidR="00F7777C" w:rsidRDefault="00F7777C" w:rsidP="00110692">
      <w:pPr>
        <w:pStyle w:val="Heading1"/>
        <w:ind w:firstLine="540"/>
        <w:jc w:val="both"/>
        <w:rPr>
          <w:rFonts w:ascii="Times New Roman" w:hAnsi="Times New Roman"/>
          <w:color w:val="auto"/>
          <w:sz w:val="24"/>
          <w:szCs w:val="24"/>
        </w:rPr>
      </w:pPr>
      <w:r>
        <w:rPr>
          <w:rFonts w:ascii="Times New Roman" w:hAnsi="Times New Roman"/>
          <w:color w:val="auto"/>
          <w:sz w:val="24"/>
          <w:szCs w:val="24"/>
        </w:rPr>
        <w:t>Глава 7. Составление проекта бюджета Комсомольского сельского поселения</w:t>
      </w:r>
    </w:p>
    <w:p w:rsidR="00F7777C" w:rsidRDefault="00F7777C" w:rsidP="00110692">
      <w:pPr>
        <w:pStyle w:val="a0"/>
        <w:ind w:hanging="1072"/>
        <w:rPr>
          <w:rFonts w:ascii="Times New Roman" w:hAnsi="Times New Roman"/>
          <w:b/>
          <w:bCs/>
          <w:color w:val="000000"/>
          <w:sz w:val="24"/>
          <w:szCs w:val="24"/>
        </w:rPr>
      </w:pPr>
      <w:r>
        <w:rPr>
          <w:rStyle w:val="a1"/>
          <w:rFonts w:ascii="Times New Roman" w:hAnsi="Times New Roman"/>
          <w:bCs/>
          <w:color w:val="000000"/>
          <w:sz w:val="24"/>
          <w:szCs w:val="24"/>
        </w:rPr>
        <w:t>Статья 32</w:t>
      </w:r>
      <w:r>
        <w:rPr>
          <w:rStyle w:val="a1"/>
          <w:rFonts w:ascii="Times New Roman" w:hAnsi="Times New Roman"/>
          <w:b w:val="0"/>
          <w:color w:val="000000"/>
          <w:sz w:val="24"/>
          <w:szCs w:val="24"/>
        </w:rPr>
        <w:t>.</w:t>
      </w:r>
      <w:r>
        <w:rPr>
          <w:rFonts w:ascii="Times New Roman" w:hAnsi="Times New Roman"/>
          <w:b/>
          <w:bCs/>
          <w:color w:val="000000"/>
          <w:sz w:val="24"/>
          <w:szCs w:val="24"/>
        </w:rPr>
        <w:t xml:space="preserve"> Порядок составления проекта решения о бюджете Комсомольского сельского поселения на очередной финансовый год </w:t>
      </w:r>
    </w:p>
    <w:p w:rsidR="00F7777C" w:rsidRDefault="00F7777C" w:rsidP="00110692"/>
    <w:p w:rsidR="00F7777C" w:rsidRDefault="00F7777C" w:rsidP="00110692">
      <w:pPr>
        <w:ind w:firstLine="540"/>
        <w:jc w:val="both"/>
      </w:pPr>
      <w:r>
        <w:t>1. Составление проекта бюджета Комсомольского сельского поселения осуществляется администрацией Комсомольского сельского поселения в соответствии с Бюджетным кодексом Российской Федерации и настоящим Положением и начинается не позднее чем за 6 месяцев до начала очередного финансового года.</w:t>
      </w:r>
    </w:p>
    <w:p w:rsidR="00F7777C" w:rsidRDefault="00F7777C" w:rsidP="00110692">
      <w:pPr>
        <w:pStyle w:val="BodyText3"/>
        <w:tabs>
          <w:tab w:val="left" w:pos="720"/>
        </w:tabs>
        <w:ind w:firstLine="540"/>
      </w:pPr>
      <w:r>
        <w:t>2. Составление проекта бюджета Комсомольского сельского поселения на очередной финансовый год осуществляется в соответствии с бюджетной политикой Российской Федерации, определенной в Бюджетном послании Президента Российской Федерации, бюджетной политикой Чувашской Республики, определенной Президентом Чувашской Республики и бюджетной политикой Комсомольского сельского поселения, определенной главой Комсомольского сельского поселения.</w:t>
      </w:r>
    </w:p>
    <w:p w:rsidR="00F7777C" w:rsidRDefault="00F7777C" w:rsidP="00110692">
      <w:pPr>
        <w:tabs>
          <w:tab w:val="left" w:pos="720"/>
        </w:tabs>
        <w:ind w:firstLine="540"/>
        <w:jc w:val="both"/>
      </w:pPr>
      <w:r>
        <w:t>3. В основных направлениях бюджетной политики определяется бюджетная политика Комсомольского сельского поселения на очередной финансовый год.</w:t>
      </w:r>
    </w:p>
    <w:p w:rsidR="00F7777C" w:rsidRDefault="00F7777C" w:rsidP="00110692">
      <w:pPr>
        <w:ind w:firstLine="540"/>
        <w:jc w:val="both"/>
      </w:pPr>
      <w:r>
        <w:t>4. Порядок и сроки составления проекта бюджета Комсомольского сельского поселения, а также порядок работы над документами и материалами, обязательными для представления одновременно с проектом бюджета Комсомольского сельского поселения, определяются администрацией Комсомольского сельского поселения.</w:t>
      </w:r>
    </w:p>
    <w:p w:rsidR="00F7777C" w:rsidRDefault="00F7777C" w:rsidP="00110692">
      <w:pPr>
        <w:pStyle w:val="BodyText3"/>
        <w:tabs>
          <w:tab w:val="left" w:pos="720"/>
        </w:tabs>
        <w:ind w:firstLine="540"/>
      </w:pPr>
      <w:r>
        <w:t>5. Администрация Комсомольского сельского поселения организует разработку прогноза социально-экономического развития Комсомольского сельского поселения на очередной финансовый год.</w:t>
      </w:r>
    </w:p>
    <w:p w:rsidR="00F7777C" w:rsidRDefault="00F7777C" w:rsidP="00110692">
      <w:pPr>
        <w:ind w:firstLine="540"/>
        <w:jc w:val="both"/>
      </w:pPr>
      <w:r>
        <w:t>6. Финансовый отдел администрации Комсомольского района в соответствии с соглашением организует разработку проекта решения Собрания депутатов о бюджете Комсомольского сельского поселения на очередной финансовый год.</w:t>
      </w:r>
    </w:p>
    <w:p w:rsidR="00F7777C" w:rsidRDefault="00F7777C" w:rsidP="00110692">
      <w:pPr>
        <w:ind w:firstLine="540"/>
        <w:jc w:val="both"/>
      </w:pPr>
      <w:r>
        <w:t>7. Проект бюджета Комсомольского сельского поселения составляется и утверждается на один год.</w:t>
      </w:r>
    </w:p>
    <w:p w:rsidR="00F7777C" w:rsidRDefault="00F7777C" w:rsidP="00110692">
      <w:pPr>
        <w:ind w:firstLine="540"/>
        <w:jc w:val="both"/>
      </w:pPr>
      <w:r>
        <w:t>8. Первый этап формирования бюджета Комсомольского сельского поселения - разработка и выбор администрацией Комсомольского сельского поселения плана-прогноза функционирования экономики Комсомольского сельского поселения на очередной финансовый год и плановый период, содержащего основные макроэкономические показатели, характеризующие состояние экономики.</w:t>
      </w:r>
    </w:p>
    <w:p w:rsidR="00F7777C" w:rsidRPr="00CD344D" w:rsidRDefault="00F7777C" w:rsidP="00110692">
      <w:pPr>
        <w:ind w:firstLine="540"/>
        <w:jc w:val="both"/>
      </w:pPr>
      <w:r w:rsidRPr="00CD344D">
        <w:t>На основании выбранного плана-прогноза функционирования экономики Комсомольского сельского поселения на очередной финансовый год финансовый отдел администрации Комсомольского района осуществляет разработку основных характеристик бюджета Комсомольского сельского поселения на очередной финансовый год и распределение расходов бюджета Комсомольского сельского поселения на очередной финансовый год в соответствии с функциональной классификацией расходов бюджетов Российской Федерации и проектировок основных доходов и расходов бюджета Комсомольского сельского поселения на среднесрочную перспективу.</w:t>
      </w:r>
    </w:p>
    <w:p w:rsidR="00F7777C" w:rsidRDefault="00F7777C" w:rsidP="00110692">
      <w:pPr>
        <w:pStyle w:val="BodyText3"/>
        <w:tabs>
          <w:tab w:val="left" w:pos="720"/>
        </w:tabs>
        <w:ind w:firstLine="540"/>
      </w:pPr>
      <w:r>
        <w:t>9. Финансовый отдел администрации Комсомольского сельского поселения после определения основных характеристик бюджета Комсомольского сельского поселения на очередной финансовый год и распределения расходов бюджета Комсомольского сельского поселения на очередной финансовый год в соответствии с функциональной классификацией расходов бюджетов Российской Федерации направляет бюджетные проектировки органам местного самоуправления и главным распорядителям бюджетных средств для распределения по конкретным получателям средств бюджета Комсомольского сельского поселения.</w:t>
      </w:r>
    </w:p>
    <w:p w:rsidR="00F7777C" w:rsidRDefault="00F7777C" w:rsidP="00110692">
      <w:pPr>
        <w:pStyle w:val="BodyText3"/>
        <w:tabs>
          <w:tab w:val="left" w:pos="720"/>
        </w:tabs>
        <w:ind w:firstLine="540"/>
      </w:pPr>
      <w:r>
        <w:t>10. Второй этап формирования бюджета Комсомольского сельского поселения - распределение органами местного самоуправления и главными распорядителями бюджетных средств предельных объемов бюджетного финансирования на очередной финансовый год в соответствии с функциональной классификацией расходов бюджетов Российской Федерации и по получателям бюджетных средств, а также разработка указанными органами предложений о проведении структурных и организационных преобразований в отраслях экономики и социальной сфере, об отмене нормативных правовых актов, исполнение которых влечет расходование бюджетных средств, не обеспеченное реальными источниками финансирования в очередном финансовом году, о приостановлении действия указанных нормативных правовых актов или об их поэтапном введении.</w:t>
      </w:r>
    </w:p>
    <w:p w:rsidR="00F7777C" w:rsidRDefault="00F7777C" w:rsidP="00110692">
      <w:pPr>
        <w:pStyle w:val="BodyText3"/>
        <w:tabs>
          <w:tab w:val="left" w:pos="720"/>
        </w:tabs>
        <w:ind w:firstLine="540"/>
      </w:pPr>
      <w:r>
        <w:t>Одновременно администрация Комсомольского сельского поселения формирует перечень целевых программ, подлежащих финансированию из средств бюджета Комсомольского сельского поселения в очередном финансовом году, согласовывает объемы их финансирования в очередном финансовом году.</w:t>
      </w:r>
    </w:p>
    <w:p w:rsidR="00F7777C" w:rsidRDefault="00F7777C" w:rsidP="00110692">
      <w:pPr>
        <w:tabs>
          <w:tab w:val="left" w:pos="720"/>
        </w:tabs>
        <w:ind w:firstLine="540"/>
        <w:jc w:val="both"/>
      </w:pPr>
      <w:r>
        <w:t>12. Разработка и согласование органами местного самоуправления и главными распорядителями бюджетных средств показателей проекта бюджета Комсомольского сельского поселения на очередной финансовый год, представляемых одновременно с ним документов и материалов, а также составляемого в виде приложения к проекту решения Собрания депутатов о бюджете Комсомольского сельского поселения на очередной финансовый год перечня нормативных актов (статей, отдельных пунктов статей, подпунктов, абзацев), действие которых отменяется или приостанавливается на очередной финансовый год в связи с тем, что бюджетом не предусмотрены средства на их реализацию, завершаются не позднее 15 октября текущего года.</w:t>
      </w:r>
    </w:p>
    <w:p w:rsidR="00F7777C" w:rsidRDefault="00F7777C" w:rsidP="00110692">
      <w:pPr>
        <w:jc w:val="both"/>
      </w:pPr>
    </w:p>
    <w:p w:rsidR="00F7777C" w:rsidRDefault="00F7777C" w:rsidP="00110692">
      <w:pPr>
        <w:pStyle w:val="Heading1"/>
        <w:rPr>
          <w:rFonts w:ascii="Times New Roman" w:eastAsia="Arial Unicode MS" w:hAnsi="Times New Roman"/>
          <w:color w:val="000000"/>
          <w:sz w:val="24"/>
          <w:szCs w:val="24"/>
        </w:rPr>
      </w:pPr>
      <w:r>
        <w:rPr>
          <w:rFonts w:ascii="Times New Roman" w:hAnsi="Times New Roman"/>
          <w:color w:val="000000"/>
          <w:sz w:val="24"/>
          <w:szCs w:val="24"/>
        </w:rPr>
        <w:t>Раздел VI. Рассмотрение и утверждение бюджета</w:t>
      </w:r>
    </w:p>
    <w:p w:rsidR="00F7777C" w:rsidRDefault="00F7777C" w:rsidP="00110692">
      <w:pPr>
        <w:pStyle w:val="Heading1"/>
        <w:ind w:left="1980" w:hanging="1440"/>
        <w:jc w:val="both"/>
        <w:rPr>
          <w:rFonts w:ascii="Times New Roman" w:eastAsia="Arial Unicode MS" w:hAnsi="Times New Roman"/>
          <w:color w:val="000000"/>
          <w:sz w:val="24"/>
          <w:szCs w:val="24"/>
        </w:rPr>
      </w:pPr>
      <w:r>
        <w:rPr>
          <w:rFonts w:ascii="Times New Roman" w:hAnsi="Times New Roman"/>
          <w:color w:val="000000"/>
          <w:sz w:val="24"/>
          <w:szCs w:val="24"/>
        </w:rPr>
        <w:t>Глава 8. Рассмотрение и утверждение проекта решения о бюджете Комсомольского сельского поселения</w:t>
      </w:r>
    </w:p>
    <w:p w:rsidR="00F7777C" w:rsidRDefault="00F7777C" w:rsidP="00110692">
      <w:pPr>
        <w:pStyle w:val="a0"/>
        <w:ind w:hanging="1072"/>
        <w:rPr>
          <w:rFonts w:ascii="Times New Roman" w:hAnsi="Times New Roman"/>
          <w:b/>
          <w:bCs/>
          <w:sz w:val="24"/>
          <w:szCs w:val="24"/>
        </w:rPr>
      </w:pPr>
      <w:r>
        <w:rPr>
          <w:rStyle w:val="a1"/>
          <w:rFonts w:ascii="Times New Roman" w:hAnsi="Times New Roman"/>
          <w:bCs/>
          <w:color w:val="000000"/>
          <w:sz w:val="24"/>
          <w:szCs w:val="24"/>
        </w:rPr>
        <w:t>Статья 33</w:t>
      </w:r>
      <w:r>
        <w:rPr>
          <w:rStyle w:val="a1"/>
          <w:rFonts w:ascii="Times New Roman" w:hAnsi="Times New Roman"/>
          <w:bCs/>
          <w:sz w:val="24"/>
          <w:szCs w:val="24"/>
        </w:rPr>
        <w:t>.</w:t>
      </w:r>
      <w:r>
        <w:rPr>
          <w:rFonts w:ascii="Times New Roman" w:hAnsi="Times New Roman"/>
          <w:sz w:val="24"/>
          <w:szCs w:val="24"/>
        </w:rPr>
        <w:t xml:space="preserve"> </w:t>
      </w:r>
      <w:r>
        <w:rPr>
          <w:rFonts w:ascii="Times New Roman" w:hAnsi="Times New Roman"/>
          <w:b/>
          <w:bCs/>
          <w:sz w:val="24"/>
          <w:szCs w:val="24"/>
        </w:rPr>
        <w:t>Внесение проекта решения о бюджете Комсомольского сельского поселения на очередной финансовый год на Собрание депутатов Комсомольского сельского поселения</w:t>
      </w:r>
    </w:p>
    <w:p w:rsidR="00F7777C" w:rsidRDefault="00F7777C" w:rsidP="00110692"/>
    <w:p w:rsidR="00F7777C" w:rsidRDefault="00F7777C" w:rsidP="00110692">
      <w:pPr>
        <w:tabs>
          <w:tab w:val="left" w:pos="720"/>
        </w:tabs>
        <w:ind w:firstLine="540"/>
        <w:jc w:val="both"/>
      </w:pPr>
      <w:r>
        <w:t>1. Глава Комсомольского сельского поселения в соответствии с Уставом Комсомольского сельского поселения вносит на рассмотрение Собрания депутатов Комсомольского сельского поселения проект решения о бюджете Комсомольского сельского поселения на очередной финансовый год не позднее 15 ноября текущего года.</w:t>
      </w:r>
    </w:p>
    <w:p w:rsidR="00F7777C" w:rsidRDefault="00F7777C" w:rsidP="00110692">
      <w:pPr>
        <w:tabs>
          <w:tab w:val="left" w:pos="720"/>
        </w:tabs>
        <w:ind w:firstLine="540"/>
        <w:jc w:val="both"/>
      </w:pPr>
      <w:r>
        <w:t>2. В течение суток со дня внесения проекта решения о бюджете Комсомольского сельского поселения на очередной финансовый год на Собрание депутатов Комсомольского сельского поселения Председатель Собрания депутатов Комсомольского сельского поселения направляет его в комиссию по бюджетно-финансовым вопросам для подготовки заключения о соответствии представленных документов и материалов требованиям настоящего решения.</w:t>
      </w:r>
    </w:p>
    <w:p w:rsidR="00F7777C" w:rsidRDefault="00F7777C" w:rsidP="00110692">
      <w:pPr>
        <w:tabs>
          <w:tab w:val="left" w:pos="720"/>
        </w:tabs>
        <w:ind w:firstLine="540"/>
        <w:jc w:val="both"/>
      </w:pPr>
      <w:r>
        <w:t>3. Председатель Собрания депутатов Комсомольского сельского поселения на основании заключения комиссии по бюджетно-финансовым вопросам принимает решение о том, что проект решения о бюджете Комсомольского сельского поселения на очередной финансовый год принимается к рассмотрению Собранием депутатов Комсомольского сельского поселения либо подлежит возвращению на доработку. Указанный проект решения подлежит возвращению на доработку, если состав представленных документов и материалов не соответствует требованиям настоящего Положения.</w:t>
      </w:r>
    </w:p>
    <w:p w:rsidR="00F7777C" w:rsidRDefault="00F7777C" w:rsidP="00110692">
      <w:pPr>
        <w:ind w:firstLine="540"/>
        <w:jc w:val="both"/>
      </w:pPr>
      <w:r>
        <w:t>4. Доработанный проект решения со всеми необходимыми документами и материалами должен быть представлен на Собрание депутатов Комсомольского сельского поселения в 10-дневный срок и рассмотрен Собранием депутатов Комсомольского сельского поселения в установленном настоящим решением порядке.</w:t>
      </w:r>
    </w:p>
    <w:p w:rsidR="00F7777C" w:rsidRDefault="00F7777C" w:rsidP="00110692">
      <w:pPr>
        <w:pStyle w:val="BodyText3"/>
        <w:tabs>
          <w:tab w:val="left" w:pos="720"/>
        </w:tabs>
        <w:ind w:firstLine="540"/>
      </w:pPr>
      <w:r>
        <w:t>5. По проекту бюджета Комсомольского сельского поселения проводятся публичные слушания в порядке, установленном настоящим Положением.</w:t>
      </w:r>
    </w:p>
    <w:p w:rsidR="00F7777C" w:rsidRDefault="00F7777C" w:rsidP="00110692">
      <w:pPr>
        <w:pStyle w:val="BodyText3"/>
        <w:tabs>
          <w:tab w:val="left" w:pos="720"/>
        </w:tabs>
      </w:pPr>
    </w:p>
    <w:p w:rsidR="00F7777C" w:rsidRDefault="00F7777C" w:rsidP="00110692">
      <w:pPr>
        <w:pStyle w:val="a0"/>
        <w:ind w:hanging="1072"/>
        <w:rPr>
          <w:rFonts w:ascii="Times New Roman" w:hAnsi="Times New Roman"/>
          <w:b/>
          <w:bCs/>
          <w:sz w:val="24"/>
          <w:szCs w:val="24"/>
        </w:rPr>
      </w:pPr>
      <w:r>
        <w:rPr>
          <w:rStyle w:val="a1"/>
          <w:rFonts w:ascii="Times New Roman" w:hAnsi="Times New Roman"/>
          <w:bCs/>
          <w:color w:val="000000"/>
          <w:sz w:val="24"/>
          <w:szCs w:val="24"/>
        </w:rPr>
        <w:t>Статья 34.</w:t>
      </w:r>
      <w:r>
        <w:rPr>
          <w:rFonts w:ascii="Times New Roman" w:hAnsi="Times New Roman"/>
          <w:sz w:val="24"/>
          <w:szCs w:val="24"/>
        </w:rPr>
        <w:t xml:space="preserve"> </w:t>
      </w:r>
      <w:r>
        <w:rPr>
          <w:rFonts w:ascii="Times New Roman" w:hAnsi="Times New Roman"/>
          <w:b/>
          <w:bCs/>
          <w:sz w:val="24"/>
          <w:szCs w:val="24"/>
        </w:rPr>
        <w:t xml:space="preserve">Состав показателей, представляемых для рассмотрения и утверждения в проекте решения о бюджете Комсомольского сельского поселения на очередной финансовый год </w:t>
      </w:r>
    </w:p>
    <w:p w:rsidR="00F7777C" w:rsidRDefault="00F7777C" w:rsidP="00110692">
      <w:pPr>
        <w:pStyle w:val="BodyText3"/>
        <w:tabs>
          <w:tab w:val="left" w:pos="720"/>
        </w:tabs>
        <w:ind w:firstLine="540"/>
      </w:pPr>
      <w:r>
        <w:t>1. В решении о бюджете Комсомольского сельского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F7777C" w:rsidRDefault="00F7777C" w:rsidP="00110692">
      <w:pPr>
        <w:ind w:firstLine="540"/>
        <w:jc w:val="both"/>
      </w:pPr>
      <w:r>
        <w:t>2. В решении о бюджете Комсомольского сельского поселения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и настоящим Положением.</w:t>
      </w:r>
    </w:p>
    <w:p w:rsidR="00F7777C" w:rsidRDefault="00F7777C" w:rsidP="00110692">
      <w:pPr>
        <w:pStyle w:val="BodyText3"/>
        <w:tabs>
          <w:tab w:val="left" w:pos="720"/>
        </w:tabs>
        <w:ind w:firstLine="540"/>
      </w:pPr>
      <w:r>
        <w:t>3. Решением о бюджете Комсомольского сельского поселения устанавливаются:</w:t>
      </w:r>
    </w:p>
    <w:p w:rsidR="00F7777C" w:rsidRDefault="00F7777C" w:rsidP="00110692">
      <w:pPr>
        <w:ind w:firstLine="540"/>
        <w:jc w:val="both"/>
      </w:pPr>
      <w:r>
        <w:t>перечень главных администраторов доходов бюджета Комсомольского сельского поселения;</w:t>
      </w:r>
    </w:p>
    <w:p w:rsidR="00F7777C" w:rsidRDefault="00F7777C" w:rsidP="00110692">
      <w:pPr>
        <w:ind w:firstLine="540"/>
        <w:jc w:val="both"/>
      </w:pPr>
      <w:r>
        <w:t>перечень главных администраторов источников финансирования дефицита бюджета Комсомольского сельского поселения;</w:t>
      </w:r>
    </w:p>
    <w:p w:rsidR="00F7777C" w:rsidRDefault="00F7777C" w:rsidP="00110692">
      <w:pPr>
        <w:ind w:firstLine="540"/>
        <w:jc w:val="both"/>
      </w:pPr>
      <w:r>
        <w:t>бюджетные ассигнования по разделам, подразделам, целевым статьям и видам расходов классификации расходов бюджета Комсомольского сельского поселения на очередной финансовый год в пределах общего объема расходов бюджета Комсомольского сельского поселения на очередной финансовый год;</w:t>
      </w:r>
    </w:p>
    <w:p w:rsidR="00F7777C" w:rsidRDefault="00F7777C" w:rsidP="00110692">
      <w:pPr>
        <w:ind w:firstLine="540"/>
        <w:jc w:val="both"/>
      </w:pPr>
      <w:r>
        <w:t>общий объем бюджетных ассигнований, направляемых на исполнение публичных нормативных обязательств;</w:t>
      </w:r>
    </w:p>
    <w:p w:rsidR="00F7777C" w:rsidRDefault="00F7777C" w:rsidP="00110692">
      <w:pPr>
        <w:ind w:firstLine="540"/>
        <w:jc w:val="both"/>
      </w:pPr>
      <w:r>
        <w:t>объем межбюджетных трансфертов, получаемых из других бюджетов бюджетной системы Российской Федерации  в очередном финансовом году;</w:t>
      </w:r>
    </w:p>
    <w:p w:rsidR="00F7777C" w:rsidRDefault="00F7777C" w:rsidP="00110692">
      <w:pPr>
        <w:ind w:firstLine="540"/>
        <w:jc w:val="both"/>
      </w:pPr>
      <w:r>
        <w:t>адресная инвестиционная программа;</w:t>
      </w:r>
    </w:p>
    <w:p w:rsidR="00F7777C" w:rsidRDefault="00F7777C" w:rsidP="00110692">
      <w:pPr>
        <w:ind w:firstLine="540"/>
        <w:jc w:val="both"/>
      </w:pPr>
      <w:r>
        <w:t>источники финансирования дефицита бюджета Комсомольского сельского поселения, установленные статьей 96 Бюджетного кодекса Российской Федерации, на очередной финансовый год;</w:t>
      </w:r>
    </w:p>
    <w:p w:rsidR="00F7777C" w:rsidRDefault="00F7777C" w:rsidP="00110692">
      <w:pPr>
        <w:ind w:firstLine="540"/>
        <w:jc w:val="both"/>
      </w:pPr>
      <w:r>
        <w:t>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F7777C" w:rsidRDefault="00F7777C" w:rsidP="00110692">
      <w:pPr>
        <w:ind w:firstLine="540"/>
        <w:jc w:val="both"/>
      </w:pPr>
      <w:r>
        <w:t>программа муниципальных заимствований Комсомольского сельского поселения на очередной финансовый год;</w:t>
      </w:r>
    </w:p>
    <w:p w:rsidR="00F7777C" w:rsidRDefault="00F7777C" w:rsidP="00110692">
      <w:pPr>
        <w:ind w:firstLine="540"/>
        <w:jc w:val="both"/>
      </w:pPr>
      <w:r>
        <w:t>программа муниципальных гарантий Комсомольского сельского поселения в валюте Российской Федерации на очередной финансовый год;</w:t>
      </w:r>
    </w:p>
    <w:p w:rsidR="00F7777C" w:rsidRDefault="00F7777C" w:rsidP="00110692">
      <w:pPr>
        <w:ind w:firstLine="540"/>
        <w:jc w:val="both"/>
      </w:pPr>
      <w:r>
        <w:t>долгосрочные целевые программы с указанием бюджетных ассигнований на финансовое обеспечение указанных программ на очередной финансовый год;</w:t>
      </w:r>
    </w:p>
    <w:p w:rsidR="00F7777C" w:rsidRPr="00B7193A" w:rsidRDefault="00F7777C" w:rsidP="00110692">
      <w:pPr>
        <w:autoSpaceDE w:val="0"/>
        <w:autoSpaceDN w:val="0"/>
        <w:adjustRightInd w:val="0"/>
        <w:ind w:firstLine="540"/>
        <w:jc w:val="both"/>
      </w:pPr>
      <w:r w:rsidRPr="00B7193A">
        <w:t xml:space="preserve">предельный объем муниципального долга </w:t>
      </w:r>
      <w:r>
        <w:t>Комсомольского</w:t>
      </w:r>
      <w:r w:rsidRPr="00B7193A">
        <w:t xml:space="preserve"> сельского поселения на очередной финансовый год;</w:t>
      </w:r>
    </w:p>
    <w:p w:rsidR="00F7777C" w:rsidRPr="00B7193A" w:rsidRDefault="00F7777C" w:rsidP="00110692">
      <w:pPr>
        <w:autoSpaceDE w:val="0"/>
        <w:autoSpaceDN w:val="0"/>
        <w:adjustRightInd w:val="0"/>
        <w:ind w:firstLine="540"/>
        <w:jc w:val="both"/>
      </w:pPr>
      <w:r w:rsidRPr="00B7193A">
        <w:t xml:space="preserve">предельный объем расходов на обслуживание муниципального долга </w:t>
      </w:r>
      <w:r>
        <w:t>Комсомольского</w:t>
      </w:r>
      <w:r w:rsidRPr="00B7193A">
        <w:t xml:space="preserve"> сельского поселения в очередном финансовом год</w:t>
      </w:r>
      <w:r>
        <w:t>у</w:t>
      </w:r>
      <w:r w:rsidRPr="00B7193A">
        <w:t>.</w:t>
      </w:r>
    </w:p>
    <w:p w:rsidR="00F7777C" w:rsidRDefault="00F7777C" w:rsidP="00110692">
      <w:pPr>
        <w:ind w:firstLine="540"/>
        <w:jc w:val="both"/>
      </w:pPr>
      <w:r>
        <w:t>4. Решением о бюджете Комсомольского сельского поселения может быть предусмотрено использование доходов бюджета Комсомольского сельского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Комсомольского сельского поселения, сверх соответствующих бюджетных ассигнований и (или) общего объема расходов бюджета.</w:t>
      </w:r>
    </w:p>
    <w:p w:rsidR="00F7777C" w:rsidRDefault="00F7777C" w:rsidP="00110692">
      <w:pPr>
        <w:jc w:val="both"/>
      </w:pPr>
    </w:p>
    <w:p w:rsidR="00F7777C" w:rsidRDefault="00F7777C" w:rsidP="00110692">
      <w:pPr>
        <w:pStyle w:val="a0"/>
        <w:rPr>
          <w:rFonts w:ascii="Times New Roman" w:hAnsi="Times New Roman"/>
          <w:b/>
          <w:bCs/>
          <w:sz w:val="24"/>
          <w:szCs w:val="24"/>
        </w:rPr>
      </w:pPr>
      <w:r>
        <w:rPr>
          <w:rStyle w:val="a1"/>
          <w:rFonts w:ascii="Times New Roman" w:hAnsi="Times New Roman"/>
          <w:bCs/>
          <w:color w:val="000000"/>
          <w:sz w:val="24"/>
          <w:szCs w:val="24"/>
        </w:rPr>
        <w:t>Статья 35.</w:t>
      </w:r>
      <w:r>
        <w:rPr>
          <w:rFonts w:ascii="Times New Roman" w:hAnsi="Times New Roman"/>
          <w:sz w:val="24"/>
          <w:szCs w:val="24"/>
        </w:rPr>
        <w:t xml:space="preserve"> </w:t>
      </w:r>
      <w:r>
        <w:rPr>
          <w:rFonts w:ascii="Times New Roman" w:hAnsi="Times New Roman"/>
          <w:b/>
          <w:bCs/>
          <w:sz w:val="24"/>
          <w:szCs w:val="24"/>
        </w:rPr>
        <w:t>Документы и материалы, представляемые на Собрание депутатов Комсомольского сельского поселения одновременно с проектом решения о бюджете Комсомольского сельского поселения на очередной финансовый год</w:t>
      </w:r>
    </w:p>
    <w:p w:rsidR="00F7777C" w:rsidRDefault="00F7777C" w:rsidP="00110692">
      <w:pPr>
        <w:pStyle w:val="BodyText3"/>
        <w:tabs>
          <w:tab w:val="left" w:pos="720"/>
        </w:tabs>
        <w:ind w:firstLine="540"/>
      </w:pPr>
      <w:r>
        <w:t>1. Одновременно с проектом решения о бюджете Комсомольского сельского поселения на Собрание депутатов Комсомольского сельского поселения представляются следующие документы и материалы:</w:t>
      </w:r>
    </w:p>
    <w:p w:rsidR="00F7777C" w:rsidRDefault="00F7777C" w:rsidP="00110692">
      <w:pPr>
        <w:ind w:firstLine="540"/>
        <w:jc w:val="both"/>
      </w:pPr>
      <w:r>
        <w:t>основные направления бюджетной и налоговой политики на очередной финансовый год;</w:t>
      </w:r>
    </w:p>
    <w:p w:rsidR="00F7777C" w:rsidRDefault="00F7777C" w:rsidP="00110692">
      <w:pPr>
        <w:ind w:firstLine="540"/>
        <w:jc w:val="both"/>
      </w:pPr>
      <w:r>
        <w:t>предварительные итоги социально-экономического развития Комсомольского сельского поселения за истекший период текущего финансового года и ожидаемые итоги социально-экономического развития Комсомольского сельского поселения за текущий финансовый год;</w:t>
      </w:r>
    </w:p>
    <w:p w:rsidR="00F7777C" w:rsidRDefault="00F7777C" w:rsidP="00110692">
      <w:pPr>
        <w:ind w:firstLine="540"/>
        <w:jc w:val="both"/>
      </w:pPr>
      <w:r>
        <w:t>прогноз социально-экономического развития Комсомольского сельского поселения на очередной финансовый год и плановый период;</w:t>
      </w:r>
    </w:p>
    <w:p w:rsidR="00F7777C" w:rsidRDefault="00F7777C" w:rsidP="00110692">
      <w:pPr>
        <w:ind w:firstLine="540"/>
        <w:jc w:val="both"/>
      </w:pPr>
      <w:r>
        <w:t>оценка ожидаемого исполнения бюджета Комсомольского сельского поселения за текущий финансовый год;</w:t>
      </w:r>
    </w:p>
    <w:p w:rsidR="00F7777C" w:rsidRDefault="00F7777C" w:rsidP="00110692">
      <w:pPr>
        <w:ind w:firstLine="540"/>
        <w:jc w:val="both"/>
      </w:pPr>
      <w:r>
        <w:t>пояснительная записка к проекту бюджета Комсомольского сельского поселения на очередной финансовый год;</w:t>
      </w:r>
    </w:p>
    <w:p w:rsidR="00F7777C" w:rsidRPr="00CD344D" w:rsidRDefault="00F7777C" w:rsidP="00110692">
      <w:pPr>
        <w:ind w:firstLine="540"/>
        <w:jc w:val="both"/>
        <w:rPr>
          <w:rStyle w:val="a2"/>
          <w:b w:val="0"/>
          <w:sz w:val="24"/>
        </w:rPr>
      </w:pPr>
      <w:r w:rsidRPr="00CD344D">
        <w:rPr>
          <w:rStyle w:val="a2"/>
          <w:b w:val="0"/>
          <w:sz w:val="24"/>
        </w:rPr>
        <w:t xml:space="preserve">реестр расходных обязательств, подлежащих исполнению за счет средств бюджета </w:t>
      </w:r>
      <w:r w:rsidRPr="00CD344D">
        <w:t>Комсомольского</w:t>
      </w:r>
      <w:r w:rsidRPr="00CD344D">
        <w:rPr>
          <w:rStyle w:val="a2"/>
          <w:b w:val="0"/>
          <w:sz w:val="24"/>
        </w:rPr>
        <w:t xml:space="preserve"> сельского поселения;</w:t>
      </w:r>
    </w:p>
    <w:p w:rsidR="00F7777C" w:rsidRDefault="00F7777C" w:rsidP="00110692">
      <w:pPr>
        <w:ind w:firstLine="540"/>
        <w:jc w:val="both"/>
      </w:pPr>
      <w:r>
        <w:t>адресная инвестиционная программа;</w:t>
      </w:r>
    </w:p>
    <w:p w:rsidR="00F7777C" w:rsidRDefault="00F7777C" w:rsidP="00110692">
      <w:pPr>
        <w:ind w:firstLine="540"/>
        <w:jc w:val="both"/>
      </w:pPr>
      <w:r>
        <w:t>верхний предел и проект структуры муниципального долга Комсомольского сельского поселения по состоянию на начало и конец очередного финансового года;</w:t>
      </w:r>
    </w:p>
    <w:p w:rsidR="00F7777C" w:rsidRDefault="00F7777C" w:rsidP="00110692">
      <w:pPr>
        <w:ind w:firstLine="540"/>
        <w:jc w:val="both"/>
      </w:pPr>
      <w:r>
        <w:t>проект программы муниципальных заимствований Комсомольского сельского поселения на очередной финансовый год;</w:t>
      </w:r>
    </w:p>
    <w:p w:rsidR="00F7777C" w:rsidRDefault="00F7777C" w:rsidP="00110692">
      <w:pPr>
        <w:ind w:firstLine="540"/>
        <w:jc w:val="both"/>
      </w:pPr>
      <w:r>
        <w:t>проект программы муниципальных гарантий Комсомольского сельского поселения на очередной финансовый год и отчет о предоставлении гарантий за истекший период текущего финансового года;</w:t>
      </w:r>
    </w:p>
    <w:p w:rsidR="00F7777C" w:rsidRDefault="00F7777C" w:rsidP="00110692">
      <w:pPr>
        <w:ind w:firstLine="540"/>
        <w:jc w:val="both"/>
      </w:pPr>
      <w:r w:rsidRPr="003D345E">
        <w:t xml:space="preserve">прогноз основных характеристик (общий объем доходов, общий объем расходов, дефицита (профицита) бюджета) бюджета </w:t>
      </w:r>
      <w:r>
        <w:t>Комсомольского</w:t>
      </w:r>
      <w:r w:rsidRPr="003D345E">
        <w:t xml:space="preserve"> сельского поселения на очередной финансовый год либо проект среднесрочного финансового плана</w:t>
      </w:r>
      <w:r>
        <w:t>.</w:t>
      </w:r>
    </w:p>
    <w:p w:rsidR="00F7777C" w:rsidRDefault="00F7777C" w:rsidP="00110692">
      <w:pPr>
        <w:ind w:firstLine="540"/>
        <w:jc w:val="both"/>
      </w:pPr>
      <w:r w:rsidRPr="003D345E">
        <w:t>2</w:t>
      </w:r>
      <w:r>
        <w:t>. В случае, если в очередном финансовом году предельный общий объем бюджетных ассигнований недостаточен для финансового обеспечения установленных решениями Комсомольского сельского поселения расходных обязательств, глава Комсомольского сельского поселения вносит на Собрание депутатов Комсомольского сельского поселения проекты решений об изменении сроков вступления в силу (приостановлении действия) в очередном финансовом году отдельных положений решений Комсомольского сельского поселения, не обеспеченных источниками финансирования в очередном финансовом году.</w:t>
      </w:r>
    </w:p>
    <w:p w:rsidR="00F7777C" w:rsidRDefault="00F7777C" w:rsidP="00110692">
      <w:pPr>
        <w:jc w:val="both"/>
      </w:pPr>
    </w:p>
    <w:p w:rsidR="00F7777C" w:rsidRDefault="00F7777C" w:rsidP="00110692">
      <w:pPr>
        <w:pStyle w:val="a0"/>
        <w:ind w:hanging="1072"/>
        <w:rPr>
          <w:rFonts w:ascii="Times New Roman" w:hAnsi="Times New Roman"/>
          <w:b/>
          <w:bCs/>
          <w:sz w:val="24"/>
          <w:szCs w:val="24"/>
        </w:rPr>
      </w:pPr>
      <w:r>
        <w:rPr>
          <w:rStyle w:val="a1"/>
          <w:rFonts w:ascii="Times New Roman" w:hAnsi="Times New Roman"/>
          <w:bCs/>
          <w:color w:val="000000"/>
          <w:sz w:val="24"/>
          <w:szCs w:val="24"/>
        </w:rPr>
        <w:t>Статья 36.</w:t>
      </w:r>
      <w:r>
        <w:rPr>
          <w:rFonts w:ascii="Times New Roman" w:hAnsi="Times New Roman"/>
          <w:sz w:val="24"/>
          <w:szCs w:val="24"/>
        </w:rPr>
        <w:t xml:space="preserve"> </w:t>
      </w:r>
      <w:r>
        <w:rPr>
          <w:rFonts w:ascii="Times New Roman" w:hAnsi="Times New Roman"/>
          <w:b/>
          <w:bCs/>
          <w:sz w:val="24"/>
          <w:szCs w:val="24"/>
        </w:rPr>
        <w:t>Распределение функций по рассмотрению проекта решения о бюджете Комсомольского сельского поселения на очередной финансовый Собранием депутатов Комсомольского сельского поселения</w:t>
      </w:r>
    </w:p>
    <w:p w:rsidR="00F7777C" w:rsidRDefault="00F7777C" w:rsidP="00110692">
      <w:pPr>
        <w:ind w:firstLine="540"/>
        <w:jc w:val="both"/>
      </w:pPr>
      <w:r>
        <w:t>Проект решения о бюджете Комсомольского сельского поселения на очередной финансовый год, внесенный с соблюдением требований настоящего решения, в течение трех дней направляется Председателем Собрания депутатов Комсомольского сельского поселения в комиссию по бюджетно-финансовым вопросам, и ревизионную комиссию Комсомольского сельского поселения для внесения замечаний и предложений.</w:t>
      </w:r>
    </w:p>
    <w:p w:rsidR="00F7777C" w:rsidRDefault="00F7777C" w:rsidP="00110692">
      <w:pPr>
        <w:jc w:val="both"/>
      </w:pPr>
    </w:p>
    <w:p w:rsidR="00F7777C" w:rsidRDefault="00F7777C" w:rsidP="00110692">
      <w:pPr>
        <w:pStyle w:val="a0"/>
        <w:ind w:hanging="1072"/>
        <w:rPr>
          <w:rFonts w:ascii="Times New Roman" w:hAnsi="Times New Roman"/>
          <w:sz w:val="24"/>
          <w:szCs w:val="24"/>
        </w:rPr>
      </w:pPr>
      <w:r>
        <w:rPr>
          <w:rStyle w:val="a1"/>
          <w:rFonts w:ascii="Times New Roman" w:hAnsi="Times New Roman"/>
          <w:bCs/>
          <w:color w:val="000000"/>
          <w:sz w:val="24"/>
          <w:szCs w:val="24"/>
        </w:rPr>
        <w:t>Статья 37.</w:t>
      </w:r>
      <w:r>
        <w:rPr>
          <w:rFonts w:ascii="Times New Roman" w:hAnsi="Times New Roman"/>
          <w:sz w:val="24"/>
          <w:szCs w:val="24"/>
        </w:rPr>
        <w:t xml:space="preserve"> </w:t>
      </w:r>
      <w:r>
        <w:rPr>
          <w:rFonts w:ascii="Times New Roman" w:hAnsi="Times New Roman"/>
          <w:b/>
          <w:bCs/>
          <w:sz w:val="24"/>
          <w:szCs w:val="24"/>
        </w:rPr>
        <w:t>Порядок рассмотрения проекта решения о бюджете Комсомольского сельского поселения на очередной финансовый год Собранием депутатов Комсомольского сельского поселения</w:t>
      </w:r>
    </w:p>
    <w:p w:rsidR="00F7777C" w:rsidRDefault="00F7777C" w:rsidP="00110692">
      <w:pPr>
        <w:ind w:firstLine="540"/>
        <w:jc w:val="both"/>
      </w:pPr>
      <w:r>
        <w:t>1. Собрание депутатов Комсомольского сельского поселения рассматривает проект решения о бюджете Комсомольского сельского поселения на очередной финансовый год в одном чтении.</w:t>
      </w:r>
    </w:p>
    <w:p w:rsidR="00F7777C" w:rsidRDefault="00F7777C" w:rsidP="00110692">
      <w:pPr>
        <w:ind w:firstLine="540"/>
        <w:jc w:val="both"/>
      </w:pPr>
      <w:r>
        <w:t>2. Решение Собрания депутатов Комсомольского сельского поселения о бюджете Комсомольского сельского поселения на очередной финансовый  год вступает в силу с 1 января очередного финансового года.</w:t>
      </w:r>
    </w:p>
    <w:p w:rsidR="00F7777C" w:rsidRDefault="00F7777C" w:rsidP="00110692">
      <w:pPr>
        <w:pStyle w:val="a"/>
        <w:rPr>
          <w:rFonts w:ascii="Times New Roman" w:hAnsi="Times New Roman"/>
          <w:i w:val="0"/>
          <w:iCs w:val="0"/>
          <w:color w:val="000000"/>
          <w:sz w:val="24"/>
          <w:szCs w:val="24"/>
        </w:rPr>
      </w:pPr>
    </w:p>
    <w:p w:rsidR="00F7777C" w:rsidRDefault="00F7777C" w:rsidP="00110692">
      <w:pPr>
        <w:pStyle w:val="a0"/>
        <w:ind w:hanging="1072"/>
        <w:rPr>
          <w:rFonts w:ascii="Times New Roman" w:hAnsi="Times New Roman"/>
          <w:sz w:val="24"/>
          <w:szCs w:val="24"/>
        </w:rPr>
      </w:pPr>
      <w:r w:rsidRPr="00CD344D">
        <w:rPr>
          <w:rStyle w:val="a1"/>
          <w:rFonts w:ascii="Times New Roman" w:hAnsi="Times New Roman"/>
          <w:bCs/>
          <w:sz w:val="24"/>
          <w:szCs w:val="24"/>
        </w:rPr>
        <w:t>Статья 38.</w:t>
      </w:r>
      <w:r>
        <w:rPr>
          <w:rFonts w:ascii="Times New Roman" w:hAnsi="Times New Roman"/>
          <w:sz w:val="24"/>
          <w:szCs w:val="24"/>
        </w:rPr>
        <w:t xml:space="preserve"> </w:t>
      </w:r>
      <w:r>
        <w:rPr>
          <w:rFonts w:ascii="Times New Roman" w:hAnsi="Times New Roman"/>
          <w:b/>
          <w:bCs/>
          <w:sz w:val="24"/>
          <w:szCs w:val="24"/>
        </w:rPr>
        <w:t>Порядок подготовки к рассмотрению проекта решения о бюджете Комсомольского сельского поселения на очередной финансовый год Собранием депутатов Комсомольским сельским поселением</w:t>
      </w:r>
    </w:p>
    <w:p w:rsidR="00F7777C" w:rsidRDefault="00F7777C" w:rsidP="00110692">
      <w:pPr>
        <w:ind w:firstLine="540"/>
        <w:jc w:val="both"/>
      </w:pPr>
      <w:r>
        <w:t>1. В течение 30 дней со дня внесения на Собрание депутатов Комсомольского сельского поселения проекта решения о бюджете Комсомольского сельского поселения на очередной финансовый год комиссия по бюджетно-финансовым вопросам готовит заключение по указанному проекту решения.</w:t>
      </w:r>
    </w:p>
    <w:p w:rsidR="00F7777C" w:rsidRDefault="00F7777C" w:rsidP="00110692">
      <w:pPr>
        <w:pStyle w:val="a"/>
        <w:rPr>
          <w:rFonts w:ascii="Times New Roman" w:hAnsi="Times New Roman"/>
          <w:sz w:val="24"/>
          <w:szCs w:val="24"/>
          <w:highlight w:val="cyan"/>
        </w:rPr>
      </w:pPr>
    </w:p>
    <w:p w:rsidR="00F7777C" w:rsidRDefault="00F7777C" w:rsidP="00110692">
      <w:pPr>
        <w:pStyle w:val="a0"/>
        <w:ind w:hanging="1072"/>
        <w:rPr>
          <w:rFonts w:ascii="Times New Roman" w:hAnsi="Times New Roman"/>
          <w:sz w:val="24"/>
          <w:szCs w:val="24"/>
        </w:rPr>
      </w:pPr>
      <w:r w:rsidRPr="00CD344D">
        <w:rPr>
          <w:rStyle w:val="a1"/>
          <w:rFonts w:ascii="Times New Roman" w:hAnsi="Times New Roman"/>
          <w:bCs/>
          <w:sz w:val="24"/>
          <w:szCs w:val="24"/>
        </w:rPr>
        <w:t>Статья 39.</w:t>
      </w:r>
      <w:r>
        <w:rPr>
          <w:rFonts w:ascii="Times New Roman" w:hAnsi="Times New Roman"/>
          <w:sz w:val="24"/>
          <w:szCs w:val="24"/>
        </w:rPr>
        <w:t xml:space="preserve"> </w:t>
      </w:r>
      <w:r>
        <w:rPr>
          <w:rFonts w:ascii="Times New Roman" w:hAnsi="Times New Roman"/>
          <w:b/>
          <w:bCs/>
          <w:sz w:val="24"/>
          <w:szCs w:val="24"/>
        </w:rPr>
        <w:t>Рассмотрение проекта решения о бюджете Комсомольского сельского поселения на очередной финансовый год</w:t>
      </w:r>
    </w:p>
    <w:p w:rsidR="00F7777C" w:rsidRDefault="00F7777C" w:rsidP="00110692">
      <w:pPr>
        <w:ind w:firstLine="540"/>
        <w:jc w:val="both"/>
      </w:pPr>
      <w:r>
        <w:t>1. При рассмотрении Собранием депутатов Комсомольского сельского поселения проекта решения о бюджете на очередной финансовый год обсуждаются его концепция, прогноз социально-экономического развития Комсомольского сельского поселения  и основные направления бюджетной и налоговой политики.</w:t>
      </w:r>
    </w:p>
    <w:p w:rsidR="00F7777C" w:rsidRDefault="00F7777C" w:rsidP="00110692">
      <w:pPr>
        <w:ind w:firstLine="540"/>
        <w:jc w:val="both"/>
      </w:pPr>
      <w:r>
        <w:t>2. Предметом рассмотрения проекта решения о бюджете на очередной финансовый год являются основные характеристики бюджета Комсомольского сельского поселения, к которым относятся:</w:t>
      </w:r>
    </w:p>
    <w:p w:rsidR="00F7777C" w:rsidRDefault="00F7777C" w:rsidP="00110692">
      <w:pPr>
        <w:ind w:firstLine="540"/>
        <w:jc w:val="both"/>
      </w:pPr>
      <w:r>
        <w:t>прогнозируемый в очередном финансовом году общий объем доходов бюджета Комсомольского сельского поселения;</w:t>
      </w:r>
    </w:p>
    <w:p w:rsidR="00F7777C" w:rsidRDefault="00F7777C" w:rsidP="00110692">
      <w:pPr>
        <w:tabs>
          <w:tab w:val="left" w:pos="720"/>
        </w:tabs>
        <w:ind w:firstLine="540"/>
        <w:jc w:val="both"/>
      </w:pPr>
      <w:r>
        <w:t>общий объем расходов в очередном финансовом году;</w:t>
      </w:r>
    </w:p>
    <w:p w:rsidR="00F7777C" w:rsidRDefault="00F7777C" w:rsidP="00110692">
      <w:pPr>
        <w:ind w:firstLine="540"/>
        <w:jc w:val="both"/>
      </w:pPr>
      <w: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 Комсомольского сельского поселения;</w:t>
      </w:r>
    </w:p>
    <w:p w:rsidR="00F7777C" w:rsidRDefault="00F7777C" w:rsidP="00110692">
      <w:pPr>
        <w:ind w:firstLine="540"/>
        <w:jc w:val="both"/>
      </w:pPr>
      <w:r>
        <w:t>дефицит (профицит) бюджета Комсомольского сельского поселения;</w:t>
      </w:r>
    </w:p>
    <w:p w:rsidR="00F7777C" w:rsidRPr="000242C3" w:rsidRDefault="00F7777C" w:rsidP="00110692">
      <w:pPr>
        <w:autoSpaceDE w:val="0"/>
        <w:autoSpaceDN w:val="0"/>
        <w:adjustRightInd w:val="0"/>
        <w:ind w:firstLine="540"/>
        <w:jc w:val="both"/>
      </w:pPr>
      <w:r w:rsidRPr="000242C3">
        <w:t xml:space="preserve">предельный объем муниципального долга </w:t>
      </w:r>
      <w:r>
        <w:t>Комсомольского</w:t>
      </w:r>
      <w:r w:rsidRPr="000242C3">
        <w:t xml:space="preserve"> сельского поселения на очередной финансовый год;</w:t>
      </w:r>
    </w:p>
    <w:p w:rsidR="00F7777C" w:rsidRPr="000242C3" w:rsidRDefault="00F7777C" w:rsidP="00110692">
      <w:pPr>
        <w:autoSpaceDE w:val="0"/>
        <w:autoSpaceDN w:val="0"/>
        <w:adjustRightInd w:val="0"/>
        <w:ind w:firstLine="540"/>
        <w:jc w:val="both"/>
      </w:pPr>
      <w:r w:rsidRPr="000242C3">
        <w:t xml:space="preserve">предельный объем расходов на обслуживание муниципального долга </w:t>
      </w:r>
      <w:r>
        <w:t>Комсомольского</w:t>
      </w:r>
      <w:r w:rsidRPr="000242C3">
        <w:t xml:space="preserve"> сельского поселения</w:t>
      </w:r>
      <w:r>
        <w:t xml:space="preserve"> в очередном финансовом году.</w:t>
      </w:r>
    </w:p>
    <w:p w:rsidR="00F7777C" w:rsidRDefault="00F7777C" w:rsidP="00110692">
      <w:pPr>
        <w:ind w:firstLine="540"/>
        <w:jc w:val="both"/>
      </w:pPr>
      <w:r>
        <w:t>3. Предметом чтения проекта решения о бюджете Комсомольского сельского поселения на очередной финансовый год является его рассмотрение и утверждение, включая:</w:t>
      </w:r>
    </w:p>
    <w:p w:rsidR="00F7777C" w:rsidRDefault="00F7777C" w:rsidP="00110692">
      <w:pPr>
        <w:ind w:firstLine="540"/>
        <w:jc w:val="both"/>
      </w:pPr>
      <w:r>
        <w:t>перечень главных администраторов доходов бюджета Комсомольского сельского поселения;</w:t>
      </w:r>
    </w:p>
    <w:p w:rsidR="00F7777C" w:rsidRDefault="00F7777C" w:rsidP="00110692">
      <w:pPr>
        <w:ind w:firstLine="540"/>
        <w:jc w:val="both"/>
      </w:pPr>
      <w:r>
        <w:t>перечень главных администраторов источников финансирования дефицита бюджета Комсомольского сельского поселения;</w:t>
      </w:r>
    </w:p>
    <w:p w:rsidR="00F7777C" w:rsidRDefault="00F7777C" w:rsidP="00110692">
      <w:pPr>
        <w:ind w:firstLine="540"/>
        <w:jc w:val="both"/>
      </w:pPr>
      <w:r>
        <w:t>бюджетные ассигнования по разделам, подразделам, целевым статьям и видам расходов классификации расходов бюджета Комсомольского сельского поселения на очередной финансовый год в пределах общего объема расходов бюджета Комсомольского сельского поселения на очередной финансовый год;</w:t>
      </w:r>
    </w:p>
    <w:p w:rsidR="00F7777C" w:rsidRDefault="00F7777C" w:rsidP="00110692">
      <w:pPr>
        <w:ind w:firstLine="540"/>
        <w:jc w:val="both"/>
      </w:pPr>
      <w:r>
        <w:t>общий объем бюджетных ассигнований, направляемых на исполнение публичных нормативных обязательств;</w:t>
      </w:r>
    </w:p>
    <w:p w:rsidR="00F7777C" w:rsidRDefault="00F7777C" w:rsidP="00110692">
      <w:pPr>
        <w:ind w:firstLine="540"/>
        <w:jc w:val="both"/>
      </w:pPr>
      <w:r>
        <w:t>объем межбюджетных трансфертов, получаемых из других бюджетов бюджетной системы Российской Федерации в очередном финансовом году;</w:t>
      </w:r>
    </w:p>
    <w:p w:rsidR="00F7777C" w:rsidRDefault="00F7777C" w:rsidP="00110692">
      <w:pPr>
        <w:ind w:firstLine="540"/>
        <w:jc w:val="both"/>
      </w:pPr>
      <w:r>
        <w:t>адресную инвестиционную программу;</w:t>
      </w:r>
    </w:p>
    <w:p w:rsidR="00F7777C" w:rsidRDefault="00F7777C" w:rsidP="00110692">
      <w:pPr>
        <w:ind w:firstLine="540"/>
        <w:jc w:val="both"/>
      </w:pPr>
      <w:r>
        <w:t>источники финансирования дефицита бюджета Комсомольского сельского поселения, установленные статьей 96 Бюджетного кодекса Российской Федерации на очередной финансовый год;</w:t>
      </w:r>
    </w:p>
    <w:p w:rsidR="00F7777C" w:rsidRDefault="00F7777C" w:rsidP="00110692">
      <w:pPr>
        <w:ind w:firstLine="540"/>
        <w:jc w:val="both"/>
      </w:pPr>
      <w:r>
        <w:t>программу муниципальных заимствований Комсомольского сельского поселения на очередной финансовый год;</w:t>
      </w:r>
    </w:p>
    <w:p w:rsidR="00F7777C" w:rsidRDefault="00F7777C" w:rsidP="00110692">
      <w:pPr>
        <w:ind w:firstLine="540"/>
        <w:jc w:val="both"/>
      </w:pPr>
      <w:r>
        <w:t>программу муниципальных гарантий Комсомольского сельского поселения в валюте Российской Федерации на очередной финансовый год;</w:t>
      </w:r>
    </w:p>
    <w:p w:rsidR="00F7777C" w:rsidRDefault="00F7777C" w:rsidP="00110692">
      <w:pPr>
        <w:ind w:firstLine="540"/>
        <w:jc w:val="both"/>
      </w:pPr>
      <w:r>
        <w:t>долгосрочные целевые программы с указанием бюджетных ассигнований на финансовое обеспечение указанных программ на очередной финансовый год.</w:t>
      </w:r>
    </w:p>
    <w:p w:rsidR="00F7777C" w:rsidRDefault="00F7777C" w:rsidP="00110692">
      <w:pPr>
        <w:ind w:firstLine="540"/>
        <w:jc w:val="both"/>
      </w:pPr>
      <w:r>
        <w:t>4. Принятое Собранием депутатов Комсомольского сельского поселения решение о бюджете Комсомольского сельского поселения на очередной финансовый год в течение пяти дней со дня принятия направляется главе Комсомольского сельского поселения для подписания и обнародования.</w:t>
      </w:r>
    </w:p>
    <w:p w:rsidR="00F7777C" w:rsidRDefault="00F7777C" w:rsidP="00110692">
      <w:pPr>
        <w:ind w:firstLine="540"/>
        <w:jc w:val="both"/>
      </w:pPr>
      <w:r>
        <w:t>5. В случае отклонения главой Комсомольского сельского поселения решения о бюджете Комсомольского сельского поселения на очередной финансовый год указанный проект решения возвращается Собранию депутатов Комсомольского сельского поселения и рассматривается в течение недели. Повторное рассмотрение осуществляется по предложениям (поправкам) главы Комсомольского сельского поселения. По итогам рассмотрения Собрание депутатов Комсомольского сельского поселения принимает одно из следующих решений:</w:t>
      </w:r>
    </w:p>
    <w:p w:rsidR="00F7777C" w:rsidRDefault="00F7777C" w:rsidP="00110692">
      <w:pPr>
        <w:ind w:firstLine="540"/>
        <w:jc w:val="both"/>
      </w:pPr>
      <w:r>
        <w:t>1) принять решение о бюджете Комсомольского сельского поселения на очередной финансовый год  с учетом предложений (поправок) главы Комсомольского сельского поселения;</w:t>
      </w:r>
    </w:p>
    <w:p w:rsidR="00F7777C" w:rsidRDefault="00F7777C" w:rsidP="00110692">
      <w:pPr>
        <w:ind w:firstLine="540"/>
        <w:jc w:val="both"/>
      </w:pPr>
      <w:r>
        <w:t>2) одобрить решение о бюджете на очередной финансовый год в ранее принятой редакции, при этом такое решение принимается большинством не менее двух третей голосов от установленного числа депутатов Собрания депутатов Комсомольского сельского поселения.</w:t>
      </w:r>
    </w:p>
    <w:p w:rsidR="00F7777C" w:rsidRDefault="00F7777C" w:rsidP="00110692">
      <w:pPr>
        <w:ind w:firstLine="540"/>
        <w:jc w:val="both"/>
      </w:pPr>
      <w:r>
        <w:t>Принятое или одобренное в ранее принятой редакции решение о бюджете Комсомольского сельского поселения на очередной финансовый год в течение пяти дней направляется Собранием депутатов Комсомольского сельского поселения главе Комсомольского сельского поселения для подписания и обнародования.</w:t>
      </w:r>
    </w:p>
    <w:p w:rsidR="00F7777C" w:rsidRDefault="00F7777C" w:rsidP="00110692">
      <w:pPr>
        <w:jc w:val="both"/>
      </w:pPr>
    </w:p>
    <w:p w:rsidR="00F7777C" w:rsidRDefault="00F7777C" w:rsidP="00110692">
      <w:pPr>
        <w:pStyle w:val="Heading1"/>
        <w:ind w:left="1800" w:hanging="1260"/>
        <w:jc w:val="left"/>
        <w:rPr>
          <w:rFonts w:ascii="Times New Roman" w:eastAsia="Arial Unicode MS" w:hAnsi="Times New Roman"/>
          <w:color w:val="auto"/>
          <w:sz w:val="24"/>
          <w:szCs w:val="24"/>
        </w:rPr>
      </w:pPr>
      <w:r>
        <w:rPr>
          <w:rFonts w:ascii="Times New Roman" w:hAnsi="Times New Roman"/>
          <w:color w:val="auto"/>
          <w:sz w:val="24"/>
          <w:szCs w:val="24"/>
        </w:rPr>
        <w:t>Глава 9. Внесение изменений в решение о бюджете Комсомольского сельского поселения</w:t>
      </w:r>
    </w:p>
    <w:p w:rsidR="00F7777C" w:rsidRDefault="00F7777C" w:rsidP="00110692">
      <w:pPr>
        <w:pStyle w:val="a0"/>
        <w:ind w:left="2160" w:hanging="1620"/>
        <w:rPr>
          <w:rFonts w:ascii="Times New Roman" w:hAnsi="Times New Roman"/>
          <w:b/>
          <w:bCs/>
          <w:sz w:val="24"/>
          <w:szCs w:val="24"/>
        </w:rPr>
      </w:pPr>
      <w:r>
        <w:rPr>
          <w:rStyle w:val="a1"/>
          <w:rFonts w:ascii="Times New Roman" w:hAnsi="Times New Roman"/>
          <w:bCs/>
          <w:color w:val="000000"/>
          <w:sz w:val="24"/>
          <w:szCs w:val="24"/>
        </w:rPr>
        <w:t>Статья 40.</w:t>
      </w:r>
      <w:r>
        <w:rPr>
          <w:rFonts w:ascii="Times New Roman" w:hAnsi="Times New Roman"/>
          <w:sz w:val="24"/>
          <w:szCs w:val="24"/>
        </w:rPr>
        <w:t xml:space="preserve"> </w:t>
      </w:r>
      <w:r>
        <w:rPr>
          <w:rFonts w:ascii="Times New Roman" w:hAnsi="Times New Roman"/>
          <w:b/>
          <w:bCs/>
          <w:sz w:val="24"/>
          <w:szCs w:val="24"/>
        </w:rPr>
        <w:t>Внесение изменений в решение о бюджете Комсомольского сельского поселения</w:t>
      </w:r>
    </w:p>
    <w:p w:rsidR="00F7777C" w:rsidRDefault="00F7777C" w:rsidP="00110692">
      <w:pPr>
        <w:pStyle w:val="BodyText3"/>
        <w:ind w:firstLine="540"/>
      </w:pPr>
      <w:r>
        <w:t>1. Администрация Комсомольского сельского поселения разрабатывает и представляет главе Комсомольского сельского поселения проекты решений о внесении изменений в решение о бюджете Комсомольского сельского поселения по всем вопросам, являющимся предметом правового регулирования решения о бюджете Комсомольского сельского поселения, в том числе в части, изменяющей основные характеристики бюджета Комсомольского сельского поселения, а также распределение расходов бюджета Комсомольского сельского поселения по разделам функциональной и ведомственной классификаций расходов бюджетов Российской Федерации, если иное не отнесено к компетенции администрации Комсомольского сельского поселения Бюджетным кодексом Российской Федерации, в том числе:</w:t>
      </w:r>
    </w:p>
    <w:p w:rsidR="00F7777C" w:rsidRDefault="00F7777C" w:rsidP="00110692">
      <w:pPr>
        <w:pStyle w:val="BodyText3"/>
        <w:tabs>
          <w:tab w:val="left" w:pos="720"/>
        </w:tabs>
        <w:ind w:firstLine="540"/>
      </w:pPr>
      <w:r>
        <w:t>в случае превышения ожидаемых фактических доходов над утвержденными годовыми назначениями бюджета Комсомольского сельского поселения более чем на 10 процентов или снижения ожидаемых поступлений в бюджет Комсомольского сельского поселения, что может привести к изменению финансирования по сравнению с утвержденным бюджетом более чем на 10 процентов годовых назначений;</w:t>
      </w:r>
    </w:p>
    <w:p w:rsidR="00F7777C" w:rsidRDefault="00F7777C" w:rsidP="00110692">
      <w:pPr>
        <w:ind w:firstLine="540"/>
        <w:jc w:val="both"/>
      </w:pPr>
      <w:r>
        <w:t>в случае необходимости направить дополнительные доходы бюджета Комсомольского сельского поселения на цели, отличные от указанных в пункте 1 статьи 53 настоящего Положения;</w:t>
      </w:r>
    </w:p>
    <w:p w:rsidR="00F7777C" w:rsidRDefault="00F7777C" w:rsidP="00110692">
      <w:pPr>
        <w:ind w:firstLine="540"/>
        <w:jc w:val="both"/>
      </w:pPr>
      <w:r w:rsidRPr="00201971">
        <w:t xml:space="preserve">в случае увеличения бюджетных ассигнований по отдельным разделам, подразделам, целевым статьям и видам расходов бюджета </w:t>
      </w:r>
      <w:r>
        <w:t>Комсомольского</w:t>
      </w:r>
      <w:r w:rsidRPr="00201971">
        <w:t xml:space="preserve"> сельского поселения за счет экономии по использованию в текущем финансовом году бюджетных ассигнований, предусмотренных на исполнение публичных нормативных обязательств</w:t>
      </w:r>
      <w:r>
        <w:t>;</w:t>
      </w:r>
    </w:p>
    <w:p w:rsidR="00F7777C" w:rsidRDefault="00F7777C" w:rsidP="00110692">
      <w:pPr>
        <w:ind w:firstLine="540"/>
        <w:jc w:val="both"/>
        <w:rPr>
          <w:sz w:val="28"/>
          <w:szCs w:val="28"/>
        </w:rPr>
      </w:pPr>
      <w:r>
        <w:t>по другим основаниям, являющимся предметом правового регулирования решения о бюджете Комсомольского сельского поселения.</w:t>
      </w:r>
    </w:p>
    <w:p w:rsidR="00F7777C" w:rsidRDefault="00F7777C" w:rsidP="00110692">
      <w:pPr>
        <w:pStyle w:val="BodyText3"/>
        <w:tabs>
          <w:tab w:val="left" w:pos="720"/>
        </w:tabs>
        <w:ind w:firstLine="540"/>
      </w:pPr>
      <w:r>
        <w:t>2. Проект решения о внесении изменений в решение о бюджете Комсомольского сельского поселения вносится главой Комсомольского сельского поселения на Собрание депутатов Комсомольского сельского поселения со следующими документами и материалами:</w:t>
      </w:r>
    </w:p>
    <w:p w:rsidR="00F7777C" w:rsidRDefault="00F7777C" w:rsidP="00110692">
      <w:pPr>
        <w:ind w:firstLine="540"/>
        <w:jc w:val="both"/>
        <w:rPr>
          <w:rStyle w:val="a2"/>
          <w:b w:val="0"/>
          <w:bCs w:val="0"/>
          <w:color w:val="000000"/>
          <w:sz w:val="24"/>
        </w:rPr>
      </w:pPr>
      <w:r>
        <w:rPr>
          <w:rStyle w:val="a2"/>
          <w:b w:val="0"/>
          <w:bCs w:val="0"/>
          <w:color w:val="000000"/>
          <w:sz w:val="24"/>
        </w:rPr>
        <w:t>ожидаемыми итогами социально-экономического развития в текущем финансовом году и уточненным прогнозом социально-экономического развития в плановом периоде;</w:t>
      </w:r>
    </w:p>
    <w:p w:rsidR="00F7777C" w:rsidRDefault="00F7777C" w:rsidP="00110692">
      <w:pPr>
        <w:ind w:firstLine="540"/>
        <w:jc w:val="both"/>
        <w:rPr>
          <w:rStyle w:val="a2"/>
          <w:b w:val="0"/>
          <w:bCs w:val="0"/>
          <w:color w:val="000000"/>
          <w:sz w:val="24"/>
        </w:rPr>
      </w:pPr>
      <w:r>
        <w:rPr>
          <w:rStyle w:val="a2"/>
          <w:b w:val="0"/>
          <w:bCs w:val="0"/>
          <w:color w:val="000000"/>
          <w:sz w:val="24"/>
        </w:rPr>
        <w:t xml:space="preserve">сведениями об исполнении бюджета </w:t>
      </w:r>
      <w:r>
        <w:t>Комсомольского</w:t>
      </w:r>
      <w:r>
        <w:rPr>
          <w:rStyle w:val="a2"/>
          <w:b w:val="0"/>
          <w:bCs w:val="0"/>
          <w:color w:val="000000"/>
          <w:sz w:val="24"/>
        </w:rPr>
        <w:t xml:space="preserve"> сельского поселения за истекший отчетный период текущего финансового года;</w:t>
      </w:r>
    </w:p>
    <w:p w:rsidR="00F7777C" w:rsidRDefault="00F7777C" w:rsidP="00110692">
      <w:pPr>
        <w:ind w:firstLine="540"/>
        <w:jc w:val="both"/>
        <w:rPr>
          <w:rStyle w:val="a2"/>
          <w:b w:val="0"/>
          <w:bCs w:val="0"/>
          <w:color w:val="000000"/>
          <w:sz w:val="24"/>
        </w:rPr>
      </w:pPr>
      <w:r>
        <w:rPr>
          <w:rStyle w:val="a2"/>
          <w:b w:val="0"/>
          <w:bCs w:val="0"/>
          <w:color w:val="000000"/>
          <w:sz w:val="24"/>
        </w:rPr>
        <w:t xml:space="preserve">оценкой ожидаемого исполнения бюджета </w:t>
      </w:r>
      <w:r>
        <w:t>Комсомольского</w:t>
      </w:r>
      <w:r>
        <w:rPr>
          <w:rStyle w:val="a2"/>
          <w:b w:val="0"/>
          <w:bCs w:val="0"/>
          <w:color w:val="000000"/>
          <w:sz w:val="24"/>
        </w:rPr>
        <w:t xml:space="preserve"> сельского поселения в текущем финансовом году;</w:t>
      </w:r>
    </w:p>
    <w:p w:rsidR="00F7777C" w:rsidRDefault="00F7777C" w:rsidP="00110692">
      <w:pPr>
        <w:pStyle w:val="BodyText3"/>
        <w:tabs>
          <w:tab w:val="left" w:pos="720"/>
        </w:tabs>
        <w:ind w:firstLine="540"/>
      </w:pPr>
      <w:r>
        <w:rPr>
          <w:rStyle w:val="a2"/>
          <w:b w:val="0"/>
          <w:bCs w:val="0"/>
          <w:color w:val="000000"/>
          <w:sz w:val="24"/>
        </w:rPr>
        <w:t xml:space="preserve">пояснительной запиской с обоснованием предлагаемых изменений в решение о бюджете </w:t>
      </w:r>
      <w:r>
        <w:t>Комсомольского</w:t>
      </w:r>
      <w:r>
        <w:rPr>
          <w:rStyle w:val="a2"/>
          <w:b w:val="0"/>
          <w:bCs w:val="0"/>
          <w:color w:val="000000"/>
          <w:sz w:val="24"/>
        </w:rPr>
        <w:t xml:space="preserve"> сельского поселения на текущий финансовый год.</w:t>
      </w:r>
    </w:p>
    <w:p w:rsidR="00F7777C" w:rsidRDefault="00F7777C" w:rsidP="00110692">
      <w:pPr>
        <w:ind w:firstLine="540"/>
        <w:jc w:val="both"/>
      </w:pPr>
      <w:r>
        <w:t>3. Если проект решения о внесении изменений в решение о бюджете Комсомольского сельского поселения не принимается, глава Комсомольского сельского поселения имеет право на пропорциональное сокращение расходов бюджета Комсомольского сельского поселения, кроме расходов на обслуживание и погашение муниципального долга, или равномерную индексацию расходов бюджета Комсомольского сельского поселения по всем направлениям после сокращения дефицита бюджета и погашения долговых обязательств, впредь до принятия решения по данному вопросу при условии, что решением о бюджете Комсомольского сельского поселения не предусмотрено иное.</w:t>
      </w:r>
    </w:p>
    <w:p w:rsidR="00F7777C" w:rsidRDefault="00F7777C" w:rsidP="00110692">
      <w:pPr>
        <w:jc w:val="both"/>
      </w:pPr>
    </w:p>
    <w:p w:rsidR="00F7777C" w:rsidRDefault="00F7777C" w:rsidP="00110692">
      <w:pPr>
        <w:jc w:val="both"/>
      </w:pPr>
    </w:p>
    <w:p w:rsidR="00F7777C" w:rsidRDefault="00F7777C" w:rsidP="00110692">
      <w:pPr>
        <w:jc w:val="both"/>
      </w:pPr>
    </w:p>
    <w:p w:rsidR="00F7777C" w:rsidRDefault="00F7777C" w:rsidP="00110692">
      <w:pPr>
        <w:jc w:val="both"/>
      </w:pPr>
    </w:p>
    <w:p w:rsidR="00F7777C" w:rsidRDefault="00F7777C" w:rsidP="00110692">
      <w:pPr>
        <w:jc w:val="both"/>
      </w:pPr>
    </w:p>
    <w:p w:rsidR="00F7777C" w:rsidRDefault="00F7777C" w:rsidP="00110692">
      <w:pPr>
        <w:jc w:val="both"/>
      </w:pPr>
    </w:p>
    <w:p w:rsidR="00F7777C" w:rsidRDefault="00F7777C" w:rsidP="00110692">
      <w:pPr>
        <w:jc w:val="both"/>
      </w:pPr>
    </w:p>
    <w:p w:rsidR="00F7777C" w:rsidRDefault="00F7777C" w:rsidP="00110692">
      <w:pPr>
        <w:jc w:val="both"/>
      </w:pPr>
    </w:p>
    <w:p w:rsidR="00F7777C" w:rsidRDefault="00F7777C" w:rsidP="00110692">
      <w:pPr>
        <w:jc w:val="both"/>
      </w:pPr>
    </w:p>
    <w:p w:rsidR="00F7777C" w:rsidRDefault="00F7777C" w:rsidP="00110692">
      <w:pPr>
        <w:jc w:val="both"/>
      </w:pPr>
    </w:p>
    <w:p w:rsidR="00F7777C" w:rsidRDefault="00F7777C" w:rsidP="00110692">
      <w:pPr>
        <w:pStyle w:val="Heading1"/>
        <w:rPr>
          <w:rFonts w:ascii="Times New Roman" w:eastAsia="Arial Unicode MS" w:hAnsi="Times New Roman"/>
          <w:color w:val="auto"/>
          <w:sz w:val="24"/>
          <w:szCs w:val="24"/>
        </w:rPr>
      </w:pPr>
      <w:r>
        <w:rPr>
          <w:rFonts w:ascii="Times New Roman" w:hAnsi="Times New Roman"/>
          <w:color w:val="auto"/>
          <w:sz w:val="24"/>
          <w:szCs w:val="24"/>
        </w:rPr>
        <w:t>Раздел VII. Исполнение бюджета</w:t>
      </w:r>
    </w:p>
    <w:p w:rsidR="00F7777C" w:rsidRDefault="00F7777C" w:rsidP="00110692">
      <w:pPr>
        <w:pStyle w:val="Heading1"/>
        <w:ind w:firstLine="540"/>
        <w:jc w:val="both"/>
        <w:rPr>
          <w:rFonts w:ascii="Times New Roman" w:eastAsia="Arial Unicode MS" w:hAnsi="Times New Roman"/>
          <w:color w:val="auto"/>
          <w:sz w:val="24"/>
          <w:szCs w:val="24"/>
        </w:rPr>
      </w:pPr>
      <w:r>
        <w:rPr>
          <w:rFonts w:ascii="Times New Roman" w:hAnsi="Times New Roman"/>
          <w:color w:val="auto"/>
          <w:sz w:val="24"/>
          <w:szCs w:val="24"/>
        </w:rPr>
        <w:t>Глава 10. Исполнение бюджета Комсомольского сельского поселения</w:t>
      </w:r>
    </w:p>
    <w:p w:rsidR="00F7777C" w:rsidRDefault="00F7777C" w:rsidP="00110692">
      <w:pPr>
        <w:pStyle w:val="a0"/>
        <w:ind w:hanging="1072"/>
        <w:rPr>
          <w:rFonts w:ascii="Times New Roman" w:hAnsi="Times New Roman"/>
          <w:b/>
          <w:bCs/>
          <w:sz w:val="24"/>
          <w:szCs w:val="24"/>
        </w:rPr>
      </w:pPr>
      <w:r w:rsidRPr="004476D3">
        <w:rPr>
          <w:rStyle w:val="a1"/>
          <w:rFonts w:ascii="Times New Roman" w:hAnsi="Times New Roman"/>
          <w:bCs/>
          <w:sz w:val="24"/>
          <w:szCs w:val="24"/>
        </w:rPr>
        <w:t>Статья 41.</w:t>
      </w:r>
      <w:r>
        <w:rPr>
          <w:rFonts w:ascii="Times New Roman" w:hAnsi="Times New Roman"/>
          <w:sz w:val="24"/>
          <w:szCs w:val="24"/>
        </w:rPr>
        <w:t xml:space="preserve"> </w:t>
      </w:r>
      <w:r>
        <w:rPr>
          <w:rFonts w:ascii="Times New Roman" w:hAnsi="Times New Roman"/>
          <w:b/>
          <w:bCs/>
          <w:sz w:val="24"/>
          <w:szCs w:val="24"/>
        </w:rPr>
        <w:t>Исполнение бюджета Комсомольского сельского поселения</w:t>
      </w:r>
    </w:p>
    <w:p w:rsidR="00F7777C" w:rsidRDefault="00F7777C" w:rsidP="00110692">
      <w:pPr>
        <w:pStyle w:val="BodyTextIndent2"/>
        <w:ind w:firstLine="540"/>
        <w:rPr>
          <w:rStyle w:val="a2"/>
          <w:color w:val="000000"/>
          <w:sz w:val="24"/>
        </w:rPr>
      </w:pPr>
      <w:r>
        <w:rPr>
          <w:rStyle w:val="a2"/>
          <w:b w:val="0"/>
          <w:bCs w:val="0"/>
          <w:color w:val="000000"/>
          <w:sz w:val="24"/>
        </w:rPr>
        <w:t xml:space="preserve">Исполнение бюджета </w:t>
      </w:r>
      <w:r>
        <w:t>Комсомольского</w:t>
      </w:r>
      <w:r>
        <w:rPr>
          <w:rStyle w:val="a2"/>
          <w:b w:val="0"/>
          <w:bCs w:val="0"/>
          <w:color w:val="000000"/>
          <w:sz w:val="24"/>
        </w:rPr>
        <w:t xml:space="preserve"> сельского поселения обеспечивается администрацией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pPr>
      <w:r>
        <w:rPr>
          <w:rStyle w:val="a2"/>
          <w:b w:val="0"/>
          <w:bCs w:val="0"/>
          <w:color w:val="000000"/>
          <w:sz w:val="24"/>
        </w:rPr>
        <w:t xml:space="preserve">Организация исполнения бюджета </w:t>
      </w:r>
      <w:r>
        <w:t>Комсомольского</w:t>
      </w:r>
      <w:r>
        <w:rPr>
          <w:rStyle w:val="a2"/>
          <w:b w:val="0"/>
          <w:bCs w:val="0"/>
          <w:color w:val="000000"/>
          <w:sz w:val="24"/>
        </w:rPr>
        <w:t xml:space="preserve"> сельского поселения в соответствии с соглашением возлагается на финансовый отдел администрации Комсомольского района.</w:t>
      </w:r>
    </w:p>
    <w:p w:rsidR="00F7777C" w:rsidRDefault="00F7777C" w:rsidP="00110692">
      <w:pPr>
        <w:pStyle w:val="a"/>
        <w:rPr>
          <w:rFonts w:ascii="Times New Roman" w:hAnsi="Times New Roman"/>
          <w:i w:val="0"/>
          <w:iCs w:val="0"/>
          <w:color w:val="000000"/>
          <w:sz w:val="24"/>
          <w:szCs w:val="24"/>
        </w:rPr>
      </w:pPr>
    </w:p>
    <w:p w:rsidR="00F7777C" w:rsidRDefault="00F7777C" w:rsidP="00110692">
      <w:pPr>
        <w:pStyle w:val="a0"/>
        <w:ind w:hanging="1072"/>
        <w:rPr>
          <w:rFonts w:ascii="Times New Roman" w:hAnsi="Times New Roman"/>
          <w:b/>
          <w:bCs/>
          <w:sz w:val="24"/>
          <w:szCs w:val="24"/>
        </w:rPr>
      </w:pPr>
      <w:r>
        <w:rPr>
          <w:rStyle w:val="a1"/>
          <w:rFonts w:ascii="Times New Roman" w:hAnsi="Times New Roman"/>
          <w:bCs/>
          <w:color w:val="000000"/>
          <w:sz w:val="24"/>
          <w:szCs w:val="24"/>
        </w:rPr>
        <w:t>Статья 42.</w:t>
      </w:r>
      <w:r>
        <w:rPr>
          <w:rFonts w:ascii="Times New Roman" w:hAnsi="Times New Roman"/>
          <w:sz w:val="24"/>
          <w:szCs w:val="24"/>
        </w:rPr>
        <w:t xml:space="preserve"> </w:t>
      </w:r>
      <w:r>
        <w:rPr>
          <w:rFonts w:ascii="Times New Roman" w:hAnsi="Times New Roman"/>
          <w:b/>
          <w:bCs/>
          <w:sz w:val="24"/>
          <w:szCs w:val="24"/>
        </w:rPr>
        <w:t>Счета бюджета Комсомольского сельского поселения</w:t>
      </w:r>
    </w:p>
    <w:p w:rsidR="00F7777C" w:rsidRDefault="00F7777C" w:rsidP="00110692">
      <w:pPr>
        <w:ind w:firstLine="540"/>
        <w:jc w:val="both"/>
        <w:rPr>
          <w:rStyle w:val="a2"/>
          <w:color w:val="000000"/>
          <w:sz w:val="24"/>
        </w:rPr>
      </w:pPr>
      <w:r>
        <w:rPr>
          <w:rStyle w:val="a2"/>
          <w:b w:val="0"/>
          <w:bCs w:val="0"/>
          <w:color w:val="000000"/>
          <w:sz w:val="24"/>
        </w:rPr>
        <w:t xml:space="preserve">1. Исполнение бюджета </w:t>
      </w:r>
      <w:r>
        <w:t>Комсомольского</w:t>
      </w:r>
      <w:r>
        <w:rPr>
          <w:rStyle w:val="a2"/>
          <w:b w:val="0"/>
          <w:bCs w:val="0"/>
          <w:color w:val="000000"/>
          <w:sz w:val="24"/>
        </w:rPr>
        <w:t xml:space="preserve"> сельского поселения осуществляется на основе единства кассы и подведомственности расходов.</w:t>
      </w:r>
    </w:p>
    <w:p w:rsidR="00F7777C" w:rsidRDefault="00F7777C" w:rsidP="00110692">
      <w:pPr>
        <w:ind w:firstLine="540"/>
        <w:jc w:val="both"/>
        <w:rPr>
          <w:rStyle w:val="a2"/>
          <w:b w:val="0"/>
          <w:bCs w:val="0"/>
          <w:color w:val="000000"/>
          <w:sz w:val="24"/>
        </w:rPr>
      </w:pPr>
      <w:r>
        <w:rPr>
          <w:rStyle w:val="a2"/>
          <w:b w:val="0"/>
          <w:bCs w:val="0"/>
          <w:color w:val="000000"/>
          <w:sz w:val="24"/>
        </w:rPr>
        <w:t xml:space="preserve">2. Финансовому отделу администрации Комсомольского района в соответствии с соглашением предоставляется право открытия и закрытия в соответствии с действующим законодательством иных счетов для осуществления операций со средствами бюджета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b/>
          <w:bCs/>
        </w:rPr>
      </w:pPr>
    </w:p>
    <w:p w:rsidR="00F7777C" w:rsidRDefault="00F7777C" w:rsidP="00110692">
      <w:pPr>
        <w:pStyle w:val="a0"/>
        <w:ind w:hanging="1072"/>
        <w:rPr>
          <w:rFonts w:ascii="Times New Roman" w:hAnsi="Times New Roman"/>
          <w:b/>
          <w:bCs/>
          <w:sz w:val="24"/>
          <w:szCs w:val="24"/>
        </w:rPr>
      </w:pPr>
      <w:r>
        <w:rPr>
          <w:rStyle w:val="a1"/>
          <w:rFonts w:ascii="Times New Roman" w:hAnsi="Times New Roman"/>
          <w:bCs/>
          <w:color w:val="000000"/>
          <w:sz w:val="24"/>
          <w:szCs w:val="24"/>
        </w:rPr>
        <w:t>Статья 43</w:t>
      </w:r>
      <w:r>
        <w:rPr>
          <w:rStyle w:val="a1"/>
          <w:rFonts w:ascii="Times New Roman" w:hAnsi="Times New Roman"/>
          <w:b w:val="0"/>
          <w:sz w:val="24"/>
          <w:szCs w:val="24"/>
        </w:rPr>
        <w:t>.</w:t>
      </w:r>
      <w:r>
        <w:rPr>
          <w:rFonts w:ascii="Times New Roman" w:hAnsi="Times New Roman"/>
          <w:b/>
          <w:bCs/>
          <w:sz w:val="24"/>
          <w:szCs w:val="24"/>
        </w:rPr>
        <w:t xml:space="preserve"> Сводная бюджетная роспись бюджета Комсомольского сельского поселения</w:t>
      </w:r>
    </w:p>
    <w:p w:rsidR="00F7777C" w:rsidRDefault="00F7777C" w:rsidP="00110692">
      <w:pPr>
        <w:ind w:firstLine="540"/>
        <w:jc w:val="both"/>
        <w:rPr>
          <w:rStyle w:val="a2"/>
          <w:color w:val="000000"/>
          <w:sz w:val="24"/>
        </w:rPr>
      </w:pPr>
      <w:r>
        <w:rPr>
          <w:rStyle w:val="a2"/>
          <w:b w:val="0"/>
          <w:bCs w:val="0"/>
          <w:color w:val="000000"/>
          <w:sz w:val="24"/>
        </w:rPr>
        <w:t xml:space="preserve">1. Порядок составления и ведения сводной бюджетной росписи бюджета </w:t>
      </w:r>
      <w:r>
        <w:t>Комсомольского</w:t>
      </w:r>
      <w:r>
        <w:rPr>
          <w:rStyle w:val="a2"/>
          <w:b w:val="0"/>
          <w:bCs w:val="0"/>
          <w:color w:val="000000"/>
          <w:sz w:val="24"/>
        </w:rPr>
        <w:t xml:space="preserve"> сельского поселения устанавливается по соглашению финансовым отделом администрации Комсомольского района.</w:t>
      </w:r>
    </w:p>
    <w:p w:rsidR="00F7777C" w:rsidRDefault="00F7777C" w:rsidP="00110692">
      <w:pPr>
        <w:ind w:firstLine="540"/>
        <w:jc w:val="both"/>
        <w:rPr>
          <w:rStyle w:val="a2"/>
          <w:b w:val="0"/>
          <w:bCs w:val="0"/>
          <w:color w:val="000000"/>
          <w:sz w:val="24"/>
        </w:rPr>
      </w:pPr>
      <w:r>
        <w:rPr>
          <w:rStyle w:val="a2"/>
          <w:b w:val="0"/>
          <w:bCs w:val="0"/>
          <w:color w:val="000000"/>
          <w:sz w:val="24"/>
        </w:rPr>
        <w:t xml:space="preserve">Утверждение сводной бюджетной росписи бюджета </w:t>
      </w:r>
      <w:r>
        <w:t>Комсомольского</w:t>
      </w:r>
      <w:r>
        <w:rPr>
          <w:rStyle w:val="a2"/>
          <w:b w:val="0"/>
          <w:bCs w:val="0"/>
          <w:color w:val="000000"/>
          <w:sz w:val="24"/>
        </w:rPr>
        <w:t xml:space="preserve"> сельского поселения и внесение изменений в нее осуществляются начальником финансового отдела.</w:t>
      </w:r>
    </w:p>
    <w:p w:rsidR="00F7777C" w:rsidRDefault="00F7777C" w:rsidP="00110692">
      <w:pPr>
        <w:ind w:firstLine="540"/>
        <w:jc w:val="both"/>
        <w:rPr>
          <w:rStyle w:val="a2"/>
          <w:b w:val="0"/>
          <w:bCs w:val="0"/>
          <w:color w:val="000000"/>
          <w:sz w:val="24"/>
        </w:rPr>
      </w:pPr>
      <w:bookmarkStart w:id="11" w:name="sub_643"/>
      <w:r>
        <w:rPr>
          <w:rStyle w:val="a2"/>
          <w:b w:val="0"/>
          <w:bCs w:val="0"/>
          <w:color w:val="000000"/>
          <w:sz w:val="24"/>
        </w:rPr>
        <w:t xml:space="preserve">2. Утвержденные показатели сводной бюджетной росписи бюджета </w:t>
      </w:r>
      <w:r>
        <w:t>Комсомольского</w:t>
      </w:r>
      <w:r>
        <w:rPr>
          <w:rStyle w:val="a2"/>
          <w:b w:val="0"/>
          <w:bCs w:val="0"/>
          <w:color w:val="000000"/>
          <w:sz w:val="24"/>
        </w:rPr>
        <w:t xml:space="preserve"> сельского поселения должны соответствовать решению о бюджете </w:t>
      </w:r>
      <w:r>
        <w:t>Комсомольского</w:t>
      </w:r>
      <w:r>
        <w:rPr>
          <w:rStyle w:val="a2"/>
          <w:b w:val="0"/>
          <w:bCs w:val="0"/>
          <w:color w:val="000000"/>
          <w:sz w:val="24"/>
        </w:rPr>
        <w:t xml:space="preserve"> сельского поселения.</w:t>
      </w:r>
    </w:p>
    <w:bookmarkEnd w:id="11"/>
    <w:p w:rsidR="00F7777C" w:rsidRDefault="00F7777C" w:rsidP="00110692">
      <w:pPr>
        <w:ind w:firstLine="540"/>
        <w:jc w:val="both"/>
        <w:rPr>
          <w:rStyle w:val="a2"/>
          <w:b w:val="0"/>
          <w:bCs w:val="0"/>
          <w:color w:val="000000"/>
          <w:sz w:val="24"/>
        </w:rPr>
      </w:pPr>
      <w:r>
        <w:rPr>
          <w:rStyle w:val="a2"/>
          <w:b w:val="0"/>
          <w:bCs w:val="0"/>
          <w:color w:val="000000"/>
          <w:sz w:val="24"/>
        </w:rPr>
        <w:t xml:space="preserve">В случае принятия решения о внесении изменений в решение о бюджете </w:t>
      </w:r>
      <w:r>
        <w:t>Комсомольского</w:t>
      </w:r>
      <w:r>
        <w:rPr>
          <w:rStyle w:val="a2"/>
          <w:b w:val="0"/>
          <w:bCs w:val="0"/>
          <w:color w:val="000000"/>
          <w:sz w:val="24"/>
        </w:rPr>
        <w:t xml:space="preserve"> сельского поселения начальник финансового отдела утверждает соответствующие изменения в сводную бюджетную роспись бюджета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В сводную бюджетную роспись могут быть внесены изменения в соответствии с решениями начальника финансового отдела без внесения изменений в решение о бюджете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w:t>
      </w:r>
      <w:r>
        <w:t>Комсомольского</w:t>
      </w:r>
      <w:r>
        <w:rPr>
          <w:rStyle w:val="a2"/>
          <w:b w:val="0"/>
          <w:bCs w:val="0"/>
          <w:color w:val="000000"/>
          <w:sz w:val="24"/>
        </w:rPr>
        <w:t xml:space="preserve"> сельского поселения на их исполнение в текущем финансовом году;</w:t>
      </w:r>
    </w:p>
    <w:p w:rsidR="00F7777C" w:rsidRDefault="00F7777C" w:rsidP="00110692">
      <w:pPr>
        <w:ind w:firstLine="540"/>
        <w:jc w:val="both"/>
        <w:rPr>
          <w:rStyle w:val="a2"/>
          <w:b w:val="0"/>
          <w:bCs w:val="0"/>
          <w:color w:val="000000"/>
          <w:sz w:val="24"/>
        </w:rPr>
      </w:pPr>
      <w:r>
        <w:rPr>
          <w:rStyle w:val="a2"/>
          <w:b w:val="0"/>
          <w:bCs w:val="0"/>
          <w:color w:val="000000"/>
          <w:sz w:val="24"/>
        </w:rPr>
        <w:t xml:space="preserve">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решений,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w:t>
      </w:r>
      <w:r>
        <w:t>Комсомольского</w:t>
      </w:r>
      <w:r>
        <w:rPr>
          <w:rStyle w:val="a2"/>
          <w:b w:val="0"/>
          <w:bCs w:val="0"/>
          <w:color w:val="000000"/>
          <w:sz w:val="24"/>
        </w:rPr>
        <w:t xml:space="preserve"> сельского поселения, использования средств резервного фонда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w:t>
      </w:r>
      <w:r>
        <w:t>Комсомольского</w:t>
      </w:r>
      <w:r>
        <w:rPr>
          <w:rStyle w:val="a2"/>
          <w:b w:val="0"/>
          <w:bCs w:val="0"/>
          <w:color w:val="000000"/>
          <w:sz w:val="24"/>
        </w:rPr>
        <w:t xml:space="preserve"> сельского поселения, - в пределах объема бюджетных ассигнований;</w:t>
      </w:r>
    </w:p>
    <w:p w:rsidR="00F7777C" w:rsidRDefault="00F7777C" w:rsidP="00110692">
      <w:pPr>
        <w:ind w:firstLine="540"/>
        <w:jc w:val="both"/>
        <w:rPr>
          <w:rStyle w:val="a2"/>
          <w:b w:val="0"/>
          <w:bCs w:val="0"/>
          <w:color w:val="000000"/>
          <w:sz w:val="24"/>
        </w:rPr>
      </w:pPr>
      <w:r>
        <w:rPr>
          <w:rStyle w:val="a2"/>
          <w:b w:val="0"/>
          <w:bCs w:val="0"/>
          <w:color w:val="000000"/>
          <w:sz w:val="24"/>
        </w:rPr>
        <w:t xml:space="preserve">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w:t>
      </w:r>
      <w:r>
        <w:t>Комсомольского</w:t>
      </w:r>
      <w:r>
        <w:rPr>
          <w:rStyle w:val="a2"/>
          <w:b w:val="0"/>
          <w:bCs w:val="0"/>
          <w:color w:val="000000"/>
          <w:sz w:val="24"/>
        </w:rPr>
        <w:t xml:space="preserve"> сельского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F7777C" w:rsidRDefault="00F7777C" w:rsidP="00110692">
      <w:pPr>
        <w:ind w:firstLine="540"/>
        <w:jc w:val="both"/>
        <w:rPr>
          <w:rStyle w:val="a2"/>
          <w:b w:val="0"/>
          <w:bCs w:val="0"/>
          <w:color w:val="000000"/>
          <w:sz w:val="24"/>
        </w:rPr>
      </w:pPr>
      <w:r>
        <w:rPr>
          <w:rStyle w:val="a2"/>
          <w:b w:val="0"/>
          <w:bCs w:val="0"/>
          <w:color w:val="000000"/>
          <w:sz w:val="24"/>
        </w:rPr>
        <w:t>в случае проведения реструктуризации муниципального долга в соответствии с Бюджетным кодексом Российской Федерации и настоящим Положением;</w:t>
      </w:r>
    </w:p>
    <w:p w:rsidR="00F7777C" w:rsidRDefault="00F7777C" w:rsidP="00110692">
      <w:pPr>
        <w:ind w:firstLine="540"/>
        <w:jc w:val="both"/>
        <w:rPr>
          <w:rStyle w:val="a2"/>
          <w:b w:val="0"/>
          <w:bCs w:val="0"/>
          <w:color w:val="000000"/>
          <w:sz w:val="24"/>
        </w:rPr>
      </w:pPr>
      <w:r>
        <w:rPr>
          <w:rStyle w:val="a2"/>
          <w:b w:val="0"/>
          <w:bCs w:val="0"/>
          <w:color w:val="000000"/>
          <w:sz w:val="24"/>
        </w:rPr>
        <w:t xml:space="preserve">в случае перераспределения бюджетных ассигнований между видами источников финансирования дефицита бюджета </w:t>
      </w:r>
      <w:r>
        <w:t>Комсомольского</w:t>
      </w:r>
      <w:r>
        <w:rPr>
          <w:rStyle w:val="a2"/>
          <w:b w:val="0"/>
          <w:bCs w:val="0"/>
          <w:color w:val="000000"/>
          <w:sz w:val="24"/>
        </w:rPr>
        <w:t xml:space="preserve"> сельского поселения соответствии с действующим законодательством при образовании экономии в ходе исполнения бюджета </w:t>
      </w:r>
      <w:r>
        <w:t>Комсомольского</w:t>
      </w:r>
      <w:r>
        <w:rPr>
          <w:rStyle w:val="a2"/>
          <w:b w:val="0"/>
          <w:bCs w:val="0"/>
          <w:color w:val="000000"/>
          <w:sz w:val="24"/>
        </w:rPr>
        <w:t xml:space="preserve"> сельского поселения в пределах общего объема бюджетных ассигнований по источникам финансирования дефицита бюджета </w:t>
      </w:r>
      <w:r>
        <w:t>Комсомольского</w:t>
      </w:r>
      <w:r>
        <w:rPr>
          <w:rStyle w:val="a2"/>
          <w:b w:val="0"/>
          <w:bCs w:val="0"/>
          <w:color w:val="000000"/>
          <w:sz w:val="24"/>
        </w:rPr>
        <w:t xml:space="preserve"> сельского поселения, предусмотренных на соответствующий финансовый год;</w:t>
      </w:r>
    </w:p>
    <w:p w:rsidR="00F7777C" w:rsidRDefault="00F7777C" w:rsidP="00110692">
      <w:pPr>
        <w:ind w:firstLine="540"/>
        <w:jc w:val="both"/>
      </w:pPr>
      <w:r w:rsidRPr="008C74E2">
        <w:t>в случае размещения бюджетных средств на банковских депозитах в соответствии с настоящим решением</w:t>
      </w:r>
      <w:r>
        <w:t>;</w:t>
      </w:r>
    </w:p>
    <w:p w:rsidR="00F7777C" w:rsidRDefault="00F7777C" w:rsidP="00110692">
      <w:pPr>
        <w:ind w:firstLine="540"/>
        <w:jc w:val="both"/>
      </w:pPr>
      <w:r w:rsidRPr="008C74E2">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F7777C" w:rsidRPr="008C74E2" w:rsidRDefault="00F7777C" w:rsidP="00110692">
      <w:pPr>
        <w:ind w:firstLine="540"/>
        <w:jc w:val="both"/>
        <w:rPr>
          <w:rStyle w:val="a2"/>
          <w:b w:val="0"/>
          <w:bCs w:val="0"/>
          <w:color w:val="000000"/>
          <w:sz w:val="24"/>
        </w:rPr>
      </w:pPr>
      <w:r w:rsidRPr="008C74E2">
        <w:t xml:space="preserve">в случае изменения типа муниципальных учреждений </w:t>
      </w:r>
      <w:r>
        <w:t>Комсомольского</w:t>
      </w:r>
      <w:r w:rsidRPr="008C74E2">
        <w:t xml:space="preserve"> сельского поселения и организационно-правовой формы муниципальных унитарных предприятий </w:t>
      </w:r>
      <w:r>
        <w:t>Комсомольского</w:t>
      </w:r>
      <w:r w:rsidRPr="008C74E2">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t>Комсомольского</w:t>
      </w:r>
      <w:r>
        <w:rPr>
          <w:rStyle w:val="a2"/>
          <w:b w:val="0"/>
          <w:bCs w:val="0"/>
          <w:color w:val="000000"/>
          <w:sz w:val="24"/>
        </w:rPr>
        <w:t xml:space="preserve"> сельского поселения, не допускается.</w:t>
      </w:r>
    </w:p>
    <w:p w:rsidR="00F7777C" w:rsidRDefault="00F7777C" w:rsidP="00110692">
      <w:pPr>
        <w:ind w:firstLine="540"/>
        <w:jc w:val="both"/>
        <w:rPr>
          <w:rStyle w:val="a2"/>
          <w:b w:val="0"/>
          <w:bCs w:val="0"/>
          <w:color w:val="000000"/>
          <w:sz w:val="24"/>
        </w:rPr>
      </w:pPr>
      <w:r>
        <w:rPr>
          <w:rStyle w:val="a2"/>
          <w:b w:val="0"/>
          <w:bCs w:val="0"/>
          <w:color w:val="000000"/>
          <w:sz w:val="24"/>
        </w:rPr>
        <w:t xml:space="preserve">3. Порядком составления и ведения сводной бюджетной росписи бюджета </w:t>
      </w:r>
      <w:r>
        <w:t>Комсомольского</w:t>
      </w:r>
      <w:r>
        <w:rPr>
          <w:rStyle w:val="a2"/>
          <w:b w:val="0"/>
          <w:bCs w:val="0"/>
          <w:color w:val="000000"/>
          <w:sz w:val="24"/>
        </w:rPr>
        <w:t xml:space="preserve"> сельского поселения может быть предусмотрено утверждение показателей сводной бюджетной росписи бюджета </w:t>
      </w:r>
      <w:r>
        <w:t>Комсомольского</w:t>
      </w:r>
      <w:r>
        <w:rPr>
          <w:rStyle w:val="a2"/>
          <w:b w:val="0"/>
          <w:bCs w:val="0"/>
          <w:color w:val="000000"/>
          <w:sz w:val="24"/>
        </w:rPr>
        <w:t xml:space="preserve"> сельского поселения по кодам расходов классификации операций сектора государственного управления, в том числе дифференцированно для разных видов расходов бюджета </w:t>
      </w:r>
      <w:r>
        <w:t>Комсомольского</w:t>
      </w:r>
      <w:r>
        <w:rPr>
          <w:rStyle w:val="a2"/>
          <w:b w:val="0"/>
          <w:bCs w:val="0"/>
          <w:color w:val="000000"/>
          <w:sz w:val="24"/>
        </w:rPr>
        <w:t xml:space="preserve"> сельского поселения и (или) главных распорядителей бюджетных средств.</w:t>
      </w:r>
    </w:p>
    <w:p w:rsidR="00F7777C" w:rsidRDefault="00F7777C" w:rsidP="00110692">
      <w:pPr>
        <w:ind w:firstLine="540"/>
        <w:jc w:val="both"/>
        <w:rPr>
          <w:rStyle w:val="a2"/>
          <w:b w:val="0"/>
          <w:bCs w:val="0"/>
          <w:color w:val="000000"/>
          <w:sz w:val="24"/>
        </w:rPr>
      </w:pPr>
      <w:r>
        <w:rPr>
          <w:rStyle w:val="a2"/>
          <w:b w:val="0"/>
          <w:bCs w:val="0"/>
          <w:color w:val="000000"/>
          <w:sz w:val="24"/>
        </w:rPr>
        <w:t xml:space="preserve">Указанные показатели могут быть изменены в ходе исполнения бюджета </w:t>
      </w:r>
      <w:r>
        <w:t>Комсомольского</w:t>
      </w:r>
      <w:r>
        <w:rPr>
          <w:rStyle w:val="a2"/>
          <w:b w:val="0"/>
          <w:bCs w:val="0"/>
          <w:color w:val="000000"/>
          <w:sz w:val="24"/>
        </w:rPr>
        <w:t xml:space="preserve"> сельского поселения при изменении показателей сводной бюджетной росписи бюджета </w:t>
      </w:r>
      <w:r>
        <w:t>Комсомольского</w:t>
      </w:r>
      <w:r>
        <w:rPr>
          <w:rStyle w:val="a2"/>
          <w:b w:val="0"/>
          <w:bCs w:val="0"/>
          <w:color w:val="000000"/>
          <w:sz w:val="24"/>
        </w:rPr>
        <w:t xml:space="preserve"> сельского поселения,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 бюджета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4. Утвержденные показатели сводной бюджетной росписи бюджета </w:t>
      </w:r>
      <w:r>
        <w:t>Комсомольского</w:t>
      </w:r>
      <w:r>
        <w:rPr>
          <w:rStyle w:val="a2"/>
          <w:b w:val="0"/>
          <w:bCs w:val="0"/>
          <w:color w:val="000000"/>
          <w:sz w:val="24"/>
        </w:rPr>
        <w:t xml:space="preserve"> сельского поселения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F7777C" w:rsidRDefault="00F7777C" w:rsidP="00110692">
      <w:pPr>
        <w:ind w:firstLine="540"/>
        <w:jc w:val="both"/>
        <w:rPr>
          <w:rStyle w:val="a2"/>
          <w:b w:val="0"/>
          <w:bCs w:val="0"/>
          <w:color w:val="000000"/>
          <w:sz w:val="24"/>
        </w:rPr>
      </w:pPr>
      <w:r>
        <w:rPr>
          <w:rStyle w:val="a2"/>
          <w:b w:val="0"/>
          <w:bCs w:val="0"/>
          <w:color w:val="000000"/>
          <w:sz w:val="24"/>
        </w:rPr>
        <w:t xml:space="preserve">Порядком составления и ведения сводной бюджетной росписи бюджета </w:t>
      </w:r>
      <w:r>
        <w:t>Комсомольского</w:t>
      </w:r>
      <w:r>
        <w:rPr>
          <w:rStyle w:val="a2"/>
          <w:b w:val="0"/>
          <w:bCs w:val="0"/>
          <w:color w:val="000000"/>
          <w:sz w:val="24"/>
        </w:rPr>
        <w:t xml:space="preserve"> сельского поселения должны быть установлены предельные сроки внесения изменений в сводную бюджетную роспись бюджета </w:t>
      </w:r>
      <w:r>
        <w:t>Комсомольского</w:t>
      </w:r>
      <w:r>
        <w:rPr>
          <w:rStyle w:val="a2"/>
          <w:b w:val="0"/>
          <w:bCs w:val="0"/>
          <w:color w:val="000000"/>
          <w:sz w:val="24"/>
        </w:rPr>
        <w:t xml:space="preserve"> сельского поселения, в том числе дифференцированно по различным видам оснований, указанным в статье 217 Бюджетного кодекса Российской Федерации и настоящей статье.</w:t>
      </w:r>
    </w:p>
    <w:p w:rsidR="00F7777C" w:rsidRDefault="00F7777C" w:rsidP="00110692">
      <w:pPr>
        <w:ind w:firstLine="540"/>
        <w:jc w:val="both"/>
        <w:rPr>
          <w:rStyle w:val="a2"/>
          <w:b w:val="0"/>
          <w:bCs w:val="0"/>
          <w:color w:val="000000"/>
          <w:sz w:val="24"/>
        </w:rPr>
      </w:pPr>
      <w:r>
        <w:rPr>
          <w:rStyle w:val="a2"/>
          <w:b w:val="0"/>
          <w:bCs w:val="0"/>
          <w:color w:val="000000"/>
          <w:sz w:val="24"/>
        </w:rPr>
        <w:t xml:space="preserve">5. В сводную бюджетную роспись бюджета </w:t>
      </w:r>
      <w:r>
        <w:t>Комсомольского</w:t>
      </w:r>
      <w:r>
        <w:rPr>
          <w:rStyle w:val="a2"/>
          <w:b w:val="0"/>
          <w:bCs w:val="0"/>
          <w:color w:val="000000"/>
          <w:sz w:val="24"/>
        </w:rPr>
        <w:t xml:space="preserve"> сельского поселения включаются бюджетные ассигнования по источникам финансирования дефицита бюджета.</w:t>
      </w:r>
    </w:p>
    <w:p w:rsidR="00F7777C" w:rsidRDefault="00F7777C" w:rsidP="00110692">
      <w:pPr>
        <w:ind w:firstLine="540"/>
        <w:jc w:val="both"/>
        <w:rPr>
          <w:rStyle w:val="a2"/>
          <w:b w:val="0"/>
          <w:bCs w:val="0"/>
          <w:color w:val="000000"/>
          <w:sz w:val="24"/>
        </w:rPr>
      </w:pPr>
      <w:r>
        <w:rPr>
          <w:rStyle w:val="a2"/>
          <w:b w:val="0"/>
          <w:bCs w:val="0"/>
          <w:color w:val="000000"/>
          <w:sz w:val="24"/>
        </w:rPr>
        <w:t xml:space="preserve">6. В ходе исполнения бюджета </w:t>
      </w:r>
      <w:r>
        <w:t>Комсомольского</w:t>
      </w:r>
      <w:r>
        <w:rPr>
          <w:rStyle w:val="a2"/>
          <w:b w:val="0"/>
          <w:bCs w:val="0"/>
          <w:color w:val="000000"/>
          <w:sz w:val="24"/>
        </w:rPr>
        <w:t xml:space="preserve"> сельского поселения показатели сводной бюджетной росписи могут быть изменены решениями начальника финансового отдела без внесения изменений в решение о бюджете </w:t>
      </w:r>
      <w:r>
        <w:t>Комсомольского</w:t>
      </w:r>
      <w:r>
        <w:rPr>
          <w:rStyle w:val="a2"/>
          <w:b w:val="0"/>
          <w:bCs w:val="0"/>
          <w:color w:val="000000"/>
          <w:sz w:val="24"/>
        </w:rPr>
        <w:t xml:space="preserve"> сельского поселения в случае осуществления выплат, сокращающих долговые обязательства в соответствии со статьей 96 Бюджетного кодекса Российской Федерации.</w:t>
      </w:r>
    </w:p>
    <w:p w:rsidR="00F7777C" w:rsidRDefault="00F7777C" w:rsidP="00110692">
      <w:pPr>
        <w:ind w:firstLine="698"/>
        <w:jc w:val="both"/>
        <w:rPr>
          <w:rStyle w:val="a2"/>
          <w:b w:val="0"/>
          <w:bCs w:val="0"/>
          <w:color w:val="000000"/>
          <w:sz w:val="24"/>
        </w:rPr>
      </w:pPr>
    </w:p>
    <w:p w:rsidR="00F7777C" w:rsidRDefault="00F7777C" w:rsidP="00110692">
      <w:pPr>
        <w:jc w:val="both"/>
        <w:rPr>
          <w:rStyle w:val="a2"/>
          <w:color w:val="000000"/>
          <w:sz w:val="24"/>
        </w:rPr>
      </w:pPr>
      <w:r w:rsidRPr="00B2394B">
        <w:rPr>
          <w:rStyle w:val="a1"/>
          <w:bCs/>
          <w:color w:val="000000"/>
          <w:sz w:val="24"/>
          <w:szCs w:val="20"/>
        </w:rPr>
        <w:t>Статья 44.</w:t>
      </w:r>
      <w:r>
        <w:rPr>
          <w:rStyle w:val="a2"/>
          <w:color w:val="000000"/>
          <w:sz w:val="24"/>
        </w:rPr>
        <w:t xml:space="preserve"> </w:t>
      </w:r>
      <w:r w:rsidRPr="00B2394B">
        <w:rPr>
          <w:rStyle w:val="a2"/>
          <w:color w:val="000000"/>
          <w:sz w:val="24"/>
        </w:rPr>
        <w:t xml:space="preserve">Кассовый план бюджета </w:t>
      </w:r>
      <w:r>
        <w:rPr>
          <w:rStyle w:val="a2"/>
          <w:color w:val="000000"/>
          <w:sz w:val="24"/>
        </w:rPr>
        <w:t>Комсомольского</w:t>
      </w:r>
      <w:r w:rsidRPr="00B2394B">
        <w:rPr>
          <w:rStyle w:val="a2"/>
          <w:color w:val="000000"/>
          <w:sz w:val="24"/>
        </w:rPr>
        <w:t xml:space="preserve"> сельского поселения</w:t>
      </w:r>
    </w:p>
    <w:p w:rsidR="00F7777C" w:rsidRPr="00B2394B" w:rsidRDefault="00F7777C" w:rsidP="00110692">
      <w:pPr>
        <w:jc w:val="both"/>
        <w:rPr>
          <w:rStyle w:val="a2"/>
          <w:color w:val="000000"/>
          <w:sz w:val="24"/>
        </w:rPr>
      </w:pPr>
    </w:p>
    <w:p w:rsidR="00F7777C" w:rsidRPr="00B2394B" w:rsidRDefault="00F7777C" w:rsidP="00110692">
      <w:pPr>
        <w:jc w:val="both"/>
        <w:rPr>
          <w:rStyle w:val="a2"/>
          <w:b w:val="0"/>
          <w:bCs w:val="0"/>
          <w:color w:val="000000"/>
          <w:sz w:val="24"/>
        </w:rPr>
      </w:pPr>
      <w:r>
        <w:rPr>
          <w:rStyle w:val="a2"/>
          <w:b w:val="0"/>
          <w:bCs w:val="0"/>
          <w:color w:val="000000"/>
          <w:sz w:val="24"/>
        </w:rPr>
        <w:tab/>
      </w:r>
      <w:r w:rsidRPr="00B2394B">
        <w:rPr>
          <w:rStyle w:val="a2"/>
          <w:b w:val="0"/>
          <w:bCs w:val="0"/>
          <w:color w:val="000000"/>
          <w:sz w:val="24"/>
        </w:rPr>
        <w:t xml:space="preserve">1. Под кассовым планом понимается прогноз кассовых поступлений в бюджет </w:t>
      </w:r>
      <w:r>
        <w:t>Комсомольского</w:t>
      </w:r>
      <w:r w:rsidRPr="00B2394B">
        <w:rPr>
          <w:rStyle w:val="a2"/>
          <w:b w:val="0"/>
          <w:bCs w:val="0"/>
          <w:color w:val="000000"/>
          <w:sz w:val="24"/>
        </w:rPr>
        <w:t xml:space="preserve"> сельского поселения и кассовых выплат из бюджета </w:t>
      </w:r>
      <w:r>
        <w:t>Комсомольского</w:t>
      </w:r>
      <w:r w:rsidRPr="00B2394B">
        <w:rPr>
          <w:rStyle w:val="a2"/>
          <w:b w:val="0"/>
          <w:bCs w:val="0"/>
          <w:color w:val="000000"/>
          <w:sz w:val="24"/>
        </w:rPr>
        <w:t xml:space="preserve"> сельского поселения в текущем финансовом году.</w:t>
      </w:r>
    </w:p>
    <w:p w:rsidR="00F7777C" w:rsidRDefault="00F7777C" w:rsidP="00110692">
      <w:pPr>
        <w:ind w:firstLine="540"/>
        <w:jc w:val="both"/>
        <w:rPr>
          <w:rStyle w:val="a2"/>
          <w:b w:val="0"/>
          <w:bCs w:val="0"/>
          <w:color w:val="000000"/>
          <w:sz w:val="24"/>
        </w:rPr>
      </w:pPr>
      <w:r>
        <w:rPr>
          <w:rStyle w:val="a2"/>
          <w:b w:val="0"/>
          <w:bCs w:val="0"/>
          <w:color w:val="000000"/>
          <w:sz w:val="24"/>
        </w:rPr>
        <w:t xml:space="preserve">2. Финансовый отдел администрации Комсомольского района в соответствии с соглашением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w:t>
      </w:r>
      <w:r>
        <w:t>Комсомольского</w:t>
      </w:r>
      <w:r>
        <w:rPr>
          <w:rStyle w:val="a2"/>
          <w:b w:val="0"/>
          <w:bCs w:val="0"/>
          <w:color w:val="000000"/>
          <w:sz w:val="24"/>
        </w:rPr>
        <w:t xml:space="preserve"> сельского поселения, главными администраторами источников финансирования дефицита бюджета </w:t>
      </w:r>
      <w:r>
        <w:t>Комсомольского</w:t>
      </w:r>
      <w:r>
        <w:rPr>
          <w:rStyle w:val="a2"/>
          <w:b w:val="0"/>
          <w:bCs w:val="0"/>
          <w:color w:val="000000"/>
          <w:sz w:val="24"/>
        </w:rPr>
        <w:t xml:space="preserve"> сельского поселения сведений, необходимых для составления и ведения кассового плана  бюджета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Составление и ведение кассового плана бюджета </w:t>
      </w:r>
      <w:r>
        <w:t>Комсомольского</w:t>
      </w:r>
      <w:r>
        <w:rPr>
          <w:rStyle w:val="a2"/>
          <w:b w:val="0"/>
          <w:bCs w:val="0"/>
          <w:color w:val="000000"/>
          <w:sz w:val="24"/>
        </w:rPr>
        <w:t xml:space="preserve"> сельского поселения в соответствии с соглашением осуществляются финансовым отделом администрации Комсомольского района.</w:t>
      </w:r>
    </w:p>
    <w:p w:rsidR="00F7777C" w:rsidRDefault="00F7777C" w:rsidP="00110692">
      <w:pPr>
        <w:jc w:val="both"/>
      </w:pPr>
    </w:p>
    <w:p w:rsidR="00F7777C" w:rsidRDefault="00F7777C" w:rsidP="00110692">
      <w:pPr>
        <w:ind w:left="708"/>
        <w:jc w:val="both"/>
        <w:rPr>
          <w:rStyle w:val="a2"/>
          <w:color w:val="000000"/>
          <w:sz w:val="24"/>
        </w:rPr>
      </w:pPr>
      <w:r>
        <w:rPr>
          <w:rStyle w:val="a1"/>
          <w:bCs/>
          <w:color w:val="000000"/>
          <w:sz w:val="24"/>
          <w:szCs w:val="20"/>
        </w:rPr>
        <w:t>Статья 45.</w:t>
      </w:r>
      <w:r>
        <w:rPr>
          <w:rStyle w:val="a2"/>
          <w:color w:val="000000"/>
          <w:sz w:val="24"/>
        </w:rPr>
        <w:t xml:space="preserve"> Исполнение бюджета Комсомольского сельского поселения по доходам</w:t>
      </w:r>
    </w:p>
    <w:p w:rsidR="00F7777C" w:rsidRDefault="00F7777C" w:rsidP="00110692">
      <w:pPr>
        <w:ind w:firstLine="698"/>
        <w:jc w:val="both"/>
        <w:rPr>
          <w:rStyle w:val="a2"/>
          <w:b w:val="0"/>
          <w:bCs w:val="0"/>
          <w:color w:val="000000"/>
          <w:sz w:val="24"/>
        </w:rPr>
      </w:pPr>
      <w:r>
        <w:rPr>
          <w:rStyle w:val="a2"/>
          <w:b w:val="0"/>
          <w:bCs w:val="0"/>
          <w:color w:val="000000"/>
          <w:sz w:val="24"/>
        </w:rPr>
        <w:t xml:space="preserve">Исполнение бюджета </w:t>
      </w:r>
      <w:r>
        <w:t>Комсомольского</w:t>
      </w:r>
      <w:r>
        <w:rPr>
          <w:rStyle w:val="a2"/>
          <w:b w:val="0"/>
          <w:bCs w:val="0"/>
          <w:color w:val="000000"/>
          <w:sz w:val="24"/>
        </w:rPr>
        <w:t xml:space="preserve"> сельского поселения по доходам осуществляется в соответствии со статьей 218 Бюджетного кодекса Российской Федерации.</w:t>
      </w:r>
    </w:p>
    <w:p w:rsidR="00F7777C" w:rsidRDefault="00F7777C" w:rsidP="00110692">
      <w:pPr>
        <w:jc w:val="both"/>
      </w:pPr>
    </w:p>
    <w:p w:rsidR="00F7777C" w:rsidRDefault="00F7777C" w:rsidP="00110692">
      <w:pPr>
        <w:ind w:left="708" w:hanging="168"/>
        <w:jc w:val="both"/>
        <w:rPr>
          <w:rStyle w:val="a2"/>
          <w:color w:val="000000"/>
          <w:sz w:val="24"/>
        </w:rPr>
      </w:pPr>
      <w:r>
        <w:rPr>
          <w:rStyle w:val="a1"/>
          <w:bCs/>
          <w:color w:val="000000"/>
          <w:sz w:val="24"/>
          <w:szCs w:val="20"/>
        </w:rPr>
        <w:t>Статья 46.</w:t>
      </w:r>
      <w:r>
        <w:rPr>
          <w:rStyle w:val="a2"/>
          <w:color w:val="000000"/>
          <w:sz w:val="24"/>
        </w:rPr>
        <w:t xml:space="preserve"> Исполнение бюджета Комсомольского сельского поселения по расходам</w:t>
      </w:r>
    </w:p>
    <w:p w:rsidR="00F7777C" w:rsidRDefault="00F7777C" w:rsidP="00110692">
      <w:pPr>
        <w:ind w:firstLine="540"/>
        <w:jc w:val="both"/>
        <w:rPr>
          <w:rStyle w:val="a2"/>
          <w:b w:val="0"/>
          <w:bCs w:val="0"/>
          <w:color w:val="000000"/>
          <w:sz w:val="24"/>
        </w:rPr>
      </w:pPr>
      <w:r>
        <w:rPr>
          <w:rStyle w:val="a2"/>
          <w:b w:val="0"/>
          <w:bCs w:val="0"/>
          <w:color w:val="000000"/>
          <w:sz w:val="24"/>
        </w:rPr>
        <w:t xml:space="preserve">1. Исполнение бюджета </w:t>
      </w:r>
      <w:r>
        <w:t>Комсомольского</w:t>
      </w:r>
      <w:r>
        <w:rPr>
          <w:rStyle w:val="a2"/>
          <w:b w:val="0"/>
          <w:bCs w:val="0"/>
          <w:color w:val="000000"/>
          <w:sz w:val="24"/>
        </w:rPr>
        <w:t xml:space="preserve"> сельского поселения по расходам осуществляется в порядке, установленном финансовым отделом администрации Комсомольского района, с соблюдением требований Бюджетного кодекса Российской Федерации.</w:t>
      </w:r>
    </w:p>
    <w:p w:rsidR="00F7777C" w:rsidRDefault="00F7777C" w:rsidP="00110692">
      <w:pPr>
        <w:ind w:firstLine="540"/>
        <w:jc w:val="both"/>
        <w:rPr>
          <w:rStyle w:val="a2"/>
          <w:b w:val="0"/>
          <w:bCs w:val="0"/>
          <w:color w:val="000000"/>
          <w:sz w:val="24"/>
        </w:rPr>
      </w:pPr>
      <w:r>
        <w:rPr>
          <w:rStyle w:val="a2"/>
          <w:b w:val="0"/>
          <w:bCs w:val="0"/>
          <w:color w:val="000000"/>
          <w:sz w:val="24"/>
        </w:rPr>
        <w:t xml:space="preserve">2. Исполнение бюджета </w:t>
      </w:r>
      <w:r>
        <w:t>Комсомольского</w:t>
      </w:r>
      <w:r>
        <w:rPr>
          <w:rStyle w:val="a2"/>
          <w:b w:val="0"/>
          <w:bCs w:val="0"/>
          <w:color w:val="000000"/>
          <w:sz w:val="24"/>
        </w:rPr>
        <w:t xml:space="preserve"> сельского поселения по расходам в соответствии с Бюджетным кодексом Российской Федерации предусматривает:</w:t>
      </w:r>
    </w:p>
    <w:p w:rsidR="00F7777C" w:rsidRDefault="00F7777C" w:rsidP="00110692">
      <w:pPr>
        <w:ind w:firstLine="540"/>
        <w:jc w:val="both"/>
        <w:rPr>
          <w:rStyle w:val="a2"/>
          <w:b w:val="0"/>
          <w:bCs w:val="0"/>
          <w:color w:val="000000"/>
          <w:sz w:val="24"/>
        </w:rPr>
      </w:pPr>
      <w:r>
        <w:rPr>
          <w:rStyle w:val="a2"/>
          <w:b w:val="0"/>
          <w:bCs w:val="0"/>
          <w:color w:val="000000"/>
          <w:sz w:val="24"/>
        </w:rPr>
        <w:t>принятие бюджетных обязательств;</w:t>
      </w:r>
    </w:p>
    <w:p w:rsidR="00F7777C" w:rsidRDefault="00F7777C" w:rsidP="00110692">
      <w:pPr>
        <w:ind w:firstLine="540"/>
        <w:jc w:val="both"/>
        <w:rPr>
          <w:rStyle w:val="a2"/>
          <w:b w:val="0"/>
          <w:bCs w:val="0"/>
          <w:color w:val="000000"/>
          <w:sz w:val="24"/>
        </w:rPr>
      </w:pPr>
      <w:r>
        <w:rPr>
          <w:rStyle w:val="a2"/>
          <w:b w:val="0"/>
          <w:bCs w:val="0"/>
          <w:color w:val="000000"/>
          <w:sz w:val="24"/>
        </w:rPr>
        <w:t>подтверждение денежных обязательств;</w:t>
      </w:r>
    </w:p>
    <w:p w:rsidR="00F7777C" w:rsidRDefault="00F7777C" w:rsidP="00110692">
      <w:pPr>
        <w:ind w:firstLine="540"/>
        <w:jc w:val="both"/>
        <w:rPr>
          <w:rStyle w:val="a2"/>
          <w:b w:val="0"/>
          <w:bCs w:val="0"/>
          <w:color w:val="000000"/>
          <w:sz w:val="24"/>
        </w:rPr>
      </w:pPr>
      <w:r>
        <w:rPr>
          <w:rStyle w:val="a2"/>
          <w:b w:val="0"/>
          <w:bCs w:val="0"/>
          <w:color w:val="000000"/>
          <w:sz w:val="24"/>
        </w:rPr>
        <w:t>санкционирование оплаты денежных обязательств;</w:t>
      </w:r>
    </w:p>
    <w:p w:rsidR="00F7777C" w:rsidRDefault="00F7777C" w:rsidP="00110692">
      <w:pPr>
        <w:ind w:firstLine="540"/>
        <w:jc w:val="both"/>
        <w:rPr>
          <w:rStyle w:val="a2"/>
          <w:b w:val="0"/>
          <w:bCs w:val="0"/>
          <w:color w:val="000000"/>
          <w:sz w:val="24"/>
        </w:rPr>
      </w:pPr>
      <w:r>
        <w:rPr>
          <w:rStyle w:val="a2"/>
          <w:b w:val="0"/>
          <w:bCs w:val="0"/>
          <w:color w:val="000000"/>
          <w:sz w:val="24"/>
        </w:rPr>
        <w:t>подтверждение исполнения денежных обязательств.</w:t>
      </w:r>
    </w:p>
    <w:p w:rsidR="00F7777C" w:rsidRDefault="00F7777C" w:rsidP="00110692">
      <w:pPr>
        <w:ind w:firstLine="540"/>
        <w:jc w:val="both"/>
        <w:rPr>
          <w:rStyle w:val="a2"/>
          <w:b w:val="0"/>
          <w:bCs w:val="0"/>
          <w:color w:val="000000"/>
          <w:sz w:val="24"/>
        </w:rPr>
      </w:pPr>
      <w:r>
        <w:rPr>
          <w:rStyle w:val="a2"/>
          <w:b w:val="0"/>
          <w:bCs w:val="0"/>
          <w:color w:val="000000"/>
          <w:sz w:val="24"/>
        </w:rPr>
        <w:t xml:space="preserve">3. Получатель средств бюджета </w:t>
      </w:r>
      <w:r>
        <w:t>Комсомольского</w:t>
      </w:r>
      <w:r>
        <w:rPr>
          <w:rStyle w:val="a2"/>
          <w:b w:val="0"/>
          <w:bCs w:val="0"/>
          <w:color w:val="000000"/>
          <w:sz w:val="24"/>
        </w:rPr>
        <w:t xml:space="preserve"> сельского поселения принимает бюджетные обязательства в пределах доведенных до него лимитов бюджетных обязательств.</w:t>
      </w:r>
    </w:p>
    <w:p w:rsidR="00F7777C" w:rsidRDefault="00F7777C" w:rsidP="00110692">
      <w:pPr>
        <w:ind w:firstLine="540"/>
        <w:jc w:val="both"/>
        <w:rPr>
          <w:rStyle w:val="a2"/>
          <w:b w:val="0"/>
          <w:bCs w:val="0"/>
          <w:color w:val="000000"/>
          <w:sz w:val="24"/>
        </w:rPr>
      </w:pPr>
      <w:r>
        <w:rPr>
          <w:rStyle w:val="a2"/>
          <w:b w:val="0"/>
          <w:bCs w:val="0"/>
          <w:color w:val="000000"/>
          <w:sz w:val="24"/>
        </w:rPr>
        <w:t xml:space="preserve">Получатель средств бюджета </w:t>
      </w:r>
      <w:r>
        <w:t>Комсомольского</w:t>
      </w:r>
      <w:r>
        <w:rPr>
          <w:rStyle w:val="a2"/>
          <w:b w:val="0"/>
          <w:bCs w:val="0"/>
          <w:color w:val="000000"/>
          <w:sz w:val="24"/>
        </w:rPr>
        <w:t xml:space="preserve"> сельского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7777C" w:rsidRDefault="00F7777C" w:rsidP="00110692">
      <w:pPr>
        <w:ind w:firstLine="540"/>
        <w:jc w:val="both"/>
        <w:rPr>
          <w:rStyle w:val="a2"/>
          <w:b w:val="0"/>
          <w:bCs w:val="0"/>
          <w:color w:val="000000"/>
          <w:sz w:val="24"/>
        </w:rPr>
      </w:pPr>
      <w:r>
        <w:rPr>
          <w:rStyle w:val="a2"/>
          <w:b w:val="0"/>
          <w:bCs w:val="0"/>
          <w:color w:val="000000"/>
          <w:sz w:val="24"/>
        </w:rPr>
        <w:t xml:space="preserve">4. Получатель средств бюджета </w:t>
      </w:r>
      <w:r>
        <w:t>Комсомольского</w:t>
      </w:r>
      <w:r>
        <w:rPr>
          <w:rStyle w:val="a2"/>
          <w:b w:val="0"/>
          <w:bCs w:val="0"/>
          <w:color w:val="000000"/>
          <w:sz w:val="24"/>
        </w:rPr>
        <w:t xml:space="preserve"> сельского поселения подтверждает обязанность оплатить за счет средств бюджета </w:t>
      </w:r>
      <w:r>
        <w:t>Комсомольского</w:t>
      </w:r>
      <w:r>
        <w:rPr>
          <w:rStyle w:val="a2"/>
          <w:b w:val="0"/>
          <w:bCs w:val="0"/>
          <w:color w:val="000000"/>
          <w:sz w:val="24"/>
        </w:rPr>
        <w:t xml:space="preserve">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 в соответствии с платежными документами.</w:t>
      </w:r>
    </w:p>
    <w:p w:rsidR="00F7777C" w:rsidRDefault="00F7777C" w:rsidP="00110692">
      <w:pPr>
        <w:ind w:firstLine="540"/>
        <w:jc w:val="both"/>
        <w:rPr>
          <w:rStyle w:val="a2"/>
          <w:b w:val="0"/>
          <w:bCs w:val="0"/>
          <w:color w:val="000000"/>
          <w:sz w:val="24"/>
        </w:rPr>
      </w:pPr>
      <w:r>
        <w:rPr>
          <w:rStyle w:val="a2"/>
          <w:b w:val="0"/>
          <w:bCs w:val="0"/>
          <w:color w:val="000000"/>
          <w:sz w:val="24"/>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отделом администрации Комсомольского района, в соответствии с положениями Бюджетного кодекса Российской Федерации.</w:t>
      </w:r>
    </w:p>
    <w:p w:rsidR="00F7777C" w:rsidRDefault="00F7777C" w:rsidP="00110692">
      <w:pPr>
        <w:ind w:firstLine="540"/>
        <w:jc w:val="both"/>
      </w:pPr>
      <w:r>
        <w:rPr>
          <w:color w:val="000000"/>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F7777C" w:rsidRDefault="00F7777C" w:rsidP="00110692">
      <w:pPr>
        <w:ind w:firstLine="540"/>
        <w:jc w:val="both"/>
        <w:rPr>
          <w:rStyle w:val="a2"/>
          <w:b w:val="0"/>
          <w:bCs w:val="0"/>
          <w:color w:val="000000"/>
          <w:sz w:val="24"/>
        </w:rPr>
      </w:pPr>
      <w:r>
        <w:rPr>
          <w:rStyle w:val="a2"/>
          <w:b w:val="0"/>
          <w:bCs w:val="0"/>
          <w:color w:val="000000"/>
          <w:sz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F7777C" w:rsidRDefault="00F7777C" w:rsidP="00110692">
      <w:pPr>
        <w:ind w:firstLine="540"/>
        <w:jc w:val="both"/>
        <w:rPr>
          <w:rStyle w:val="a2"/>
          <w:b w:val="0"/>
          <w:bCs w:val="0"/>
          <w:color w:val="000000"/>
          <w:sz w:val="24"/>
        </w:rPr>
      </w:pPr>
      <w:r>
        <w:rPr>
          <w:rStyle w:val="a2"/>
          <w:b w:val="0"/>
          <w:bCs w:val="0"/>
          <w:color w:val="000000"/>
          <w:sz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t>Комсомольского</w:t>
      </w:r>
      <w:r>
        <w:rPr>
          <w:rStyle w:val="a2"/>
          <w:b w:val="0"/>
          <w:bCs w:val="0"/>
          <w:color w:val="000000"/>
          <w:sz w:val="24"/>
        </w:rPr>
        <w:t xml:space="preserve"> сельского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средств бюджета </w:t>
      </w:r>
      <w:r>
        <w:t>Комсомольского</w:t>
      </w:r>
      <w:r>
        <w:rPr>
          <w:rStyle w:val="a2"/>
          <w:b w:val="0"/>
          <w:bCs w:val="0"/>
          <w:color w:val="000000"/>
          <w:sz w:val="24"/>
        </w:rPr>
        <w:t xml:space="preserve"> сельского поселения.</w:t>
      </w:r>
    </w:p>
    <w:p w:rsidR="00F7777C" w:rsidRDefault="00F7777C" w:rsidP="00110692">
      <w:pPr>
        <w:jc w:val="both"/>
      </w:pPr>
    </w:p>
    <w:p w:rsidR="00F7777C" w:rsidRDefault="00F7777C" w:rsidP="00110692">
      <w:pPr>
        <w:ind w:left="2340" w:hanging="1800"/>
        <w:jc w:val="both"/>
        <w:rPr>
          <w:rStyle w:val="a2"/>
          <w:color w:val="000000"/>
          <w:sz w:val="24"/>
        </w:rPr>
      </w:pPr>
      <w:r>
        <w:rPr>
          <w:rStyle w:val="a1"/>
          <w:bCs/>
          <w:color w:val="000000"/>
          <w:sz w:val="24"/>
          <w:szCs w:val="20"/>
        </w:rPr>
        <w:t>Статья 47.</w:t>
      </w:r>
      <w:r>
        <w:rPr>
          <w:rStyle w:val="a2"/>
          <w:color w:val="000000"/>
          <w:sz w:val="24"/>
        </w:rPr>
        <w:t xml:space="preserve"> Бюджетная роспись главных распорядителей (распорядителей) средств бюджета Комсомольского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1. Порядок составления и ведения бюджетных росписей главных распорядителей (распорядителей) средств бюджета </w:t>
      </w:r>
      <w:r>
        <w:t>Комсомольского</w:t>
      </w:r>
      <w:r>
        <w:rPr>
          <w:rStyle w:val="a2"/>
          <w:b w:val="0"/>
          <w:bCs w:val="0"/>
          <w:color w:val="000000"/>
          <w:sz w:val="24"/>
        </w:rPr>
        <w:t xml:space="preserve"> сельского поселения, включая внесение изменений в них, устанавливается в соответствии с соглашением финансовым отделом администрации Комсомольского района.</w:t>
      </w:r>
    </w:p>
    <w:p w:rsidR="00F7777C" w:rsidRDefault="00F7777C" w:rsidP="00110692">
      <w:pPr>
        <w:ind w:firstLine="540"/>
        <w:jc w:val="both"/>
        <w:rPr>
          <w:rStyle w:val="a2"/>
          <w:b w:val="0"/>
          <w:bCs w:val="0"/>
          <w:color w:val="000000"/>
          <w:sz w:val="24"/>
        </w:rPr>
      </w:pPr>
      <w:r>
        <w:rPr>
          <w:rStyle w:val="a2"/>
          <w:b w:val="0"/>
          <w:bCs w:val="0"/>
          <w:color w:val="000000"/>
          <w:sz w:val="24"/>
        </w:rPr>
        <w:t xml:space="preserve">Бюджетные росписи главных распорядителей средств бюджета </w:t>
      </w:r>
      <w:r>
        <w:t>Комсомольского</w:t>
      </w:r>
      <w:r>
        <w:rPr>
          <w:rStyle w:val="a2"/>
          <w:b w:val="0"/>
          <w:bCs w:val="0"/>
          <w:color w:val="000000"/>
          <w:sz w:val="24"/>
        </w:rPr>
        <w:t xml:space="preserve"> сельского поселения составляются в соответствии с бюджетными ассигнованиями, утвержденными сводной бюджетной росписью бюджета </w:t>
      </w:r>
      <w:r>
        <w:t>Комсомольского</w:t>
      </w:r>
      <w:r>
        <w:rPr>
          <w:rStyle w:val="a2"/>
          <w:b w:val="0"/>
          <w:bCs w:val="0"/>
          <w:color w:val="000000"/>
          <w:sz w:val="24"/>
        </w:rPr>
        <w:t xml:space="preserve"> сельского поселения, и утвержденными финансовым отделом администрации Комсомольского района лимитами бюджетных обязательств.</w:t>
      </w:r>
    </w:p>
    <w:p w:rsidR="00F7777C" w:rsidRDefault="00F7777C" w:rsidP="00110692">
      <w:pPr>
        <w:ind w:firstLine="540"/>
        <w:jc w:val="both"/>
        <w:rPr>
          <w:rStyle w:val="a2"/>
          <w:b w:val="0"/>
          <w:bCs w:val="0"/>
          <w:color w:val="000000"/>
          <w:sz w:val="24"/>
        </w:rPr>
      </w:pPr>
      <w:r>
        <w:rPr>
          <w:rStyle w:val="a2"/>
          <w:b w:val="0"/>
          <w:bCs w:val="0"/>
          <w:color w:val="000000"/>
          <w:sz w:val="24"/>
        </w:rPr>
        <w:t xml:space="preserve">Бюджетные росписи распорядителей средств бюджета </w:t>
      </w:r>
      <w:r>
        <w:t>Комсомольского</w:t>
      </w:r>
      <w:r>
        <w:rPr>
          <w:rStyle w:val="a2"/>
          <w:b w:val="0"/>
          <w:bCs w:val="0"/>
          <w:color w:val="000000"/>
          <w:sz w:val="24"/>
        </w:rPr>
        <w:t xml:space="preserve"> сельского поселения составляются в соответствии с бюджетными ассигнованиями и доведенными им лимитами бюджетных обязательств.</w:t>
      </w:r>
    </w:p>
    <w:p w:rsidR="00F7777C" w:rsidRDefault="00F7777C" w:rsidP="00110692">
      <w:pPr>
        <w:ind w:firstLine="540"/>
        <w:jc w:val="both"/>
        <w:rPr>
          <w:rStyle w:val="a2"/>
          <w:b w:val="0"/>
          <w:bCs w:val="0"/>
          <w:color w:val="000000"/>
          <w:sz w:val="24"/>
        </w:rPr>
      </w:pPr>
      <w:r>
        <w:rPr>
          <w:rStyle w:val="a2"/>
          <w:b w:val="0"/>
          <w:bCs w:val="0"/>
          <w:color w:val="000000"/>
          <w:sz w:val="24"/>
        </w:rPr>
        <w:t xml:space="preserve">2. Утверждение бюджетной росписи и внесение изменений в нее осуществляются главным распорядителем (распорядителем) средств бюджета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F7777C" w:rsidRDefault="00F7777C" w:rsidP="00110692">
      <w:pPr>
        <w:ind w:firstLine="540"/>
        <w:jc w:val="both"/>
        <w:rPr>
          <w:rStyle w:val="a2"/>
          <w:b w:val="0"/>
          <w:bCs w:val="0"/>
          <w:color w:val="000000"/>
          <w:sz w:val="24"/>
        </w:rPr>
      </w:pPr>
      <w:r>
        <w:rPr>
          <w:rStyle w:val="a2"/>
          <w:b w:val="0"/>
          <w:bCs w:val="0"/>
          <w:color w:val="000000"/>
          <w:sz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4. Изменение показателей, утвержденных бюджетной росписью по расходам главного распорядителя средств бюджета </w:t>
      </w:r>
      <w:r>
        <w:t>Комсомольского</w:t>
      </w:r>
      <w:r>
        <w:rPr>
          <w:rStyle w:val="a2"/>
          <w:b w:val="0"/>
          <w:bCs w:val="0"/>
          <w:color w:val="000000"/>
          <w:sz w:val="24"/>
        </w:rPr>
        <w:t xml:space="preserve"> сельского поселения в соответствии с показателями сводной бюджетной росписи бюджета </w:t>
      </w:r>
      <w:r>
        <w:t>Комсомольского</w:t>
      </w:r>
      <w:r>
        <w:rPr>
          <w:rStyle w:val="a2"/>
          <w:b w:val="0"/>
          <w:bCs w:val="0"/>
          <w:color w:val="000000"/>
          <w:sz w:val="24"/>
        </w:rPr>
        <w:t xml:space="preserve"> сельского поселения, без внесения соответствующих изменений в сводную бюджетную роспись бюджета </w:t>
      </w:r>
      <w:r>
        <w:t>Комсомольского</w:t>
      </w:r>
      <w:r>
        <w:rPr>
          <w:rStyle w:val="a2"/>
          <w:b w:val="0"/>
          <w:bCs w:val="0"/>
          <w:color w:val="000000"/>
          <w:sz w:val="24"/>
        </w:rPr>
        <w:t xml:space="preserve"> сельского поселения не допускается.</w:t>
      </w:r>
    </w:p>
    <w:p w:rsidR="00F7777C" w:rsidRDefault="00F7777C" w:rsidP="00110692">
      <w:pPr>
        <w:ind w:firstLine="540"/>
        <w:jc w:val="both"/>
        <w:rPr>
          <w:rStyle w:val="a2"/>
          <w:b w:val="0"/>
          <w:bCs w:val="0"/>
          <w:color w:val="000000"/>
          <w:sz w:val="24"/>
        </w:rPr>
      </w:pPr>
      <w:r>
        <w:rPr>
          <w:rStyle w:val="a2"/>
          <w:b w:val="0"/>
          <w:bCs w:val="0"/>
          <w:color w:val="000000"/>
          <w:sz w:val="24"/>
        </w:rPr>
        <w:t xml:space="preserve">Изменение показателей, утвержденных бюджетной росписью по расходам распорядителя средств бюджета </w:t>
      </w:r>
      <w:r>
        <w:t>Комсомольского</w:t>
      </w:r>
      <w:r>
        <w:rPr>
          <w:rStyle w:val="a2"/>
          <w:b w:val="0"/>
          <w:bCs w:val="0"/>
          <w:color w:val="000000"/>
          <w:sz w:val="24"/>
        </w:rPr>
        <w:t xml:space="preserve"> сельского поселения в соответствии с показателями бюджетной росписи главного распорядителя средств бюджета </w:t>
      </w:r>
      <w:r>
        <w:t>Комсомольского</w:t>
      </w:r>
      <w:r>
        <w:rPr>
          <w:rStyle w:val="a2"/>
          <w:b w:val="0"/>
          <w:bCs w:val="0"/>
          <w:color w:val="000000"/>
          <w:sz w:val="24"/>
        </w:rPr>
        <w:t xml:space="preserve"> сельского поселения, без внесения соответствующих изменений в бюджетную роспись главного распорядителя средств бюджета </w:t>
      </w:r>
      <w:r>
        <w:t>Комсомольского</w:t>
      </w:r>
      <w:r>
        <w:rPr>
          <w:rStyle w:val="a2"/>
          <w:b w:val="0"/>
          <w:bCs w:val="0"/>
          <w:color w:val="000000"/>
          <w:sz w:val="24"/>
        </w:rPr>
        <w:t xml:space="preserve"> сельского поселения не допускается.</w:t>
      </w:r>
    </w:p>
    <w:p w:rsidR="00F7777C" w:rsidRDefault="00F7777C" w:rsidP="00110692">
      <w:pPr>
        <w:jc w:val="both"/>
      </w:pPr>
    </w:p>
    <w:p w:rsidR="00F7777C" w:rsidRDefault="00F7777C" w:rsidP="00110692">
      <w:pPr>
        <w:ind w:left="708" w:hanging="168"/>
        <w:jc w:val="both"/>
        <w:rPr>
          <w:rStyle w:val="a2"/>
          <w:color w:val="000000"/>
          <w:sz w:val="24"/>
        </w:rPr>
      </w:pPr>
      <w:r>
        <w:rPr>
          <w:rStyle w:val="a1"/>
          <w:bCs/>
          <w:color w:val="000000"/>
          <w:sz w:val="24"/>
          <w:szCs w:val="20"/>
        </w:rPr>
        <w:t>Статья 48.</w:t>
      </w:r>
      <w:r>
        <w:rPr>
          <w:rStyle w:val="a2"/>
          <w:color w:val="000000"/>
          <w:sz w:val="24"/>
        </w:rPr>
        <w:t xml:space="preserve"> Исполнение бюджета по источникам финансирования дефицита бюджета Комсомольского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Исполнение бюджета по источникам финансирования дефицита бюджета </w:t>
      </w:r>
      <w:r>
        <w:t>Комсомольского</w:t>
      </w:r>
      <w:r>
        <w:rPr>
          <w:rStyle w:val="a2"/>
          <w:b w:val="0"/>
          <w:bCs w:val="0"/>
          <w:color w:val="000000"/>
          <w:sz w:val="24"/>
        </w:rPr>
        <w:t xml:space="preserve"> сельского поселения осуществляется главными администраторами источников финансирования дефицита бюджета </w:t>
      </w:r>
      <w:r>
        <w:t>Комсомольского</w:t>
      </w:r>
      <w:r>
        <w:rPr>
          <w:rStyle w:val="a2"/>
          <w:b w:val="0"/>
          <w:bCs w:val="0"/>
          <w:color w:val="000000"/>
          <w:sz w:val="24"/>
        </w:rPr>
        <w:t xml:space="preserve"> сельского поселения в соответствии со сводной бюджетной росписью бюджета </w:t>
      </w:r>
      <w:r>
        <w:t>Комсомольского</w:t>
      </w:r>
      <w:r>
        <w:rPr>
          <w:rStyle w:val="a2"/>
          <w:b w:val="0"/>
          <w:bCs w:val="0"/>
          <w:color w:val="000000"/>
          <w:sz w:val="24"/>
        </w:rPr>
        <w:t xml:space="preserve"> сельского поселения в порядке, установленном финансовым отделом администрации Комсомольского района в соответствии с положениями Бюджетного кодекса Российской Федерации.</w:t>
      </w:r>
    </w:p>
    <w:p w:rsidR="00F7777C" w:rsidRDefault="00F7777C" w:rsidP="00110692">
      <w:pPr>
        <w:ind w:firstLine="540"/>
        <w:jc w:val="both"/>
        <w:rPr>
          <w:rStyle w:val="a2"/>
          <w:b w:val="0"/>
          <w:bCs w:val="0"/>
          <w:color w:val="000000"/>
          <w:sz w:val="24"/>
        </w:rPr>
      </w:pPr>
      <w:r>
        <w:rPr>
          <w:rStyle w:val="a2"/>
          <w:b w:val="0"/>
          <w:bCs w:val="0"/>
          <w:color w:val="000000"/>
          <w:sz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t>Комсомольского</w:t>
      </w:r>
      <w:r>
        <w:rPr>
          <w:rStyle w:val="a2"/>
          <w:b w:val="0"/>
          <w:bCs w:val="0"/>
          <w:color w:val="000000"/>
          <w:sz w:val="24"/>
        </w:rPr>
        <w:t xml:space="preserve"> сельского поселения, осуществляется в порядке, установленном финансовым отделом администрации Комсомольского района.</w:t>
      </w:r>
    </w:p>
    <w:p w:rsidR="00F7777C" w:rsidRDefault="00F7777C" w:rsidP="00110692">
      <w:pPr>
        <w:pStyle w:val="a"/>
        <w:rPr>
          <w:rFonts w:ascii="Times New Roman" w:hAnsi="Times New Roman"/>
          <w:sz w:val="24"/>
          <w:szCs w:val="24"/>
        </w:rPr>
      </w:pPr>
    </w:p>
    <w:p w:rsidR="00F7777C" w:rsidRDefault="00F7777C" w:rsidP="00110692">
      <w:pPr>
        <w:ind w:left="1980" w:hanging="1440"/>
        <w:jc w:val="both"/>
        <w:rPr>
          <w:rStyle w:val="a2"/>
          <w:color w:val="000000"/>
          <w:sz w:val="24"/>
        </w:rPr>
      </w:pPr>
      <w:r>
        <w:rPr>
          <w:rStyle w:val="a1"/>
          <w:bCs/>
          <w:color w:val="000000"/>
          <w:sz w:val="24"/>
          <w:szCs w:val="20"/>
        </w:rPr>
        <w:t>Статья 49.</w:t>
      </w:r>
      <w:r>
        <w:rPr>
          <w:rStyle w:val="a2"/>
          <w:color w:val="000000"/>
          <w:sz w:val="24"/>
        </w:rPr>
        <w:t xml:space="preserve"> Лицевые счета для учета операций по исполнению бюджета Комсомольского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Учет операций по исполнению бюджета </w:t>
      </w:r>
      <w:r>
        <w:t>Комсомольского</w:t>
      </w:r>
      <w:r>
        <w:rPr>
          <w:rStyle w:val="a2"/>
          <w:b w:val="0"/>
          <w:bCs w:val="0"/>
          <w:color w:val="000000"/>
          <w:sz w:val="24"/>
        </w:rPr>
        <w:t xml:space="preserve"> сельского поселения, в том числе и по средствам по предпринимательской и иной приносящей доход деятельности,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финансовом отделе администрации Комсомольского района.</w:t>
      </w:r>
    </w:p>
    <w:p w:rsidR="00F7777C" w:rsidRDefault="00F7777C" w:rsidP="00110692">
      <w:pPr>
        <w:ind w:firstLine="540"/>
        <w:jc w:val="both"/>
        <w:rPr>
          <w:rStyle w:val="a2"/>
          <w:b w:val="0"/>
          <w:bCs w:val="0"/>
          <w:color w:val="000000"/>
          <w:sz w:val="24"/>
        </w:rPr>
      </w:pPr>
      <w:r>
        <w:rPr>
          <w:rStyle w:val="a2"/>
          <w:b w:val="0"/>
          <w:bCs w:val="0"/>
          <w:color w:val="000000"/>
          <w:sz w:val="24"/>
        </w:rPr>
        <w:t>Лицевые счета, открываемые в финансовом отделе администрации Комсомольского района, открываются и ведутся в порядке, установленном финансовым отделом администрации Комсомольского района.</w:t>
      </w:r>
    </w:p>
    <w:p w:rsidR="00F7777C" w:rsidRDefault="00F7777C" w:rsidP="00110692">
      <w:pPr>
        <w:ind w:firstLine="698"/>
        <w:jc w:val="both"/>
        <w:rPr>
          <w:rStyle w:val="a2"/>
          <w:b w:val="0"/>
          <w:bCs w:val="0"/>
          <w:color w:val="000000"/>
          <w:sz w:val="24"/>
        </w:rPr>
      </w:pPr>
    </w:p>
    <w:p w:rsidR="00F7777C" w:rsidRDefault="00F7777C" w:rsidP="00110692">
      <w:pPr>
        <w:ind w:firstLine="540"/>
        <w:jc w:val="both"/>
        <w:rPr>
          <w:rStyle w:val="a2"/>
          <w:color w:val="000000"/>
          <w:sz w:val="24"/>
        </w:rPr>
      </w:pPr>
      <w:r>
        <w:rPr>
          <w:rStyle w:val="a1"/>
          <w:bCs/>
          <w:color w:val="000000"/>
          <w:sz w:val="24"/>
          <w:szCs w:val="20"/>
        </w:rPr>
        <w:t>Статья 50</w:t>
      </w:r>
      <w:r>
        <w:rPr>
          <w:rStyle w:val="a2"/>
          <w:color w:val="000000"/>
          <w:sz w:val="24"/>
        </w:rPr>
        <w:t>. Предельные объемы финансирования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1. В случае и порядке, установленных финансовым отделом администрации Комсомольского района, при организации исполнения бюджета </w:t>
      </w:r>
      <w:r>
        <w:t>Комсомольского</w:t>
      </w:r>
      <w:r>
        <w:rPr>
          <w:rStyle w:val="a2"/>
          <w:b w:val="0"/>
          <w:bCs w:val="0"/>
          <w:color w:val="000000"/>
          <w:sz w:val="24"/>
        </w:rPr>
        <w:t xml:space="preserve"> сельского поселения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2. Предельные объемы финансирования устанавливаются в целом в отношении главного распорядителя, распорядителя и получателя средств бюджета </w:t>
      </w:r>
      <w:r>
        <w:t>Комсомольского</w:t>
      </w:r>
      <w:r>
        <w:rPr>
          <w:rStyle w:val="a2"/>
          <w:b w:val="0"/>
          <w:bCs w:val="0"/>
          <w:color w:val="000000"/>
          <w:sz w:val="24"/>
        </w:rPr>
        <w:t xml:space="preserve"> сельского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 </w:t>
      </w:r>
      <w:r>
        <w:t>Комсомольского</w:t>
      </w:r>
      <w:r>
        <w:rPr>
          <w:rStyle w:val="a2"/>
          <w:b w:val="0"/>
          <w:bCs w:val="0"/>
          <w:color w:val="000000"/>
          <w:sz w:val="24"/>
        </w:rPr>
        <w:t xml:space="preserve"> сельского поселения.</w:t>
      </w:r>
    </w:p>
    <w:p w:rsidR="00F7777C" w:rsidRDefault="00F7777C" w:rsidP="00110692">
      <w:pPr>
        <w:jc w:val="both"/>
      </w:pPr>
    </w:p>
    <w:p w:rsidR="00F7777C" w:rsidRDefault="00F7777C" w:rsidP="00110692">
      <w:pPr>
        <w:ind w:left="2340" w:hanging="1800"/>
        <w:jc w:val="both"/>
        <w:rPr>
          <w:rStyle w:val="a2"/>
          <w:color w:val="000000"/>
          <w:sz w:val="24"/>
        </w:rPr>
      </w:pPr>
      <w:r>
        <w:rPr>
          <w:rStyle w:val="a1"/>
          <w:bCs/>
          <w:color w:val="000000"/>
          <w:sz w:val="24"/>
          <w:szCs w:val="20"/>
        </w:rPr>
        <w:t>Статья 51.</w:t>
      </w:r>
      <w:r>
        <w:rPr>
          <w:rStyle w:val="a2"/>
          <w:color w:val="000000"/>
          <w:sz w:val="24"/>
        </w:rPr>
        <w:t xml:space="preserve"> Бюджетная смета казенного учреждения Комсомольского сельского поселения</w:t>
      </w:r>
    </w:p>
    <w:p w:rsidR="00F7777C" w:rsidRDefault="00F7777C" w:rsidP="00110692">
      <w:pPr>
        <w:pStyle w:val="a0"/>
        <w:ind w:left="0" w:firstLine="540"/>
        <w:rPr>
          <w:rStyle w:val="a1"/>
          <w:rFonts w:ascii="Times New Roman" w:hAnsi="Times New Roman"/>
          <w:bCs/>
          <w:color w:val="000000"/>
          <w:sz w:val="24"/>
          <w:szCs w:val="24"/>
        </w:rPr>
      </w:pPr>
      <w:r>
        <w:rPr>
          <w:rStyle w:val="a2"/>
          <w:b w:val="0"/>
          <w:bCs w:val="0"/>
          <w:color w:val="000000"/>
        </w:rPr>
        <w:t xml:space="preserve">Бюджетная смета </w:t>
      </w:r>
      <w:r w:rsidRPr="00AF0689">
        <w:rPr>
          <w:rStyle w:val="a2"/>
          <w:b w:val="0"/>
          <w:color w:val="000000"/>
        </w:rPr>
        <w:t>казенного</w:t>
      </w:r>
      <w:r>
        <w:rPr>
          <w:rStyle w:val="a2"/>
          <w:b w:val="0"/>
          <w:bCs w:val="0"/>
          <w:color w:val="000000"/>
        </w:rPr>
        <w:t xml:space="preserve"> учреждения </w:t>
      </w:r>
      <w:r w:rsidRPr="00D61960">
        <w:rPr>
          <w:rFonts w:ascii="Times New Roman" w:hAnsi="Times New Roman"/>
          <w:sz w:val="24"/>
          <w:szCs w:val="24"/>
        </w:rPr>
        <w:t>Комсомольского</w:t>
      </w:r>
      <w:r>
        <w:rPr>
          <w:rStyle w:val="a2"/>
          <w:b w:val="0"/>
          <w:bCs w:val="0"/>
          <w:color w:val="000000"/>
        </w:rPr>
        <w:t xml:space="preserve"> сельского поселения составляется, утверждается и ведется в соответствии со статьей 221 Бюджетного кодекса Российской Федерации.</w:t>
      </w:r>
    </w:p>
    <w:p w:rsidR="00F7777C" w:rsidRDefault="00F7777C" w:rsidP="00110692">
      <w:pPr>
        <w:pStyle w:val="a"/>
      </w:pPr>
    </w:p>
    <w:p w:rsidR="00F7777C" w:rsidRDefault="00F7777C" w:rsidP="00110692">
      <w:pPr>
        <w:pStyle w:val="a0"/>
        <w:ind w:hanging="1072"/>
        <w:rPr>
          <w:rFonts w:ascii="Times New Roman" w:hAnsi="Times New Roman"/>
          <w:b/>
          <w:bCs/>
          <w:color w:val="000000"/>
          <w:sz w:val="24"/>
          <w:szCs w:val="24"/>
        </w:rPr>
      </w:pPr>
      <w:r>
        <w:rPr>
          <w:rStyle w:val="a1"/>
          <w:rFonts w:ascii="Times New Roman" w:hAnsi="Times New Roman"/>
          <w:bCs/>
          <w:color w:val="000000"/>
          <w:sz w:val="24"/>
          <w:szCs w:val="24"/>
        </w:rPr>
        <w:t>Статья 52</w:t>
      </w:r>
      <w:r>
        <w:rPr>
          <w:rStyle w:val="a1"/>
          <w:rFonts w:ascii="Times New Roman" w:hAnsi="Times New Roman"/>
          <w:b w:val="0"/>
          <w:color w:val="000000"/>
          <w:sz w:val="24"/>
          <w:szCs w:val="24"/>
        </w:rPr>
        <w:t>.</w:t>
      </w:r>
      <w:r>
        <w:rPr>
          <w:rFonts w:ascii="Times New Roman" w:hAnsi="Times New Roman"/>
          <w:b/>
          <w:bCs/>
          <w:color w:val="000000"/>
          <w:sz w:val="24"/>
          <w:szCs w:val="24"/>
        </w:rPr>
        <w:t xml:space="preserve"> Принципы приоритетного финансирования расходов бюджета Комсомольского сельского поселения</w:t>
      </w:r>
    </w:p>
    <w:p w:rsidR="00F7777C" w:rsidRDefault="00F7777C" w:rsidP="00110692">
      <w:pPr>
        <w:pStyle w:val="BodyText3"/>
        <w:tabs>
          <w:tab w:val="left" w:pos="720"/>
        </w:tabs>
        <w:ind w:firstLine="540"/>
      </w:pPr>
      <w:r>
        <w:t>1. Приоритетными статьями расходов бюджета Комсомольского сельского поселения, подлежащими финансированию в первоочередном порядке и полном объеме, являются:</w:t>
      </w:r>
    </w:p>
    <w:p w:rsidR="00F7777C" w:rsidRDefault="00F7777C" w:rsidP="00110692">
      <w:pPr>
        <w:ind w:firstLine="540"/>
        <w:jc w:val="both"/>
      </w:pPr>
      <w:r>
        <w:t>выплата текущих обязательств по заработной плате, начислениям на заработную плату;</w:t>
      </w:r>
    </w:p>
    <w:p w:rsidR="00F7777C" w:rsidRDefault="00F7777C" w:rsidP="00110692">
      <w:pPr>
        <w:ind w:firstLine="540"/>
        <w:jc w:val="both"/>
      </w:pPr>
      <w:r>
        <w:t>расходы на питание (продовольственное обеспечение);</w:t>
      </w:r>
    </w:p>
    <w:p w:rsidR="00F7777C" w:rsidRDefault="00F7777C" w:rsidP="00110692">
      <w:pPr>
        <w:ind w:firstLine="540"/>
        <w:jc w:val="both"/>
      </w:pPr>
      <w:r>
        <w:t>приобретение медикаментов и перевязочных средств;</w:t>
      </w:r>
    </w:p>
    <w:p w:rsidR="00F7777C" w:rsidRDefault="00F7777C" w:rsidP="00110692">
      <w:pPr>
        <w:ind w:firstLine="540"/>
        <w:jc w:val="both"/>
      </w:pPr>
      <w:r>
        <w:t>выплата процентов и основной суммы по имеющимся долговым обязательствам, включая муниципальные гарантии, поручительства.</w:t>
      </w:r>
    </w:p>
    <w:p w:rsidR="00F7777C" w:rsidRDefault="00F7777C" w:rsidP="00110692">
      <w:pPr>
        <w:ind w:firstLine="540"/>
        <w:jc w:val="both"/>
      </w:pPr>
      <w:r>
        <w:t>2. Концепция приоритетных статей расходов бюджета Комсомольского сельского поселения определяется в основных направлениях бюджетной политики на очередной год и плановый период.</w:t>
      </w:r>
    </w:p>
    <w:p w:rsidR="00F7777C" w:rsidRDefault="00F7777C" w:rsidP="00110692">
      <w:pPr>
        <w:jc w:val="both"/>
      </w:pPr>
    </w:p>
    <w:p w:rsidR="00F7777C" w:rsidRDefault="00F7777C" w:rsidP="00110692">
      <w:pPr>
        <w:ind w:left="2160" w:hanging="1620"/>
        <w:jc w:val="both"/>
        <w:rPr>
          <w:rStyle w:val="a2"/>
          <w:color w:val="000000"/>
          <w:sz w:val="24"/>
        </w:rPr>
      </w:pPr>
      <w:r>
        <w:rPr>
          <w:rStyle w:val="a1"/>
          <w:bCs/>
          <w:color w:val="000000"/>
          <w:sz w:val="24"/>
          <w:szCs w:val="20"/>
        </w:rPr>
        <w:t>Статья 53.</w:t>
      </w:r>
      <w:r>
        <w:rPr>
          <w:rStyle w:val="a2"/>
          <w:color w:val="000000"/>
          <w:sz w:val="24"/>
        </w:rPr>
        <w:t xml:space="preserve"> Использование доходов, фактически полученных при исполнении бюджета Комсомольского сельского поселения сверх утвержденных решением о бюджете Комсомольского сельского поселения</w:t>
      </w:r>
    </w:p>
    <w:p w:rsidR="00F7777C" w:rsidRDefault="00F7777C" w:rsidP="00110692">
      <w:pPr>
        <w:jc w:val="both"/>
        <w:rPr>
          <w:rStyle w:val="a2"/>
          <w:b w:val="0"/>
          <w:bCs w:val="0"/>
          <w:color w:val="000000"/>
          <w:sz w:val="24"/>
        </w:rPr>
      </w:pPr>
      <w:r>
        <w:rPr>
          <w:rStyle w:val="a2"/>
          <w:b w:val="0"/>
          <w:bCs w:val="0"/>
          <w:color w:val="000000"/>
          <w:sz w:val="24"/>
        </w:rPr>
        <w:tab/>
        <w:t xml:space="preserve">1. Доходы, фактически полученные при исполнении бюджета </w:t>
      </w:r>
      <w:r>
        <w:t>Комсомольского</w:t>
      </w:r>
      <w:r>
        <w:rPr>
          <w:rStyle w:val="a2"/>
          <w:b w:val="0"/>
          <w:bCs w:val="0"/>
          <w:color w:val="000000"/>
          <w:sz w:val="24"/>
        </w:rPr>
        <w:t xml:space="preserve"> сельского поселения сверх утвержденного решением о бюджете </w:t>
      </w:r>
      <w:r>
        <w:t>Комсомольского</w:t>
      </w:r>
      <w:r>
        <w:rPr>
          <w:rStyle w:val="a2"/>
          <w:b w:val="0"/>
          <w:bCs w:val="0"/>
          <w:color w:val="000000"/>
          <w:sz w:val="24"/>
        </w:rPr>
        <w:t xml:space="preserve"> сельского поселения на текущий финансовый год общего объема доходов, могут направляться финансовым отделом администрации Комсомольского района без внесения изменений в решение о бюджете </w:t>
      </w:r>
      <w:r>
        <w:t>Комсомольского</w:t>
      </w:r>
      <w:r>
        <w:rPr>
          <w:rStyle w:val="a2"/>
          <w:b w:val="0"/>
          <w:bCs w:val="0"/>
          <w:color w:val="000000"/>
          <w:sz w:val="24"/>
        </w:rPr>
        <w:t xml:space="preserve"> сельского поселения на текущий финансовый год на замещение муниципальных заимствований, погашение муниципального долга </w:t>
      </w:r>
      <w:r>
        <w:t>Комсомольского</w:t>
      </w:r>
      <w:r>
        <w:rPr>
          <w:rStyle w:val="a2"/>
          <w:b w:val="0"/>
          <w:bCs w:val="0"/>
          <w:color w:val="000000"/>
          <w:sz w:val="24"/>
        </w:rPr>
        <w:t xml:space="preserve"> сельского поселения, а также на исполнение публичных нормативных обязательств Комсомольского сельского поселения и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пунктом 3 статьи 43 настоящего решения.</w:t>
      </w:r>
    </w:p>
    <w:p w:rsidR="00F7777C" w:rsidRDefault="00F7777C" w:rsidP="00110692">
      <w:pPr>
        <w:jc w:val="both"/>
        <w:rPr>
          <w:rStyle w:val="a2"/>
          <w:b w:val="0"/>
          <w:bCs w:val="0"/>
          <w:color w:val="000000"/>
          <w:sz w:val="24"/>
        </w:rPr>
      </w:pPr>
      <w:r>
        <w:rPr>
          <w:rStyle w:val="a2"/>
          <w:b w:val="0"/>
          <w:bCs w:val="0"/>
          <w:color w:val="000000"/>
          <w:sz w:val="24"/>
        </w:rPr>
        <w:tab/>
        <w:t>2.</w:t>
      </w:r>
      <w:r w:rsidRPr="00B2394B">
        <w:rPr>
          <w:sz w:val="28"/>
          <w:szCs w:val="28"/>
        </w:rPr>
        <w:t xml:space="preserve"> </w:t>
      </w:r>
      <w:r w:rsidRPr="00B2394B">
        <w:t xml:space="preserve">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w:t>
      </w:r>
      <w:r>
        <w:t>Комсомольского</w:t>
      </w:r>
      <w:r w:rsidRPr="00B2394B">
        <w:t xml:space="preserve"> сельского поселения сверх утвержденных решением о бюджете доходов, направляются на увеличение расходов бюджета </w:t>
      </w:r>
      <w:r>
        <w:t>Комсомольского</w:t>
      </w:r>
      <w:r w:rsidRPr="00B2394B">
        <w:t xml:space="preserve"> сельского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w:t>
      </w:r>
      <w:r>
        <w:t>Комсомольского</w:t>
      </w:r>
      <w:r w:rsidRPr="00B2394B">
        <w:t xml:space="preserve"> сельского поселения на текущий финансовый год</w:t>
      </w:r>
      <w:r>
        <w:rPr>
          <w:rStyle w:val="a2"/>
          <w:b w:val="0"/>
          <w:bCs w:val="0"/>
          <w:color w:val="000000"/>
          <w:sz w:val="24"/>
        </w:rPr>
        <w:t>.</w:t>
      </w:r>
    </w:p>
    <w:p w:rsidR="00F7777C" w:rsidRDefault="00F7777C" w:rsidP="00110692">
      <w:pPr>
        <w:ind w:left="708" w:hanging="168"/>
        <w:jc w:val="both"/>
        <w:rPr>
          <w:rStyle w:val="a2"/>
          <w:b w:val="0"/>
          <w:bCs w:val="0"/>
          <w:color w:val="000000"/>
          <w:sz w:val="24"/>
        </w:rPr>
      </w:pPr>
    </w:p>
    <w:p w:rsidR="00F7777C" w:rsidRDefault="00F7777C" w:rsidP="00110692">
      <w:pPr>
        <w:ind w:left="708" w:hanging="168"/>
        <w:jc w:val="both"/>
        <w:rPr>
          <w:rStyle w:val="a1"/>
          <w:bCs/>
          <w:color w:val="000000"/>
          <w:sz w:val="24"/>
          <w:szCs w:val="20"/>
        </w:rPr>
      </w:pPr>
    </w:p>
    <w:p w:rsidR="00F7777C" w:rsidRDefault="00F7777C" w:rsidP="00110692">
      <w:pPr>
        <w:ind w:left="708" w:hanging="168"/>
        <w:jc w:val="both"/>
        <w:rPr>
          <w:rStyle w:val="a2"/>
          <w:color w:val="000000"/>
          <w:sz w:val="24"/>
        </w:rPr>
      </w:pPr>
      <w:r>
        <w:rPr>
          <w:rStyle w:val="a1"/>
          <w:bCs/>
          <w:color w:val="000000"/>
          <w:sz w:val="24"/>
          <w:szCs w:val="20"/>
        </w:rPr>
        <w:t>Статья 54.</w:t>
      </w:r>
      <w:r>
        <w:rPr>
          <w:rStyle w:val="a2"/>
          <w:color w:val="000000"/>
          <w:sz w:val="24"/>
        </w:rPr>
        <w:t xml:space="preserve"> Управление средствами бюджета Комсомольского сельского поселения при кассовом обслуживании исполнения бюджета Комсомольского сельского поселения</w:t>
      </w:r>
    </w:p>
    <w:p w:rsidR="00F7777C" w:rsidRDefault="00F7777C" w:rsidP="00110692">
      <w:pPr>
        <w:ind w:firstLine="540"/>
        <w:jc w:val="both"/>
      </w:pPr>
      <w:r>
        <w:rPr>
          <w:rStyle w:val="a2"/>
          <w:b w:val="0"/>
          <w:bCs w:val="0"/>
          <w:color w:val="000000"/>
          <w:sz w:val="24"/>
        </w:rPr>
        <w:t xml:space="preserve">Управление средствами бюджета </w:t>
      </w:r>
      <w:r>
        <w:t>Комсомольского</w:t>
      </w:r>
      <w:r>
        <w:rPr>
          <w:rStyle w:val="a2"/>
          <w:b w:val="0"/>
          <w:bCs w:val="0"/>
          <w:color w:val="000000"/>
          <w:sz w:val="24"/>
        </w:rPr>
        <w:t xml:space="preserve"> сельского поселения на едином счете и иных счетах бюджета </w:t>
      </w:r>
      <w:r>
        <w:t>Комсомольского</w:t>
      </w:r>
      <w:r>
        <w:rPr>
          <w:rStyle w:val="a2"/>
          <w:b w:val="0"/>
          <w:bCs w:val="0"/>
          <w:color w:val="000000"/>
          <w:sz w:val="24"/>
        </w:rPr>
        <w:t xml:space="preserve"> сельского поселения осуществляет, по соглашению, финансовый отдел администрации Комсомольского района.</w:t>
      </w:r>
    </w:p>
    <w:p w:rsidR="00F7777C" w:rsidRDefault="00F7777C" w:rsidP="00110692">
      <w:pPr>
        <w:pStyle w:val="a0"/>
        <w:rPr>
          <w:rStyle w:val="a1"/>
          <w:rFonts w:ascii="Times New Roman" w:hAnsi="Times New Roman"/>
          <w:bCs/>
          <w:sz w:val="24"/>
          <w:szCs w:val="24"/>
        </w:rPr>
      </w:pPr>
    </w:p>
    <w:p w:rsidR="00F7777C" w:rsidRDefault="00F7777C" w:rsidP="00110692">
      <w:pPr>
        <w:pStyle w:val="a0"/>
        <w:ind w:hanging="1072"/>
      </w:pPr>
      <w:r>
        <w:rPr>
          <w:rStyle w:val="a1"/>
          <w:rFonts w:ascii="Times New Roman" w:hAnsi="Times New Roman"/>
          <w:bCs/>
          <w:color w:val="000000"/>
          <w:sz w:val="24"/>
          <w:szCs w:val="24"/>
        </w:rPr>
        <w:t>Статья 55</w:t>
      </w:r>
      <w:r>
        <w:rPr>
          <w:rStyle w:val="a1"/>
          <w:rFonts w:ascii="Times New Roman" w:hAnsi="Times New Roman"/>
          <w:bCs/>
          <w:sz w:val="24"/>
          <w:szCs w:val="24"/>
        </w:rPr>
        <w:t>.</w:t>
      </w:r>
      <w:r>
        <w:rPr>
          <w:rFonts w:ascii="Times New Roman" w:hAnsi="Times New Roman"/>
          <w:sz w:val="24"/>
          <w:szCs w:val="24"/>
        </w:rPr>
        <w:t xml:space="preserve"> </w:t>
      </w:r>
      <w:r>
        <w:rPr>
          <w:rFonts w:ascii="Times New Roman" w:hAnsi="Times New Roman"/>
          <w:b/>
          <w:bCs/>
          <w:sz w:val="24"/>
          <w:szCs w:val="24"/>
        </w:rPr>
        <w:t>Раскрытие информации о бюджете Комсомольского сельского поселения и муниципальном долге Комсомольского сельского поселения</w:t>
      </w:r>
    </w:p>
    <w:p w:rsidR="00F7777C" w:rsidRDefault="00F7777C" w:rsidP="00110692">
      <w:pPr>
        <w:ind w:firstLine="540"/>
        <w:jc w:val="both"/>
      </w:pPr>
      <w:r>
        <w:t>1. Раскрытие информации о бюджете Комсомольского сельского поселения и муниципальном долге Комсомольского сельского поселения осуществляется в целях обеспечения прозрачности и качества управления средствами бюджета Комсомольского сельского поселения и муниципальным долгом Комсомольского сельского поселения.</w:t>
      </w:r>
    </w:p>
    <w:p w:rsidR="00F7777C" w:rsidRDefault="00F7777C" w:rsidP="00110692">
      <w:pPr>
        <w:ind w:firstLine="540"/>
        <w:jc w:val="both"/>
      </w:pPr>
      <w:r>
        <w:t>Для мониторинга и характеристики качества управления средствами бюджета Комсомольского сельского поселения и муниципальным долгом Комсомольского сельского поселения вводится система аналитических индикаторов.</w:t>
      </w:r>
    </w:p>
    <w:p w:rsidR="00F7777C" w:rsidRDefault="00F7777C" w:rsidP="00110692">
      <w:pPr>
        <w:ind w:firstLine="540"/>
        <w:jc w:val="both"/>
      </w:pPr>
      <w:r>
        <w:t>2. Перечень аналитических индикаторов, предельно допустимые их значения, характеризующие состояние бюджета Комсомольского сельского поселения и муниципального долга Комсомольского сельского поселения, утверждаются администрацией Комсомольского сельского поселения, и показатели указанных индикаторов подлежат обязательной публикации в средствах массовой информации.</w:t>
      </w:r>
    </w:p>
    <w:p w:rsidR="00F7777C" w:rsidRDefault="00F7777C" w:rsidP="00110692">
      <w:pPr>
        <w:jc w:val="both"/>
      </w:pPr>
    </w:p>
    <w:p w:rsidR="00F7777C" w:rsidRDefault="00F7777C" w:rsidP="00110692">
      <w:pPr>
        <w:jc w:val="both"/>
        <w:rPr>
          <w:rStyle w:val="a2"/>
          <w:color w:val="000000"/>
          <w:sz w:val="24"/>
        </w:rPr>
      </w:pPr>
      <w:r w:rsidRPr="00B2394B">
        <w:rPr>
          <w:rStyle w:val="a1"/>
          <w:bCs/>
          <w:color w:val="000000"/>
          <w:sz w:val="24"/>
          <w:szCs w:val="20"/>
        </w:rPr>
        <w:t>Статья 56.</w:t>
      </w:r>
      <w:r w:rsidRPr="00B2394B">
        <w:rPr>
          <w:rStyle w:val="a2"/>
          <w:color w:val="000000"/>
          <w:sz w:val="24"/>
        </w:rPr>
        <w:t xml:space="preserve"> Завершение текущего финансового года</w:t>
      </w:r>
    </w:p>
    <w:p w:rsidR="00F7777C" w:rsidRDefault="00F7777C" w:rsidP="00110692">
      <w:pPr>
        <w:jc w:val="both"/>
        <w:rPr>
          <w:rStyle w:val="a2"/>
          <w:color w:val="000000"/>
          <w:sz w:val="24"/>
        </w:rPr>
      </w:pPr>
    </w:p>
    <w:p w:rsidR="00F7777C" w:rsidRPr="00B2394B" w:rsidRDefault="00F7777C" w:rsidP="00110692">
      <w:pPr>
        <w:jc w:val="both"/>
        <w:rPr>
          <w:rStyle w:val="a2"/>
          <w:b w:val="0"/>
          <w:bCs w:val="0"/>
          <w:color w:val="000000"/>
          <w:sz w:val="24"/>
        </w:rPr>
      </w:pPr>
      <w:r>
        <w:rPr>
          <w:rStyle w:val="a2"/>
          <w:color w:val="000000"/>
          <w:sz w:val="24"/>
        </w:rPr>
        <w:tab/>
      </w:r>
      <w:r w:rsidRPr="00B2394B">
        <w:rPr>
          <w:rStyle w:val="a2"/>
          <w:b w:val="0"/>
          <w:bCs w:val="0"/>
          <w:color w:val="000000"/>
          <w:sz w:val="24"/>
        </w:rPr>
        <w:t xml:space="preserve">1. Операции по исполнению бюджета </w:t>
      </w:r>
      <w:r>
        <w:t>Комсомольского</w:t>
      </w:r>
      <w:r w:rsidRPr="00B2394B">
        <w:rPr>
          <w:rStyle w:val="a2"/>
          <w:b w:val="0"/>
          <w:bCs w:val="0"/>
          <w:color w:val="000000"/>
          <w:sz w:val="24"/>
        </w:rPr>
        <w:t xml:space="preserve"> сельского поселения завершаются 31 декабря.</w:t>
      </w:r>
    </w:p>
    <w:p w:rsidR="00F7777C" w:rsidRDefault="00F7777C" w:rsidP="00110692">
      <w:pPr>
        <w:ind w:firstLine="540"/>
        <w:jc w:val="both"/>
        <w:rPr>
          <w:rStyle w:val="a2"/>
          <w:b w:val="0"/>
          <w:bCs w:val="0"/>
          <w:color w:val="000000"/>
          <w:sz w:val="24"/>
        </w:rPr>
      </w:pPr>
      <w:r>
        <w:rPr>
          <w:rStyle w:val="a2"/>
          <w:b w:val="0"/>
          <w:bCs w:val="0"/>
          <w:color w:val="000000"/>
          <w:sz w:val="24"/>
        </w:rPr>
        <w:t xml:space="preserve">Завершение операций по исполнению бюджета </w:t>
      </w:r>
      <w:r>
        <w:t>Комсомольского</w:t>
      </w:r>
      <w:r>
        <w:rPr>
          <w:rStyle w:val="a2"/>
          <w:b w:val="0"/>
          <w:bCs w:val="0"/>
          <w:color w:val="000000"/>
          <w:sz w:val="24"/>
        </w:rPr>
        <w:t xml:space="preserve"> сельского поселения в текущем финансовом году осуществляется в порядке, установленном финансовым отделом администрации Комсомольского района в соответствии с требованиями статьи 242 Бюджетного кодекса Российской Федерации и настоящей статьи.</w:t>
      </w:r>
    </w:p>
    <w:p w:rsidR="00F7777C" w:rsidRDefault="00F7777C" w:rsidP="00110692">
      <w:pPr>
        <w:ind w:firstLine="540"/>
        <w:jc w:val="both"/>
        <w:rPr>
          <w:rStyle w:val="a2"/>
          <w:b w:val="0"/>
          <w:bCs w:val="0"/>
          <w:color w:val="000000"/>
          <w:sz w:val="24"/>
        </w:rPr>
      </w:pPr>
      <w:r>
        <w:rPr>
          <w:rStyle w:val="a2"/>
          <w:b w:val="0"/>
          <w:bCs w:val="0"/>
          <w:color w:val="000000"/>
          <w:sz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7777C" w:rsidRDefault="00F7777C" w:rsidP="00110692">
      <w:pPr>
        <w:ind w:firstLine="540"/>
        <w:jc w:val="both"/>
        <w:rPr>
          <w:rStyle w:val="a2"/>
          <w:b w:val="0"/>
          <w:bCs w:val="0"/>
          <w:color w:val="000000"/>
          <w:sz w:val="24"/>
        </w:rPr>
      </w:pPr>
      <w:r>
        <w:rPr>
          <w:rStyle w:val="a2"/>
          <w:b w:val="0"/>
          <w:bCs w:val="0"/>
          <w:color w:val="000000"/>
          <w:sz w:val="24"/>
        </w:rPr>
        <w:t xml:space="preserve">3. Не использованные получателями средств бюджета </w:t>
      </w:r>
      <w:r>
        <w:t>Комсомольского</w:t>
      </w:r>
      <w:r>
        <w:rPr>
          <w:rStyle w:val="a2"/>
          <w:b w:val="0"/>
          <w:bCs w:val="0"/>
          <w:color w:val="000000"/>
          <w:sz w:val="24"/>
        </w:rPr>
        <w:t xml:space="preserve"> сельского поселения остатки бюджетных средств, находящиеся не на едином счете бюджета </w:t>
      </w:r>
      <w:r>
        <w:t>Комсомольского</w:t>
      </w:r>
      <w:r>
        <w:rPr>
          <w:rStyle w:val="a2"/>
          <w:b w:val="0"/>
          <w:bCs w:val="0"/>
          <w:color w:val="000000"/>
          <w:sz w:val="24"/>
        </w:rPr>
        <w:t xml:space="preserve">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Межбюджетные трансферты, полученные в форме субвенций и субсидий, не использованные в текущем финансовом году, подлежат использованию в очередном финансовом году на те же цели.</w:t>
      </w:r>
    </w:p>
    <w:p w:rsidR="00F7777C" w:rsidRDefault="00F7777C" w:rsidP="00110692">
      <w:pPr>
        <w:ind w:firstLine="540"/>
        <w:jc w:val="both"/>
      </w:pPr>
      <w:r w:rsidRPr="00B2394B">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отделом администрации Комсомольского района с соблюдением общих требований, установленных Министерством финансов Российской Федерации.</w:t>
      </w:r>
    </w:p>
    <w:p w:rsidR="00F7777C" w:rsidRDefault="00F7777C" w:rsidP="00110692">
      <w:pPr>
        <w:ind w:firstLine="540"/>
        <w:jc w:val="both"/>
        <w:rPr>
          <w:rStyle w:val="a2"/>
          <w:b w:val="0"/>
          <w:bCs w:val="0"/>
          <w:color w:val="000000"/>
          <w:sz w:val="24"/>
        </w:rPr>
      </w:pPr>
      <w:r>
        <w:rPr>
          <w:rStyle w:val="a2"/>
          <w:b w:val="0"/>
          <w:bCs w:val="0"/>
          <w:color w:val="000000"/>
          <w:sz w:val="24"/>
        </w:rPr>
        <w:t xml:space="preserve">4. Финансовый отдел администрации Комсомольского района в соответствии с соглашением устанавливает порядок обеспечения получателей средств бюджета </w:t>
      </w:r>
      <w:r>
        <w:t>Комсомольского</w:t>
      </w:r>
      <w:r>
        <w:rPr>
          <w:rStyle w:val="a2"/>
          <w:b w:val="0"/>
          <w:bCs w:val="0"/>
          <w:color w:val="000000"/>
          <w:sz w:val="24"/>
        </w:rPr>
        <w:t xml:space="preserve">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7777C" w:rsidRDefault="00F7777C" w:rsidP="00110692">
      <w:pPr>
        <w:jc w:val="both"/>
      </w:pPr>
      <w:r>
        <w:tab/>
      </w:r>
      <w:r w:rsidRPr="00B2394B">
        <w:t>5. Допускается наличие на конец текущего финансового года средств, размещенных в соответствии с настоящим р</w:t>
      </w:r>
      <w:r>
        <w:t>ешением на банковских депозитах</w:t>
      </w:r>
      <w:r w:rsidRPr="00B2394B">
        <w:t>.</w:t>
      </w:r>
    </w:p>
    <w:p w:rsidR="00F7777C" w:rsidRPr="00B2394B" w:rsidRDefault="00F7777C" w:rsidP="00110692">
      <w:pPr>
        <w:jc w:val="both"/>
      </w:pPr>
    </w:p>
    <w:p w:rsidR="00F7777C" w:rsidRDefault="00F7777C" w:rsidP="00110692">
      <w:pPr>
        <w:jc w:val="center"/>
        <w:rPr>
          <w:rStyle w:val="a2"/>
          <w:color w:val="000000"/>
          <w:sz w:val="24"/>
        </w:rPr>
      </w:pPr>
      <w:r>
        <w:rPr>
          <w:rStyle w:val="a1"/>
          <w:bCs/>
          <w:color w:val="000000"/>
          <w:sz w:val="24"/>
          <w:szCs w:val="20"/>
        </w:rPr>
        <w:t>Глава 11. Составление, внешняя проверка, рассмотрение и утверждение бюджетной отчетности Комсомольского сельского поселения</w:t>
      </w:r>
    </w:p>
    <w:p w:rsidR="00F7777C" w:rsidRDefault="00F7777C" w:rsidP="00110692">
      <w:pPr>
        <w:jc w:val="center"/>
      </w:pPr>
    </w:p>
    <w:p w:rsidR="00F7777C" w:rsidRDefault="00F7777C" w:rsidP="00110692">
      <w:pPr>
        <w:ind w:left="708" w:hanging="168"/>
        <w:jc w:val="both"/>
        <w:rPr>
          <w:rStyle w:val="a2"/>
          <w:color w:val="000000"/>
          <w:sz w:val="24"/>
        </w:rPr>
      </w:pPr>
      <w:r>
        <w:rPr>
          <w:rStyle w:val="a1"/>
          <w:bCs/>
          <w:color w:val="000000"/>
          <w:sz w:val="24"/>
          <w:szCs w:val="20"/>
        </w:rPr>
        <w:t>Статья 57.</w:t>
      </w:r>
      <w:r>
        <w:rPr>
          <w:rStyle w:val="a2"/>
          <w:color w:val="000000"/>
          <w:sz w:val="24"/>
        </w:rPr>
        <w:t xml:space="preserve"> Составление и представление бюджетной отчетности Комсомольского сельского поселения</w:t>
      </w:r>
    </w:p>
    <w:p w:rsidR="00F7777C" w:rsidRDefault="00F7777C" w:rsidP="00110692">
      <w:pPr>
        <w:jc w:val="both"/>
        <w:rPr>
          <w:rStyle w:val="a2"/>
          <w:b w:val="0"/>
          <w:bCs w:val="0"/>
          <w:color w:val="000000"/>
          <w:sz w:val="24"/>
        </w:rPr>
      </w:pPr>
      <w:r>
        <w:rPr>
          <w:rStyle w:val="a2"/>
          <w:b w:val="0"/>
          <w:bCs w:val="0"/>
          <w:color w:val="000000"/>
          <w:sz w:val="24"/>
        </w:rPr>
        <w:t xml:space="preserve">1. Финансовый отдел администрации Комсомольского района в соответствии с соглашением составляет и представляет бюджетную отчетность в администрацию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2. Отчет об исполнении бюджета </w:t>
      </w:r>
      <w:r>
        <w:t>Комсомольского</w:t>
      </w:r>
      <w:r>
        <w:rPr>
          <w:rStyle w:val="a2"/>
          <w:b w:val="0"/>
          <w:bCs w:val="0"/>
          <w:color w:val="000000"/>
          <w:sz w:val="24"/>
        </w:rPr>
        <w:t xml:space="preserve"> сельского поселения за первый квартал, полугодие и девять месяцев текущего финансового года утверждается администрацией </w:t>
      </w:r>
      <w:r>
        <w:t>Комсомольского</w:t>
      </w:r>
      <w:r>
        <w:rPr>
          <w:rStyle w:val="a2"/>
          <w:b w:val="0"/>
          <w:bCs w:val="0"/>
          <w:color w:val="000000"/>
          <w:sz w:val="24"/>
        </w:rPr>
        <w:t xml:space="preserve"> сельского поселения и направляется на Собрание депутатов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Годовой отчет об исполнении бюджета </w:t>
      </w:r>
      <w:r>
        <w:t>Комсомольского</w:t>
      </w:r>
      <w:r>
        <w:rPr>
          <w:rStyle w:val="a2"/>
          <w:b w:val="0"/>
          <w:bCs w:val="0"/>
          <w:color w:val="000000"/>
          <w:sz w:val="24"/>
        </w:rPr>
        <w:t xml:space="preserve"> сельского поселения подлежит рассмотрению и утверждению Собранием депутатов </w:t>
      </w:r>
      <w:r>
        <w:t>Комсомольского</w:t>
      </w:r>
      <w:r>
        <w:rPr>
          <w:rStyle w:val="a2"/>
          <w:b w:val="0"/>
          <w:bCs w:val="0"/>
          <w:color w:val="000000"/>
          <w:sz w:val="24"/>
        </w:rPr>
        <w:t xml:space="preserve"> сельского поселения.</w:t>
      </w:r>
    </w:p>
    <w:p w:rsidR="00F7777C" w:rsidRDefault="00F7777C" w:rsidP="00110692">
      <w:pPr>
        <w:jc w:val="both"/>
      </w:pPr>
    </w:p>
    <w:p w:rsidR="00F7777C" w:rsidRDefault="00F7777C" w:rsidP="00110692">
      <w:pPr>
        <w:ind w:left="708" w:hanging="168"/>
        <w:jc w:val="both"/>
        <w:rPr>
          <w:rStyle w:val="a2"/>
          <w:color w:val="000000"/>
          <w:sz w:val="24"/>
        </w:rPr>
      </w:pPr>
      <w:r>
        <w:rPr>
          <w:rStyle w:val="a1"/>
          <w:bCs/>
          <w:color w:val="000000"/>
          <w:sz w:val="24"/>
          <w:szCs w:val="20"/>
        </w:rPr>
        <w:t>Статья 58.</w:t>
      </w:r>
      <w:r>
        <w:rPr>
          <w:rStyle w:val="a2"/>
          <w:color w:val="000000"/>
          <w:sz w:val="24"/>
        </w:rPr>
        <w:t xml:space="preserve"> Решение об исполнении бюджета Комсомольского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Решением об исполнении бюджета </w:t>
      </w:r>
      <w:r>
        <w:t>Комсомольского</w:t>
      </w:r>
      <w:r>
        <w:rPr>
          <w:rStyle w:val="a2"/>
          <w:b w:val="0"/>
          <w:bCs w:val="0"/>
          <w:color w:val="000000"/>
          <w:sz w:val="24"/>
        </w:rPr>
        <w:t xml:space="preserve"> сельского поселения утверждается отчет об исполнении бюджета </w:t>
      </w:r>
      <w:r>
        <w:t>Комсомольского</w:t>
      </w:r>
      <w:r>
        <w:rPr>
          <w:rStyle w:val="a2"/>
          <w:b w:val="0"/>
          <w:bCs w:val="0"/>
          <w:color w:val="000000"/>
          <w:sz w:val="24"/>
        </w:rPr>
        <w:t xml:space="preserve"> сельского поселения за отчетный финансовый год с указанием общей суммы доходов, расходов и дефицита (профицита) бюджета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Отдельными приложениями к решению об исполнении бюджета </w:t>
      </w:r>
      <w:r>
        <w:t>Комсомольского</w:t>
      </w:r>
      <w:r>
        <w:rPr>
          <w:rStyle w:val="a2"/>
          <w:b w:val="0"/>
          <w:bCs w:val="0"/>
          <w:color w:val="000000"/>
          <w:sz w:val="24"/>
        </w:rPr>
        <w:t xml:space="preserve"> сельского поселения за отчетный финансовый год утверждаются показатели:</w:t>
      </w:r>
    </w:p>
    <w:p w:rsidR="00F7777C" w:rsidRDefault="00F7777C" w:rsidP="00110692">
      <w:pPr>
        <w:ind w:firstLine="540"/>
        <w:jc w:val="both"/>
        <w:rPr>
          <w:rStyle w:val="a2"/>
          <w:b w:val="0"/>
          <w:bCs w:val="0"/>
          <w:color w:val="000000"/>
          <w:sz w:val="24"/>
        </w:rPr>
      </w:pPr>
      <w:r>
        <w:rPr>
          <w:rStyle w:val="a2"/>
          <w:b w:val="0"/>
          <w:bCs w:val="0"/>
          <w:color w:val="000000"/>
          <w:sz w:val="24"/>
        </w:rPr>
        <w:t xml:space="preserve">доходов бюджета </w:t>
      </w:r>
      <w:r>
        <w:t>Комсомольского</w:t>
      </w:r>
      <w:r>
        <w:rPr>
          <w:rStyle w:val="a2"/>
          <w:b w:val="0"/>
          <w:bCs w:val="0"/>
          <w:color w:val="000000"/>
          <w:sz w:val="24"/>
        </w:rPr>
        <w:t xml:space="preserve"> сельского поселения по кодам классификации доходов бюджетов;</w:t>
      </w:r>
    </w:p>
    <w:p w:rsidR="00F7777C" w:rsidRDefault="00F7777C" w:rsidP="00110692">
      <w:pPr>
        <w:ind w:firstLine="540"/>
        <w:jc w:val="both"/>
        <w:rPr>
          <w:rStyle w:val="a2"/>
          <w:b w:val="0"/>
          <w:bCs w:val="0"/>
          <w:color w:val="000000"/>
          <w:sz w:val="24"/>
        </w:rPr>
      </w:pPr>
      <w:r>
        <w:rPr>
          <w:rStyle w:val="a2"/>
          <w:b w:val="0"/>
          <w:bCs w:val="0"/>
          <w:color w:val="000000"/>
          <w:sz w:val="24"/>
        </w:rPr>
        <w:t xml:space="preserve">доходов бюджета </w:t>
      </w:r>
      <w:r>
        <w:t>Комсомольского</w:t>
      </w:r>
      <w:r>
        <w:rPr>
          <w:rStyle w:val="a2"/>
          <w:b w:val="0"/>
          <w:bCs w:val="0"/>
          <w:color w:val="000000"/>
          <w:sz w:val="24"/>
        </w:rPr>
        <w:t xml:space="preserve"> сельского поселения по кодам видов доходов, подвидов, классификации операций сектора государственного управления, относящихся к доходам бюджета;</w:t>
      </w:r>
    </w:p>
    <w:p w:rsidR="00F7777C" w:rsidRDefault="00F7777C" w:rsidP="00110692">
      <w:pPr>
        <w:ind w:firstLine="540"/>
        <w:jc w:val="both"/>
        <w:rPr>
          <w:rStyle w:val="a2"/>
          <w:b w:val="0"/>
          <w:bCs w:val="0"/>
          <w:color w:val="000000"/>
          <w:sz w:val="24"/>
        </w:rPr>
      </w:pPr>
      <w:r>
        <w:rPr>
          <w:rStyle w:val="a2"/>
          <w:b w:val="0"/>
          <w:bCs w:val="0"/>
          <w:color w:val="000000"/>
          <w:sz w:val="24"/>
        </w:rPr>
        <w:t xml:space="preserve">расходов бюджета </w:t>
      </w:r>
      <w:r>
        <w:t>Комсомольского</w:t>
      </w:r>
      <w:r>
        <w:rPr>
          <w:rStyle w:val="a2"/>
          <w:b w:val="0"/>
          <w:bCs w:val="0"/>
          <w:color w:val="000000"/>
          <w:sz w:val="24"/>
        </w:rPr>
        <w:t xml:space="preserve"> сельского поселения по ведомственной структуре расходов бюджета </w:t>
      </w:r>
      <w:r>
        <w:t>Комсомольского</w:t>
      </w:r>
      <w:r>
        <w:rPr>
          <w:rStyle w:val="a2"/>
          <w:b w:val="0"/>
          <w:bCs w:val="0"/>
          <w:color w:val="000000"/>
          <w:sz w:val="24"/>
        </w:rPr>
        <w:t xml:space="preserve"> сельского поселения;</w:t>
      </w:r>
    </w:p>
    <w:p w:rsidR="00F7777C" w:rsidRDefault="00F7777C" w:rsidP="00110692">
      <w:pPr>
        <w:jc w:val="both"/>
        <w:rPr>
          <w:rStyle w:val="a2"/>
          <w:b w:val="0"/>
          <w:bCs w:val="0"/>
          <w:color w:val="000000"/>
          <w:sz w:val="24"/>
        </w:rPr>
      </w:pPr>
      <w:r>
        <w:rPr>
          <w:rStyle w:val="a2"/>
          <w:b w:val="0"/>
          <w:bCs w:val="0"/>
          <w:color w:val="000000"/>
          <w:sz w:val="24"/>
        </w:rPr>
        <w:tab/>
        <w:t xml:space="preserve">расходов бюджета </w:t>
      </w:r>
      <w:r>
        <w:t>Комсомольского</w:t>
      </w:r>
      <w:r>
        <w:rPr>
          <w:rStyle w:val="a2"/>
          <w:b w:val="0"/>
          <w:bCs w:val="0"/>
          <w:color w:val="000000"/>
          <w:sz w:val="24"/>
        </w:rPr>
        <w:t xml:space="preserve"> сельского поселения по разделам и </w:t>
      </w:r>
      <w:r>
        <w:rPr>
          <w:rStyle w:val="a2"/>
          <w:b w:val="0"/>
          <w:bCs w:val="0"/>
          <w:color w:val="000000"/>
          <w:sz w:val="24"/>
        </w:rPr>
        <w:tab/>
        <w:t>подразделам классификации расходов бюджетов;</w:t>
      </w:r>
    </w:p>
    <w:p w:rsidR="00F7777C" w:rsidRDefault="00F7777C" w:rsidP="00110692">
      <w:pPr>
        <w:jc w:val="both"/>
        <w:rPr>
          <w:rStyle w:val="a2"/>
          <w:b w:val="0"/>
          <w:bCs w:val="0"/>
          <w:color w:val="000000"/>
          <w:sz w:val="24"/>
        </w:rPr>
      </w:pPr>
      <w:r>
        <w:rPr>
          <w:rStyle w:val="a2"/>
          <w:b w:val="0"/>
          <w:bCs w:val="0"/>
          <w:color w:val="000000"/>
          <w:sz w:val="24"/>
        </w:rPr>
        <w:tab/>
        <w:t xml:space="preserve">источников финансирования дефицита бюджета </w:t>
      </w:r>
      <w:r>
        <w:t>Комсомольского</w:t>
      </w:r>
      <w:r>
        <w:rPr>
          <w:rStyle w:val="a2"/>
          <w:b w:val="0"/>
          <w:bCs w:val="0"/>
          <w:color w:val="000000"/>
          <w:sz w:val="24"/>
        </w:rPr>
        <w:t xml:space="preserve"> сельского поселения по кодам классификации источников финансирования дефицита бюджетов;</w:t>
      </w:r>
    </w:p>
    <w:p w:rsidR="00F7777C" w:rsidRDefault="00F7777C" w:rsidP="00110692">
      <w:pPr>
        <w:ind w:firstLine="540"/>
        <w:jc w:val="both"/>
        <w:rPr>
          <w:rStyle w:val="a2"/>
          <w:b w:val="0"/>
          <w:bCs w:val="0"/>
          <w:color w:val="000000"/>
          <w:sz w:val="24"/>
        </w:rPr>
      </w:pPr>
      <w:r>
        <w:rPr>
          <w:rStyle w:val="a2"/>
          <w:b w:val="0"/>
          <w:bCs w:val="0"/>
          <w:color w:val="000000"/>
          <w:sz w:val="24"/>
        </w:rPr>
        <w:t xml:space="preserve">источников финансирования дефицита бюджета </w:t>
      </w:r>
      <w:r>
        <w:t>Комсомольского</w:t>
      </w:r>
      <w:r>
        <w:rPr>
          <w:rStyle w:val="a2"/>
          <w:b w:val="0"/>
          <w:bCs w:val="0"/>
          <w:color w:val="000000"/>
          <w:sz w:val="24"/>
        </w:rPr>
        <w:t xml:space="preserve"> сельского поселения по кодам групп, подгрупп, статей, видов источников финансирования дефицита бюджетов, классификации операций сектора государственного управления, относящихся к источникам финансирования дефицита бюджетов.</w:t>
      </w:r>
    </w:p>
    <w:p w:rsidR="00F7777C" w:rsidRDefault="00F7777C" w:rsidP="00110692">
      <w:pPr>
        <w:jc w:val="both"/>
      </w:pPr>
    </w:p>
    <w:p w:rsidR="00F7777C" w:rsidRDefault="00F7777C" w:rsidP="00110692">
      <w:pPr>
        <w:ind w:left="708" w:hanging="168"/>
        <w:jc w:val="center"/>
        <w:rPr>
          <w:rStyle w:val="a2"/>
          <w:color w:val="000000"/>
          <w:sz w:val="24"/>
        </w:rPr>
      </w:pPr>
      <w:r>
        <w:rPr>
          <w:rStyle w:val="a1"/>
          <w:bCs/>
          <w:color w:val="000000"/>
          <w:sz w:val="24"/>
          <w:szCs w:val="20"/>
        </w:rPr>
        <w:t>Статья 59.</w:t>
      </w:r>
      <w:r>
        <w:rPr>
          <w:rStyle w:val="a2"/>
          <w:color w:val="000000"/>
          <w:sz w:val="24"/>
        </w:rPr>
        <w:t xml:space="preserve"> Внешняя проверка годового отчета об исполнении бюджета Комсомольского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1. Годовой отчет об исполнении бюджета </w:t>
      </w:r>
      <w:r>
        <w:t>Комсомольского</w:t>
      </w:r>
      <w:r>
        <w:rPr>
          <w:rStyle w:val="a2"/>
          <w:b w:val="0"/>
          <w:bCs w:val="0"/>
          <w:color w:val="000000"/>
          <w:sz w:val="24"/>
        </w:rPr>
        <w:t xml:space="preserve"> сельского поселения до его рассмотрения на Собрании депутатов </w:t>
      </w:r>
      <w:r>
        <w:t>Комсомольского</w:t>
      </w:r>
      <w:r>
        <w:rPr>
          <w:rStyle w:val="a2"/>
          <w:b w:val="0"/>
          <w:bCs w:val="0"/>
          <w:color w:val="000000"/>
          <w:sz w:val="24"/>
        </w:rPr>
        <w:t xml:space="preserve"> сельского поселения подлежит внешней проверке ревизионной комиссией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2. Администрация </w:t>
      </w:r>
      <w:r>
        <w:t>Комсомольского</w:t>
      </w:r>
      <w:r>
        <w:rPr>
          <w:rStyle w:val="a2"/>
          <w:b w:val="0"/>
          <w:bCs w:val="0"/>
          <w:color w:val="000000"/>
          <w:sz w:val="24"/>
        </w:rPr>
        <w:t xml:space="preserve"> сельского поселения направляет не позднее 25 марта текущего финансового года в ревизионную комиссию </w:t>
      </w:r>
      <w:r>
        <w:t>Комсомольского</w:t>
      </w:r>
      <w:r>
        <w:rPr>
          <w:rStyle w:val="a2"/>
          <w:b w:val="0"/>
          <w:bCs w:val="0"/>
          <w:color w:val="000000"/>
          <w:sz w:val="24"/>
        </w:rPr>
        <w:t xml:space="preserve"> сельского поселения годовой отчет об исполнении бюджета </w:t>
      </w:r>
      <w:r>
        <w:t>Комсомольского</w:t>
      </w:r>
      <w:r>
        <w:rPr>
          <w:rStyle w:val="a2"/>
          <w:b w:val="0"/>
          <w:bCs w:val="0"/>
          <w:color w:val="000000"/>
          <w:sz w:val="24"/>
        </w:rPr>
        <w:t xml:space="preserve"> сельского поселения и иные документы, подлежащие представлению на Собрание депутатов </w:t>
      </w:r>
      <w:r>
        <w:t>Комсомольского</w:t>
      </w:r>
      <w:r>
        <w:rPr>
          <w:rStyle w:val="a2"/>
          <w:b w:val="0"/>
          <w:bCs w:val="0"/>
          <w:color w:val="000000"/>
          <w:sz w:val="24"/>
        </w:rPr>
        <w:t xml:space="preserve"> сельского поселения одновременно с годовым отчетом об исполнении бюджета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Ревизионная комиссия </w:t>
      </w:r>
      <w:r>
        <w:t>Комсомольского</w:t>
      </w:r>
      <w:r>
        <w:rPr>
          <w:rStyle w:val="a2"/>
          <w:b w:val="0"/>
          <w:bCs w:val="0"/>
          <w:color w:val="000000"/>
          <w:sz w:val="24"/>
        </w:rPr>
        <w:t xml:space="preserve"> сельского поселения готовит заключение на годовой отчет об исполнении бюджета </w:t>
      </w:r>
      <w:r>
        <w:t>Комсомольского</w:t>
      </w:r>
      <w:r>
        <w:rPr>
          <w:rStyle w:val="a2"/>
          <w:b w:val="0"/>
          <w:bCs w:val="0"/>
          <w:color w:val="000000"/>
          <w:sz w:val="24"/>
        </w:rPr>
        <w:t xml:space="preserve"> сельского поселения и не позднее 25апреля текущего финансового года представляет его на Собрание депутатов </w:t>
      </w:r>
      <w:r>
        <w:t>Комсомольского</w:t>
      </w:r>
      <w:r>
        <w:rPr>
          <w:rStyle w:val="a2"/>
          <w:b w:val="0"/>
          <w:bCs w:val="0"/>
          <w:color w:val="000000"/>
          <w:sz w:val="24"/>
        </w:rPr>
        <w:t xml:space="preserve"> сельского поселения, а также направляет его в администрацию </w:t>
      </w:r>
      <w:r>
        <w:t>Комсомольского</w:t>
      </w:r>
      <w:r>
        <w:rPr>
          <w:rStyle w:val="a2"/>
          <w:b w:val="0"/>
          <w:bCs w:val="0"/>
          <w:color w:val="000000"/>
          <w:sz w:val="24"/>
        </w:rPr>
        <w:t xml:space="preserve"> сельского поселения.</w:t>
      </w:r>
    </w:p>
    <w:p w:rsidR="00F7777C" w:rsidRDefault="00F7777C" w:rsidP="00110692">
      <w:pPr>
        <w:jc w:val="both"/>
      </w:pPr>
    </w:p>
    <w:p w:rsidR="00F7777C" w:rsidRDefault="00F7777C" w:rsidP="00110692">
      <w:pPr>
        <w:ind w:left="708"/>
        <w:jc w:val="both"/>
        <w:rPr>
          <w:rStyle w:val="a2"/>
          <w:color w:val="000000"/>
          <w:sz w:val="24"/>
        </w:rPr>
      </w:pPr>
      <w:r>
        <w:rPr>
          <w:rStyle w:val="a1"/>
          <w:bCs/>
          <w:color w:val="000000"/>
          <w:sz w:val="24"/>
          <w:szCs w:val="20"/>
        </w:rPr>
        <w:t>Статья 60.</w:t>
      </w:r>
      <w:r>
        <w:rPr>
          <w:rStyle w:val="a2"/>
          <w:color w:val="000000"/>
          <w:sz w:val="24"/>
        </w:rPr>
        <w:t xml:space="preserve"> Представление годового отчета об исполнении бюджета Комсомольского сельского поселения на Собрание депутатов Комсомольского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1. Годовой отчет об исполнении бюджета </w:t>
      </w:r>
      <w:r>
        <w:t>Комсомольского</w:t>
      </w:r>
      <w:r>
        <w:rPr>
          <w:rStyle w:val="a2"/>
          <w:b w:val="0"/>
          <w:bCs w:val="0"/>
          <w:color w:val="000000"/>
          <w:sz w:val="24"/>
        </w:rPr>
        <w:t xml:space="preserve"> сельского поселения представляется главой </w:t>
      </w:r>
      <w:r>
        <w:t>Комсомольского</w:t>
      </w:r>
      <w:r>
        <w:rPr>
          <w:rStyle w:val="a2"/>
          <w:b w:val="0"/>
          <w:bCs w:val="0"/>
          <w:color w:val="000000"/>
          <w:sz w:val="24"/>
        </w:rPr>
        <w:t xml:space="preserve"> сельского поселения на Собрание депутатов </w:t>
      </w:r>
      <w:r>
        <w:t>Комсомольского</w:t>
      </w:r>
      <w:r>
        <w:rPr>
          <w:rStyle w:val="a2"/>
          <w:b w:val="0"/>
          <w:bCs w:val="0"/>
          <w:color w:val="000000"/>
          <w:sz w:val="24"/>
        </w:rPr>
        <w:t xml:space="preserve"> сельского поселения не позднее 1 мая текущего года.</w:t>
      </w:r>
    </w:p>
    <w:p w:rsidR="00F7777C" w:rsidRDefault="00F7777C" w:rsidP="00110692">
      <w:pPr>
        <w:ind w:firstLine="540"/>
        <w:jc w:val="both"/>
        <w:rPr>
          <w:rStyle w:val="a2"/>
          <w:b w:val="0"/>
          <w:bCs w:val="0"/>
          <w:color w:val="000000"/>
          <w:sz w:val="24"/>
        </w:rPr>
      </w:pPr>
      <w:r>
        <w:rPr>
          <w:rStyle w:val="a2"/>
          <w:b w:val="0"/>
          <w:bCs w:val="0"/>
          <w:color w:val="000000"/>
          <w:sz w:val="24"/>
        </w:rPr>
        <w:t xml:space="preserve">2. Одновременно с годовым отчетом об исполнении бюджета </w:t>
      </w:r>
      <w:r>
        <w:t>Комсомольского</w:t>
      </w:r>
      <w:r>
        <w:rPr>
          <w:rStyle w:val="a2"/>
          <w:b w:val="0"/>
          <w:bCs w:val="0"/>
          <w:color w:val="000000"/>
          <w:sz w:val="24"/>
        </w:rPr>
        <w:t xml:space="preserve"> сельского поселения главой </w:t>
      </w:r>
      <w:r>
        <w:t>Комсомольского</w:t>
      </w:r>
      <w:r>
        <w:rPr>
          <w:rStyle w:val="a2"/>
          <w:b w:val="0"/>
          <w:bCs w:val="0"/>
          <w:color w:val="000000"/>
          <w:sz w:val="24"/>
        </w:rPr>
        <w:t xml:space="preserve"> сельского поселения представляются:</w:t>
      </w:r>
    </w:p>
    <w:p w:rsidR="00F7777C" w:rsidRDefault="00F7777C" w:rsidP="00110692">
      <w:pPr>
        <w:ind w:firstLine="540"/>
        <w:jc w:val="both"/>
        <w:rPr>
          <w:rStyle w:val="a2"/>
          <w:b w:val="0"/>
          <w:bCs w:val="0"/>
          <w:color w:val="000000"/>
          <w:sz w:val="24"/>
        </w:rPr>
      </w:pPr>
      <w:r>
        <w:rPr>
          <w:rStyle w:val="a2"/>
          <w:b w:val="0"/>
          <w:bCs w:val="0"/>
          <w:color w:val="000000"/>
          <w:sz w:val="24"/>
        </w:rPr>
        <w:t xml:space="preserve">1) проект решения об исполнении бюджета </w:t>
      </w:r>
      <w:r>
        <w:t>Комсомольского</w:t>
      </w:r>
      <w:r>
        <w:rPr>
          <w:rStyle w:val="a2"/>
          <w:b w:val="0"/>
          <w:bCs w:val="0"/>
          <w:color w:val="000000"/>
          <w:sz w:val="24"/>
        </w:rPr>
        <w:t xml:space="preserve"> сельского поселения за отчетный финансовый год;</w:t>
      </w:r>
    </w:p>
    <w:p w:rsidR="00F7777C" w:rsidRDefault="00F7777C" w:rsidP="00110692">
      <w:pPr>
        <w:ind w:firstLine="540"/>
        <w:jc w:val="both"/>
        <w:rPr>
          <w:rStyle w:val="a2"/>
          <w:b w:val="0"/>
          <w:bCs w:val="0"/>
          <w:color w:val="000000"/>
          <w:sz w:val="24"/>
        </w:rPr>
      </w:pPr>
      <w:r>
        <w:rPr>
          <w:rStyle w:val="a2"/>
          <w:b w:val="0"/>
          <w:bCs w:val="0"/>
          <w:color w:val="000000"/>
          <w:sz w:val="24"/>
        </w:rPr>
        <w:t xml:space="preserve">2) баланс исполнения бюджета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3) отчет о финансовых результатах деятельности;</w:t>
      </w:r>
    </w:p>
    <w:p w:rsidR="00F7777C" w:rsidRDefault="00F7777C" w:rsidP="00110692">
      <w:pPr>
        <w:ind w:firstLine="540"/>
        <w:jc w:val="both"/>
        <w:rPr>
          <w:rStyle w:val="a2"/>
          <w:b w:val="0"/>
          <w:bCs w:val="0"/>
          <w:color w:val="000000"/>
          <w:sz w:val="24"/>
        </w:rPr>
      </w:pPr>
      <w:r>
        <w:rPr>
          <w:rStyle w:val="a2"/>
          <w:b w:val="0"/>
          <w:bCs w:val="0"/>
          <w:color w:val="000000"/>
          <w:sz w:val="24"/>
        </w:rPr>
        <w:t>4) отчет о движении денежных средств;</w:t>
      </w:r>
    </w:p>
    <w:p w:rsidR="00F7777C" w:rsidRDefault="00F7777C" w:rsidP="00110692">
      <w:pPr>
        <w:ind w:firstLine="540"/>
        <w:jc w:val="both"/>
        <w:rPr>
          <w:rStyle w:val="a2"/>
          <w:b w:val="0"/>
          <w:bCs w:val="0"/>
          <w:color w:val="000000"/>
          <w:sz w:val="24"/>
        </w:rPr>
      </w:pPr>
      <w:r>
        <w:rPr>
          <w:rStyle w:val="a2"/>
          <w:b w:val="0"/>
          <w:bCs w:val="0"/>
          <w:color w:val="000000"/>
          <w:sz w:val="24"/>
        </w:rPr>
        <w:t>5) пояснительная записка;</w:t>
      </w:r>
    </w:p>
    <w:p w:rsidR="00F7777C" w:rsidRDefault="00F7777C" w:rsidP="00110692">
      <w:pPr>
        <w:ind w:firstLine="540"/>
        <w:jc w:val="both"/>
        <w:rPr>
          <w:rStyle w:val="a2"/>
          <w:b w:val="0"/>
          <w:bCs w:val="0"/>
          <w:color w:val="000000"/>
          <w:sz w:val="24"/>
        </w:rPr>
      </w:pPr>
      <w:r>
        <w:rPr>
          <w:rStyle w:val="a2"/>
          <w:b w:val="0"/>
          <w:bCs w:val="0"/>
          <w:color w:val="000000"/>
          <w:sz w:val="24"/>
        </w:rPr>
        <w:t>6) отчеты об использовании ассигнований резервного фонда.</w:t>
      </w:r>
    </w:p>
    <w:p w:rsidR="00F7777C" w:rsidRDefault="00F7777C" w:rsidP="00110692">
      <w:pPr>
        <w:ind w:firstLine="540"/>
        <w:jc w:val="both"/>
        <w:rPr>
          <w:rStyle w:val="a2"/>
          <w:b w:val="0"/>
          <w:bCs w:val="0"/>
          <w:color w:val="000000"/>
          <w:sz w:val="24"/>
        </w:rPr>
      </w:pPr>
    </w:p>
    <w:p w:rsidR="00F7777C" w:rsidRDefault="00F7777C" w:rsidP="00110692">
      <w:pPr>
        <w:ind w:left="2160" w:hanging="1620"/>
        <w:jc w:val="both"/>
        <w:rPr>
          <w:rStyle w:val="a2"/>
          <w:color w:val="000000"/>
          <w:sz w:val="24"/>
        </w:rPr>
      </w:pPr>
      <w:r>
        <w:rPr>
          <w:rStyle w:val="a1"/>
          <w:bCs/>
          <w:color w:val="000000"/>
          <w:sz w:val="24"/>
          <w:szCs w:val="20"/>
        </w:rPr>
        <w:t>Статья 61.</w:t>
      </w:r>
      <w:r>
        <w:rPr>
          <w:rStyle w:val="a2"/>
          <w:color w:val="000000"/>
          <w:sz w:val="24"/>
        </w:rPr>
        <w:t xml:space="preserve"> Рассмотрение и утверждение годового отчета об исполнении бюджета Комсомольского сельского поселения Собранием депутатов Комсомольского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1. При рассмотрении отчета об исполнении бюджета </w:t>
      </w:r>
      <w:r>
        <w:t>Комсомольского</w:t>
      </w:r>
      <w:r>
        <w:rPr>
          <w:rStyle w:val="a2"/>
          <w:b w:val="0"/>
          <w:bCs w:val="0"/>
          <w:color w:val="000000"/>
          <w:sz w:val="24"/>
        </w:rPr>
        <w:t xml:space="preserve"> сельского поселения Собрание депутатов Комсомольского района заслушивает:</w:t>
      </w:r>
    </w:p>
    <w:p w:rsidR="00F7777C" w:rsidRDefault="00F7777C" w:rsidP="00110692">
      <w:pPr>
        <w:ind w:firstLine="540"/>
        <w:jc w:val="both"/>
        <w:rPr>
          <w:rStyle w:val="a2"/>
          <w:b w:val="0"/>
          <w:bCs w:val="0"/>
          <w:color w:val="000000"/>
          <w:sz w:val="24"/>
        </w:rPr>
      </w:pPr>
      <w:r>
        <w:rPr>
          <w:rStyle w:val="a2"/>
          <w:b w:val="0"/>
          <w:bCs w:val="0"/>
          <w:color w:val="000000"/>
          <w:sz w:val="24"/>
        </w:rPr>
        <w:t>доклад начальника финансового отдела об исполнении бюджета Комсомольского района;</w:t>
      </w:r>
    </w:p>
    <w:p w:rsidR="00F7777C" w:rsidRDefault="00F7777C" w:rsidP="00110692">
      <w:pPr>
        <w:ind w:firstLine="540"/>
        <w:jc w:val="both"/>
        <w:rPr>
          <w:rStyle w:val="a2"/>
          <w:b w:val="0"/>
          <w:bCs w:val="0"/>
          <w:color w:val="000000"/>
          <w:sz w:val="24"/>
        </w:rPr>
      </w:pPr>
      <w:r>
        <w:rPr>
          <w:rStyle w:val="a2"/>
          <w:b w:val="0"/>
          <w:bCs w:val="0"/>
          <w:color w:val="000000"/>
          <w:sz w:val="24"/>
        </w:rPr>
        <w:t xml:space="preserve">доклад председателя ревизионной комиссии </w:t>
      </w:r>
      <w:r>
        <w:t>Комсомольского</w:t>
      </w:r>
      <w:r>
        <w:rPr>
          <w:rStyle w:val="a2"/>
          <w:b w:val="0"/>
          <w:bCs w:val="0"/>
          <w:color w:val="000000"/>
          <w:sz w:val="24"/>
        </w:rPr>
        <w:t xml:space="preserve"> сельского поселения о заключении ревизионной комиссии на годовой отчет об исполнении бюджета </w:t>
      </w:r>
      <w:r>
        <w:t>Комсомольского</w:t>
      </w:r>
      <w:r>
        <w:rPr>
          <w:rStyle w:val="a2"/>
          <w:b w:val="0"/>
          <w:bCs w:val="0"/>
          <w:color w:val="000000"/>
          <w:sz w:val="24"/>
        </w:rPr>
        <w:t xml:space="preserve"> сельского поселения.</w:t>
      </w:r>
    </w:p>
    <w:p w:rsidR="00F7777C" w:rsidRDefault="00F7777C" w:rsidP="00110692">
      <w:pPr>
        <w:ind w:firstLine="540"/>
        <w:jc w:val="both"/>
        <w:rPr>
          <w:rStyle w:val="a2"/>
          <w:b w:val="0"/>
          <w:bCs w:val="0"/>
          <w:color w:val="000000"/>
          <w:sz w:val="24"/>
        </w:rPr>
      </w:pPr>
      <w:r>
        <w:rPr>
          <w:rStyle w:val="a2"/>
          <w:b w:val="0"/>
          <w:bCs w:val="0"/>
          <w:color w:val="000000"/>
          <w:sz w:val="24"/>
        </w:rPr>
        <w:t xml:space="preserve">2. По  годовому отчету об исполнении бюджета </w:t>
      </w:r>
      <w:r>
        <w:t>Комсомольского</w:t>
      </w:r>
      <w:r>
        <w:rPr>
          <w:rStyle w:val="a2"/>
          <w:b w:val="0"/>
          <w:bCs w:val="0"/>
          <w:color w:val="000000"/>
          <w:sz w:val="24"/>
        </w:rPr>
        <w:t xml:space="preserve"> сельского поселения проводятся публичные слушания в порядке, установленном настоящим Положением.</w:t>
      </w:r>
    </w:p>
    <w:p w:rsidR="00F7777C" w:rsidRDefault="00F7777C" w:rsidP="00110692">
      <w:pPr>
        <w:ind w:firstLine="540"/>
        <w:jc w:val="both"/>
        <w:rPr>
          <w:rStyle w:val="a2"/>
          <w:b w:val="0"/>
          <w:bCs w:val="0"/>
          <w:color w:val="000000"/>
          <w:sz w:val="24"/>
        </w:rPr>
      </w:pPr>
      <w:r>
        <w:rPr>
          <w:rStyle w:val="a2"/>
          <w:b w:val="0"/>
          <w:bCs w:val="0"/>
          <w:color w:val="000000"/>
          <w:sz w:val="24"/>
        </w:rPr>
        <w:t xml:space="preserve">3. По результатам рассмотрения годового отчета об исполнении бюджета </w:t>
      </w:r>
      <w:r>
        <w:t>Комсомольского</w:t>
      </w:r>
      <w:r>
        <w:rPr>
          <w:rStyle w:val="a2"/>
          <w:b w:val="0"/>
          <w:bCs w:val="0"/>
          <w:color w:val="000000"/>
          <w:sz w:val="24"/>
        </w:rPr>
        <w:t xml:space="preserve"> сельского поселения Собрание депутатов </w:t>
      </w:r>
      <w:r>
        <w:t>Комсомольского</w:t>
      </w:r>
      <w:r>
        <w:rPr>
          <w:rStyle w:val="a2"/>
          <w:b w:val="0"/>
          <w:bCs w:val="0"/>
          <w:color w:val="000000"/>
          <w:sz w:val="24"/>
        </w:rPr>
        <w:t xml:space="preserve"> сельского поселения принимает решение об утверждении либо об отклонении годового отчета об исполнении бюджета </w:t>
      </w:r>
      <w:r>
        <w:t>Комсомольского</w:t>
      </w:r>
      <w:r>
        <w:rPr>
          <w:rStyle w:val="a2"/>
          <w:b w:val="0"/>
          <w:bCs w:val="0"/>
          <w:color w:val="000000"/>
          <w:sz w:val="24"/>
        </w:rPr>
        <w:t xml:space="preserve"> сельского поселения.</w:t>
      </w:r>
    </w:p>
    <w:p w:rsidR="00F7777C" w:rsidRDefault="00F7777C" w:rsidP="00110692">
      <w:pPr>
        <w:jc w:val="both"/>
      </w:pPr>
    </w:p>
    <w:p w:rsidR="00F7777C" w:rsidRDefault="00F7777C" w:rsidP="00110692">
      <w:pPr>
        <w:pStyle w:val="Heading1"/>
        <w:rPr>
          <w:rFonts w:ascii="Times New Roman" w:hAnsi="Times New Roman"/>
          <w:color w:val="auto"/>
          <w:sz w:val="24"/>
          <w:szCs w:val="24"/>
        </w:rPr>
      </w:pPr>
    </w:p>
    <w:p w:rsidR="00F7777C" w:rsidRDefault="00F7777C" w:rsidP="00110692">
      <w:pPr>
        <w:pStyle w:val="Heading1"/>
        <w:rPr>
          <w:rFonts w:ascii="Times New Roman" w:eastAsia="Arial Unicode MS" w:hAnsi="Times New Roman"/>
          <w:color w:val="auto"/>
          <w:sz w:val="24"/>
          <w:szCs w:val="24"/>
        </w:rPr>
      </w:pPr>
      <w:r>
        <w:rPr>
          <w:rFonts w:ascii="Times New Roman" w:hAnsi="Times New Roman"/>
          <w:color w:val="auto"/>
          <w:sz w:val="24"/>
          <w:szCs w:val="24"/>
        </w:rPr>
        <w:t xml:space="preserve">Раздел </w:t>
      </w:r>
      <w:r>
        <w:rPr>
          <w:rFonts w:ascii="Times New Roman" w:hAnsi="Times New Roman"/>
          <w:color w:val="auto"/>
          <w:sz w:val="24"/>
          <w:szCs w:val="24"/>
          <w:lang w:val="en-US"/>
        </w:rPr>
        <w:t>VIII</w:t>
      </w:r>
      <w:r>
        <w:rPr>
          <w:rFonts w:ascii="Times New Roman" w:hAnsi="Times New Roman"/>
          <w:color w:val="auto"/>
          <w:sz w:val="24"/>
          <w:szCs w:val="24"/>
        </w:rPr>
        <w:t>. Муниципальный финансовый контроль</w:t>
      </w:r>
    </w:p>
    <w:p w:rsidR="00F7777C" w:rsidRDefault="00F7777C" w:rsidP="00110692">
      <w:pPr>
        <w:pStyle w:val="Heading1"/>
        <w:rPr>
          <w:rFonts w:ascii="Times New Roman" w:eastAsia="Arial Unicode MS" w:hAnsi="Times New Roman"/>
          <w:color w:val="000000"/>
          <w:sz w:val="24"/>
          <w:szCs w:val="24"/>
        </w:rPr>
      </w:pPr>
      <w:r>
        <w:rPr>
          <w:rFonts w:ascii="Times New Roman" w:hAnsi="Times New Roman"/>
          <w:color w:val="000000"/>
          <w:sz w:val="24"/>
          <w:szCs w:val="24"/>
        </w:rPr>
        <w:t>Глава 12. Осуществление муниципального финансового контроля</w:t>
      </w:r>
    </w:p>
    <w:p w:rsidR="00F7777C" w:rsidRDefault="00F7777C" w:rsidP="00110692">
      <w:pPr>
        <w:pStyle w:val="a0"/>
        <w:ind w:hanging="1072"/>
        <w:rPr>
          <w:rFonts w:ascii="Times New Roman" w:hAnsi="Times New Roman"/>
          <w:sz w:val="24"/>
          <w:szCs w:val="24"/>
        </w:rPr>
      </w:pPr>
      <w:r>
        <w:rPr>
          <w:rStyle w:val="a1"/>
          <w:rFonts w:ascii="Times New Roman" w:hAnsi="Times New Roman"/>
          <w:bCs/>
          <w:color w:val="000000"/>
          <w:sz w:val="24"/>
          <w:szCs w:val="24"/>
        </w:rPr>
        <w:t>Статья 62.</w:t>
      </w:r>
      <w:r>
        <w:rPr>
          <w:rFonts w:ascii="Times New Roman" w:hAnsi="Times New Roman"/>
          <w:sz w:val="24"/>
          <w:szCs w:val="24"/>
        </w:rPr>
        <w:t xml:space="preserve"> </w:t>
      </w:r>
      <w:r>
        <w:rPr>
          <w:rFonts w:ascii="Times New Roman" w:hAnsi="Times New Roman"/>
          <w:b/>
          <w:bCs/>
          <w:sz w:val="24"/>
          <w:szCs w:val="24"/>
        </w:rPr>
        <w:t>Формы финансового контроля, осуществляемого Собранием депутатов Комсомольского сельского поселения</w:t>
      </w:r>
    </w:p>
    <w:p w:rsidR="00F7777C" w:rsidRDefault="00F7777C" w:rsidP="00110692">
      <w:pPr>
        <w:pStyle w:val="BodyText3"/>
        <w:tabs>
          <w:tab w:val="left" w:pos="720"/>
        </w:tabs>
        <w:ind w:firstLine="540"/>
      </w:pPr>
      <w:r>
        <w:t>1. Собрание депутатов Комсомольского сельского поселения осуществляет следующие формы финансового контроля:</w:t>
      </w:r>
    </w:p>
    <w:p w:rsidR="00F7777C" w:rsidRDefault="00F7777C" w:rsidP="00110692">
      <w:pPr>
        <w:pStyle w:val="BodyText3"/>
        <w:tabs>
          <w:tab w:val="left" w:pos="720"/>
        </w:tabs>
        <w:ind w:firstLine="540"/>
      </w:pPr>
      <w:r>
        <w:t>предварительный контроль - в ходе обсуждения и утверждения проектов решений о бюджете Комсомольского сельского поселения на очередной финансовый год иных проектов решений по бюджетно-финансовым вопросам;</w:t>
      </w:r>
    </w:p>
    <w:p w:rsidR="00F7777C" w:rsidRDefault="00F7777C" w:rsidP="00110692">
      <w:pPr>
        <w:pStyle w:val="BodyText3"/>
        <w:tabs>
          <w:tab w:val="left" w:pos="720"/>
        </w:tabs>
        <w:ind w:firstLine="540"/>
      </w:pPr>
      <w:r>
        <w:t>текущий контроль - в ходе рассмотрения отдельных вопросов исполнения бюджета Комсомольского сельского поселения на заседаниях комиссий;</w:t>
      </w:r>
    </w:p>
    <w:p w:rsidR="00F7777C" w:rsidRDefault="00F7777C" w:rsidP="00110692">
      <w:pPr>
        <w:ind w:firstLine="540"/>
        <w:jc w:val="both"/>
      </w:pPr>
      <w:r>
        <w:t>последующий контроль - в ходе рассмотрения и утверждения отчета об исполнении бюджета Комсомольского сельского поселения.</w:t>
      </w:r>
    </w:p>
    <w:p w:rsidR="00F7777C" w:rsidRDefault="00F7777C" w:rsidP="00110692">
      <w:pPr>
        <w:ind w:firstLine="540"/>
        <w:jc w:val="both"/>
      </w:pPr>
      <w:r>
        <w:t>2. Контроль Собрания депутатов Комсомольского сельского поселения предусматривает его право на:</w:t>
      </w:r>
    </w:p>
    <w:p w:rsidR="00F7777C" w:rsidRDefault="00F7777C" w:rsidP="00110692">
      <w:pPr>
        <w:ind w:firstLine="540"/>
        <w:jc w:val="both"/>
      </w:pPr>
      <w:r>
        <w:t>получение от администрации Комсомольского сельского поселения необходимых сопроводительных материалов при утверждении бюджета Комсомольского сельского поселения;</w:t>
      </w:r>
    </w:p>
    <w:p w:rsidR="00F7777C" w:rsidRDefault="00F7777C" w:rsidP="00110692">
      <w:pPr>
        <w:ind w:firstLine="540"/>
        <w:jc w:val="both"/>
      </w:pPr>
      <w:r>
        <w:t>получение от администрации Комсомольского сельского поселения оперативной информации об исполнении бюджета Комсомольского сельского поселения;</w:t>
      </w:r>
    </w:p>
    <w:p w:rsidR="00F7777C" w:rsidRDefault="00F7777C" w:rsidP="00110692">
      <w:pPr>
        <w:ind w:firstLine="540"/>
        <w:jc w:val="both"/>
      </w:pPr>
      <w:r>
        <w:t>утверждение (неутверждение) отчета об исполнении бюджета Комсомольского сельского поселения;</w:t>
      </w:r>
    </w:p>
    <w:p w:rsidR="00F7777C" w:rsidRPr="006D497D" w:rsidRDefault="00F7777C" w:rsidP="00110692">
      <w:pPr>
        <w:ind w:firstLine="540"/>
        <w:jc w:val="both"/>
      </w:pPr>
      <w:r w:rsidRPr="006D497D">
        <w:t>создание собственных контрольных органов;</w:t>
      </w:r>
    </w:p>
    <w:p w:rsidR="00F7777C" w:rsidRPr="006D497D" w:rsidRDefault="00F7777C" w:rsidP="00110692">
      <w:pPr>
        <w:ind w:firstLine="540"/>
        <w:jc w:val="both"/>
      </w:pPr>
      <w:r w:rsidRPr="006D497D">
        <w:t>вынесение оценки деятельности финансового отдела администрации Комсомольского района</w:t>
      </w:r>
      <w:r>
        <w:t>.</w:t>
      </w:r>
    </w:p>
    <w:p w:rsidR="00F7777C" w:rsidRDefault="00F7777C" w:rsidP="00110692">
      <w:pPr>
        <w:ind w:firstLine="540"/>
        <w:jc w:val="both"/>
      </w:pPr>
      <w:r>
        <w:t>3. Администрация Комсомольского сельского поселения обязана предоставлять всю информацию, необходимую для осуществления контроля, Собранию депутатов Комсомольского сельского поселения в пределах его компетенции по бюджетным вопросам, установленной Конституцией Российской Федерации, Конституцией Чувашской Республики, Бюджетным кодексом Российской Федерации, иными нормативными правовыми актами Российской Федерации, Чувашской Республики, Комсомольского района и Комсомольского сельского поселения.</w:t>
      </w:r>
    </w:p>
    <w:p w:rsidR="00F7777C" w:rsidRDefault="00F7777C" w:rsidP="00110692">
      <w:pPr>
        <w:jc w:val="both"/>
      </w:pPr>
    </w:p>
    <w:p w:rsidR="00F7777C" w:rsidRDefault="00F7777C" w:rsidP="00110692">
      <w:pPr>
        <w:pStyle w:val="a0"/>
        <w:ind w:hanging="1072"/>
        <w:rPr>
          <w:rFonts w:ascii="Times New Roman" w:hAnsi="Times New Roman"/>
          <w:b/>
          <w:bCs/>
          <w:sz w:val="24"/>
          <w:szCs w:val="24"/>
        </w:rPr>
      </w:pPr>
      <w:r>
        <w:rPr>
          <w:rStyle w:val="a1"/>
          <w:rFonts w:ascii="Times New Roman" w:hAnsi="Times New Roman"/>
          <w:bCs/>
          <w:color w:val="000000"/>
          <w:sz w:val="24"/>
          <w:szCs w:val="24"/>
        </w:rPr>
        <w:t>Статья 63</w:t>
      </w:r>
      <w:r>
        <w:rPr>
          <w:rStyle w:val="a1"/>
          <w:rFonts w:ascii="Times New Roman" w:hAnsi="Times New Roman"/>
          <w:b w:val="0"/>
          <w:sz w:val="24"/>
          <w:szCs w:val="24"/>
        </w:rPr>
        <w:t>.</w:t>
      </w:r>
      <w:r>
        <w:rPr>
          <w:rFonts w:ascii="Times New Roman" w:hAnsi="Times New Roman"/>
          <w:b/>
          <w:bCs/>
          <w:sz w:val="24"/>
          <w:szCs w:val="24"/>
        </w:rPr>
        <w:t xml:space="preserve"> Финансовый контроль, осуществляемый органами местного самоуправления Комсомольского сельского поселения</w:t>
      </w:r>
    </w:p>
    <w:p w:rsidR="00F7777C" w:rsidRDefault="00F7777C" w:rsidP="00110692">
      <w:pPr>
        <w:pStyle w:val="BodyText3"/>
        <w:tabs>
          <w:tab w:val="left" w:pos="720"/>
        </w:tabs>
        <w:ind w:firstLine="540"/>
      </w:pPr>
      <w:r>
        <w:t>Финансовый контроль со стороны органов местного самоуправления Комсомольского сельского поселения осуществляют главные распорядители, распорядители бюджетных средств бюджета Комсомольского сельского поселения.</w:t>
      </w:r>
    </w:p>
    <w:p w:rsidR="00F7777C" w:rsidRDefault="00F7777C" w:rsidP="00110692">
      <w:pPr>
        <w:jc w:val="both"/>
      </w:pPr>
    </w:p>
    <w:p w:rsidR="00F7777C" w:rsidRDefault="00F7777C" w:rsidP="00110692">
      <w:pPr>
        <w:pStyle w:val="a0"/>
        <w:ind w:hanging="1072"/>
        <w:rPr>
          <w:rFonts w:ascii="Times New Roman" w:hAnsi="Times New Roman"/>
          <w:b/>
          <w:bCs/>
          <w:sz w:val="24"/>
          <w:szCs w:val="24"/>
        </w:rPr>
      </w:pPr>
      <w:r>
        <w:rPr>
          <w:rStyle w:val="a1"/>
          <w:rFonts w:ascii="Times New Roman" w:hAnsi="Times New Roman"/>
          <w:bCs/>
          <w:color w:val="000000"/>
          <w:sz w:val="24"/>
          <w:szCs w:val="24"/>
        </w:rPr>
        <w:t>Статья 64.</w:t>
      </w:r>
      <w:r>
        <w:rPr>
          <w:rFonts w:ascii="Times New Roman" w:hAnsi="Times New Roman"/>
          <w:sz w:val="24"/>
          <w:szCs w:val="24"/>
        </w:rPr>
        <w:t xml:space="preserve"> </w:t>
      </w:r>
      <w:r>
        <w:rPr>
          <w:rFonts w:ascii="Times New Roman" w:hAnsi="Times New Roman"/>
          <w:b/>
          <w:bCs/>
          <w:sz w:val="24"/>
          <w:szCs w:val="24"/>
        </w:rPr>
        <w:t>Финансовый контроль, осуществляемый финансовым отделом администрации Комсомольского района</w:t>
      </w:r>
    </w:p>
    <w:p w:rsidR="00F7777C" w:rsidRDefault="00F7777C" w:rsidP="00110692">
      <w:pPr>
        <w:pStyle w:val="BodyText3"/>
        <w:tabs>
          <w:tab w:val="left" w:pos="720"/>
        </w:tabs>
        <w:ind w:firstLine="540"/>
      </w:pPr>
      <w:r>
        <w:t>Финансовый отдел администрации Комсомольского района осуществляет финансовый контроль за операциями с бюджетными средствами получателей средств бюджета Комсомольского сельского поселения, средствами администраторов источников финансирования дефицита бюджета Комсомольского сельского поселения,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 Финансовый отдел администрации Комсомольского района в процессе осуществления указанного контроля взаимодействует с администрацией Комсомольского сельского поселения и координирует их работу.</w:t>
      </w:r>
    </w:p>
    <w:p w:rsidR="00F7777C" w:rsidRDefault="00F7777C" w:rsidP="00110692">
      <w:pPr>
        <w:jc w:val="both"/>
      </w:pPr>
    </w:p>
    <w:p w:rsidR="00F7777C" w:rsidRDefault="00F7777C" w:rsidP="00110692">
      <w:pPr>
        <w:ind w:left="708" w:hanging="168"/>
        <w:jc w:val="both"/>
        <w:rPr>
          <w:rStyle w:val="a2"/>
          <w:color w:val="000000"/>
          <w:sz w:val="24"/>
        </w:rPr>
      </w:pPr>
      <w:r>
        <w:rPr>
          <w:rStyle w:val="a1"/>
          <w:bCs/>
          <w:color w:val="000000"/>
          <w:sz w:val="24"/>
          <w:szCs w:val="20"/>
        </w:rPr>
        <w:t>Статья 65.</w:t>
      </w:r>
      <w:r>
        <w:rPr>
          <w:rStyle w:val="a2"/>
          <w:color w:val="000000"/>
          <w:sz w:val="24"/>
        </w:rPr>
        <w:t xml:space="preserve"> Финансовый контроль, осуществляемый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w:t>
      </w:r>
    </w:p>
    <w:p w:rsidR="00F7777C" w:rsidRPr="006D497D" w:rsidRDefault="00F7777C" w:rsidP="00110692">
      <w:pPr>
        <w:autoSpaceDE w:val="0"/>
        <w:autoSpaceDN w:val="0"/>
        <w:adjustRightInd w:val="0"/>
        <w:ind w:firstLine="900"/>
        <w:jc w:val="both"/>
      </w:pPr>
      <w:r w:rsidRPr="006D497D">
        <w:t>1. Главные распорядители бюджетных средств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F7777C" w:rsidRPr="006D497D" w:rsidRDefault="00F7777C" w:rsidP="00110692">
      <w:pPr>
        <w:autoSpaceDE w:val="0"/>
        <w:autoSpaceDN w:val="0"/>
        <w:adjustRightInd w:val="0"/>
        <w:ind w:firstLine="900"/>
        <w:jc w:val="both"/>
      </w:pPr>
      <w:r w:rsidRPr="006D497D">
        <w:t xml:space="preserve">Главные распорядители бюджетных средств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 </w:t>
      </w:r>
      <w:r>
        <w:t>Комсомольского</w:t>
      </w:r>
      <w:r w:rsidRPr="006D497D">
        <w:t xml:space="preserve"> сельского поселения.</w:t>
      </w:r>
    </w:p>
    <w:p w:rsidR="00F7777C" w:rsidRPr="006D497D" w:rsidRDefault="00F7777C" w:rsidP="00110692">
      <w:pPr>
        <w:autoSpaceDE w:val="0"/>
        <w:autoSpaceDN w:val="0"/>
        <w:adjustRightInd w:val="0"/>
        <w:ind w:firstLine="900"/>
        <w:jc w:val="both"/>
      </w:pPr>
      <w:r w:rsidRPr="006D497D">
        <w:t>Главные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F7777C" w:rsidRPr="006D497D" w:rsidRDefault="00F7777C" w:rsidP="00110692">
      <w:pPr>
        <w:autoSpaceDE w:val="0"/>
        <w:autoSpaceDN w:val="0"/>
        <w:adjustRightInd w:val="0"/>
        <w:ind w:firstLine="900"/>
        <w:jc w:val="both"/>
      </w:pPr>
      <w:r w:rsidRPr="006D497D">
        <w:t xml:space="preserve">2. Главные администраторы доходов бюджета </w:t>
      </w:r>
      <w:r>
        <w:t>Комсомольского</w:t>
      </w:r>
      <w:r w:rsidRPr="006D497D">
        <w:t xml:space="preserve"> сельского поселения осуществляют финансовый контроль за подведомственными администраторами доходов бюджета </w:t>
      </w:r>
      <w:r>
        <w:t>Комсомольского</w:t>
      </w:r>
      <w:r w:rsidRPr="006D497D">
        <w:t xml:space="preserve"> сельского поселения по осуществлению ими функций администрирования доходов.</w:t>
      </w:r>
    </w:p>
    <w:p w:rsidR="00F7777C" w:rsidRPr="006D497D" w:rsidRDefault="00F7777C" w:rsidP="00110692">
      <w:pPr>
        <w:autoSpaceDE w:val="0"/>
        <w:autoSpaceDN w:val="0"/>
        <w:adjustRightInd w:val="0"/>
        <w:ind w:firstLine="900"/>
        <w:jc w:val="both"/>
      </w:pPr>
      <w:r w:rsidRPr="006D497D">
        <w:t xml:space="preserve">3. Главные администраторы источников финансирования дефицита бюджет </w:t>
      </w:r>
      <w:r>
        <w:t>Комсомольского</w:t>
      </w:r>
      <w:r w:rsidRPr="006D497D">
        <w:t xml:space="preserve"> сельского поселения осуществляют финансовый контроль за осуществлением подведомственными администраторами источников финансирования дефицита бюджета </w:t>
      </w:r>
      <w:r>
        <w:t>Комсомольского</w:t>
      </w:r>
      <w:r w:rsidRPr="006D497D">
        <w:t xml:space="preserve"> сельского поселения кассовых выплат из бюджета по погашению источников финансирования дефицита бюджета </w:t>
      </w:r>
      <w:r>
        <w:t>Комсомольского</w:t>
      </w:r>
      <w:r w:rsidRPr="006D497D">
        <w:t xml:space="preserve"> сельского поселения.</w:t>
      </w:r>
    </w:p>
    <w:p w:rsidR="00F7777C" w:rsidRPr="006D497D" w:rsidRDefault="00F7777C" w:rsidP="00110692">
      <w:pPr>
        <w:autoSpaceDE w:val="0"/>
        <w:autoSpaceDN w:val="0"/>
        <w:adjustRightInd w:val="0"/>
        <w:ind w:firstLine="900"/>
        <w:jc w:val="both"/>
        <w:rPr>
          <w:rStyle w:val="a2"/>
          <w:b w:val="0"/>
          <w:bCs w:val="0"/>
          <w:sz w:val="24"/>
        </w:rPr>
      </w:pPr>
      <w:r w:rsidRPr="006D497D">
        <w:t xml:space="preserve">Главные администраторы источников финансирования дефицита бюджета </w:t>
      </w:r>
      <w:r>
        <w:t>Комсомольского</w:t>
      </w:r>
      <w:r w:rsidRPr="006D497D">
        <w:t xml:space="preserve"> сельского поселения вправе проводить проверки подведомственных администраторов источников финансирования дефицита бюджета </w:t>
      </w:r>
      <w:r>
        <w:t>Комсомольского</w:t>
      </w:r>
      <w:r w:rsidRPr="006D497D">
        <w:t xml:space="preserve"> сельского поселения».</w:t>
      </w:r>
    </w:p>
    <w:p w:rsidR="00F7777C" w:rsidRDefault="00F7777C" w:rsidP="00110692">
      <w:pPr>
        <w:ind w:left="708" w:hanging="168"/>
        <w:jc w:val="both"/>
        <w:rPr>
          <w:rStyle w:val="a1"/>
          <w:bCs/>
          <w:color w:val="000000"/>
          <w:sz w:val="24"/>
          <w:szCs w:val="20"/>
        </w:rPr>
      </w:pPr>
    </w:p>
    <w:p w:rsidR="00F7777C" w:rsidRDefault="00F7777C" w:rsidP="00110692">
      <w:pPr>
        <w:ind w:left="708" w:hanging="168"/>
        <w:jc w:val="both"/>
        <w:rPr>
          <w:rStyle w:val="a2"/>
          <w:color w:val="000000"/>
          <w:sz w:val="24"/>
        </w:rPr>
      </w:pPr>
      <w:r>
        <w:rPr>
          <w:rStyle w:val="a1"/>
          <w:bCs/>
          <w:color w:val="000000"/>
          <w:sz w:val="24"/>
          <w:szCs w:val="20"/>
        </w:rPr>
        <w:t>Статья 66.</w:t>
      </w:r>
      <w:r>
        <w:rPr>
          <w:rStyle w:val="a2"/>
          <w:color w:val="000000"/>
          <w:sz w:val="24"/>
        </w:rPr>
        <w:t xml:space="preserve"> Внутренний финансовый аудит</w:t>
      </w:r>
    </w:p>
    <w:p w:rsidR="00F7777C" w:rsidRDefault="00F7777C" w:rsidP="00110692">
      <w:pPr>
        <w:pStyle w:val="a"/>
        <w:ind w:left="0" w:firstLine="540"/>
        <w:rPr>
          <w:rStyle w:val="a2"/>
          <w:i w:val="0"/>
          <w:iCs w:val="0"/>
          <w:color w:val="000000"/>
        </w:rPr>
      </w:pPr>
      <w:r>
        <w:rPr>
          <w:rStyle w:val="a2"/>
          <w:b w:val="0"/>
          <w:bCs w:val="0"/>
          <w:i w:val="0"/>
          <w:iCs w:val="0"/>
          <w:color w:val="000000"/>
        </w:rPr>
        <w:t>Органы местного самоуправления Комсомольского сельского поселения вправе создавать подразделения внутреннего финансового аудита, осуществляющие разработку и контроль за соблюдением внутренних стандартов и процедур составления и исполнения соответствующей части бюджета Комсомольского сельского поселения,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r>
        <w:rPr>
          <w:rStyle w:val="a2"/>
          <w:i w:val="0"/>
          <w:iCs w:val="0"/>
        </w:rPr>
        <w:t>.</w:t>
      </w:r>
    </w:p>
    <w:p w:rsidR="00F7777C" w:rsidRDefault="00F7777C" w:rsidP="00110692"/>
    <w:p w:rsidR="00F7777C" w:rsidRDefault="00F7777C" w:rsidP="00110692">
      <w:pPr>
        <w:pStyle w:val="Heading1"/>
        <w:rPr>
          <w:rFonts w:ascii="Times New Roman" w:eastAsia="Arial Unicode MS" w:hAnsi="Times New Roman"/>
          <w:color w:val="auto"/>
          <w:sz w:val="24"/>
          <w:szCs w:val="24"/>
        </w:rPr>
      </w:pPr>
      <w:r>
        <w:rPr>
          <w:rFonts w:ascii="Times New Roman" w:hAnsi="Times New Roman"/>
          <w:color w:val="auto"/>
          <w:sz w:val="24"/>
          <w:szCs w:val="24"/>
        </w:rPr>
        <w:t xml:space="preserve">Раздел </w:t>
      </w:r>
      <w:r>
        <w:rPr>
          <w:rFonts w:ascii="Times New Roman" w:hAnsi="Times New Roman"/>
          <w:color w:val="auto"/>
          <w:sz w:val="24"/>
          <w:szCs w:val="24"/>
          <w:lang w:val="en-US"/>
        </w:rPr>
        <w:t>I</w:t>
      </w:r>
      <w:r>
        <w:rPr>
          <w:rFonts w:ascii="Times New Roman" w:hAnsi="Times New Roman"/>
          <w:color w:val="auto"/>
          <w:sz w:val="24"/>
          <w:szCs w:val="24"/>
        </w:rPr>
        <w:t>Х. Публичные слушания</w:t>
      </w:r>
    </w:p>
    <w:p w:rsidR="00F7777C" w:rsidRDefault="00F7777C" w:rsidP="00110692">
      <w:pPr>
        <w:pStyle w:val="Heading1"/>
        <w:ind w:left="1980" w:hanging="1440"/>
        <w:jc w:val="both"/>
        <w:rPr>
          <w:rFonts w:ascii="Times New Roman" w:eastAsia="Arial Unicode MS" w:hAnsi="Times New Roman"/>
          <w:color w:val="auto"/>
          <w:sz w:val="24"/>
          <w:szCs w:val="24"/>
        </w:rPr>
      </w:pPr>
      <w:r>
        <w:rPr>
          <w:rFonts w:ascii="Times New Roman" w:hAnsi="Times New Roman"/>
          <w:color w:val="auto"/>
          <w:sz w:val="24"/>
          <w:szCs w:val="24"/>
        </w:rPr>
        <w:t>Глава 13. Проведение публичных слушаний по проекту бюджета Комсомольского сельского поселения и годовому отчету об исполнении бюджета Комсомольского сельского поселения</w:t>
      </w:r>
    </w:p>
    <w:p w:rsidR="00F7777C" w:rsidRDefault="00F7777C" w:rsidP="00110692">
      <w:pPr>
        <w:pStyle w:val="a0"/>
        <w:ind w:hanging="1072"/>
        <w:rPr>
          <w:rFonts w:ascii="Times New Roman" w:hAnsi="Times New Roman"/>
          <w:b/>
          <w:bCs/>
          <w:sz w:val="24"/>
          <w:szCs w:val="24"/>
        </w:rPr>
      </w:pPr>
      <w:r w:rsidRPr="00110692">
        <w:rPr>
          <w:rStyle w:val="a1"/>
          <w:rFonts w:ascii="Times New Roman" w:hAnsi="Times New Roman"/>
          <w:bCs/>
          <w:color w:val="auto"/>
          <w:sz w:val="24"/>
          <w:szCs w:val="24"/>
        </w:rPr>
        <w:t>Статья 67.</w:t>
      </w:r>
      <w:r>
        <w:rPr>
          <w:rFonts w:ascii="Times New Roman" w:hAnsi="Times New Roman"/>
          <w:sz w:val="24"/>
          <w:szCs w:val="24"/>
        </w:rPr>
        <w:t xml:space="preserve"> </w:t>
      </w:r>
      <w:r>
        <w:rPr>
          <w:rFonts w:ascii="Times New Roman" w:hAnsi="Times New Roman"/>
          <w:b/>
          <w:bCs/>
          <w:sz w:val="24"/>
          <w:szCs w:val="24"/>
        </w:rPr>
        <w:t xml:space="preserve">Сроки опубликования проекта бюджета </w:t>
      </w:r>
      <w:r>
        <w:rPr>
          <w:rFonts w:ascii="Times New Roman" w:hAnsi="Times New Roman"/>
          <w:b/>
          <w:sz w:val="24"/>
          <w:szCs w:val="24"/>
        </w:rPr>
        <w:t>Комсомольского сельского поселения</w:t>
      </w:r>
      <w:r>
        <w:rPr>
          <w:rFonts w:ascii="Times New Roman" w:hAnsi="Times New Roman"/>
          <w:b/>
          <w:bCs/>
          <w:sz w:val="24"/>
          <w:szCs w:val="24"/>
        </w:rPr>
        <w:t xml:space="preserve"> и годового отчета об исполнении бюджета </w:t>
      </w:r>
      <w:r>
        <w:rPr>
          <w:rFonts w:ascii="Times New Roman" w:hAnsi="Times New Roman"/>
          <w:b/>
          <w:sz w:val="24"/>
          <w:szCs w:val="24"/>
        </w:rPr>
        <w:t>Комсомольского сельского поселения</w:t>
      </w:r>
    </w:p>
    <w:p w:rsidR="00F7777C" w:rsidRDefault="00F7777C" w:rsidP="00110692">
      <w:pPr>
        <w:ind w:firstLine="540"/>
        <w:jc w:val="both"/>
      </w:pPr>
      <w:r>
        <w:t xml:space="preserve">Проект бюджета </w:t>
      </w:r>
      <w:r w:rsidRPr="00357150">
        <w:t>Комсомольского</w:t>
      </w:r>
      <w:r>
        <w:t xml:space="preserve"> сельского поселения и годовой отчет об исполнении бюджета Комсомольского сельского поселения публикуются не позднее чем за 7 дней до даты проведения публичных слушаний по проекту бюджета Комсомольского сельского поселения, годовому отчету об исполнении бюджета Комсомольского сельского поселения (далее - публичные слушания), при этом:</w:t>
      </w:r>
    </w:p>
    <w:p w:rsidR="00F7777C" w:rsidRDefault="00F7777C" w:rsidP="00110692">
      <w:pPr>
        <w:ind w:firstLine="540"/>
        <w:jc w:val="both"/>
      </w:pPr>
      <w:r>
        <w:t>проект бюджета Комсомольского сельского поселения должен быть опубликован не позднее 1 ноября текущего финансового года;</w:t>
      </w:r>
    </w:p>
    <w:p w:rsidR="00F7777C" w:rsidRDefault="00F7777C" w:rsidP="00110692">
      <w:pPr>
        <w:pStyle w:val="BodyText3"/>
        <w:tabs>
          <w:tab w:val="left" w:pos="720"/>
        </w:tabs>
        <w:ind w:firstLine="540"/>
      </w:pPr>
      <w:r>
        <w:t>годовой отчет об исполнении бюджета Комсомольского сельского поселения - не позднее 15 мая, следующего за отчетным финансовым годом.</w:t>
      </w:r>
    </w:p>
    <w:p w:rsidR="00F7777C" w:rsidRDefault="00F7777C" w:rsidP="00110692">
      <w:pPr>
        <w:jc w:val="both"/>
      </w:pPr>
    </w:p>
    <w:p w:rsidR="00F7777C" w:rsidRDefault="00F7777C" w:rsidP="00110692">
      <w:pPr>
        <w:pStyle w:val="a0"/>
        <w:ind w:hanging="1072"/>
        <w:rPr>
          <w:rStyle w:val="a1"/>
          <w:rFonts w:ascii="Times New Roman" w:hAnsi="Times New Roman"/>
          <w:bCs/>
          <w:sz w:val="24"/>
          <w:szCs w:val="24"/>
        </w:rPr>
      </w:pPr>
    </w:p>
    <w:p w:rsidR="00F7777C" w:rsidRDefault="00F7777C" w:rsidP="00110692">
      <w:pPr>
        <w:pStyle w:val="a0"/>
        <w:ind w:hanging="1072"/>
        <w:rPr>
          <w:rFonts w:ascii="Times New Roman" w:hAnsi="Times New Roman"/>
          <w:b/>
          <w:bCs/>
          <w:sz w:val="24"/>
          <w:szCs w:val="24"/>
        </w:rPr>
      </w:pPr>
      <w:r w:rsidRPr="00110692">
        <w:rPr>
          <w:rStyle w:val="a1"/>
          <w:rFonts w:ascii="Times New Roman" w:hAnsi="Times New Roman"/>
          <w:bCs/>
          <w:color w:val="auto"/>
          <w:sz w:val="24"/>
          <w:szCs w:val="24"/>
        </w:rPr>
        <w:t>Статья 68</w:t>
      </w:r>
      <w:r>
        <w:rPr>
          <w:rStyle w:val="a1"/>
          <w:rFonts w:ascii="Times New Roman" w:hAnsi="Times New Roman"/>
          <w:b w:val="0"/>
          <w:sz w:val="24"/>
          <w:szCs w:val="24"/>
        </w:rPr>
        <w:t xml:space="preserve">. </w:t>
      </w:r>
      <w:r>
        <w:rPr>
          <w:rFonts w:ascii="Times New Roman" w:hAnsi="Times New Roman"/>
          <w:b/>
          <w:bCs/>
          <w:sz w:val="24"/>
          <w:szCs w:val="24"/>
        </w:rPr>
        <w:t>Информация о проведении публичных слушаний</w:t>
      </w:r>
    </w:p>
    <w:p w:rsidR="00F7777C" w:rsidRDefault="00F7777C" w:rsidP="00110692">
      <w:pPr>
        <w:pStyle w:val="BodyText3"/>
        <w:ind w:firstLine="540"/>
      </w:pPr>
      <w:r>
        <w:t>1. Дата проведения публичных слушаний определяется Главой Комсомольского сельского поселения.</w:t>
      </w:r>
    </w:p>
    <w:p w:rsidR="00F7777C" w:rsidRDefault="00F7777C" w:rsidP="00110692">
      <w:pPr>
        <w:ind w:firstLine="540"/>
        <w:jc w:val="both"/>
      </w:pPr>
      <w:r>
        <w:t>Информация о времени и месте проведения слушаний передается средствам массовой информации и доводится до сведения граждан, проживающих на территории Комсомольского сельского поселения, не позднее чем за 7 дней до даты проведения публичных слушаний.</w:t>
      </w:r>
    </w:p>
    <w:p w:rsidR="00F7777C" w:rsidRDefault="00F7777C" w:rsidP="00110692">
      <w:pPr>
        <w:ind w:firstLine="540"/>
        <w:jc w:val="both"/>
      </w:pPr>
      <w:r>
        <w:t>2. Состав лиц, приглашаемых на публичные слушания, определяется ответственным за подготовку и проведение публичных слушаний.</w:t>
      </w:r>
    </w:p>
    <w:p w:rsidR="00F7777C" w:rsidRDefault="00F7777C" w:rsidP="00110692">
      <w:pPr>
        <w:jc w:val="both"/>
      </w:pPr>
    </w:p>
    <w:p w:rsidR="00F7777C" w:rsidRDefault="00F7777C" w:rsidP="00110692">
      <w:pPr>
        <w:pStyle w:val="a0"/>
        <w:ind w:hanging="1072"/>
        <w:rPr>
          <w:rFonts w:ascii="Times New Roman" w:hAnsi="Times New Roman"/>
          <w:b/>
          <w:bCs/>
          <w:sz w:val="24"/>
          <w:szCs w:val="24"/>
        </w:rPr>
      </w:pPr>
      <w:r w:rsidRPr="00110692">
        <w:rPr>
          <w:rStyle w:val="a1"/>
          <w:rFonts w:ascii="Times New Roman" w:hAnsi="Times New Roman"/>
          <w:bCs/>
          <w:color w:val="auto"/>
          <w:sz w:val="24"/>
          <w:szCs w:val="24"/>
        </w:rPr>
        <w:t>Статья 69.</w:t>
      </w:r>
      <w:r>
        <w:rPr>
          <w:rFonts w:ascii="Times New Roman" w:hAnsi="Times New Roman"/>
          <w:sz w:val="24"/>
          <w:szCs w:val="24"/>
        </w:rPr>
        <w:t xml:space="preserve"> </w:t>
      </w:r>
      <w:r>
        <w:rPr>
          <w:rFonts w:ascii="Times New Roman" w:hAnsi="Times New Roman"/>
          <w:b/>
          <w:bCs/>
          <w:sz w:val="24"/>
          <w:szCs w:val="24"/>
        </w:rPr>
        <w:t>Открытость публичных слушаний</w:t>
      </w:r>
    </w:p>
    <w:p w:rsidR="00F7777C" w:rsidRDefault="00F7777C" w:rsidP="00110692">
      <w:pPr>
        <w:pStyle w:val="BodyText3"/>
        <w:ind w:firstLine="540"/>
      </w:pPr>
      <w:r>
        <w:t>Публичные слушания открыты для представителей средств массовой информации, общественных объединений и общественности.</w:t>
      </w:r>
    </w:p>
    <w:p w:rsidR="00F7777C" w:rsidRDefault="00F7777C" w:rsidP="00110692"/>
    <w:p w:rsidR="00F7777C" w:rsidRDefault="00F7777C"/>
    <w:sectPr w:rsidR="00F7777C" w:rsidSect="004A78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0692"/>
    <w:rsid w:val="000008A6"/>
    <w:rsid w:val="000008D5"/>
    <w:rsid w:val="00002555"/>
    <w:rsid w:val="0000412D"/>
    <w:rsid w:val="000045DB"/>
    <w:rsid w:val="00006F2F"/>
    <w:rsid w:val="000128BB"/>
    <w:rsid w:val="000141E4"/>
    <w:rsid w:val="000156F9"/>
    <w:rsid w:val="00016E79"/>
    <w:rsid w:val="00016EEB"/>
    <w:rsid w:val="0002278C"/>
    <w:rsid w:val="000242C3"/>
    <w:rsid w:val="00024D3F"/>
    <w:rsid w:val="00025A22"/>
    <w:rsid w:val="000264D2"/>
    <w:rsid w:val="000332B9"/>
    <w:rsid w:val="00034343"/>
    <w:rsid w:val="00035325"/>
    <w:rsid w:val="00035C6C"/>
    <w:rsid w:val="000379FB"/>
    <w:rsid w:val="000450AC"/>
    <w:rsid w:val="00047982"/>
    <w:rsid w:val="000514C0"/>
    <w:rsid w:val="0005456F"/>
    <w:rsid w:val="00054764"/>
    <w:rsid w:val="00056289"/>
    <w:rsid w:val="00056705"/>
    <w:rsid w:val="0006220E"/>
    <w:rsid w:val="00064227"/>
    <w:rsid w:val="00066604"/>
    <w:rsid w:val="00066A1D"/>
    <w:rsid w:val="000674D8"/>
    <w:rsid w:val="00073B22"/>
    <w:rsid w:val="00077A85"/>
    <w:rsid w:val="0008249F"/>
    <w:rsid w:val="00082D67"/>
    <w:rsid w:val="00085010"/>
    <w:rsid w:val="000853EE"/>
    <w:rsid w:val="00085553"/>
    <w:rsid w:val="00085864"/>
    <w:rsid w:val="00085BD0"/>
    <w:rsid w:val="000860DF"/>
    <w:rsid w:val="00091129"/>
    <w:rsid w:val="00093DB4"/>
    <w:rsid w:val="000948F5"/>
    <w:rsid w:val="00095B8F"/>
    <w:rsid w:val="0009711A"/>
    <w:rsid w:val="000A1FE6"/>
    <w:rsid w:val="000B1EDF"/>
    <w:rsid w:val="000B47D6"/>
    <w:rsid w:val="000B60EA"/>
    <w:rsid w:val="000B6D15"/>
    <w:rsid w:val="000C1C7D"/>
    <w:rsid w:val="000C26F6"/>
    <w:rsid w:val="000C469B"/>
    <w:rsid w:val="000C51E0"/>
    <w:rsid w:val="000D0A7B"/>
    <w:rsid w:val="000D1C14"/>
    <w:rsid w:val="000D24E4"/>
    <w:rsid w:val="000D3996"/>
    <w:rsid w:val="000D760E"/>
    <w:rsid w:val="000E0304"/>
    <w:rsid w:val="000F2FBE"/>
    <w:rsid w:val="000F39B5"/>
    <w:rsid w:val="000F4E22"/>
    <w:rsid w:val="000F62AE"/>
    <w:rsid w:val="000F7788"/>
    <w:rsid w:val="00103EE1"/>
    <w:rsid w:val="00103F69"/>
    <w:rsid w:val="00104E93"/>
    <w:rsid w:val="00106C77"/>
    <w:rsid w:val="00110692"/>
    <w:rsid w:val="001153E6"/>
    <w:rsid w:val="00116507"/>
    <w:rsid w:val="00117211"/>
    <w:rsid w:val="00123326"/>
    <w:rsid w:val="00123FA9"/>
    <w:rsid w:val="0012423C"/>
    <w:rsid w:val="00130320"/>
    <w:rsid w:val="00132FFC"/>
    <w:rsid w:val="001345E9"/>
    <w:rsid w:val="00135E1F"/>
    <w:rsid w:val="00142BF4"/>
    <w:rsid w:val="00147B02"/>
    <w:rsid w:val="00147FF6"/>
    <w:rsid w:val="0015615E"/>
    <w:rsid w:val="00162B93"/>
    <w:rsid w:val="001630D7"/>
    <w:rsid w:val="00166170"/>
    <w:rsid w:val="00167640"/>
    <w:rsid w:val="00171EF5"/>
    <w:rsid w:val="001771E7"/>
    <w:rsid w:val="00180E7D"/>
    <w:rsid w:val="00184890"/>
    <w:rsid w:val="001873F4"/>
    <w:rsid w:val="0019327D"/>
    <w:rsid w:val="001939E6"/>
    <w:rsid w:val="001A0E8E"/>
    <w:rsid w:val="001A134C"/>
    <w:rsid w:val="001A6CF7"/>
    <w:rsid w:val="001A7DB3"/>
    <w:rsid w:val="001B22AD"/>
    <w:rsid w:val="001B4700"/>
    <w:rsid w:val="001B4F2C"/>
    <w:rsid w:val="001B7301"/>
    <w:rsid w:val="001B7ED5"/>
    <w:rsid w:val="001C150C"/>
    <w:rsid w:val="001C2C64"/>
    <w:rsid w:val="001C563B"/>
    <w:rsid w:val="001C7CC3"/>
    <w:rsid w:val="001D3B10"/>
    <w:rsid w:val="001D3D27"/>
    <w:rsid w:val="001D614D"/>
    <w:rsid w:val="001D7B6B"/>
    <w:rsid w:val="001D7E72"/>
    <w:rsid w:val="001E1179"/>
    <w:rsid w:val="001E1C8D"/>
    <w:rsid w:val="001E356A"/>
    <w:rsid w:val="001E4405"/>
    <w:rsid w:val="001F29A0"/>
    <w:rsid w:val="001F506C"/>
    <w:rsid w:val="00201971"/>
    <w:rsid w:val="0020526F"/>
    <w:rsid w:val="002067B6"/>
    <w:rsid w:val="00207929"/>
    <w:rsid w:val="002118A0"/>
    <w:rsid w:val="00211F06"/>
    <w:rsid w:val="00211FD1"/>
    <w:rsid w:val="00214022"/>
    <w:rsid w:val="00214AC2"/>
    <w:rsid w:val="0021653E"/>
    <w:rsid w:val="0022265A"/>
    <w:rsid w:val="0022514F"/>
    <w:rsid w:val="00226B76"/>
    <w:rsid w:val="00233F97"/>
    <w:rsid w:val="00240704"/>
    <w:rsid w:val="00241942"/>
    <w:rsid w:val="00241B82"/>
    <w:rsid w:val="002437DC"/>
    <w:rsid w:val="0025016A"/>
    <w:rsid w:val="00250CE7"/>
    <w:rsid w:val="00250E17"/>
    <w:rsid w:val="00252359"/>
    <w:rsid w:val="0025371B"/>
    <w:rsid w:val="00253FC9"/>
    <w:rsid w:val="002602DF"/>
    <w:rsid w:val="00263778"/>
    <w:rsid w:val="00267768"/>
    <w:rsid w:val="002709F5"/>
    <w:rsid w:val="00291038"/>
    <w:rsid w:val="00291CB2"/>
    <w:rsid w:val="00292142"/>
    <w:rsid w:val="0029217B"/>
    <w:rsid w:val="00292783"/>
    <w:rsid w:val="00293496"/>
    <w:rsid w:val="00294D28"/>
    <w:rsid w:val="00296AB2"/>
    <w:rsid w:val="002A6E90"/>
    <w:rsid w:val="002B0446"/>
    <w:rsid w:val="002B0A86"/>
    <w:rsid w:val="002B1386"/>
    <w:rsid w:val="002B267A"/>
    <w:rsid w:val="002B403E"/>
    <w:rsid w:val="002B4F9B"/>
    <w:rsid w:val="002B7A23"/>
    <w:rsid w:val="002C05BE"/>
    <w:rsid w:val="002C06E2"/>
    <w:rsid w:val="002C45C4"/>
    <w:rsid w:val="002C469B"/>
    <w:rsid w:val="002C683B"/>
    <w:rsid w:val="002C6925"/>
    <w:rsid w:val="002D4BA9"/>
    <w:rsid w:val="002D50BC"/>
    <w:rsid w:val="002D67C5"/>
    <w:rsid w:val="002D7F97"/>
    <w:rsid w:val="002E559B"/>
    <w:rsid w:val="002E6FCC"/>
    <w:rsid w:val="002F27CA"/>
    <w:rsid w:val="002F4FAA"/>
    <w:rsid w:val="00303882"/>
    <w:rsid w:val="00304979"/>
    <w:rsid w:val="00306037"/>
    <w:rsid w:val="00306266"/>
    <w:rsid w:val="003106F5"/>
    <w:rsid w:val="00312DBA"/>
    <w:rsid w:val="00315193"/>
    <w:rsid w:val="00317339"/>
    <w:rsid w:val="00321821"/>
    <w:rsid w:val="00321F07"/>
    <w:rsid w:val="00322141"/>
    <w:rsid w:val="0032396B"/>
    <w:rsid w:val="00324084"/>
    <w:rsid w:val="003278EE"/>
    <w:rsid w:val="003325ED"/>
    <w:rsid w:val="003408AB"/>
    <w:rsid w:val="00343076"/>
    <w:rsid w:val="00343EC3"/>
    <w:rsid w:val="00344A8D"/>
    <w:rsid w:val="0034544B"/>
    <w:rsid w:val="0034593D"/>
    <w:rsid w:val="00347189"/>
    <w:rsid w:val="00347292"/>
    <w:rsid w:val="003522CF"/>
    <w:rsid w:val="00353A38"/>
    <w:rsid w:val="00356572"/>
    <w:rsid w:val="00357150"/>
    <w:rsid w:val="00363BDE"/>
    <w:rsid w:val="003647D3"/>
    <w:rsid w:val="00366A83"/>
    <w:rsid w:val="003672B8"/>
    <w:rsid w:val="00367CED"/>
    <w:rsid w:val="003707E8"/>
    <w:rsid w:val="003777F3"/>
    <w:rsid w:val="00377971"/>
    <w:rsid w:val="00377C15"/>
    <w:rsid w:val="00381412"/>
    <w:rsid w:val="003820CC"/>
    <w:rsid w:val="003853B0"/>
    <w:rsid w:val="00385E9D"/>
    <w:rsid w:val="003863C5"/>
    <w:rsid w:val="0039348F"/>
    <w:rsid w:val="003A15CF"/>
    <w:rsid w:val="003A27E4"/>
    <w:rsid w:val="003A7B10"/>
    <w:rsid w:val="003B1C2B"/>
    <w:rsid w:val="003B3FE8"/>
    <w:rsid w:val="003B4003"/>
    <w:rsid w:val="003B45C6"/>
    <w:rsid w:val="003B59C5"/>
    <w:rsid w:val="003B7EF2"/>
    <w:rsid w:val="003C00EE"/>
    <w:rsid w:val="003C7556"/>
    <w:rsid w:val="003D345E"/>
    <w:rsid w:val="003D3A4A"/>
    <w:rsid w:val="003D4549"/>
    <w:rsid w:val="003E12C8"/>
    <w:rsid w:val="003E6DEF"/>
    <w:rsid w:val="003E764F"/>
    <w:rsid w:val="003F0037"/>
    <w:rsid w:val="003F04C4"/>
    <w:rsid w:val="003F2CA1"/>
    <w:rsid w:val="003F4CA3"/>
    <w:rsid w:val="00401050"/>
    <w:rsid w:val="00401504"/>
    <w:rsid w:val="004024B0"/>
    <w:rsid w:val="004049BE"/>
    <w:rsid w:val="00412840"/>
    <w:rsid w:val="004161A5"/>
    <w:rsid w:val="00421A0F"/>
    <w:rsid w:val="004236DB"/>
    <w:rsid w:val="00423F02"/>
    <w:rsid w:val="004269A5"/>
    <w:rsid w:val="00430550"/>
    <w:rsid w:val="00430596"/>
    <w:rsid w:val="0043101C"/>
    <w:rsid w:val="004310C4"/>
    <w:rsid w:val="004321C2"/>
    <w:rsid w:val="00432C4B"/>
    <w:rsid w:val="00440D97"/>
    <w:rsid w:val="00442A3B"/>
    <w:rsid w:val="00443710"/>
    <w:rsid w:val="00444434"/>
    <w:rsid w:val="00445152"/>
    <w:rsid w:val="004476D3"/>
    <w:rsid w:val="004510D7"/>
    <w:rsid w:val="0045314A"/>
    <w:rsid w:val="004559CE"/>
    <w:rsid w:val="00456523"/>
    <w:rsid w:val="00456E06"/>
    <w:rsid w:val="004575CB"/>
    <w:rsid w:val="00464467"/>
    <w:rsid w:val="0046530F"/>
    <w:rsid w:val="0047427D"/>
    <w:rsid w:val="00475D29"/>
    <w:rsid w:val="00476CB9"/>
    <w:rsid w:val="004845EB"/>
    <w:rsid w:val="00485E5A"/>
    <w:rsid w:val="004862DE"/>
    <w:rsid w:val="00492127"/>
    <w:rsid w:val="00493E75"/>
    <w:rsid w:val="004A0EA8"/>
    <w:rsid w:val="004A113D"/>
    <w:rsid w:val="004A3416"/>
    <w:rsid w:val="004A78E8"/>
    <w:rsid w:val="004B03E2"/>
    <w:rsid w:val="004B1819"/>
    <w:rsid w:val="004B71BA"/>
    <w:rsid w:val="004C068B"/>
    <w:rsid w:val="004C390F"/>
    <w:rsid w:val="004C73C3"/>
    <w:rsid w:val="004D1543"/>
    <w:rsid w:val="004D7809"/>
    <w:rsid w:val="004D7CA9"/>
    <w:rsid w:val="004E1005"/>
    <w:rsid w:val="004E1583"/>
    <w:rsid w:val="004E16D4"/>
    <w:rsid w:val="004E59AC"/>
    <w:rsid w:val="004E6ECA"/>
    <w:rsid w:val="004F749A"/>
    <w:rsid w:val="00505BB9"/>
    <w:rsid w:val="00507743"/>
    <w:rsid w:val="00507875"/>
    <w:rsid w:val="00507CFB"/>
    <w:rsid w:val="00511000"/>
    <w:rsid w:val="005120C5"/>
    <w:rsid w:val="00513667"/>
    <w:rsid w:val="00514E5E"/>
    <w:rsid w:val="00515108"/>
    <w:rsid w:val="005175EF"/>
    <w:rsid w:val="00522C71"/>
    <w:rsid w:val="0052499A"/>
    <w:rsid w:val="00526CCA"/>
    <w:rsid w:val="0053114F"/>
    <w:rsid w:val="00533013"/>
    <w:rsid w:val="005353E2"/>
    <w:rsid w:val="00540AEF"/>
    <w:rsid w:val="00545AC8"/>
    <w:rsid w:val="005515C5"/>
    <w:rsid w:val="00553F28"/>
    <w:rsid w:val="00554705"/>
    <w:rsid w:val="005557F8"/>
    <w:rsid w:val="00556407"/>
    <w:rsid w:val="005600C1"/>
    <w:rsid w:val="00561CB2"/>
    <w:rsid w:val="00562066"/>
    <w:rsid w:val="005625AC"/>
    <w:rsid w:val="00563667"/>
    <w:rsid w:val="00563E58"/>
    <w:rsid w:val="00571A9C"/>
    <w:rsid w:val="00573344"/>
    <w:rsid w:val="00574A12"/>
    <w:rsid w:val="0057741C"/>
    <w:rsid w:val="00580214"/>
    <w:rsid w:val="005815B3"/>
    <w:rsid w:val="00582C7C"/>
    <w:rsid w:val="00584E2D"/>
    <w:rsid w:val="00585D3E"/>
    <w:rsid w:val="00591ACD"/>
    <w:rsid w:val="005925FE"/>
    <w:rsid w:val="0059540A"/>
    <w:rsid w:val="0059580C"/>
    <w:rsid w:val="00595858"/>
    <w:rsid w:val="00595CB5"/>
    <w:rsid w:val="00597395"/>
    <w:rsid w:val="005A4076"/>
    <w:rsid w:val="005A6EEB"/>
    <w:rsid w:val="005A707C"/>
    <w:rsid w:val="005B3D54"/>
    <w:rsid w:val="005B65FC"/>
    <w:rsid w:val="005C1DB1"/>
    <w:rsid w:val="005C378D"/>
    <w:rsid w:val="005D0A32"/>
    <w:rsid w:val="005D0F8F"/>
    <w:rsid w:val="005D1855"/>
    <w:rsid w:val="005D1CEA"/>
    <w:rsid w:val="005D1F88"/>
    <w:rsid w:val="005D273F"/>
    <w:rsid w:val="005E3DFD"/>
    <w:rsid w:val="005E3E4F"/>
    <w:rsid w:val="005E47CC"/>
    <w:rsid w:val="005E646C"/>
    <w:rsid w:val="005E702C"/>
    <w:rsid w:val="005F06F2"/>
    <w:rsid w:val="005F2E31"/>
    <w:rsid w:val="005F42DD"/>
    <w:rsid w:val="005F646A"/>
    <w:rsid w:val="005F7077"/>
    <w:rsid w:val="00600241"/>
    <w:rsid w:val="006004D8"/>
    <w:rsid w:val="006024E2"/>
    <w:rsid w:val="00605646"/>
    <w:rsid w:val="006059AF"/>
    <w:rsid w:val="00612258"/>
    <w:rsid w:val="00614552"/>
    <w:rsid w:val="00616A5E"/>
    <w:rsid w:val="00621A4B"/>
    <w:rsid w:val="00621B9C"/>
    <w:rsid w:val="00622426"/>
    <w:rsid w:val="00627312"/>
    <w:rsid w:val="006300EF"/>
    <w:rsid w:val="006309A8"/>
    <w:rsid w:val="00631AB9"/>
    <w:rsid w:val="006346FD"/>
    <w:rsid w:val="00634A02"/>
    <w:rsid w:val="00636B45"/>
    <w:rsid w:val="006376F9"/>
    <w:rsid w:val="00643449"/>
    <w:rsid w:val="00644AF6"/>
    <w:rsid w:val="00646305"/>
    <w:rsid w:val="00647D99"/>
    <w:rsid w:val="00654C0C"/>
    <w:rsid w:val="00657309"/>
    <w:rsid w:val="006579DB"/>
    <w:rsid w:val="00664036"/>
    <w:rsid w:val="00665463"/>
    <w:rsid w:val="006666B9"/>
    <w:rsid w:val="006672AB"/>
    <w:rsid w:val="00667F97"/>
    <w:rsid w:val="00670A26"/>
    <w:rsid w:val="00671E1B"/>
    <w:rsid w:val="006721FF"/>
    <w:rsid w:val="00680667"/>
    <w:rsid w:val="00681A0E"/>
    <w:rsid w:val="00683894"/>
    <w:rsid w:val="0068627D"/>
    <w:rsid w:val="006913FC"/>
    <w:rsid w:val="00692CA5"/>
    <w:rsid w:val="006935D2"/>
    <w:rsid w:val="006961EF"/>
    <w:rsid w:val="006971F0"/>
    <w:rsid w:val="006A08BB"/>
    <w:rsid w:val="006A7552"/>
    <w:rsid w:val="006C0354"/>
    <w:rsid w:val="006C19AE"/>
    <w:rsid w:val="006C2CBA"/>
    <w:rsid w:val="006C2D5C"/>
    <w:rsid w:val="006C4D07"/>
    <w:rsid w:val="006D2088"/>
    <w:rsid w:val="006D450D"/>
    <w:rsid w:val="006D497D"/>
    <w:rsid w:val="006D6362"/>
    <w:rsid w:val="006E1A9A"/>
    <w:rsid w:val="006E46E2"/>
    <w:rsid w:val="006E6109"/>
    <w:rsid w:val="006E63AD"/>
    <w:rsid w:val="006E7567"/>
    <w:rsid w:val="006F1796"/>
    <w:rsid w:val="006F5EED"/>
    <w:rsid w:val="006F5F1D"/>
    <w:rsid w:val="006F77A5"/>
    <w:rsid w:val="006F7B18"/>
    <w:rsid w:val="007026B1"/>
    <w:rsid w:val="007054F5"/>
    <w:rsid w:val="00707FB8"/>
    <w:rsid w:val="00710040"/>
    <w:rsid w:val="00711442"/>
    <w:rsid w:val="00720E98"/>
    <w:rsid w:val="00722FE1"/>
    <w:rsid w:val="0072416D"/>
    <w:rsid w:val="00724DA2"/>
    <w:rsid w:val="007251DF"/>
    <w:rsid w:val="00733031"/>
    <w:rsid w:val="00734E77"/>
    <w:rsid w:val="0074465D"/>
    <w:rsid w:val="00744FA4"/>
    <w:rsid w:val="00745BBA"/>
    <w:rsid w:val="00753602"/>
    <w:rsid w:val="0075363D"/>
    <w:rsid w:val="00757320"/>
    <w:rsid w:val="00761168"/>
    <w:rsid w:val="00761DF4"/>
    <w:rsid w:val="007626F8"/>
    <w:rsid w:val="00765776"/>
    <w:rsid w:val="00772357"/>
    <w:rsid w:val="0077439E"/>
    <w:rsid w:val="007759A5"/>
    <w:rsid w:val="007816F6"/>
    <w:rsid w:val="00782600"/>
    <w:rsid w:val="00786B16"/>
    <w:rsid w:val="007940CE"/>
    <w:rsid w:val="00794143"/>
    <w:rsid w:val="007944CB"/>
    <w:rsid w:val="00794817"/>
    <w:rsid w:val="00794D8F"/>
    <w:rsid w:val="007972F3"/>
    <w:rsid w:val="007A3175"/>
    <w:rsid w:val="007B2BBC"/>
    <w:rsid w:val="007B2C9C"/>
    <w:rsid w:val="007B3E78"/>
    <w:rsid w:val="007B7898"/>
    <w:rsid w:val="007C4D4B"/>
    <w:rsid w:val="007C526D"/>
    <w:rsid w:val="007C624E"/>
    <w:rsid w:val="007C65A3"/>
    <w:rsid w:val="007C6F81"/>
    <w:rsid w:val="007D4FE4"/>
    <w:rsid w:val="007E11A6"/>
    <w:rsid w:val="007E1AF7"/>
    <w:rsid w:val="007E2F5A"/>
    <w:rsid w:val="007E31D4"/>
    <w:rsid w:val="007E3D7F"/>
    <w:rsid w:val="007E3F8C"/>
    <w:rsid w:val="007E4C7D"/>
    <w:rsid w:val="007E5148"/>
    <w:rsid w:val="007F0986"/>
    <w:rsid w:val="007F2823"/>
    <w:rsid w:val="007F5DC8"/>
    <w:rsid w:val="00800794"/>
    <w:rsid w:val="00804289"/>
    <w:rsid w:val="00804BE1"/>
    <w:rsid w:val="008058EC"/>
    <w:rsid w:val="0080643A"/>
    <w:rsid w:val="00811047"/>
    <w:rsid w:val="008157F0"/>
    <w:rsid w:val="0081720E"/>
    <w:rsid w:val="00817356"/>
    <w:rsid w:val="008173B5"/>
    <w:rsid w:val="00817465"/>
    <w:rsid w:val="00820F9F"/>
    <w:rsid w:val="00821DA3"/>
    <w:rsid w:val="00822BED"/>
    <w:rsid w:val="0082329F"/>
    <w:rsid w:val="0082352E"/>
    <w:rsid w:val="00823E46"/>
    <w:rsid w:val="008243BB"/>
    <w:rsid w:val="00825213"/>
    <w:rsid w:val="00832A57"/>
    <w:rsid w:val="00833411"/>
    <w:rsid w:val="0083353C"/>
    <w:rsid w:val="008344BE"/>
    <w:rsid w:val="00836084"/>
    <w:rsid w:val="008408B9"/>
    <w:rsid w:val="0084388C"/>
    <w:rsid w:val="0084461B"/>
    <w:rsid w:val="00852B59"/>
    <w:rsid w:val="00854BED"/>
    <w:rsid w:val="0085645A"/>
    <w:rsid w:val="00861BB6"/>
    <w:rsid w:val="00861C90"/>
    <w:rsid w:val="00863735"/>
    <w:rsid w:val="008638D1"/>
    <w:rsid w:val="00871B43"/>
    <w:rsid w:val="0087215A"/>
    <w:rsid w:val="008761D7"/>
    <w:rsid w:val="008779EA"/>
    <w:rsid w:val="0088177C"/>
    <w:rsid w:val="00882648"/>
    <w:rsid w:val="008860ED"/>
    <w:rsid w:val="0089592E"/>
    <w:rsid w:val="00896C9E"/>
    <w:rsid w:val="00897B60"/>
    <w:rsid w:val="008A4120"/>
    <w:rsid w:val="008B2373"/>
    <w:rsid w:val="008B3FB5"/>
    <w:rsid w:val="008C0266"/>
    <w:rsid w:val="008C0D24"/>
    <w:rsid w:val="008C4191"/>
    <w:rsid w:val="008C74E2"/>
    <w:rsid w:val="008D03E8"/>
    <w:rsid w:val="008D3DB7"/>
    <w:rsid w:val="008E082F"/>
    <w:rsid w:val="008E0E9F"/>
    <w:rsid w:val="008E4065"/>
    <w:rsid w:val="008F335B"/>
    <w:rsid w:val="008F4AF1"/>
    <w:rsid w:val="008F7E5E"/>
    <w:rsid w:val="009007A7"/>
    <w:rsid w:val="00905425"/>
    <w:rsid w:val="00910289"/>
    <w:rsid w:val="00911F03"/>
    <w:rsid w:val="0091756D"/>
    <w:rsid w:val="00920BBC"/>
    <w:rsid w:val="00922095"/>
    <w:rsid w:val="0093246D"/>
    <w:rsid w:val="00933B9A"/>
    <w:rsid w:val="0093626E"/>
    <w:rsid w:val="009414B1"/>
    <w:rsid w:val="00944AC3"/>
    <w:rsid w:val="00945895"/>
    <w:rsid w:val="00950C3B"/>
    <w:rsid w:val="009527ED"/>
    <w:rsid w:val="00952CEC"/>
    <w:rsid w:val="00953396"/>
    <w:rsid w:val="00954199"/>
    <w:rsid w:val="00954ACD"/>
    <w:rsid w:val="00955223"/>
    <w:rsid w:val="00955F23"/>
    <w:rsid w:val="00956038"/>
    <w:rsid w:val="009566CD"/>
    <w:rsid w:val="009612E6"/>
    <w:rsid w:val="00962DF7"/>
    <w:rsid w:val="0096547C"/>
    <w:rsid w:val="00970365"/>
    <w:rsid w:val="00970E0B"/>
    <w:rsid w:val="00971E45"/>
    <w:rsid w:val="00973077"/>
    <w:rsid w:val="009748F1"/>
    <w:rsid w:val="009763F9"/>
    <w:rsid w:val="00976D4D"/>
    <w:rsid w:val="009771EF"/>
    <w:rsid w:val="00980EB9"/>
    <w:rsid w:val="009844AA"/>
    <w:rsid w:val="009855F3"/>
    <w:rsid w:val="0099524D"/>
    <w:rsid w:val="00995CC8"/>
    <w:rsid w:val="009A09DC"/>
    <w:rsid w:val="009A2949"/>
    <w:rsid w:val="009A477A"/>
    <w:rsid w:val="009B2F41"/>
    <w:rsid w:val="009B4350"/>
    <w:rsid w:val="009B760D"/>
    <w:rsid w:val="009C760D"/>
    <w:rsid w:val="009D3ED5"/>
    <w:rsid w:val="009D6C90"/>
    <w:rsid w:val="009E54AF"/>
    <w:rsid w:val="009E6100"/>
    <w:rsid w:val="009E63E6"/>
    <w:rsid w:val="009F2253"/>
    <w:rsid w:val="009F3A92"/>
    <w:rsid w:val="009F4E48"/>
    <w:rsid w:val="009F5136"/>
    <w:rsid w:val="00A00849"/>
    <w:rsid w:val="00A04038"/>
    <w:rsid w:val="00A045CF"/>
    <w:rsid w:val="00A0502F"/>
    <w:rsid w:val="00A10AAF"/>
    <w:rsid w:val="00A16F31"/>
    <w:rsid w:val="00A22833"/>
    <w:rsid w:val="00A23EAF"/>
    <w:rsid w:val="00A240E3"/>
    <w:rsid w:val="00A24E8A"/>
    <w:rsid w:val="00A25FB4"/>
    <w:rsid w:val="00A2639D"/>
    <w:rsid w:val="00A276D0"/>
    <w:rsid w:val="00A31265"/>
    <w:rsid w:val="00A33710"/>
    <w:rsid w:val="00A33B84"/>
    <w:rsid w:val="00A368D8"/>
    <w:rsid w:val="00A435CE"/>
    <w:rsid w:val="00A4366D"/>
    <w:rsid w:val="00A44BF2"/>
    <w:rsid w:val="00A454F7"/>
    <w:rsid w:val="00A45B37"/>
    <w:rsid w:val="00A45F84"/>
    <w:rsid w:val="00A4617D"/>
    <w:rsid w:val="00A46D43"/>
    <w:rsid w:val="00A5147E"/>
    <w:rsid w:val="00A54A74"/>
    <w:rsid w:val="00A5536E"/>
    <w:rsid w:val="00A60136"/>
    <w:rsid w:val="00A70F2E"/>
    <w:rsid w:val="00A70FAD"/>
    <w:rsid w:val="00A74D3F"/>
    <w:rsid w:val="00A761E4"/>
    <w:rsid w:val="00A86546"/>
    <w:rsid w:val="00A906A5"/>
    <w:rsid w:val="00A906FF"/>
    <w:rsid w:val="00A944F4"/>
    <w:rsid w:val="00A95C84"/>
    <w:rsid w:val="00A965A3"/>
    <w:rsid w:val="00A97786"/>
    <w:rsid w:val="00A97C6D"/>
    <w:rsid w:val="00AA28C3"/>
    <w:rsid w:val="00AB08E5"/>
    <w:rsid w:val="00AB1A63"/>
    <w:rsid w:val="00AB3D74"/>
    <w:rsid w:val="00AC6D95"/>
    <w:rsid w:val="00AC7D96"/>
    <w:rsid w:val="00AD0F70"/>
    <w:rsid w:val="00AD1873"/>
    <w:rsid w:val="00AE480A"/>
    <w:rsid w:val="00AE55B7"/>
    <w:rsid w:val="00AE5F07"/>
    <w:rsid w:val="00AE7461"/>
    <w:rsid w:val="00AF0689"/>
    <w:rsid w:val="00AF18C3"/>
    <w:rsid w:val="00AF22CB"/>
    <w:rsid w:val="00AF2A3C"/>
    <w:rsid w:val="00AF3835"/>
    <w:rsid w:val="00AF6CED"/>
    <w:rsid w:val="00AF7460"/>
    <w:rsid w:val="00AF7E9E"/>
    <w:rsid w:val="00B023AC"/>
    <w:rsid w:val="00B052FE"/>
    <w:rsid w:val="00B06527"/>
    <w:rsid w:val="00B2025F"/>
    <w:rsid w:val="00B23434"/>
    <w:rsid w:val="00B23924"/>
    <w:rsid w:val="00B2394B"/>
    <w:rsid w:val="00B24895"/>
    <w:rsid w:val="00B25292"/>
    <w:rsid w:val="00B34611"/>
    <w:rsid w:val="00B42CD0"/>
    <w:rsid w:val="00B43649"/>
    <w:rsid w:val="00B4499B"/>
    <w:rsid w:val="00B46B12"/>
    <w:rsid w:val="00B473B5"/>
    <w:rsid w:val="00B475E6"/>
    <w:rsid w:val="00B476CC"/>
    <w:rsid w:val="00B512FD"/>
    <w:rsid w:val="00B554D6"/>
    <w:rsid w:val="00B56697"/>
    <w:rsid w:val="00B5721B"/>
    <w:rsid w:val="00B57CFE"/>
    <w:rsid w:val="00B657E9"/>
    <w:rsid w:val="00B66C1D"/>
    <w:rsid w:val="00B7193A"/>
    <w:rsid w:val="00B74D4D"/>
    <w:rsid w:val="00B765A7"/>
    <w:rsid w:val="00B83131"/>
    <w:rsid w:val="00B85A38"/>
    <w:rsid w:val="00B85C16"/>
    <w:rsid w:val="00B86A28"/>
    <w:rsid w:val="00B871A5"/>
    <w:rsid w:val="00B87BA6"/>
    <w:rsid w:val="00B90B5B"/>
    <w:rsid w:val="00B920D4"/>
    <w:rsid w:val="00B93E73"/>
    <w:rsid w:val="00B94925"/>
    <w:rsid w:val="00B9519B"/>
    <w:rsid w:val="00BA4155"/>
    <w:rsid w:val="00BA5149"/>
    <w:rsid w:val="00BA5887"/>
    <w:rsid w:val="00BA5AD7"/>
    <w:rsid w:val="00BA6C41"/>
    <w:rsid w:val="00BB0377"/>
    <w:rsid w:val="00BB2BD3"/>
    <w:rsid w:val="00BB406E"/>
    <w:rsid w:val="00BB6416"/>
    <w:rsid w:val="00BB6C97"/>
    <w:rsid w:val="00BB7EE6"/>
    <w:rsid w:val="00BC0DD6"/>
    <w:rsid w:val="00BC3718"/>
    <w:rsid w:val="00BC372C"/>
    <w:rsid w:val="00BC3778"/>
    <w:rsid w:val="00BC3CA0"/>
    <w:rsid w:val="00BC72CA"/>
    <w:rsid w:val="00BD3A50"/>
    <w:rsid w:val="00BD50BA"/>
    <w:rsid w:val="00BD549A"/>
    <w:rsid w:val="00BD67BB"/>
    <w:rsid w:val="00BD74C0"/>
    <w:rsid w:val="00BE0332"/>
    <w:rsid w:val="00BE0CF0"/>
    <w:rsid w:val="00BE0DF4"/>
    <w:rsid w:val="00BE10BB"/>
    <w:rsid w:val="00BE284D"/>
    <w:rsid w:val="00BE3613"/>
    <w:rsid w:val="00BE4556"/>
    <w:rsid w:val="00BE6AC1"/>
    <w:rsid w:val="00BE70DF"/>
    <w:rsid w:val="00BE72C0"/>
    <w:rsid w:val="00BF6DF3"/>
    <w:rsid w:val="00C016A8"/>
    <w:rsid w:val="00C02A60"/>
    <w:rsid w:val="00C04950"/>
    <w:rsid w:val="00C06D9B"/>
    <w:rsid w:val="00C167F0"/>
    <w:rsid w:val="00C169F7"/>
    <w:rsid w:val="00C1722F"/>
    <w:rsid w:val="00C20584"/>
    <w:rsid w:val="00C22058"/>
    <w:rsid w:val="00C237E5"/>
    <w:rsid w:val="00C25B2E"/>
    <w:rsid w:val="00C27A11"/>
    <w:rsid w:val="00C30EA6"/>
    <w:rsid w:val="00C319EB"/>
    <w:rsid w:val="00C3255F"/>
    <w:rsid w:val="00C375EA"/>
    <w:rsid w:val="00C40790"/>
    <w:rsid w:val="00C41C20"/>
    <w:rsid w:val="00C433D3"/>
    <w:rsid w:val="00C6590A"/>
    <w:rsid w:val="00C66535"/>
    <w:rsid w:val="00C7171F"/>
    <w:rsid w:val="00C729F2"/>
    <w:rsid w:val="00C72EFE"/>
    <w:rsid w:val="00C82480"/>
    <w:rsid w:val="00C850CC"/>
    <w:rsid w:val="00C878B0"/>
    <w:rsid w:val="00C91E6D"/>
    <w:rsid w:val="00C92245"/>
    <w:rsid w:val="00C939D4"/>
    <w:rsid w:val="00C93B09"/>
    <w:rsid w:val="00C93B81"/>
    <w:rsid w:val="00C93EB9"/>
    <w:rsid w:val="00C95F78"/>
    <w:rsid w:val="00C96F2B"/>
    <w:rsid w:val="00CA1424"/>
    <w:rsid w:val="00CA18F7"/>
    <w:rsid w:val="00CA4ABB"/>
    <w:rsid w:val="00CA514B"/>
    <w:rsid w:val="00CA58A4"/>
    <w:rsid w:val="00CB1912"/>
    <w:rsid w:val="00CB24D9"/>
    <w:rsid w:val="00CB254D"/>
    <w:rsid w:val="00CB35AF"/>
    <w:rsid w:val="00CB36BC"/>
    <w:rsid w:val="00CB3894"/>
    <w:rsid w:val="00CB735A"/>
    <w:rsid w:val="00CC2BE4"/>
    <w:rsid w:val="00CC5A85"/>
    <w:rsid w:val="00CC6644"/>
    <w:rsid w:val="00CC7E6D"/>
    <w:rsid w:val="00CD2CAE"/>
    <w:rsid w:val="00CD344D"/>
    <w:rsid w:val="00CD579C"/>
    <w:rsid w:val="00CE07EC"/>
    <w:rsid w:val="00CE3E06"/>
    <w:rsid w:val="00CE59B6"/>
    <w:rsid w:val="00CF1069"/>
    <w:rsid w:val="00CF4786"/>
    <w:rsid w:val="00CF52F5"/>
    <w:rsid w:val="00D12B64"/>
    <w:rsid w:val="00D2224F"/>
    <w:rsid w:val="00D23127"/>
    <w:rsid w:val="00D23660"/>
    <w:rsid w:val="00D23AD6"/>
    <w:rsid w:val="00D27335"/>
    <w:rsid w:val="00D27542"/>
    <w:rsid w:val="00D31016"/>
    <w:rsid w:val="00D31E4E"/>
    <w:rsid w:val="00D3245D"/>
    <w:rsid w:val="00D40078"/>
    <w:rsid w:val="00D43726"/>
    <w:rsid w:val="00D450D3"/>
    <w:rsid w:val="00D45AF0"/>
    <w:rsid w:val="00D51ED4"/>
    <w:rsid w:val="00D55D75"/>
    <w:rsid w:val="00D57895"/>
    <w:rsid w:val="00D57C50"/>
    <w:rsid w:val="00D61960"/>
    <w:rsid w:val="00D629EF"/>
    <w:rsid w:val="00D658AC"/>
    <w:rsid w:val="00D66F2E"/>
    <w:rsid w:val="00D73021"/>
    <w:rsid w:val="00D74D2B"/>
    <w:rsid w:val="00D75675"/>
    <w:rsid w:val="00D761F5"/>
    <w:rsid w:val="00D810DA"/>
    <w:rsid w:val="00D829C3"/>
    <w:rsid w:val="00D85E56"/>
    <w:rsid w:val="00D85EE2"/>
    <w:rsid w:val="00D86567"/>
    <w:rsid w:val="00DA05AF"/>
    <w:rsid w:val="00DA24D6"/>
    <w:rsid w:val="00DA3107"/>
    <w:rsid w:val="00DB02E7"/>
    <w:rsid w:val="00DB6601"/>
    <w:rsid w:val="00DB6C6A"/>
    <w:rsid w:val="00DC5E57"/>
    <w:rsid w:val="00DC6280"/>
    <w:rsid w:val="00DD0894"/>
    <w:rsid w:val="00DD15F8"/>
    <w:rsid w:val="00DD1FEE"/>
    <w:rsid w:val="00DD4C88"/>
    <w:rsid w:val="00DD78EF"/>
    <w:rsid w:val="00DE1738"/>
    <w:rsid w:val="00DE1AB6"/>
    <w:rsid w:val="00DE328B"/>
    <w:rsid w:val="00DF0983"/>
    <w:rsid w:val="00DF1057"/>
    <w:rsid w:val="00DF10B5"/>
    <w:rsid w:val="00DF348E"/>
    <w:rsid w:val="00DF7C05"/>
    <w:rsid w:val="00DF7CD8"/>
    <w:rsid w:val="00E004AC"/>
    <w:rsid w:val="00E01D9D"/>
    <w:rsid w:val="00E02F4C"/>
    <w:rsid w:val="00E031A8"/>
    <w:rsid w:val="00E04B53"/>
    <w:rsid w:val="00E05457"/>
    <w:rsid w:val="00E057F7"/>
    <w:rsid w:val="00E0701C"/>
    <w:rsid w:val="00E10101"/>
    <w:rsid w:val="00E116B6"/>
    <w:rsid w:val="00E11B3F"/>
    <w:rsid w:val="00E12344"/>
    <w:rsid w:val="00E12389"/>
    <w:rsid w:val="00E13DF4"/>
    <w:rsid w:val="00E1405F"/>
    <w:rsid w:val="00E1692D"/>
    <w:rsid w:val="00E2144D"/>
    <w:rsid w:val="00E2154C"/>
    <w:rsid w:val="00E25030"/>
    <w:rsid w:val="00E26798"/>
    <w:rsid w:val="00E305A8"/>
    <w:rsid w:val="00E32865"/>
    <w:rsid w:val="00E3354C"/>
    <w:rsid w:val="00E350F0"/>
    <w:rsid w:val="00E35AF2"/>
    <w:rsid w:val="00E41CEE"/>
    <w:rsid w:val="00E41F66"/>
    <w:rsid w:val="00E4277C"/>
    <w:rsid w:val="00E43F51"/>
    <w:rsid w:val="00E45286"/>
    <w:rsid w:val="00E4776B"/>
    <w:rsid w:val="00E47CBF"/>
    <w:rsid w:val="00E562EC"/>
    <w:rsid w:val="00E619A6"/>
    <w:rsid w:val="00E7006B"/>
    <w:rsid w:val="00E7031C"/>
    <w:rsid w:val="00E715EF"/>
    <w:rsid w:val="00E7409D"/>
    <w:rsid w:val="00E75027"/>
    <w:rsid w:val="00E760AE"/>
    <w:rsid w:val="00E77DD4"/>
    <w:rsid w:val="00E80E35"/>
    <w:rsid w:val="00E848E8"/>
    <w:rsid w:val="00E85E1C"/>
    <w:rsid w:val="00E90708"/>
    <w:rsid w:val="00E91B1F"/>
    <w:rsid w:val="00E94C9D"/>
    <w:rsid w:val="00EA0328"/>
    <w:rsid w:val="00EA0915"/>
    <w:rsid w:val="00EA0C4A"/>
    <w:rsid w:val="00EA0C8B"/>
    <w:rsid w:val="00EA1A63"/>
    <w:rsid w:val="00EB3DCB"/>
    <w:rsid w:val="00EB66AF"/>
    <w:rsid w:val="00EC01AD"/>
    <w:rsid w:val="00EC03F8"/>
    <w:rsid w:val="00EC45D3"/>
    <w:rsid w:val="00EC57B1"/>
    <w:rsid w:val="00EC5CB0"/>
    <w:rsid w:val="00ED0211"/>
    <w:rsid w:val="00ED2697"/>
    <w:rsid w:val="00ED2F32"/>
    <w:rsid w:val="00ED7507"/>
    <w:rsid w:val="00EE0058"/>
    <w:rsid w:val="00EE154E"/>
    <w:rsid w:val="00EE4291"/>
    <w:rsid w:val="00EE43D9"/>
    <w:rsid w:val="00EF1E59"/>
    <w:rsid w:val="00EF396A"/>
    <w:rsid w:val="00EF3BF4"/>
    <w:rsid w:val="00EF6621"/>
    <w:rsid w:val="00F00C8F"/>
    <w:rsid w:val="00F011EA"/>
    <w:rsid w:val="00F01825"/>
    <w:rsid w:val="00F036CF"/>
    <w:rsid w:val="00F06BCF"/>
    <w:rsid w:val="00F10553"/>
    <w:rsid w:val="00F16DD5"/>
    <w:rsid w:val="00F20692"/>
    <w:rsid w:val="00F22E13"/>
    <w:rsid w:val="00F24C58"/>
    <w:rsid w:val="00F254B5"/>
    <w:rsid w:val="00F2587C"/>
    <w:rsid w:val="00F302C8"/>
    <w:rsid w:val="00F30E27"/>
    <w:rsid w:val="00F31634"/>
    <w:rsid w:val="00F31BDE"/>
    <w:rsid w:val="00F32365"/>
    <w:rsid w:val="00F34C7F"/>
    <w:rsid w:val="00F35023"/>
    <w:rsid w:val="00F377B1"/>
    <w:rsid w:val="00F43CC5"/>
    <w:rsid w:val="00F50209"/>
    <w:rsid w:val="00F52E7E"/>
    <w:rsid w:val="00F5403D"/>
    <w:rsid w:val="00F56444"/>
    <w:rsid w:val="00F565EA"/>
    <w:rsid w:val="00F5737D"/>
    <w:rsid w:val="00F601AE"/>
    <w:rsid w:val="00F641C2"/>
    <w:rsid w:val="00F642A0"/>
    <w:rsid w:val="00F743F0"/>
    <w:rsid w:val="00F753C0"/>
    <w:rsid w:val="00F7777C"/>
    <w:rsid w:val="00F835FC"/>
    <w:rsid w:val="00F846CA"/>
    <w:rsid w:val="00F84A49"/>
    <w:rsid w:val="00F868A8"/>
    <w:rsid w:val="00F92250"/>
    <w:rsid w:val="00F92FA8"/>
    <w:rsid w:val="00F939BA"/>
    <w:rsid w:val="00F9787B"/>
    <w:rsid w:val="00FA57C9"/>
    <w:rsid w:val="00FA7C34"/>
    <w:rsid w:val="00FC0057"/>
    <w:rsid w:val="00FC3866"/>
    <w:rsid w:val="00FC4616"/>
    <w:rsid w:val="00FC647B"/>
    <w:rsid w:val="00FD0632"/>
    <w:rsid w:val="00FD06B9"/>
    <w:rsid w:val="00FD162D"/>
    <w:rsid w:val="00FD1743"/>
    <w:rsid w:val="00FD54F9"/>
    <w:rsid w:val="00FD580D"/>
    <w:rsid w:val="00FD6696"/>
    <w:rsid w:val="00FD73E6"/>
    <w:rsid w:val="00FD78DE"/>
    <w:rsid w:val="00FE03A7"/>
    <w:rsid w:val="00FE04E1"/>
    <w:rsid w:val="00FE056D"/>
    <w:rsid w:val="00FE2603"/>
    <w:rsid w:val="00FE49A5"/>
    <w:rsid w:val="00FF2157"/>
    <w:rsid w:val="00FF2D5F"/>
    <w:rsid w:val="00FF36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92"/>
    <w:rPr>
      <w:rFonts w:ascii="Times New Roman" w:eastAsia="Times New Roman" w:hAnsi="Times New Roman"/>
      <w:sz w:val="24"/>
      <w:szCs w:val="24"/>
    </w:rPr>
  </w:style>
  <w:style w:type="paragraph" w:styleId="Heading1">
    <w:name w:val="heading 1"/>
    <w:basedOn w:val="Normal"/>
    <w:next w:val="Normal"/>
    <w:link w:val="Heading1Char"/>
    <w:uiPriority w:val="99"/>
    <w:qFormat/>
    <w:rsid w:val="00110692"/>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Heading2">
    <w:name w:val="heading 2"/>
    <w:basedOn w:val="Normal"/>
    <w:next w:val="Normal"/>
    <w:link w:val="Heading2Char"/>
    <w:uiPriority w:val="99"/>
    <w:qFormat/>
    <w:rsid w:val="00110692"/>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0692"/>
    <w:rPr>
      <w:rFonts w:ascii="Arial" w:hAnsi="Arial" w:cs="Times New Roman"/>
      <w:b/>
      <w:bCs/>
      <w:color w:val="000080"/>
      <w:sz w:val="20"/>
      <w:szCs w:val="20"/>
      <w:lang w:eastAsia="ru-RU"/>
    </w:rPr>
  </w:style>
  <w:style w:type="character" w:customStyle="1" w:styleId="Heading2Char">
    <w:name w:val="Heading 2 Char"/>
    <w:basedOn w:val="DefaultParagraphFont"/>
    <w:link w:val="Heading2"/>
    <w:uiPriority w:val="99"/>
    <w:locked/>
    <w:rsid w:val="00110692"/>
    <w:rPr>
      <w:rFonts w:ascii="Arial" w:hAnsi="Arial" w:cs="Arial"/>
      <w:b/>
      <w:bCs/>
      <w:i/>
      <w:iCs/>
      <w:sz w:val="28"/>
      <w:szCs w:val="28"/>
      <w:lang w:eastAsia="ru-RU"/>
    </w:rPr>
  </w:style>
  <w:style w:type="paragraph" w:styleId="BodyText">
    <w:name w:val="Body Text"/>
    <w:basedOn w:val="Normal"/>
    <w:link w:val="BodyTextChar"/>
    <w:uiPriority w:val="99"/>
    <w:rsid w:val="00110692"/>
    <w:pPr>
      <w:spacing w:after="120"/>
    </w:pPr>
  </w:style>
  <w:style w:type="character" w:customStyle="1" w:styleId="BodyTextChar">
    <w:name w:val="Body Text Char"/>
    <w:basedOn w:val="DefaultParagraphFont"/>
    <w:link w:val="BodyText"/>
    <w:uiPriority w:val="99"/>
    <w:locked/>
    <w:rsid w:val="00110692"/>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110692"/>
    <w:pPr>
      <w:spacing w:after="120"/>
      <w:ind w:left="283"/>
    </w:pPr>
  </w:style>
  <w:style w:type="character" w:customStyle="1" w:styleId="BodyTextIndentChar">
    <w:name w:val="Body Text Indent Char"/>
    <w:basedOn w:val="DefaultParagraphFont"/>
    <w:link w:val="BodyTextIndent"/>
    <w:uiPriority w:val="99"/>
    <w:locked/>
    <w:rsid w:val="00110692"/>
    <w:rPr>
      <w:rFonts w:ascii="Times New Roman" w:hAnsi="Times New Roman" w:cs="Times New Roman"/>
      <w:sz w:val="24"/>
      <w:szCs w:val="24"/>
      <w:lang w:eastAsia="ru-RU"/>
    </w:rPr>
  </w:style>
  <w:style w:type="paragraph" w:styleId="BodyText3">
    <w:name w:val="Body Text 3"/>
    <w:basedOn w:val="Normal"/>
    <w:link w:val="BodyText3Char"/>
    <w:uiPriority w:val="99"/>
    <w:rsid w:val="00110692"/>
    <w:pPr>
      <w:jc w:val="both"/>
    </w:pPr>
  </w:style>
  <w:style w:type="character" w:customStyle="1" w:styleId="BodyText3Char">
    <w:name w:val="Body Text 3 Char"/>
    <w:basedOn w:val="DefaultParagraphFont"/>
    <w:link w:val="BodyText3"/>
    <w:uiPriority w:val="99"/>
    <w:locked/>
    <w:rsid w:val="00110692"/>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110692"/>
    <w:pPr>
      <w:spacing w:after="120" w:line="480" w:lineRule="auto"/>
      <w:ind w:left="283"/>
    </w:pPr>
  </w:style>
  <w:style w:type="character" w:customStyle="1" w:styleId="BodyTextIndent2Char">
    <w:name w:val="Body Text Indent 2 Char"/>
    <w:basedOn w:val="DefaultParagraphFont"/>
    <w:link w:val="BodyTextIndent2"/>
    <w:uiPriority w:val="99"/>
    <w:locked/>
    <w:rsid w:val="00110692"/>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110692"/>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110692"/>
    <w:rPr>
      <w:rFonts w:ascii="Times New Roman" w:hAnsi="Times New Roman" w:cs="Times New Roman"/>
      <w:sz w:val="16"/>
      <w:szCs w:val="16"/>
      <w:lang w:eastAsia="ru-RU"/>
    </w:rPr>
  </w:style>
  <w:style w:type="paragraph" w:customStyle="1" w:styleId="ConsNormal">
    <w:name w:val="ConsNormal"/>
    <w:uiPriority w:val="99"/>
    <w:rsid w:val="00110692"/>
    <w:pPr>
      <w:widowControl w:val="0"/>
      <w:autoSpaceDE w:val="0"/>
      <w:autoSpaceDN w:val="0"/>
      <w:adjustRightInd w:val="0"/>
      <w:ind w:right="19772" w:firstLine="720"/>
    </w:pPr>
    <w:rPr>
      <w:rFonts w:ascii="Arial" w:eastAsia="Times New Roman" w:hAnsi="Arial" w:cs="Arial"/>
      <w:sz w:val="20"/>
      <w:szCs w:val="20"/>
      <w:lang w:eastAsia="en-US"/>
    </w:rPr>
  </w:style>
  <w:style w:type="paragraph" w:customStyle="1" w:styleId="a">
    <w:name w:val="Комментарий"/>
    <w:basedOn w:val="Normal"/>
    <w:next w:val="Normal"/>
    <w:uiPriority w:val="99"/>
    <w:rsid w:val="00110692"/>
    <w:pPr>
      <w:widowControl w:val="0"/>
      <w:autoSpaceDE w:val="0"/>
      <w:autoSpaceDN w:val="0"/>
      <w:adjustRightInd w:val="0"/>
      <w:ind w:left="170"/>
      <w:jc w:val="both"/>
    </w:pPr>
    <w:rPr>
      <w:rFonts w:ascii="Arial" w:hAnsi="Arial"/>
      <w:i/>
      <w:iCs/>
      <w:color w:val="800080"/>
      <w:sz w:val="20"/>
      <w:szCs w:val="20"/>
    </w:rPr>
  </w:style>
  <w:style w:type="paragraph" w:customStyle="1" w:styleId="a0">
    <w:name w:val="Заголовок статьи"/>
    <w:basedOn w:val="Normal"/>
    <w:next w:val="Normal"/>
    <w:uiPriority w:val="99"/>
    <w:rsid w:val="00110692"/>
    <w:pPr>
      <w:widowControl w:val="0"/>
      <w:autoSpaceDE w:val="0"/>
      <w:autoSpaceDN w:val="0"/>
      <w:adjustRightInd w:val="0"/>
      <w:ind w:left="1612" w:hanging="892"/>
      <w:jc w:val="both"/>
    </w:pPr>
    <w:rPr>
      <w:rFonts w:ascii="Arial" w:hAnsi="Arial"/>
      <w:sz w:val="20"/>
      <w:szCs w:val="20"/>
    </w:rPr>
  </w:style>
  <w:style w:type="character" w:customStyle="1" w:styleId="a1">
    <w:name w:val="Цветовое выделение"/>
    <w:uiPriority w:val="99"/>
    <w:rsid w:val="00110692"/>
    <w:rPr>
      <w:b/>
      <w:color w:val="000080"/>
      <w:sz w:val="20"/>
    </w:rPr>
  </w:style>
  <w:style w:type="character" w:customStyle="1" w:styleId="a2">
    <w:name w:val="Не вступил в силу"/>
    <w:basedOn w:val="a1"/>
    <w:uiPriority w:val="99"/>
    <w:rsid w:val="00110692"/>
    <w:rPr>
      <w:rFonts w:cs="Times New Roman"/>
      <w:bCs/>
      <w:color w:val="008080"/>
      <w:szCs w:val="20"/>
    </w:rPr>
  </w:style>
  <w:style w:type="paragraph" w:customStyle="1" w:styleId="ConsPlusNormal">
    <w:name w:val="ConsPlusNormal"/>
    <w:uiPriority w:val="99"/>
    <w:rsid w:val="00110692"/>
    <w:pPr>
      <w:widowControl w:val="0"/>
      <w:snapToGrid w:val="0"/>
      <w:ind w:firstLine="720"/>
    </w:pPr>
    <w:rPr>
      <w:rFonts w:ascii="Arial" w:eastAsia="Times New Roman" w:hAnsi="Arial"/>
      <w:sz w:val="20"/>
      <w:szCs w:val="20"/>
    </w:rPr>
  </w:style>
  <w:style w:type="paragraph" w:customStyle="1" w:styleId="a3">
    <w:name w:val="Таблицы (моноширинный)"/>
    <w:basedOn w:val="Normal"/>
    <w:next w:val="Normal"/>
    <w:uiPriority w:val="99"/>
    <w:rsid w:val="00110692"/>
    <w:pPr>
      <w:autoSpaceDE w:val="0"/>
      <w:autoSpaceDN w:val="0"/>
      <w:adjustRightInd w:val="0"/>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37</Pages>
  <Words>16464</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ADM_KOMSML</dc:creator>
  <cp:keywords/>
  <dc:description/>
  <cp:lastModifiedBy>D</cp:lastModifiedBy>
  <cp:revision>2</cp:revision>
  <cp:lastPrinted>2012-09-12T12:56:00Z</cp:lastPrinted>
  <dcterms:created xsi:type="dcterms:W3CDTF">2012-08-31T09:09:00Z</dcterms:created>
  <dcterms:modified xsi:type="dcterms:W3CDTF">2012-09-12T12:57:00Z</dcterms:modified>
</cp:coreProperties>
</file>