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774F5E" w:rsidRPr="002E491C" w:rsidTr="00F32AD9">
        <w:trPr>
          <w:cantSplit/>
          <w:trHeight w:hRule="exact" w:val="455"/>
        </w:trPr>
        <w:tc>
          <w:tcPr>
            <w:tcW w:w="4195" w:type="dxa"/>
            <w:vMerge w:val="restart"/>
          </w:tcPr>
          <w:p w:rsidR="00774F5E" w:rsidRPr="002E491C" w:rsidRDefault="00774F5E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ЧĂВАШ  РЕСПУБЛИКИ</w:t>
            </w:r>
          </w:p>
          <w:p w:rsidR="00774F5E" w:rsidRPr="002E491C" w:rsidRDefault="00774F5E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hAnsi="Times New Roman"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КОМСОМОЛЬСКИЙ  РАЙОНĚ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lang w:eastAsia="ar-SA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74F5E" w:rsidRPr="002E491C" w:rsidRDefault="00774F5E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.7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4202" w:type="dxa"/>
          </w:tcPr>
          <w:p w:rsidR="00774F5E" w:rsidRPr="002E491C" w:rsidRDefault="00774F5E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sz w:val="22"/>
                <w:szCs w:val="20"/>
                <w:lang w:eastAsia="ar-SA"/>
              </w:rPr>
              <w:t>ЧУВАШСКАЯ РЕСПУБЛИКА</w:t>
            </w:r>
            <w:r w:rsidRPr="002E491C">
              <w:rPr>
                <w:rFonts w:ascii="Times New Roman" w:hAnsi="Times New Roman"/>
                <w:color w:val="000000"/>
                <w:sz w:val="22"/>
                <w:szCs w:val="20"/>
                <w:lang w:eastAsia="ar-SA"/>
              </w:rPr>
              <w:t xml:space="preserve"> 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КОМСОМОЛЬСКИЙ РАЙОН  </w:t>
            </w:r>
          </w:p>
        </w:tc>
      </w:tr>
      <w:tr w:rsidR="00774F5E" w:rsidRPr="002E491C" w:rsidTr="00F32AD9">
        <w:trPr>
          <w:cantSplit/>
          <w:trHeight w:val="285"/>
        </w:trPr>
        <w:tc>
          <w:tcPr>
            <w:tcW w:w="4195" w:type="dxa"/>
            <w:vMerge/>
          </w:tcPr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/>
          </w:tcPr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vMerge w:val="restart"/>
          </w:tcPr>
          <w:p w:rsidR="00774F5E" w:rsidRPr="002E491C" w:rsidRDefault="00774F5E" w:rsidP="002E491C">
            <w:pPr>
              <w:suppressAutoHyphens/>
              <w:autoSpaceDE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АДМИНИСТРАЦИЯ</w:t>
            </w:r>
          </w:p>
          <w:p w:rsidR="00774F5E" w:rsidRPr="002E491C" w:rsidRDefault="00774F5E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КАЙНЛЫКСКОГО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СЕЛЬСКОГО</w:t>
            </w:r>
          </w:p>
          <w:p w:rsidR="00774F5E" w:rsidRPr="002E491C" w:rsidRDefault="00774F5E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color w:val="000000"/>
                <w:sz w:val="26"/>
                <w:szCs w:val="20"/>
                <w:lang w:eastAsia="ar-SA"/>
              </w:rPr>
              <w:t xml:space="preserve">ПОСЕЛЕНИЯ </w:t>
            </w:r>
          </w:p>
          <w:p w:rsidR="00774F5E" w:rsidRPr="002E491C" w:rsidRDefault="00774F5E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  <w:p w:rsidR="00774F5E" w:rsidRPr="002E491C" w:rsidRDefault="00774F5E" w:rsidP="002E491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  <w:t>ПОСТАНОВЛЕНИЕ</w:t>
            </w:r>
          </w:p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4F5E" w:rsidRPr="002E491C" w:rsidRDefault="00774F5E" w:rsidP="002E49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</w:pPr>
          </w:p>
          <w:p w:rsidR="00774F5E" w:rsidRPr="002E491C" w:rsidRDefault="00774F5E" w:rsidP="002E49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</w:pP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>«</w:t>
            </w:r>
            <w:r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     </w:t>
            </w: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 xml:space="preserve">                </w:t>
            </w:r>
            <w:r w:rsidRPr="002E491C">
              <w:rPr>
                <w:rFonts w:ascii="Times New Roman" w:hAnsi="Times New Roman"/>
                <w:sz w:val="26"/>
                <w:szCs w:val="20"/>
                <w:u w:val="single"/>
                <w:lang w:eastAsia="ar-SA"/>
              </w:rPr>
              <w:t>2020г. №</w:t>
            </w:r>
          </w:p>
          <w:p w:rsidR="00774F5E" w:rsidRPr="002E491C" w:rsidRDefault="00774F5E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деревня Починок-Быбыть</w:t>
            </w:r>
          </w:p>
        </w:tc>
      </w:tr>
      <w:tr w:rsidR="00774F5E" w:rsidRPr="002E491C" w:rsidTr="00F32AD9">
        <w:trPr>
          <w:cantSplit/>
          <w:trHeight w:hRule="exact" w:val="2355"/>
        </w:trPr>
        <w:tc>
          <w:tcPr>
            <w:tcW w:w="4195" w:type="dxa"/>
          </w:tcPr>
          <w:p w:rsidR="00774F5E" w:rsidRPr="002E491C" w:rsidRDefault="00774F5E" w:rsidP="002E491C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>КАЙНЛĂК</w:t>
            </w:r>
            <w:r w:rsidRPr="002E491C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  <w:lang w:eastAsia="ar-SA"/>
              </w:rPr>
              <w:t xml:space="preserve">  ЯЛ ПОСЕЛЕНИЙЕН АДМИНИСТРАЦИЙĚ </w:t>
            </w:r>
          </w:p>
          <w:p w:rsidR="00774F5E" w:rsidRPr="002E491C" w:rsidRDefault="00774F5E" w:rsidP="002E491C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4F5E" w:rsidRPr="002E491C" w:rsidRDefault="00774F5E" w:rsidP="002E491C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4F5E" w:rsidRPr="002E491C" w:rsidRDefault="00774F5E" w:rsidP="002E491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</w:pPr>
            <w:r w:rsidRPr="002E491C"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ar-SA"/>
              </w:rPr>
              <w:t>ЙЫШĂНУ</w:t>
            </w:r>
          </w:p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4F5E" w:rsidRPr="002E491C" w:rsidRDefault="00774F5E" w:rsidP="002E491C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           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 </w:t>
            </w:r>
            <w:r w:rsidRPr="002E491C"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>-мĕшĕ 2020ç. №</w:t>
            </w:r>
            <w:r>
              <w:rPr>
                <w:rFonts w:ascii="Times New Roman" w:hAnsi="Times New Roman"/>
                <w:color w:val="000000"/>
                <w:sz w:val="26"/>
                <w:szCs w:val="20"/>
                <w:u w:val="single"/>
                <w:lang w:eastAsia="ar-SA"/>
              </w:rPr>
              <w:t xml:space="preserve">    </w:t>
            </w:r>
            <w:r w:rsidRPr="002E491C">
              <w:rPr>
                <w:rFonts w:ascii="Times New Roman" w:hAnsi="Times New Roman"/>
                <w:color w:val="0000FF"/>
                <w:sz w:val="26"/>
                <w:szCs w:val="20"/>
                <w:u w:val="single"/>
                <w:lang w:eastAsia="ar-SA"/>
              </w:rPr>
              <w:t xml:space="preserve"> </w:t>
            </w:r>
          </w:p>
          <w:p w:rsidR="00774F5E" w:rsidRPr="002E491C" w:rsidRDefault="00774F5E" w:rsidP="002E49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Й</w:t>
            </w:r>
            <w:r w:rsidRPr="002E491C"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>лмахва</w:t>
            </w:r>
            <w:r w:rsidRPr="002E491C">
              <w:rPr>
                <w:rFonts w:ascii="Times New Roman" w:hAnsi="Times New Roman"/>
                <w:color w:val="000000"/>
                <w:sz w:val="26"/>
                <w:szCs w:val="24"/>
                <w:lang w:eastAsia="ar-SA"/>
              </w:rPr>
              <w:t xml:space="preserve"> ялě</w:t>
            </w:r>
          </w:p>
        </w:tc>
        <w:tc>
          <w:tcPr>
            <w:tcW w:w="1173" w:type="dxa"/>
            <w:vMerge/>
          </w:tcPr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vMerge/>
          </w:tcPr>
          <w:p w:rsidR="00774F5E" w:rsidRPr="002E491C" w:rsidRDefault="00774F5E" w:rsidP="002E49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74F5E" w:rsidRDefault="00774F5E" w:rsidP="00400FC6">
      <w:pPr>
        <w:tabs>
          <w:tab w:val="left" w:pos="4395"/>
        </w:tabs>
        <w:spacing w:after="0" w:line="240" w:lineRule="auto"/>
        <w:ind w:right="3774"/>
        <w:jc w:val="both"/>
        <w:rPr>
          <w:rFonts w:ascii="Times New Roman" w:hAnsi="Times New Roman"/>
          <w:b/>
          <w:sz w:val="26"/>
          <w:szCs w:val="26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>О внесении изменений в постановление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Cs w:val="28"/>
        </w:rPr>
        <w:t xml:space="preserve">Кайнлыкского </w:t>
      </w:r>
      <w:r w:rsidRPr="00664E77">
        <w:rPr>
          <w:rFonts w:ascii="Times New Roman" w:hAnsi="Times New Roman"/>
          <w:bCs/>
          <w:color w:val="000000"/>
          <w:szCs w:val="28"/>
        </w:rPr>
        <w:t>сельского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 поселения Комсомольского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664E77">
        <w:rPr>
          <w:rFonts w:ascii="Times New Roman" w:hAnsi="Times New Roman"/>
          <w:bCs/>
          <w:color w:val="000000"/>
          <w:szCs w:val="28"/>
        </w:rPr>
        <w:t xml:space="preserve">района 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664E77">
        <w:rPr>
          <w:rFonts w:ascii="Times New Roman" w:hAnsi="Times New Roman"/>
          <w:bCs/>
          <w:color w:val="000000"/>
          <w:szCs w:val="28"/>
        </w:rPr>
        <w:t xml:space="preserve">Чувашской Республики от </w:t>
      </w:r>
      <w:r>
        <w:rPr>
          <w:rFonts w:ascii="Times New Roman" w:hAnsi="Times New Roman"/>
          <w:bCs/>
          <w:color w:val="000000"/>
          <w:szCs w:val="28"/>
        </w:rPr>
        <w:t>18 апреля 2</w:t>
      </w:r>
      <w:r w:rsidRPr="00664E77">
        <w:rPr>
          <w:rFonts w:ascii="Times New Roman" w:hAnsi="Times New Roman"/>
          <w:bCs/>
          <w:color w:val="000000"/>
          <w:szCs w:val="28"/>
        </w:rPr>
        <w:t>01</w:t>
      </w:r>
      <w:r>
        <w:rPr>
          <w:rFonts w:ascii="Times New Roman" w:hAnsi="Times New Roman"/>
          <w:bCs/>
          <w:color w:val="000000"/>
          <w:szCs w:val="28"/>
        </w:rPr>
        <w:t>9г.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Cs w:val="28"/>
        </w:rPr>
        <w:t>№ 17</w:t>
      </w:r>
      <w:r w:rsidRPr="00664E77">
        <w:rPr>
          <w:rFonts w:ascii="Times New Roman" w:hAnsi="Times New Roman"/>
          <w:bCs/>
          <w:color w:val="000000"/>
          <w:szCs w:val="28"/>
        </w:rPr>
        <w:t xml:space="preserve"> </w:t>
      </w:r>
      <w:r w:rsidRPr="00AD30DE">
        <w:rPr>
          <w:rFonts w:ascii="Times New Roman" w:hAnsi="Times New Roman"/>
          <w:bCs/>
          <w:color w:val="000000"/>
          <w:szCs w:val="28"/>
        </w:rPr>
        <w:t xml:space="preserve">" </w:t>
      </w:r>
      <w:r w:rsidRPr="00AD30DE">
        <w:rPr>
          <w:rFonts w:ascii="Times New Roman" w:hAnsi="Times New Roman"/>
        </w:rPr>
        <w:t>Об утверждении</w:t>
      </w:r>
      <w:r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</w:rPr>
        <w:t>Административного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</w:rPr>
      </w:pPr>
      <w:r w:rsidRPr="00AD30DE">
        <w:rPr>
          <w:rFonts w:ascii="Times New Roman" w:hAnsi="Times New Roman"/>
        </w:rPr>
        <w:t>регламента по исполнению</w:t>
      </w:r>
      <w:r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</w:rPr>
        <w:t xml:space="preserve">муниципальной 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AD30DE">
        <w:rPr>
          <w:rFonts w:ascii="Times New Roman" w:hAnsi="Times New Roman"/>
        </w:rPr>
        <w:t xml:space="preserve">функции по </w:t>
      </w:r>
      <w:r w:rsidRPr="00AD30DE">
        <w:rPr>
          <w:rFonts w:ascii="Times New Roman" w:hAnsi="Times New Roman"/>
          <w:bCs/>
          <w:color w:val="000000"/>
          <w:lang w:eastAsia="ru-RU"/>
        </w:rPr>
        <w:t>осуществлению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AD30DE">
        <w:rPr>
          <w:rFonts w:ascii="Times New Roman" w:hAnsi="Times New Roman"/>
          <w:bCs/>
          <w:color w:val="000000"/>
          <w:lang w:eastAsia="ru-RU"/>
        </w:rPr>
        <w:t>муниципального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</w:rPr>
      </w:pPr>
      <w:r w:rsidRPr="00AD30DE">
        <w:rPr>
          <w:rFonts w:ascii="Times New Roman" w:hAnsi="Times New Roman"/>
          <w:bCs/>
          <w:color w:val="000000"/>
          <w:lang w:eastAsia="ru-RU"/>
        </w:rPr>
        <w:t xml:space="preserve">контроля </w:t>
      </w:r>
      <w:r w:rsidRPr="00AD30DE">
        <w:rPr>
          <w:rFonts w:ascii="Times New Roman" w:hAnsi="Times New Roman"/>
        </w:rPr>
        <w:t>за обеспечением</w:t>
      </w:r>
      <w:r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</w:rPr>
        <w:t>сохранности в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</w:rPr>
      </w:pPr>
      <w:r w:rsidRPr="00AD30DE">
        <w:rPr>
          <w:rFonts w:ascii="Times New Roman" w:hAnsi="Times New Roman"/>
        </w:rPr>
        <w:t>отношении автомобильных</w:t>
      </w:r>
      <w:r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</w:rPr>
        <w:t>дорог местного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</w:rPr>
      </w:pPr>
      <w:r w:rsidRPr="00AD30DE">
        <w:rPr>
          <w:rFonts w:ascii="Times New Roman" w:hAnsi="Times New Roman"/>
        </w:rPr>
        <w:t>значения в</w:t>
      </w:r>
      <w:r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</w:rPr>
        <w:t>границах населенных пунктов</w:t>
      </w:r>
    </w:p>
    <w:p w:rsidR="00774F5E" w:rsidRPr="00AD30DE" w:rsidRDefault="00774F5E" w:rsidP="00557C45">
      <w:pPr>
        <w:suppressAutoHyphens/>
        <w:spacing w:after="0" w:line="240" w:lineRule="auto"/>
        <w:rPr>
          <w:rFonts w:ascii="Times New Roman" w:hAnsi="Times New Roman"/>
          <w:bCs/>
          <w:color w:val="000000"/>
          <w:szCs w:val="28"/>
        </w:rPr>
      </w:pPr>
      <w:r w:rsidRPr="00AD30DE">
        <w:rPr>
          <w:rFonts w:ascii="Times New Roman" w:hAnsi="Times New Roman"/>
        </w:rPr>
        <w:t xml:space="preserve"> </w:t>
      </w:r>
      <w:r w:rsidRPr="00AD30DE">
        <w:rPr>
          <w:rFonts w:ascii="Times New Roman" w:hAnsi="Times New Roman"/>
          <w:bCs/>
          <w:color w:val="000000"/>
          <w:szCs w:val="28"/>
        </w:rPr>
        <w:t>Кайнлыкского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Pr="00AD30DE">
        <w:rPr>
          <w:rFonts w:ascii="Times New Roman" w:hAnsi="Times New Roman"/>
          <w:bCs/>
          <w:color w:val="000000"/>
          <w:szCs w:val="28"/>
        </w:rPr>
        <w:t>сельского поселения»</w:t>
      </w:r>
    </w:p>
    <w:p w:rsidR="00774F5E" w:rsidRDefault="00774F5E" w:rsidP="00400FC6">
      <w:pPr>
        <w:tabs>
          <w:tab w:val="left" w:pos="2694"/>
        </w:tabs>
        <w:ind w:firstLine="720"/>
        <w:jc w:val="both"/>
        <w:rPr>
          <w:rFonts w:ascii="Times New Roman" w:hAnsi="Times New Roman"/>
          <w:szCs w:val="28"/>
        </w:rPr>
      </w:pPr>
      <w:bookmarkStart w:id="0" w:name="sub_3"/>
      <w:r>
        <w:rPr>
          <w:rFonts w:ascii="Times New Roman" w:hAnsi="Times New Roman"/>
          <w:szCs w:val="28"/>
        </w:rPr>
        <w:t xml:space="preserve"> </w:t>
      </w:r>
    </w:p>
    <w:p w:rsidR="00774F5E" w:rsidRDefault="00774F5E" w:rsidP="00400FC6">
      <w:pPr>
        <w:tabs>
          <w:tab w:val="left" w:pos="2694"/>
        </w:tabs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ситуаций", администрация Кайнлыкского сельского поселения Комсомольского района Чувашской Республики </w:t>
      </w:r>
      <w:r>
        <w:rPr>
          <w:rFonts w:ascii="Times New Roman" w:hAnsi="Times New Roman"/>
          <w:bCs/>
          <w:szCs w:val="28"/>
        </w:rPr>
        <w:t xml:space="preserve">п о с т а н о в л я е т </w:t>
      </w:r>
      <w:r>
        <w:rPr>
          <w:rFonts w:ascii="Times New Roman" w:hAnsi="Times New Roman"/>
          <w:szCs w:val="28"/>
        </w:rPr>
        <w:t>:</w:t>
      </w:r>
    </w:p>
    <w:p w:rsidR="00774F5E" w:rsidRDefault="00774F5E" w:rsidP="00400FC6">
      <w:pPr>
        <w:ind w:firstLine="720"/>
        <w:jc w:val="both"/>
        <w:rPr>
          <w:rFonts w:ascii="Times New Roman" w:hAnsi="Times New Roman"/>
          <w:szCs w:val="28"/>
        </w:rPr>
      </w:pPr>
      <w:bookmarkStart w:id="1" w:name="sub_1"/>
      <w:r>
        <w:rPr>
          <w:rFonts w:ascii="Times New Roman" w:hAnsi="Times New Roman"/>
          <w:szCs w:val="28"/>
        </w:rPr>
        <w:t xml:space="preserve">1.Внести в постановление администрации Кайнлыкского сельского поселения 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Cs w:val="28"/>
          </w:rPr>
          <w:t>2019 г</w:t>
        </w:r>
      </w:smartTag>
      <w:r>
        <w:rPr>
          <w:rFonts w:ascii="Times New Roman" w:hAnsi="Times New Roman"/>
          <w:szCs w:val="28"/>
        </w:rPr>
        <w:t xml:space="preserve">. № 17 «Об утверждении  Административного регламента по исполнению муниципальной функции по </w:t>
      </w:r>
      <w:r>
        <w:rPr>
          <w:rFonts w:ascii="Times New Roman" w:hAnsi="Times New Roman"/>
          <w:bCs/>
          <w:color w:val="000000"/>
          <w:szCs w:val="28"/>
          <w:lang w:eastAsia="ru-RU"/>
        </w:rPr>
        <w:t>осуществлению муниципального контроля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Cs w:val="28"/>
        </w:rPr>
        <w:t>за обеспечением сохранности в отношении автомобильных дорог местного значения в границах населенных пунктов Кайнлыкского сельского поселения» (с изменениями от 23 июля 2019г. № 34)  (далее – Административный регламент) следующие изменения:</w:t>
      </w:r>
    </w:p>
    <w:p w:rsidR="00774F5E" w:rsidRDefault="00774F5E" w:rsidP="00400FC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 Пункт 3.2 дополнить абзацами следующего содержания:</w:t>
      </w:r>
    </w:p>
    <w:p w:rsidR="00774F5E" w:rsidRDefault="00774F5E" w:rsidP="00400FC6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«Проверки в отношении юридических лиц, индивидуальных предпринимателей, отнесенных в соответствии со </w:t>
      </w:r>
      <w:hyperlink r:id="rId5" w:anchor="dst100019" w:history="1">
        <w:r>
          <w:rPr>
            <w:rStyle w:val="Hyperlink"/>
            <w:rFonts w:ascii="Times New Roman" w:hAnsi="Times New Roman"/>
            <w:szCs w:val="28"/>
          </w:rPr>
          <w:t>статьей 4</w:t>
        </w:r>
      </w:hyperlink>
      <w:r>
        <w:rPr>
          <w:rFonts w:ascii="Times New Roman" w:hAnsi="Times New Roman"/>
          <w:szCs w:val="28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апреля 2020 года по 31 декабря 2020 года,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74F5E" w:rsidRDefault="00774F5E" w:rsidP="00400FC6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указанный период особенности проведения проверок в отношении субъектов малого и среднего предпринимательства и иных юридических лиц и индивидуальных предпринимателей устанавливаются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</w:t>
      </w:r>
    </w:p>
    <w:p w:rsidR="00774F5E" w:rsidRDefault="00774F5E" w:rsidP="00400FC6">
      <w:pPr>
        <w:ind w:firstLine="720"/>
        <w:jc w:val="both"/>
        <w:rPr>
          <w:rFonts w:ascii="Times New Roman" w:hAnsi="Times New Roman"/>
          <w:szCs w:val="28"/>
        </w:rPr>
      </w:pPr>
      <w:bookmarkStart w:id="2" w:name="sub_2"/>
      <w:bookmarkEnd w:id="1"/>
      <w:r>
        <w:rPr>
          <w:rFonts w:ascii="Times New Roman" w:hAnsi="Times New Roman"/>
          <w:szCs w:val="28"/>
        </w:rPr>
        <w:t>2. Контроль за исполнением настоящего постановления возлагаю на себя.</w:t>
      </w:r>
    </w:p>
    <w:bookmarkEnd w:id="2"/>
    <w:p w:rsidR="00774F5E" w:rsidRDefault="00774F5E" w:rsidP="00400FC6">
      <w:pPr>
        <w:tabs>
          <w:tab w:val="left" w:pos="851"/>
          <w:tab w:val="left" w:pos="3261"/>
        </w:tabs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color w:val="000000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>
        <w:rPr>
          <w:rFonts w:ascii="Times New Roman" w:hAnsi="Times New Roman"/>
          <w:color w:val="000000"/>
          <w:szCs w:val="28"/>
        </w:rPr>
        <w:tab/>
        <w:t>«Вестник Кайнлыкского сельского поселения Комсомольского района» и подлежит размещению на официальном сайте администрации Кайнлыкского</w:t>
      </w:r>
      <w:r>
        <w:rPr>
          <w:rFonts w:ascii="Times New Roman" w:hAnsi="Times New Roman"/>
          <w:bCs/>
          <w:color w:val="000000"/>
          <w:szCs w:val="28"/>
        </w:rPr>
        <w:t xml:space="preserve"> сельского поселения.</w:t>
      </w:r>
    </w:p>
    <w:p w:rsidR="00774F5E" w:rsidRDefault="00774F5E" w:rsidP="006A4321">
      <w:pPr>
        <w:ind w:firstLine="720"/>
        <w:jc w:val="both"/>
        <w:rPr>
          <w:rFonts w:ascii="Times New Roman" w:hAnsi="Times New Roman"/>
          <w:szCs w:val="28"/>
        </w:rPr>
      </w:pPr>
    </w:p>
    <w:bookmarkEnd w:id="0"/>
    <w:p w:rsidR="00774F5E" w:rsidRPr="0033201F" w:rsidRDefault="00774F5E" w:rsidP="006A4321">
      <w:pPr>
        <w:jc w:val="both"/>
      </w:pPr>
      <w:r w:rsidRPr="0033201F">
        <w:rPr>
          <w:rFonts w:ascii="Times New Roman" w:hAnsi="Times New Roman"/>
          <w:szCs w:val="28"/>
        </w:rPr>
        <w:t>Глава сельского поселения</w:t>
      </w:r>
      <w:r w:rsidRPr="0033201F">
        <w:rPr>
          <w:rFonts w:ascii="Times New Roman" w:hAnsi="Times New Roman"/>
          <w:szCs w:val="28"/>
        </w:rPr>
        <w:tab/>
      </w:r>
      <w:r w:rsidRPr="0033201F">
        <w:rPr>
          <w:rFonts w:ascii="Times New Roman" w:hAnsi="Times New Roman"/>
          <w:szCs w:val="28"/>
        </w:rPr>
        <w:tab/>
      </w:r>
      <w:r w:rsidRPr="0033201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</w:t>
      </w:r>
      <w:r w:rsidRPr="0033201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А.Г.Кузьмин</w:t>
      </w:r>
      <w:r w:rsidRPr="0033201F">
        <w:rPr>
          <w:rFonts w:ascii="Times New Roman" w:hAnsi="Times New Roman"/>
          <w:szCs w:val="28"/>
        </w:rPr>
        <w:t xml:space="preserve">                                              </w:t>
      </w: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74F5E" w:rsidRDefault="00774F5E" w:rsidP="00557C4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774F5E" w:rsidSect="00915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D8E"/>
    <w:rsid w:val="00074B00"/>
    <w:rsid w:val="000912BB"/>
    <w:rsid w:val="000D22DC"/>
    <w:rsid w:val="000D3D3C"/>
    <w:rsid w:val="000D4F08"/>
    <w:rsid w:val="000F7D20"/>
    <w:rsid w:val="001F07D8"/>
    <w:rsid w:val="001F4E82"/>
    <w:rsid w:val="0020395F"/>
    <w:rsid w:val="00217B2C"/>
    <w:rsid w:val="002460EA"/>
    <w:rsid w:val="00263F6B"/>
    <w:rsid w:val="0029710E"/>
    <w:rsid w:val="002E491C"/>
    <w:rsid w:val="0033201F"/>
    <w:rsid w:val="00355809"/>
    <w:rsid w:val="00400FC6"/>
    <w:rsid w:val="00424668"/>
    <w:rsid w:val="0044464B"/>
    <w:rsid w:val="004522D0"/>
    <w:rsid w:val="004A59FF"/>
    <w:rsid w:val="004D4FF3"/>
    <w:rsid w:val="00543FCB"/>
    <w:rsid w:val="00544DE2"/>
    <w:rsid w:val="00555C56"/>
    <w:rsid w:val="00557C45"/>
    <w:rsid w:val="005A0506"/>
    <w:rsid w:val="005E7A82"/>
    <w:rsid w:val="00645370"/>
    <w:rsid w:val="00664E77"/>
    <w:rsid w:val="006A4321"/>
    <w:rsid w:val="00705D53"/>
    <w:rsid w:val="00731FDA"/>
    <w:rsid w:val="00735E4D"/>
    <w:rsid w:val="00774F5E"/>
    <w:rsid w:val="008437E5"/>
    <w:rsid w:val="008765E6"/>
    <w:rsid w:val="00915EE3"/>
    <w:rsid w:val="0093187A"/>
    <w:rsid w:val="00940D3F"/>
    <w:rsid w:val="0096410E"/>
    <w:rsid w:val="009E13DA"/>
    <w:rsid w:val="00A14CA3"/>
    <w:rsid w:val="00A17402"/>
    <w:rsid w:val="00A176B6"/>
    <w:rsid w:val="00A26221"/>
    <w:rsid w:val="00A303A2"/>
    <w:rsid w:val="00AC5B9F"/>
    <w:rsid w:val="00AD30DE"/>
    <w:rsid w:val="00B51FA2"/>
    <w:rsid w:val="00B86CA9"/>
    <w:rsid w:val="00B921A1"/>
    <w:rsid w:val="00BA37F3"/>
    <w:rsid w:val="00C6631D"/>
    <w:rsid w:val="00C8722F"/>
    <w:rsid w:val="00CA7015"/>
    <w:rsid w:val="00D569D3"/>
    <w:rsid w:val="00D621CF"/>
    <w:rsid w:val="00D85360"/>
    <w:rsid w:val="00DC2FD7"/>
    <w:rsid w:val="00DF3F2D"/>
    <w:rsid w:val="00E45BF6"/>
    <w:rsid w:val="00EB11D1"/>
    <w:rsid w:val="00EC5D8E"/>
    <w:rsid w:val="00F32AD9"/>
    <w:rsid w:val="00F80847"/>
    <w:rsid w:val="00FB3F58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8E"/>
    <w:pPr>
      <w:spacing w:after="200" w:line="276" w:lineRule="auto"/>
    </w:pPr>
    <w:rPr>
      <w:rFonts w:ascii="PT Astra Serif" w:hAnsi="PT Astra Serif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F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9150/08b3ecbcdc9a360ad1dc314150a632888670335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505</Words>
  <Characters>2882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Microsoft Office</cp:lastModifiedBy>
  <cp:revision>15</cp:revision>
  <dcterms:created xsi:type="dcterms:W3CDTF">2020-04-22T04:42:00Z</dcterms:created>
  <dcterms:modified xsi:type="dcterms:W3CDTF">2020-05-12T05:05:00Z</dcterms:modified>
</cp:coreProperties>
</file>