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675"/>
        <w:tblW w:w="0" w:type="auto"/>
        <w:tblLook w:val="01E0"/>
      </w:tblPr>
      <w:tblGrid>
        <w:gridCol w:w="3930"/>
        <w:gridCol w:w="1218"/>
        <w:gridCol w:w="4423"/>
      </w:tblGrid>
      <w:tr w:rsidR="00D66D95" w:rsidRPr="00CC6FD3">
        <w:tc>
          <w:tcPr>
            <w:tcW w:w="3930" w:type="dxa"/>
          </w:tcPr>
          <w:p w:rsidR="00D66D95" w:rsidRPr="00791337" w:rsidRDefault="00D66D95" w:rsidP="00791337">
            <w:pPr>
              <w:pStyle w:val="Heading1"/>
            </w:pPr>
            <w:r w:rsidRPr="00791337">
              <w:t>Ч</w:t>
            </w:r>
            <w:r w:rsidRPr="00791337">
              <w:rPr>
                <w:rFonts w:ascii="Times New Roman" w:hAnsi="Times New Roman"/>
              </w:rPr>
              <w:t>Ă</w:t>
            </w:r>
            <w:r w:rsidRPr="00791337">
              <w:t>ВАШ  РЕСПУБЛИКИН</w:t>
            </w:r>
          </w:p>
          <w:p w:rsidR="00D66D95" w:rsidRPr="00CC6FD3" w:rsidRDefault="00D66D95" w:rsidP="007913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6F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КУСЛАВККА РАЙОНЕНЧИ</w:t>
            </w:r>
          </w:p>
          <w:p w:rsidR="00D66D95" w:rsidRPr="00CC6FD3" w:rsidRDefault="00D66D95" w:rsidP="007913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66D95" w:rsidRPr="00CC6FD3" w:rsidRDefault="00D66D95" w:rsidP="007913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CC6FD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 xml:space="preserve">ПАРМАС ЯЛ </w:t>
            </w:r>
            <w:r w:rsidRPr="00CC6FD3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ПОСЕЛЕНИЙĚН</w:t>
            </w:r>
          </w:p>
          <w:p w:rsidR="00D66D95" w:rsidRPr="00791337" w:rsidRDefault="00D66D95" w:rsidP="00791337">
            <w:pPr>
              <w:pStyle w:val="a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33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ПУÇЛĂХĚ</w:t>
            </w:r>
          </w:p>
          <w:p w:rsidR="00D66D95" w:rsidRPr="00CC6FD3" w:rsidRDefault="00D66D95" w:rsidP="007913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66D95" w:rsidRPr="00CC6FD3" w:rsidRDefault="00D66D95" w:rsidP="007913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6F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ЙЫШĂНУ</w:t>
            </w:r>
          </w:p>
          <w:p w:rsidR="00D66D95" w:rsidRPr="00CC6FD3" w:rsidRDefault="00D66D95" w:rsidP="007913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66D95" w:rsidRPr="00CC6FD3" w:rsidRDefault="00D66D95" w:rsidP="007913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CC6F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06.11.2018г.     № 06</w:t>
            </w:r>
          </w:p>
          <w:p w:rsidR="00D66D95" w:rsidRPr="00CC6FD3" w:rsidRDefault="00D66D95" w:rsidP="007913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66D95" w:rsidRPr="00CC6FD3" w:rsidRDefault="00D66D95" w:rsidP="00791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FD3">
              <w:rPr>
                <w:rFonts w:ascii="Times New Roman" w:hAnsi="Times New Roman" w:cs="Times New Roman"/>
                <w:sz w:val="24"/>
                <w:szCs w:val="24"/>
              </w:rPr>
              <w:t>Пармас  яле</w:t>
            </w:r>
          </w:p>
        </w:tc>
        <w:tc>
          <w:tcPr>
            <w:tcW w:w="1218" w:type="dxa"/>
          </w:tcPr>
          <w:p w:rsidR="00D66D95" w:rsidRPr="00CC6FD3" w:rsidRDefault="00D66D95" w:rsidP="007913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6" type="#_x0000_t75" alt="Gerb-ch" style="position:absolute;margin-left:-1.8pt;margin-top:2.55pt;width:56.7pt;height:57pt;z-index:251658240;visibility:visible;mso-position-horizontal-relative:text;mso-position-vertical-relative:text">
                  <v:imagedata r:id="rId7" o:title=""/>
                </v:shape>
              </w:pict>
            </w:r>
          </w:p>
          <w:p w:rsidR="00D66D95" w:rsidRPr="00CC6FD3" w:rsidRDefault="00D66D95" w:rsidP="007913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D95" w:rsidRPr="00CC6FD3" w:rsidRDefault="00D66D95" w:rsidP="007913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D95" w:rsidRPr="00CC6FD3" w:rsidRDefault="00D66D95" w:rsidP="007913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D95" w:rsidRPr="00CC6FD3" w:rsidRDefault="00D66D95" w:rsidP="007913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D95" w:rsidRPr="00CC6FD3" w:rsidRDefault="00D66D95" w:rsidP="007913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D95" w:rsidRPr="00CC6FD3" w:rsidRDefault="00D66D95" w:rsidP="007913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</w:tcPr>
          <w:p w:rsidR="00D66D95" w:rsidRPr="008A2458" w:rsidRDefault="00D66D95" w:rsidP="00791337">
            <w:pPr>
              <w:pStyle w:val="Heading1"/>
            </w:pPr>
            <w:r w:rsidRPr="008A2458">
              <w:t>ЧУВАШСКАЯ РЕСПУБЛИКА</w:t>
            </w:r>
          </w:p>
          <w:p w:rsidR="00D66D95" w:rsidRPr="00CC6FD3" w:rsidRDefault="00D66D95" w:rsidP="007913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6F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КОЗЛОВСКИЙ РАЙОН</w:t>
            </w:r>
          </w:p>
          <w:p w:rsidR="00D66D95" w:rsidRPr="00CC6FD3" w:rsidRDefault="00D66D95" w:rsidP="007913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66D95" w:rsidRPr="001B0F62" w:rsidRDefault="00D66D95" w:rsidP="00791337">
            <w:pPr>
              <w:pStyle w:val="Heading1"/>
            </w:pPr>
            <w:r w:rsidRPr="001B0F62">
              <w:t>ГЛАВА</w:t>
            </w:r>
          </w:p>
          <w:p w:rsidR="00D66D95" w:rsidRPr="001B0F62" w:rsidRDefault="00D66D95" w:rsidP="00791337">
            <w:pPr>
              <w:pStyle w:val="Heading1"/>
            </w:pPr>
            <w:r w:rsidRPr="001B0F62">
              <w:t xml:space="preserve">АТТИКОВСКОГО  СЕЛЬСКОГО ПОСЕЛЕНИЯ </w:t>
            </w:r>
          </w:p>
          <w:p w:rsidR="00D66D95" w:rsidRPr="001B0F62" w:rsidRDefault="00D66D95" w:rsidP="00791337">
            <w:pPr>
              <w:pStyle w:val="Heading1"/>
            </w:pPr>
            <w:r w:rsidRPr="001B0F62">
              <w:t>КОЗЛОВСКОГО РАЙОНА</w:t>
            </w:r>
          </w:p>
          <w:p w:rsidR="00D66D95" w:rsidRPr="00CC6FD3" w:rsidRDefault="00D66D95" w:rsidP="007913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D95" w:rsidRPr="008A2458" w:rsidRDefault="00D66D95" w:rsidP="00791337">
            <w:pPr>
              <w:pStyle w:val="Heading2"/>
              <w:rPr>
                <w:sz w:val="24"/>
                <w:szCs w:val="24"/>
              </w:rPr>
            </w:pPr>
            <w:r w:rsidRPr="008A2458">
              <w:rPr>
                <w:b w:val="0"/>
                <w:bCs w:val="0"/>
                <w:sz w:val="24"/>
                <w:szCs w:val="24"/>
              </w:rPr>
              <w:t>ПОСТАНОВЛЕНИЕ</w:t>
            </w:r>
          </w:p>
          <w:p w:rsidR="00D66D95" w:rsidRPr="00CC6FD3" w:rsidRDefault="00D66D95" w:rsidP="007913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CC6F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06.11.2018г. № 06</w:t>
            </w:r>
          </w:p>
          <w:p w:rsidR="00D66D95" w:rsidRPr="00CC6FD3" w:rsidRDefault="00D66D95" w:rsidP="001421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F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</w:t>
            </w:r>
            <w:r w:rsidRPr="00CC6FD3">
              <w:rPr>
                <w:rFonts w:ascii="Times New Roman" w:hAnsi="Times New Roman" w:cs="Times New Roman"/>
                <w:sz w:val="24"/>
                <w:szCs w:val="24"/>
              </w:rPr>
              <w:t>село Аттиково</w:t>
            </w:r>
          </w:p>
        </w:tc>
      </w:tr>
    </w:tbl>
    <w:p w:rsidR="00D66D95" w:rsidRPr="00791337" w:rsidRDefault="00D66D95" w:rsidP="007913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6D95" w:rsidRPr="00791337" w:rsidRDefault="00D66D95" w:rsidP="0079133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91337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W w:w="0" w:type="auto"/>
        <w:tblInd w:w="-106" w:type="dxa"/>
        <w:tblLook w:val="01E0"/>
      </w:tblPr>
      <w:tblGrid>
        <w:gridCol w:w="4409"/>
        <w:gridCol w:w="4838"/>
      </w:tblGrid>
      <w:tr w:rsidR="00D66D95" w:rsidRPr="00CC6FD3">
        <w:tc>
          <w:tcPr>
            <w:tcW w:w="4409" w:type="dxa"/>
          </w:tcPr>
          <w:p w:rsidR="00D66D95" w:rsidRPr="00CC6FD3" w:rsidRDefault="00D66D95" w:rsidP="007913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FD3">
              <w:rPr>
                <w:rFonts w:ascii="Times New Roman" w:hAnsi="Times New Roman" w:cs="Times New Roman"/>
                <w:sz w:val="24"/>
                <w:szCs w:val="24"/>
              </w:rPr>
              <w:t xml:space="preserve">О назначении публичных слушаний </w:t>
            </w:r>
          </w:p>
        </w:tc>
        <w:tc>
          <w:tcPr>
            <w:tcW w:w="4838" w:type="dxa"/>
          </w:tcPr>
          <w:p w:rsidR="00D66D95" w:rsidRPr="00791337" w:rsidRDefault="00D66D95" w:rsidP="00791337">
            <w:pPr>
              <w:pStyle w:val="Heading1"/>
              <w:rPr>
                <w:b w:val="0"/>
                <w:bCs w:val="0"/>
              </w:rPr>
            </w:pPr>
          </w:p>
        </w:tc>
      </w:tr>
    </w:tbl>
    <w:p w:rsidR="00D66D95" w:rsidRPr="00791337" w:rsidRDefault="00D66D95" w:rsidP="00791337">
      <w:pPr>
        <w:pStyle w:val="Heading1"/>
        <w:rPr>
          <w:b w:val="0"/>
          <w:bCs w:val="0"/>
        </w:rPr>
      </w:pPr>
    </w:p>
    <w:p w:rsidR="00D66D95" w:rsidRPr="00791337" w:rsidRDefault="00D66D95" w:rsidP="0079133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337">
        <w:rPr>
          <w:rFonts w:ascii="Times New Roman" w:hAnsi="Times New Roman" w:cs="Times New Roman"/>
          <w:sz w:val="24"/>
          <w:szCs w:val="24"/>
        </w:rPr>
        <w:t xml:space="preserve">В соответствии со ст.28 Федерального закона от 06.10.2003 г. №13-ФЗ «Об общих принципах организации местного самоуправления в Российской Федерации», ст.23 Закона ЧР от 18.10.2004г. №19 «Об организации местного самоуправления в Чувашской Республике», и руководствуясь статьей 17 Устава </w:t>
      </w:r>
      <w:r>
        <w:rPr>
          <w:rFonts w:ascii="Times New Roman" w:hAnsi="Times New Roman" w:cs="Times New Roman"/>
          <w:sz w:val="24"/>
          <w:szCs w:val="24"/>
        </w:rPr>
        <w:t>Аттиковского</w:t>
      </w:r>
      <w:r w:rsidRPr="00791337">
        <w:rPr>
          <w:rFonts w:ascii="Times New Roman" w:hAnsi="Times New Roman" w:cs="Times New Roman"/>
          <w:sz w:val="24"/>
          <w:szCs w:val="24"/>
        </w:rPr>
        <w:t xml:space="preserve"> сельского поселения Козловского района Чувашской Республики </w:t>
      </w:r>
    </w:p>
    <w:p w:rsidR="00D66D95" w:rsidRPr="00791337" w:rsidRDefault="00D66D95" w:rsidP="00791337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D66D95" w:rsidRPr="00791337" w:rsidRDefault="00D66D95" w:rsidP="00791337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791337">
        <w:rPr>
          <w:rFonts w:ascii="Times New Roman" w:hAnsi="Times New Roman" w:cs="Times New Roman"/>
          <w:sz w:val="24"/>
          <w:szCs w:val="24"/>
        </w:rPr>
        <w:t>п о с т а н о в л я ю:</w:t>
      </w:r>
    </w:p>
    <w:p w:rsidR="00D66D95" w:rsidRPr="00791337" w:rsidRDefault="00D66D95" w:rsidP="0079133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66D95" w:rsidRPr="00791337" w:rsidRDefault="00D66D95" w:rsidP="007913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337">
        <w:rPr>
          <w:rFonts w:ascii="Times New Roman" w:hAnsi="Times New Roman" w:cs="Times New Roman"/>
          <w:sz w:val="24"/>
          <w:szCs w:val="24"/>
        </w:rPr>
        <w:t xml:space="preserve">1. Назначить публичные слушания по обсуждению проекта решения Собрания депутатов </w:t>
      </w:r>
      <w:r>
        <w:rPr>
          <w:rFonts w:ascii="Times New Roman" w:hAnsi="Times New Roman" w:cs="Times New Roman"/>
          <w:sz w:val="24"/>
          <w:szCs w:val="24"/>
        </w:rPr>
        <w:t>Аттиковского</w:t>
      </w:r>
      <w:r w:rsidRPr="00791337">
        <w:rPr>
          <w:rFonts w:ascii="Times New Roman" w:hAnsi="Times New Roman" w:cs="Times New Roman"/>
          <w:sz w:val="24"/>
          <w:szCs w:val="24"/>
        </w:rPr>
        <w:t xml:space="preserve"> сельского поселения Козловского района Чувашской Республики «О внесении изменений в решение Собрания депутатов </w:t>
      </w:r>
      <w:r>
        <w:rPr>
          <w:rFonts w:ascii="Times New Roman" w:hAnsi="Times New Roman" w:cs="Times New Roman"/>
          <w:sz w:val="24"/>
          <w:szCs w:val="24"/>
        </w:rPr>
        <w:t>Аттиковского</w:t>
      </w:r>
      <w:r w:rsidRPr="00791337">
        <w:rPr>
          <w:rFonts w:ascii="Times New Roman" w:hAnsi="Times New Roman" w:cs="Times New Roman"/>
          <w:sz w:val="24"/>
          <w:szCs w:val="24"/>
        </w:rPr>
        <w:t xml:space="preserve"> сельского поселения № </w:t>
      </w:r>
      <w:r>
        <w:rPr>
          <w:rFonts w:ascii="Times New Roman" w:hAnsi="Times New Roman" w:cs="Times New Roman"/>
          <w:sz w:val="24"/>
          <w:szCs w:val="24"/>
        </w:rPr>
        <w:t>55</w:t>
      </w:r>
      <w:r w:rsidRPr="00791337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91337">
        <w:rPr>
          <w:rFonts w:ascii="Times New Roman" w:hAnsi="Times New Roman" w:cs="Times New Roman"/>
          <w:sz w:val="24"/>
          <w:szCs w:val="24"/>
        </w:rPr>
        <w:t xml:space="preserve"> от 2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791337">
        <w:rPr>
          <w:rFonts w:ascii="Times New Roman" w:hAnsi="Times New Roman" w:cs="Times New Roman"/>
          <w:sz w:val="24"/>
          <w:szCs w:val="24"/>
        </w:rPr>
        <w:t xml:space="preserve">.09.2017 г. «Об утверждении Правил землепользования и застройки </w:t>
      </w:r>
      <w:r>
        <w:rPr>
          <w:rFonts w:ascii="Times New Roman" w:hAnsi="Times New Roman" w:cs="Times New Roman"/>
          <w:sz w:val="24"/>
          <w:szCs w:val="24"/>
        </w:rPr>
        <w:t>Аттиковского</w:t>
      </w:r>
      <w:r w:rsidRPr="00791337">
        <w:rPr>
          <w:rFonts w:ascii="Times New Roman" w:hAnsi="Times New Roman" w:cs="Times New Roman"/>
          <w:sz w:val="24"/>
          <w:szCs w:val="24"/>
        </w:rPr>
        <w:t xml:space="preserve"> сельского поселения Козловского района Чувашской Республики»» на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791337">
        <w:rPr>
          <w:rFonts w:ascii="Times New Roman" w:hAnsi="Times New Roman" w:cs="Times New Roman"/>
          <w:sz w:val="24"/>
          <w:szCs w:val="24"/>
        </w:rPr>
        <w:t xml:space="preserve"> января 2019 года в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91337">
        <w:rPr>
          <w:rFonts w:ascii="Times New Roman" w:hAnsi="Times New Roman" w:cs="Times New Roman"/>
          <w:sz w:val="24"/>
          <w:szCs w:val="24"/>
        </w:rPr>
        <w:t xml:space="preserve"> часов 00 минут в здании администрации </w:t>
      </w:r>
      <w:r>
        <w:rPr>
          <w:rFonts w:ascii="Times New Roman" w:hAnsi="Times New Roman" w:cs="Times New Roman"/>
          <w:sz w:val="24"/>
          <w:szCs w:val="24"/>
        </w:rPr>
        <w:t>Аттиковского</w:t>
      </w:r>
      <w:r w:rsidRPr="00791337">
        <w:rPr>
          <w:rFonts w:ascii="Times New Roman" w:hAnsi="Times New Roman" w:cs="Times New Roman"/>
          <w:sz w:val="24"/>
          <w:szCs w:val="24"/>
        </w:rPr>
        <w:t xml:space="preserve"> сельского поселения по адресу: с</w:t>
      </w:r>
      <w:r>
        <w:rPr>
          <w:rFonts w:ascii="Times New Roman" w:hAnsi="Times New Roman" w:cs="Times New Roman"/>
          <w:sz w:val="24"/>
          <w:szCs w:val="24"/>
        </w:rPr>
        <w:t>.Аттиково</w:t>
      </w:r>
      <w:r w:rsidRPr="00791337">
        <w:rPr>
          <w:rFonts w:ascii="Times New Roman" w:hAnsi="Times New Roman" w:cs="Times New Roman"/>
          <w:sz w:val="24"/>
          <w:szCs w:val="24"/>
        </w:rPr>
        <w:t>, ул.</w:t>
      </w:r>
      <w:r>
        <w:rPr>
          <w:rFonts w:ascii="Times New Roman" w:hAnsi="Times New Roman" w:cs="Times New Roman"/>
          <w:sz w:val="24"/>
          <w:szCs w:val="24"/>
        </w:rPr>
        <w:t>Горчакова,34</w:t>
      </w:r>
    </w:p>
    <w:p w:rsidR="00D66D95" w:rsidRPr="00791337" w:rsidRDefault="00D66D95" w:rsidP="00791337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791337">
        <w:rPr>
          <w:rFonts w:ascii="Times New Roman" w:hAnsi="Times New Roman" w:cs="Times New Roman"/>
          <w:sz w:val="24"/>
          <w:szCs w:val="24"/>
        </w:rPr>
        <w:t xml:space="preserve">2. Опубликовать в периодическом печатном издании «Козловский вестник» проект решения Собрания депутатов </w:t>
      </w:r>
      <w:r>
        <w:rPr>
          <w:rFonts w:ascii="Times New Roman" w:hAnsi="Times New Roman" w:cs="Times New Roman"/>
          <w:sz w:val="24"/>
          <w:szCs w:val="24"/>
        </w:rPr>
        <w:t>Аттиковского</w:t>
      </w:r>
      <w:r w:rsidRPr="00791337">
        <w:rPr>
          <w:rFonts w:ascii="Times New Roman" w:hAnsi="Times New Roman" w:cs="Times New Roman"/>
          <w:sz w:val="24"/>
          <w:szCs w:val="24"/>
        </w:rPr>
        <w:t xml:space="preserve"> сельского поселения Козловского района Чувашской Республики «О внесении изменений в решение Собрания депутатов </w:t>
      </w:r>
      <w:r>
        <w:rPr>
          <w:rFonts w:ascii="Times New Roman" w:hAnsi="Times New Roman" w:cs="Times New Roman"/>
          <w:sz w:val="24"/>
          <w:szCs w:val="24"/>
        </w:rPr>
        <w:t>Аттиковского</w:t>
      </w:r>
      <w:r w:rsidRPr="00791337">
        <w:rPr>
          <w:rFonts w:ascii="Times New Roman" w:hAnsi="Times New Roman" w:cs="Times New Roman"/>
          <w:sz w:val="24"/>
          <w:szCs w:val="24"/>
        </w:rPr>
        <w:t xml:space="preserve"> сельского поселения № </w:t>
      </w:r>
      <w:r>
        <w:rPr>
          <w:rFonts w:ascii="Times New Roman" w:hAnsi="Times New Roman" w:cs="Times New Roman"/>
          <w:sz w:val="24"/>
          <w:szCs w:val="24"/>
        </w:rPr>
        <w:t>55</w:t>
      </w:r>
      <w:r w:rsidRPr="00791337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91337">
        <w:rPr>
          <w:rFonts w:ascii="Times New Roman" w:hAnsi="Times New Roman" w:cs="Times New Roman"/>
          <w:sz w:val="24"/>
          <w:szCs w:val="24"/>
        </w:rPr>
        <w:t xml:space="preserve"> от 2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791337">
        <w:rPr>
          <w:rFonts w:ascii="Times New Roman" w:hAnsi="Times New Roman" w:cs="Times New Roman"/>
          <w:sz w:val="24"/>
          <w:szCs w:val="24"/>
        </w:rPr>
        <w:t xml:space="preserve">.09.2017 г. «Об утверждении Правил землепользования и застройки </w:t>
      </w:r>
      <w:r>
        <w:rPr>
          <w:rFonts w:ascii="Times New Roman" w:hAnsi="Times New Roman" w:cs="Times New Roman"/>
          <w:sz w:val="24"/>
          <w:szCs w:val="24"/>
        </w:rPr>
        <w:t>Аттиковского</w:t>
      </w:r>
      <w:r w:rsidRPr="00791337">
        <w:rPr>
          <w:rFonts w:ascii="Times New Roman" w:hAnsi="Times New Roman" w:cs="Times New Roman"/>
          <w:sz w:val="24"/>
          <w:szCs w:val="24"/>
        </w:rPr>
        <w:t xml:space="preserve"> сельского поселения Козловского района Чувашской Республики»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66D95" w:rsidRPr="00791337" w:rsidRDefault="00D66D95" w:rsidP="00791337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791337">
        <w:rPr>
          <w:rFonts w:ascii="Times New Roman" w:hAnsi="Times New Roman" w:cs="Times New Roman"/>
          <w:sz w:val="24"/>
          <w:szCs w:val="24"/>
        </w:rPr>
        <w:t xml:space="preserve">Утвердить Порядок участия граждан </w:t>
      </w:r>
      <w:r>
        <w:rPr>
          <w:rFonts w:ascii="Times New Roman" w:hAnsi="Times New Roman" w:cs="Times New Roman"/>
          <w:sz w:val="24"/>
          <w:szCs w:val="24"/>
        </w:rPr>
        <w:t>Аттиковского</w:t>
      </w:r>
      <w:r w:rsidRPr="00791337">
        <w:rPr>
          <w:rFonts w:ascii="Times New Roman" w:hAnsi="Times New Roman" w:cs="Times New Roman"/>
          <w:sz w:val="24"/>
          <w:szCs w:val="24"/>
        </w:rPr>
        <w:t xml:space="preserve"> сельского поселения Козловского района в обсуждении проекта «О внесении изменений в решение Собрания депутатов </w:t>
      </w:r>
      <w:r>
        <w:rPr>
          <w:rFonts w:ascii="Times New Roman" w:hAnsi="Times New Roman" w:cs="Times New Roman"/>
          <w:sz w:val="24"/>
          <w:szCs w:val="24"/>
        </w:rPr>
        <w:t>Аттиковского</w:t>
      </w:r>
      <w:r w:rsidRPr="00791337">
        <w:rPr>
          <w:rFonts w:ascii="Times New Roman" w:hAnsi="Times New Roman" w:cs="Times New Roman"/>
          <w:sz w:val="24"/>
          <w:szCs w:val="24"/>
        </w:rPr>
        <w:t xml:space="preserve"> сельского поселения № </w:t>
      </w:r>
      <w:r>
        <w:rPr>
          <w:rFonts w:ascii="Times New Roman" w:hAnsi="Times New Roman" w:cs="Times New Roman"/>
          <w:sz w:val="24"/>
          <w:szCs w:val="24"/>
        </w:rPr>
        <w:t>55</w:t>
      </w:r>
      <w:r w:rsidRPr="00791337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91337">
        <w:rPr>
          <w:rFonts w:ascii="Times New Roman" w:hAnsi="Times New Roman" w:cs="Times New Roman"/>
          <w:sz w:val="24"/>
          <w:szCs w:val="24"/>
        </w:rPr>
        <w:t xml:space="preserve"> от 2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791337">
        <w:rPr>
          <w:rFonts w:ascii="Times New Roman" w:hAnsi="Times New Roman" w:cs="Times New Roman"/>
          <w:sz w:val="24"/>
          <w:szCs w:val="24"/>
        </w:rPr>
        <w:t xml:space="preserve">.09.2017 г. «Об утверждении Правил землепользования и застройки </w:t>
      </w:r>
      <w:r>
        <w:rPr>
          <w:rFonts w:ascii="Times New Roman" w:hAnsi="Times New Roman" w:cs="Times New Roman"/>
          <w:sz w:val="24"/>
          <w:szCs w:val="24"/>
        </w:rPr>
        <w:t>Аттиковского</w:t>
      </w:r>
      <w:r w:rsidRPr="00791337">
        <w:rPr>
          <w:rFonts w:ascii="Times New Roman" w:hAnsi="Times New Roman" w:cs="Times New Roman"/>
          <w:sz w:val="24"/>
          <w:szCs w:val="24"/>
        </w:rPr>
        <w:t xml:space="preserve"> сельского поселения Козловского района Чувашской Республики»» и учета предложений по данному проекту (приложение №2 к настоящему постановлению).</w:t>
      </w:r>
    </w:p>
    <w:p w:rsidR="00D66D95" w:rsidRPr="00791337" w:rsidRDefault="00D66D95" w:rsidP="00791337">
      <w:pPr>
        <w:spacing w:after="0" w:line="240" w:lineRule="auto"/>
        <w:ind w:firstLine="748"/>
        <w:jc w:val="both"/>
        <w:rPr>
          <w:rFonts w:ascii="Times New Roman" w:hAnsi="Times New Roman" w:cs="Times New Roman"/>
          <w:sz w:val="24"/>
          <w:szCs w:val="24"/>
        </w:rPr>
      </w:pPr>
    </w:p>
    <w:p w:rsidR="00D66D95" w:rsidRPr="00791337" w:rsidRDefault="00D66D95" w:rsidP="00791337">
      <w:pPr>
        <w:spacing w:after="0" w:line="240" w:lineRule="auto"/>
        <w:ind w:firstLine="748"/>
        <w:rPr>
          <w:rFonts w:ascii="Times New Roman" w:hAnsi="Times New Roman" w:cs="Times New Roman"/>
          <w:sz w:val="24"/>
          <w:szCs w:val="24"/>
        </w:rPr>
      </w:pPr>
    </w:p>
    <w:p w:rsidR="00D66D95" w:rsidRPr="00791337" w:rsidRDefault="00D66D95" w:rsidP="007913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1337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>Аттиковского</w:t>
      </w:r>
      <w:r w:rsidRPr="0079133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D66D95" w:rsidRPr="00791337" w:rsidRDefault="00D66D95" w:rsidP="007913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1337">
        <w:rPr>
          <w:rFonts w:ascii="Times New Roman" w:hAnsi="Times New Roman" w:cs="Times New Roman"/>
          <w:sz w:val="24"/>
          <w:szCs w:val="24"/>
        </w:rPr>
        <w:t xml:space="preserve">Козловского района Чувашской Республики </w:t>
      </w:r>
      <w:r w:rsidRPr="00791337">
        <w:rPr>
          <w:rFonts w:ascii="Times New Roman" w:hAnsi="Times New Roman" w:cs="Times New Roman"/>
          <w:sz w:val="24"/>
          <w:szCs w:val="24"/>
        </w:rPr>
        <w:tab/>
      </w:r>
      <w:r w:rsidRPr="00791337">
        <w:rPr>
          <w:rFonts w:ascii="Times New Roman" w:hAnsi="Times New Roman" w:cs="Times New Roman"/>
          <w:sz w:val="24"/>
          <w:szCs w:val="24"/>
        </w:rPr>
        <w:tab/>
      </w:r>
      <w:r w:rsidRPr="00791337">
        <w:rPr>
          <w:rFonts w:ascii="Times New Roman" w:hAnsi="Times New Roman" w:cs="Times New Roman"/>
          <w:sz w:val="24"/>
          <w:szCs w:val="24"/>
        </w:rPr>
        <w:tab/>
      </w:r>
      <w:r w:rsidRPr="0079133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В.В.Тиканова</w:t>
      </w:r>
      <w:r w:rsidRPr="007913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6D95" w:rsidRPr="00791337" w:rsidRDefault="00D66D95" w:rsidP="007913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6D95" w:rsidRPr="00791337" w:rsidRDefault="00D66D95" w:rsidP="007913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66D95" w:rsidRPr="00791337" w:rsidRDefault="00D66D95" w:rsidP="007913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66D95" w:rsidRPr="00791337" w:rsidRDefault="00D66D95" w:rsidP="007913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66D95" w:rsidRPr="00791337" w:rsidRDefault="00D66D95" w:rsidP="00791337">
      <w:pPr>
        <w:spacing w:after="0" w:line="240" w:lineRule="auto"/>
        <w:ind w:left="3420" w:hanging="1080"/>
        <w:jc w:val="right"/>
        <w:rPr>
          <w:rFonts w:ascii="Times New Roman" w:hAnsi="Times New Roman" w:cs="Times New Roman"/>
          <w:sz w:val="24"/>
          <w:szCs w:val="24"/>
        </w:rPr>
      </w:pPr>
      <w:r w:rsidRPr="00791337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</w:t>
      </w:r>
    </w:p>
    <w:sectPr w:rsidR="00D66D95" w:rsidRPr="00791337" w:rsidSect="009F4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6D95" w:rsidRDefault="00D66D95" w:rsidP="00CD2FE0">
      <w:pPr>
        <w:spacing w:after="0" w:line="240" w:lineRule="auto"/>
      </w:pPr>
      <w:r>
        <w:separator/>
      </w:r>
    </w:p>
  </w:endnote>
  <w:endnote w:type="continuationSeparator" w:id="1">
    <w:p w:rsidR="00D66D95" w:rsidRDefault="00D66D95" w:rsidP="00CD2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6D95" w:rsidRDefault="00D66D95" w:rsidP="00CD2FE0">
      <w:pPr>
        <w:spacing w:after="0" w:line="240" w:lineRule="auto"/>
      </w:pPr>
      <w:r>
        <w:separator/>
      </w:r>
    </w:p>
  </w:footnote>
  <w:footnote w:type="continuationSeparator" w:id="1">
    <w:p w:rsidR="00D66D95" w:rsidRDefault="00D66D95" w:rsidP="00CD2F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417EB9"/>
    <w:multiLevelType w:val="hybridMultilevel"/>
    <w:tmpl w:val="3660900C"/>
    <w:lvl w:ilvl="0" w:tplc="97204F76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222E"/>
    <w:rsid w:val="00075E71"/>
    <w:rsid w:val="00142171"/>
    <w:rsid w:val="001B0F62"/>
    <w:rsid w:val="001C39EC"/>
    <w:rsid w:val="0032222E"/>
    <w:rsid w:val="003D1966"/>
    <w:rsid w:val="0040512E"/>
    <w:rsid w:val="00421537"/>
    <w:rsid w:val="00511C5E"/>
    <w:rsid w:val="00595AEF"/>
    <w:rsid w:val="005A3F3B"/>
    <w:rsid w:val="005E0568"/>
    <w:rsid w:val="006E4B98"/>
    <w:rsid w:val="00736A39"/>
    <w:rsid w:val="00791337"/>
    <w:rsid w:val="008A2458"/>
    <w:rsid w:val="008F300A"/>
    <w:rsid w:val="009C6AB8"/>
    <w:rsid w:val="009F4132"/>
    <w:rsid w:val="00A65B5A"/>
    <w:rsid w:val="00BE14C4"/>
    <w:rsid w:val="00C15180"/>
    <w:rsid w:val="00C47AD5"/>
    <w:rsid w:val="00CA1295"/>
    <w:rsid w:val="00CC6FD3"/>
    <w:rsid w:val="00CD2FE0"/>
    <w:rsid w:val="00D66D95"/>
    <w:rsid w:val="00E66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132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2222E"/>
    <w:pPr>
      <w:keepNext/>
      <w:spacing w:after="0" w:line="240" w:lineRule="auto"/>
      <w:ind w:left="540" w:hanging="540"/>
      <w:jc w:val="center"/>
      <w:outlineLvl w:val="0"/>
    </w:pPr>
    <w:rPr>
      <w:rFonts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2222E"/>
    <w:pPr>
      <w:keepNext/>
      <w:spacing w:after="0" w:line="240" w:lineRule="auto"/>
      <w:jc w:val="center"/>
      <w:outlineLvl w:val="1"/>
    </w:pPr>
    <w:rPr>
      <w:rFonts w:cs="Times New Roman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2222E"/>
    <w:pPr>
      <w:keepNext/>
      <w:spacing w:before="80" w:after="0" w:line="192" w:lineRule="auto"/>
      <w:jc w:val="center"/>
      <w:outlineLvl w:val="2"/>
    </w:pPr>
    <w:rPr>
      <w:rFonts w:cs="Times New Roman"/>
      <w:b/>
      <w:bCs/>
      <w:noProof/>
      <w:color w:val="000000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2222E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2222E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32222E"/>
    <w:rPr>
      <w:rFonts w:ascii="Times New Roman" w:hAnsi="Times New Roman" w:cs="Times New Roman"/>
      <w:b/>
      <w:bCs/>
      <w:noProof/>
      <w:color w:val="000000"/>
      <w:sz w:val="24"/>
      <w:szCs w:val="24"/>
    </w:rPr>
  </w:style>
  <w:style w:type="paragraph" w:customStyle="1" w:styleId="a">
    <w:name w:val="Таблицы (моноширинный)"/>
    <w:basedOn w:val="Normal"/>
    <w:next w:val="Normal"/>
    <w:uiPriority w:val="99"/>
    <w:rsid w:val="0032222E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a0">
    <w:name w:val="Цветовое выделение"/>
    <w:uiPriority w:val="99"/>
    <w:rsid w:val="0032222E"/>
    <w:rPr>
      <w:b/>
      <w:bCs/>
      <w:color w:val="000080"/>
    </w:rPr>
  </w:style>
  <w:style w:type="paragraph" w:styleId="Header">
    <w:name w:val="header"/>
    <w:aliases w:val="Знак Знак Знак"/>
    <w:basedOn w:val="Normal"/>
    <w:link w:val="HeaderChar"/>
    <w:uiPriority w:val="99"/>
    <w:rsid w:val="0032222E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</w:rPr>
  </w:style>
  <w:style w:type="character" w:customStyle="1" w:styleId="HeaderChar">
    <w:name w:val="Header Char"/>
    <w:aliases w:val="Знак Знак Знак Char"/>
    <w:basedOn w:val="DefaultParagraphFont"/>
    <w:link w:val="Header"/>
    <w:uiPriority w:val="99"/>
    <w:locked/>
    <w:rsid w:val="0032222E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32222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32222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text">
    <w:name w:val="text"/>
    <w:basedOn w:val="Normal"/>
    <w:uiPriority w:val="99"/>
    <w:rsid w:val="0032222E"/>
    <w:pPr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CD2F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D2F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38</TotalTime>
  <Pages>1</Pages>
  <Words>331</Words>
  <Characters>1887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2</cp:lastModifiedBy>
  <cp:revision>9</cp:revision>
  <cp:lastPrinted>2018-11-07T10:24:00Z</cp:lastPrinted>
  <dcterms:created xsi:type="dcterms:W3CDTF">2018-11-02T06:41:00Z</dcterms:created>
  <dcterms:modified xsi:type="dcterms:W3CDTF">2020-05-19T04:41:00Z</dcterms:modified>
</cp:coreProperties>
</file>