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Layout w:type="fixed"/>
        <w:tblLook w:val="0000"/>
      </w:tblPr>
      <w:tblGrid>
        <w:gridCol w:w="5529"/>
        <w:gridCol w:w="611"/>
        <w:gridCol w:w="369"/>
        <w:gridCol w:w="579"/>
        <w:gridCol w:w="1559"/>
        <w:gridCol w:w="732"/>
        <w:gridCol w:w="1536"/>
      </w:tblGrid>
      <w:tr w:rsidR="00FA2F61" w:rsidRPr="00D740F0" w:rsidTr="002A5A51">
        <w:trPr>
          <w:trHeight w:val="476"/>
        </w:trPr>
        <w:tc>
          <w:tcPr>
            <w:tcW w:w="1091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Приложение 9</w:t>
            </w:r>
          </w:p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  решению Собрания депутатов</w:t>
            </w:r>
          </w:p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Санарпосинского сельского поселения Вурнарского района Чувашской Республики</w:t>
            </w:r>
          </w:p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«О бюджете Санарпосинского сельского поселения Вурнарского района Чувашской Республики</w:t>
            </w:r>
          </w:p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 2021 год  и на плановый </w:t>
            </w:r>
          </w:p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период 2022 и 2023 годов»</w:t>
            </w:r>
          </w:p>
        </w:tc>
      </w:tr>
      <w:tr w:rsidR="00FA2F61" w:rsidRPr="00D740F0" w:rsidTr="002A5A51">
        <w:trPr>
          <w:trHeight w:val="1512"/>
        </w:trPr>
        <w:tc>
          <w:tcPr>
            <w:tcW w:w="1091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</w:t>
            </w:r>
          </w:p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бюджета Санарпосинского сельского поселения Вурнарского района Чувашской Республики на 2021 год</w:t>
            </w:r>
          </w:p>
        </w:tc>
      </w:tr>
      <w:tr w:rsidR="00FA2F61" w:rsidRPr="00D740F0" w:rsidTr="002A5A51">
        <w:trPr>
          <w:trHeight w:val="345"/>
        </w:trPr>
        <w:tc>
          <w:tcPr>
            <w:tcW w:w="1091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FA2F61" w:rsidRPr="00D740F0" w:rsidTr="002A5A51">
        <w:trPr>
          <w:trHeight w:val="202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F61" w:rsidRPr="00D740F0" w:rsidRDefault="00FA2F61" w:rsidP="00D6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tcMar>
              <w:left w:w="100" w:type="dxa"/>
            </w:tcMar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" w:type="dxa"/>
            <w:tcMar>
              <w:left w:w="100" w:type="dxa"/>
            </w:tcMar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3 690 369,00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Санарпосинского сельского поселения Вурнарского района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3 690 369,00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1 453 027,00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939 247,00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939 247,00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939 247,00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939 247,00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939 247,00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878 501,00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878 501,00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50 565,00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50 565,00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10 181,00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10 181,00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бюджета на очередной финансовый год и плановый период"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512 780,00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512 780,00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512 780,00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512 780,00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507 780,00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507 780,00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507 780,00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103 387,00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103 387,00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103 387,00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103 387,00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103 387,00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103 387,00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103 387,00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103 387,00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686 606,00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666 606,00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376 000,00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376 000,00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376 000,00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376 000,00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376 000,00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376 000,00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290 606,00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290 606,00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290 606,00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127 570,00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127 570,00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127 570,00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163 036,00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163 036,00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163 036,00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70 504,00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48 504,00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48 504,00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48 504,00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48 504,00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28 504,00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28 504,00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28 504,00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1 374 845,00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1 374 845,00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17 000,00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 Социальная защита населения" муниципальной программы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17 000,00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17 000,00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мероприятий, связанных с проведением Дня пожилых людей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Ц310574810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7 000,00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Ц310574810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7 000,00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Ц310574810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7 000,00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1 357 845,00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культуры" муниципальной программы "Развитие культуры"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1 357 845,00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1 357 845,00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1 357 845,00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711 270,00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711 270,00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646 575,00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646 575,00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FA2F61" w:rsidRPr="00D740F0" w:rsidTr="002A5A51">
        <w:trPr>
          <w:trHeight w:val="288"/>
        </w:trPr>
        <w:tc>
          <w:tcPr>
            <w:tcW w:w="5529" w:type="dxa"/>
            <w:vAlign w:val="bottom"/>
          </w:tcPr>
          <w:p w:rsidR="00FA2F61" w:rsidRPr="00D740F0" w:rsidRDefault="00FA2F61" w:rsidP="00DE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732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6" w:type="dxa"/>
            <w:tcMar>
              <w:left w:w="100" w:type="dxa"/>
            </w:tcMar>
            <w:vAlign w:val="bottom"/>
          </w:tcPr>
          <w:p w:rsidR="00FA2F61" w:rsidRPr="00D740F0" w:rsidRDefault="00FA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0F0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</w:tbl>
    <w:p w:rsidR="00FA2F61" w:rsidRDefault="00FA2F61"/>
    <w:sectPr w:rsidR="00FA2F61" w:rsidSect="007C188D">
      <w:headerReference w:type="default" r:id="rId6"/>
      <w:pgSz w:w="11950" w:h="16901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F61" w:rsidRDefault="00FA2F61">
      <w:pPr>
        <w:spacing w:after="0" w:line="240" w:lineRule="auto"/>
      </w:pPr>
      <w:r>
        <w:separator/>
      </w:r>
    </w:p>
  </w:endnote>
  <w:endnote w:type="continuationSeparator" w:id="0">
    <w:p w:rsidR="00FA2F61" w:rsidRDefault="00FA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F61" w:rsidRDefault="00FA2F61">
      <w:pPr>
        <w:spacing w:after="0" w:line="240" w:lineRule="auto"/>
      </w:pPr>
      <w:r>
        <w:separator/>
      </w:r>
    </w:p>
  </w:footnote>
  <w:footnote w:type="continuationSeparator" w:id="0">
    <w:p w:rsidR="00FA2F61" w:rsidRDefault="00FA2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61" w:rsidRDefault="00FA2F6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>
      <w:rPr>
        <w:rFonts w:ascii="Times New Roman" w:hAnsi="Times New Roman"/>
        <w:noProof/>
        <w:color w:val="000000"/>
        <w:sz w:val="24"/>
        <w:szCs w:val="24"/>
      </w:rPr>
      <w:t>2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6D1"/>
    <w:rsid w:val="00103212"/>
    <w:rsid w:val="002A5A51"/>
    <w:rsid w:val="004E4568"/>
    <w:rsid w:val="007C188D"/>
    <w:rsid w:val="008253C8"/>
    <w:rsid w:val="00974E5A"/>
    <w:rsid w:val="00AE74DF"/>
    <w:rsid w:val="00B449BF"/>
    <w:rsid w:val="00CF56D1"/>
    <w:rsid w:val="00D63714"/>
    <w:rsid w:val="00D740F0"/>
    <w:rsid w:val="00DE1990"/>
    <w:rsid w:val="00FA2F61"/>
    <w:rsid w:val="00FD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88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1970</Words>
  <Characters>11229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asfr 28.06.2012 16:20:36; РР·РјРµРЅРµРЅ: palatov 14.10.2020 11:36:07</dc:subject>
  <dc:creator>Keysystems.DWH.ReportDesigner</dc:creator>
  <cp:keywords/>
  <dc:description/>
  <cp:lastModifiedBy>vur_finance1</cp:lastModifiedBy>
  <cp:revision>7</cp:revision>
  <dcterms:created xsi:type="dcterms:W3CDTF">2020-11-06T11:17:00Z</dcterms:created>
  <dcterms:modified xsi:type="dcterms:W3CDTF">2020-11-12T08:50:00Z</dcterms:modified>
</cp:coreProperties>
</file>