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Layout w:type="fixed"/>
        <w:tblLook w:val="0000"/>
      </w:tblPr>
      <w:tblGrid>
        <w:gridCol w:w="5031"/>
        <w:gridCol w:w="369"/>
        <w:gridCol w:w="408"/>
        <w:gridCol w:w="1563"/>
        <w:gridCol w:w="709"/>
        <w:gridCol w:w="1559"/>
        <w:gridCol w:w="1560"/>
      </w:tblGrid>
      <w:tr w:rsidR="00080241" w:rsidRPr="00856196" w:rsidTr="00067D8B">
        <w:trPr>
          <w:trHeight w:val="440"/>
        </w:trPr>
        <w:tc>
          <w:tcPr>
            <w:tcW w:w="111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 w:rsidP="0006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  <w:bookmarkStart w:id="0" w:name="_GoBack"/>
            <w:bookmarkEnd w:id="0"/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Санарпосинского сельского поселения Вурнарского района Чувашской Республики</w:t>
            </w:r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Санарпосинского сельского поселения Вурнарского района Чувашской Республики</w:t>
            </w:r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080241" w:rsidRPr="00856196" w:rsidTr="00067D8B">
        <w:trPr>
          <w:trHeight w:val="1621"/>
        </w:trPr>
        <w:tc>
          <w:tcPr>
            <w:tcW w:w="111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Санарпосинского сельского поселения Вурнарского района Чувашской Республики) и группам(группам и подгруппам) видов расходов классификации расходов бюджета Санарпосинского сельского поселения Вурнарского района Чувашской Республики на 2022 и 2023 годы</w:t>
            </w:r>
          </w:p>
        </w:tc>
      </w:tr>
      <w:tr w:rsidR="00080241" w:rsidRPr="00856196" w:rsidTr="00067D8B">
        <w:trPr>
          <w:trHeight w:val="345"/>
        </w:trPr>
        <w:tc>
          <w:tcPr>
            <w:tcW w:w="111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080241" w:rsidRPr="00856196" w:rsidTr="00067D8B">
        <w:trPr>
          <w:trHeight w:val="332"/>
        </w:trPr>
        <w:tc>
          <w:tcPr>
            <w:tcW w:w="5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80241" w:rsidRPr="00856196" w:rsidTr="00067D8B">
        <w:trPr>
          <w:trHeight w:val="1849"/>
        </w:trPr>
        <w:tc>
          <w:tcPr>
            <w:tcW w:w="5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Mar>
              <w:left w:w="10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3 531 684,00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3 457 644,00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1 453 027,00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1 453 027,00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609 448,00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609 448,00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70 504,00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1 291 087,00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1 212 330,00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1 291 087,00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1 212 330,00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567 817,00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489 060,00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567 817,00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489 060,00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shd w:val="clear" w:color="auto" w:fill="FFFFFF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shd w:val="clear" w:color="auto" w:fill="FFFFFF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080241" w:rsidRPr="00856196" w:rsidTr="00067D8B">
        <w:trPr>
          <w:trHeight w:val="288"/>
        </w:trPr>
        <w:tc>
          <w:tcPr>
            <w:tcW w:w="5031" w:type="dxa"/>
            <w:vAlign w:val="bottom"/>
          </w:tcPr>
          <w:p w:rsidR="00080241" w:rsidRPr="00856196" w:rsidRDefault="00080241" w:rsidP="00D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080241" w:rsidRPr="00856196" w:rsidRDefault="0008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196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080241" w:rsidRDefault="00080241"/>
    <w:sectPr w:rsidR="00080241" w:rsidSect="00665FB5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41" w:rsidRDefault="00080241">
      <w:pPr>
        <w:spacing w:after="0" w:line="240" w:lineRule="auto"/>
      </w:pPr>
      <w:r>
        <w:separator/>
      </w:r>
    </w:p>
  </w:endnote>
  <w:endnote w:type="continuationSeparator" w:id="0">
    <w:p w:rsidR="00080241" w:rsidRDefault="000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41" w:rsidRDefault="00080241">
      <w:pPr>
        <w:spacing w:after="0" w:line="240" w:lineRule="auto"/>
      </w:pPr>
      <w:r>
        <w:separator/>
      </w:r>
    </w:p>
  </w:footnote>
  <w:footnote w:type="continuationSeparator" w:id="0">
    <w:p w:rsidR="00080241" w:rsidRDefault="0008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41" w:rsidRDefault="0008024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43"/>
    <w:rsid w:val="00067D8B"/>
    <w:rsid w:val="00080241"/>
    <w:rsid w:val="003205CD"/>
    <w:rsid w:val="003B68D9"/>
    <w:rsid w:val="004E5043"/>
    <w:rsid w:val="00506E0D"/>
    <w:rsid w:val="00520002"/>
    <w:rsid w:val="005366AC"/>
    <w:rsid w:val="005D7236"/>
    <w:rsid w:val="00665FB5"/>
    <w:rsid w:val="00856196"/>
    <w:rsid w:val="00DC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2008</Words>
  <Characters>11447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11:28:51</dc:subject>
  <dc:creator>Keysystems.DWH.ReportDesigner</dc:creator>
  <cp:keywords/>
  <dc:description/>
  <cp:lastModifiedBy>vur_finance1</cp:lastModifiedBy>
  <cp:revision>5</cp:revision>
  <dcterms:created xsi:type="dcterms:W3CDTF">2020-11-06T10:18:00Z</dcterms:created>
  <dcterms:modified xsi:type="dcterms:W3CDTF">2020-11-12T08:48:00Z</dcterms:modified>
</cp:coreProperties>
</file>