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42" w:type="dxa"/>
        <w:tblLayout w:type="fixed"/>
        <w:tblLook w:val="0000"/>
      </w:tblPr>
      <w:tblGrid>
        <w:gridCol w:w="3970"/>
        <w:gridCol w:w="708"/>
        <w:gridCol w:w="567"/>
        <w:gridCol w:w="567"/>
        <w:gridCol w:w="1560"/>
        <w:gridCol w:w="708"/>
        <w:gridCol w:w="1560"/>
        <w:gridCol w:w="1559"/>
      </w:tblGrid>
      <w:tr w:rsidR="00B25C99" w:rsidRPr="004B6B33" w:rsidTr="00C92A7E">
        <w:trPr>
          <w:trHeight w:val="452"/>
        </w:trPr>
        <w:tc>
          <w:tcPr>
            <w:tcW w:w="1119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C99" w:rsidRPr="004B6B33" w:rsidRDefault="00B25C99" w:rsidP="0012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Приложение 10</w:t>
            </w:r>
            <w:bookmarkStart w:id="0" w:name="_GoBack"/>
            <w:bookmarkEnd w:id="0"/>
          </w:p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  решению Собрания депутатов</w:t>
            </w:r>
          </w:p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Санарпосинского сельского поселения Вурнарского района Чувашской Республики</w:t>
            </w:r>
          </w:p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«О бюджете Санарпосинского сельского поселения Вурнарского района Чувашской Республики</w:t>
            </w:r>
          </w:p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на 2021 год  и на плановый </w:t>
            </w:r>
          </w:p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период 2022 и 2023 годов»</w:t>
            </w:r>
          </w:p>
        </w:tc>
      </w:tr>
      <w:tr w:rsidR="00B25C99" w:rsidRPr="004B6B33" w:rsidTr="00C92A7E">
        <w:trPr>
          <w:trHeight w:val="763"/>
        </w:trPr>
        <w:tc>
          <w:tcPr>
            <w:tcW w:w="1119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</w:t>
            </w:r>
          </w:p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бюджета Санарпосинского сельского поселения Вурнарского района Чувашской Республики на 2022 и 2023 годы</w:t>
            </w:r>
          </w:p>
        </w:tc>
      </w:tr>
      <w:tr w:rsidR="00B25C99" w:rsidRPr="004B6B33" w:rsidTr="00C92A7E">
        <w:trPr>
          <w:trHeight w:val="345"/>
        </w:trPr>
        <w:tc>
          <w:tcPr>
            <w:tcW w:w="1119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B25C99" w:rsidRPr="004B6B33" w:rsidTr="00121259">
        <w:trPr>
          <w:trHeight w:val="2029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Группа(группа и подгруппа) вида расходов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100" w:type="dxa"/>
            </w:tcMar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3 531 684,00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3 457 644,00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Санарпосинского сельского поселения Вурнарского района Чувашской Республики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3 531 684,00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3 457 644,00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1 453 027,00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1 453 027,00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939 247,00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939 247,00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939 247,00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939 247,00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939 247,00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939 247,00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939 247,00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939 247,00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939 247,00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939 247,00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878 501,00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878 501,00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878 501,00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878 501,00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50 565,00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50 565,00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50 565,00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50 565,00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10 181,00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10 181,00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10 181,00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10 181,00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бюджета на очередной финансовый год и плановый период"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512 780,00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512 780,00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512 780,00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512 780,00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512 780,00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512 780,00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512 780,00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512 780,00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507 780,00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507 780,00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507 780,00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507 780,00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507 780,00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507 780,00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105 618,00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110 335,00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105 618,00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110 335,00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105 618,00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110 335,00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105 618,00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110 335,00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105 618,00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110 335,00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105 618,00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110 335,00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105 618,00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110 335,00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105 618,00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110 335,00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609 448,00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609 448,00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599 448,00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599 448,00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599 448,00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599 448,00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599 448,00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599 448,00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599 448,00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599 448,00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205 527,00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205 527,00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205 527,00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205 527,00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205 527,00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205 527,00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230 885,00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230 885,00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230 885,00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230 885,00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230 885,00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230 885,00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163 036,00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163 036,00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163 036,00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163 036,00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163 036,00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163 036,00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70 504,00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70 504,00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22 000,00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22 000,00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22 000,00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22 000,00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22 000,00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22 000,00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22 000,00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22 000,00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22 000,00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22 000,00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22 000,00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22 000,00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22 000,00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22 000,00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48 504,00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48 504,00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48 504,00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48 504,00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48 504,00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48 504,00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48 504,00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48 504,00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28 504,00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28 504,00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28 504,00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28 504,00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28 504,00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28 504,00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1 291 087,00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1 212 330,00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1 291 087,00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1 212 330,00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12 000,00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12 000,00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 Социальная защита населения" муниципальной программы "Социальная поддержка граждан"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12 000,00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12 000,00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12 000,00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12 000,00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мероприятий, связанных с проведением Дня пожилых людей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Ц310574810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Ц310574810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Ц310574810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1 279 087,00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1 200 330,00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культуры" муниципальной программы "Развитие культуры"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1 279 087,00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1 200 330,00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1 279 087,00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1 200 330,00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1 279 087,00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1 200 330,00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711 270,00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711 270,00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711 270,00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711 270,00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567 817,00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489 060,00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567 817,00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489 060,00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B25C99" w:rsidRPr="004B6B33" w:rsidTr="00121259">
        <w:trPr>
          <w:trHeight w:val="288"/>
        </w:trPr>
        <w:tc>
          <w:tcPr>
            <w:tcW w:w="3970" w:type="dxa"/>
            <w:vAlign w:val="bottom"/>
          </w:tcPr>
          <w:p w:rsidR="00B25C99" w:rsidRPr="004B6B33" w:rsidRDefault="00B25C99" w:rsidP="00C92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708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559" w:type="dxa"/>
            <w:tcMar>
              <w:left w:w="100" w:type="dxa"/>
            </w:tcMar>
            <w:vAlign w:val="bottom"/>
          </w:tcPr>
          <w:p w:rsidR="00B25C99" w:rsidRPr="004B6B33" w:rsidRDefault="00B25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B6B33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</w:tbl>
    <w:p w:rsidR="00B25C99" w:rsidRDefault="00B25C99"/>
    <w:sectPr w:rsidR="00B25C99" w:rsidSect="00023EFC">
      <w:headerReference w:type="default" r:id="rId6"/>
      <w:pgSz w:w="11950" w:h="16901"/>
      <w:pgMar w:top="567" w:right="567" w:bottom="567" w:left="567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C99" w:rsidRDefault="00B25C99">
      <w:pPr>
        <w:spacing w:after="0" w:line="240" w:lineRule="auto"/>
      </w:pPr>
      <w:r>
        <w:separator/>
      </w:r>
    </w:p>
  </w:endnote>
  <w:endnote w:type="continuationSeparator" w:id="0">
    <w:p w:rsidR="00B25C99" w:rsidRDefault="00B25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C99" w:rsidRDefault="00B25C99">
      <w:pPr>
        <w:spacing w:after="0" w:line="240" w:lineRule="auto"/>
      </w:pPr>
      <w:r>
        <w:separator/>
      </w:r>
    </w:p>
  </w:footnote>
  <w:footnote w:type="continuationSeparator" w:id="0">
    <w:p w:rsidR="00B25C99" w:rsidRDefault="00B25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C99" w:rsidRDefault="00B25C9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>
      <w:rPr>
        <w:rFonts w:ascii="Times New Roman" w:hAnsi="Times New Roman"/>
        <w:noProof/>
        <w:color w:val="000000"/>
        <w:sz w:val="24"/>
        <w:szCs w:val="24"/>
      </w:rPr>
      <w:t>2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3E5"/>
    <w:rsid w:val="00023EFC"/>
    <w:rsid w:val="0012068D"/>
    <w:rsid w:val="00121259"/>
    <w:rsid w:val="003D0795"/>
    <w:rsid w:val="004B6B33"/>
    <w:rsid w:val="00703CAE"/>
    <w:rsid w:val="008579D0"/>
    <w:rsid w:val="0091560C"/>
    <w:rsid w:val="00B25C99"/>
    <w:rsid w:val="00B603E5"/>
    <w:rsid w:val="00C92A7E"/>
    <w:rsid w:val="00D85D4B"/>
    <w:rsid w:val="00E9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EF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8</Pages>
  <Words>2058</Words>
  <Characters>11731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asfr 28.06.2012 16:20:36; РР·РјРµРЅРµРЅ: palatov 14.10.2020 11:43:42</dc:subject>
  <dc:creator>Keysystems.DWH.ReportDesigner</dc:creator>
  <cp:keywords/>
  <dc:description/>
  <cp:lastModifiedBy>vur_finance1</cp:lastModifiedBy>
  <cp:revision>6</cp:revision>
  <dcterms:created xsi:type="dcterms:W3CDTF">2020-11-06T11:37:00Z</dcterms:created>
  <dcterms:modified xsi:type="dcterms:W3CDTF">2020-11-12T08:51:00Z</dcterms:modified>
</cp:coreProperties>
</file>