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9" w:type="dxa"/>
        <w:tblInd w:w="125" w:type="dxa"/>
        <w:tblLayout w:type="fixed"/>
        <w:tblLook w:val="01E0"/>
      </w:tblPr>
      <w:tblGrid>
        <w:gridCol w:w="765"/>
        <w:gridCol w:w="3350"/>
        <w:gridCol w:w="449"/>
        <w:gridCol w:w="1161"/>
        <w:gridCol w:w="325"/>
        <w:gridCol w:w="3964"/>
        <w:gridCol w:w="45"/>
      </w:tblGrid>
      <w:tr w:rsidR="00DA75D1" w:rsidTr="00EA6191">
        <w:trPr>
          <w:gridBefore w:val="1"/>
          <w:gridAfter w:val="1"/>
          <w:wBefore w:w="765" w:type="dxa"/>
          <w:wAfter w:w="45" w:type="dxa"/>
          <w:trHeight w:val="248"/>
        </w:trPr>
        <w:tc>
          <w:tcPr>
            <w:tcW w:w="3799" w:type="dxa"/>
            <w:gridSpan w:val="2"/>
          </w:tcPr>
          <w:p w:rsidR="00DA75D1" w:rsidRPr="00965A3A" w:rsidRDefault="00DA75D1" w:rsidP="00EA619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</w:tc>
        <w:tc>
          <w:tcPr>
            <w:tcW w:w="1486" w:type="dxa"/>
            <w:gridSpan w:val="2"/>
          </w:tcPr>
          <w:p w:rsidR="00DA75D1" w:rsidRDefault="00DA75D1" w:rsidP="00EA6191">
            <w:pPr>
              <w:jc w:val="center"/>
            </w:pPr>
          </w:p>
        </w:tc>
        <w:tc>
          <w:tcPr>
            <w:tcW w:w="3964" w:type="dxa"/>
          </w:tcPr>
          <w:p w:rsidR="00DA75D1" w:rsidRDefault="00DA75D1" w:rsidP="00EA6191">
            <w:pPr>
              <w:jc w:val="center"/>
              <w:rPr>
                <w:sz w:val="20"/>
                <w:szCs w:val="20"/>
              </w:rPr>
            </w:pPr>
          </w:p>
        </w:tc>
      </w:tr>
      <w:tr w:rsidR="00DA75D1" w:rsidTr="00396994">
        <w:trPr>
          <w:trHeight w:val="3547"/>
        </w:trPr>
        <w:tc>
          <w:tcPr>
            <w:tcW w:w="4115" w:type="dxa"/>
            <w:gridSpan w:val="2"/>
          </w:tcPr>
          <w:p w:rsidR="00DA75D1" w:rsidRDefault="00DA75D1" w:rsidP="00EA6191">
            <w:pPr>
              <w:keepNext/>
              <w:ind w:right="142"/>
              <w:jc w:val="center"/>
              <w:outlineLvl w:val="1"/>
              <w:rPr>
                <w:rFonts w:ascii="Arial Cyr Chuv" w:hAnsi="Arial Cyr Chuv" w:cs="Arial"/>
                <w:sz w:val="26"/>
                <w:szCs w:val="26"/>
              </w:rPr>
            </w:pPr>
            <w:r>
              <w:rPr>
                <w:rFonts w:ascii="Arial Cyr Chuv" w:hAnsi="Arial Cyr Chuv" w:cs="Arial"/>
                <w:sz w:val="26"/>
                <w:szCs w:val="26"/>
              </w:rPr>
              <w:t xml:space="preserve">Чёваш </w:t>
            </w:r>
            <w:r>
              <w:rPr>
                <w:rFonts w:ascii="Arial Cyr Chuv" w:hAnsi="Arial Cyr Chuv"/>
                <w:sz w:val="26"/>
                <w:szCs w:val="26"/>
              </w:rPr>
              <w:t>Республики</w:t>
            </w:r>
          </w:p>
          <w:p w:rsidR="00DA75D1" w:rsidRDefault="00DA75D1" w:rsidP="00EA6191">
            <w:pPr>
              <w:keepNext/>
              <w:ind w:right="72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Елч.к район.</w:t>
            </w:r>
          </w:p>
          <w:p w:rsidR="00DA75D1" w:rsidRDefault="00DA75D1" w:rsidP="00EA6191">
            <w:pPr>
              <w:rPr>
                <w:sz w:val="26"/>
                <w:szCs w:val="26"/>
              </w:rPr>
            </w:pPr>
          </w:p>
          <w:p w:rsidR="00DA75D1" w:rsidRDefault="00DA75D1" w:rsidP="00EA6191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Елч.к</w:t>
            </w:r>
          </w:p>
          <w:p w:rsidR="00DA75D1" w:rsidRDefault="00DA75D1" w:rsidP="00EA6191">
            <w:pPr>
              <w:keepNext/>
              <w:tabs>
                <w:tab w:val="left" w:pos="930"/>
                <w:tab w:val="center" w:pos="1980"/>
              </w:tabs>
              <w:ind w:right="74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ab/>
            </w:r>
            <w:r>
              <w:rPr>
                <w:rFonts w:ascii="Arial Cyr Chuv" w:hAnsi="Arial Cyr Chuv"/>
                <w:sz w:val="26"/>
                <w:szCs w:val="26"/>
              </w:rPr>
              <w:tab/>
              <w:t xml:space="preserve">ял поселений.н </w:t>
            </w:r>
          </w:p>
          <w:p w:rsidR="00DA75D1" w:rsidRDefault="00DA75D1" w:rsidP="00EA6191">
            <w:pPr>
              <w:keepNext/>
              <w:ind w:right="74"/>
              <w:jc w:val="center"/>
              <w:outlineLvl w:val="0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администраций.</w:t>
            </w:r>
          </w:p>
          <w:p w:rsidR="00DA75D1" w:rsidRDefault="00DA75D1" w:rsidP="00EA6191">
            <w:pPr>
              <w:ind w:right="7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DA75D1" w:rsidRDefault="00DA75D1" w:rsidP="00EA6191">
            <w:pPr>
              <w:keepNext/>
              <w:ind w:right="72"/>
              <w:jc w:val="center"/>
              <w:outlineLvl w:val="2"/>
              <w:rPr>
                <w:rFonts w:ascii="Arial Cyr Chuv" w:hAnsi="Arial Cyr Chuv"/>
                <w:bCs/>
                <w:sz w:val="26"/>
                <w:szCs w:val="26"/>
              </w:rPr>
            </w:pPr>
            <w:r>
              <w:rPr>
                <w:rFonts w:ascii="Arial Cyr Chuv" w:hAnsi="Arial Cyr Chuv"/>
                <w:bCs/>
                <w:sz w:val="26"/>
                <w:szCs w:val="26"/>
              </w:rPr>
              <w:t>ЙЫШЁНУ</w:t>
            </w:r>
          </w:p>
          <w:p w:rsidR="00DA75D1" w:rsidRDefault="00DA75D1" w:rsidP="00EA6191">
            <w:pPr>
              <w:ind w:left="-360" w:right="72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DA75D1" w:rsidRPr="00E20502" w:rsidRDefault="00DA75D1" w:rsidP="00EA6191">
            <w:pPr>
              <w:ind w:right="72"/>
              <w:jc w:val="center"/>
              <w:rPr>
                <w:rFonts w:ascii="Arial Cyr Chuv" w:hAnsi="Arial Cyr Chuv"/>
              </w:rPr>
            </w:pPr>
            <w:r>
              <w:rPr>
                <w:rFonts w:ascii="Arial Cyr Chuv" w:hAnsi="Arial Cyr Chuv"/>
              </w:rPr>
              <w:t>2020</w:t>
            </w:r>
            <w:r w:rsidRPr="00E20502">
              <w:rPr>
                <w:rFonts w:ascii="Arial Cyr Chuv" w:hAnsi="Arial Cyr Chuv"/>
              </w:rPr>
              <w:t xml:space="preserve"> </w:t>
            </w:r>
            <w:r w:rsidRPr="0034610D">
              <w:rPr>
                <w:rFonts w:ascii="Arial Cyr Chuv" w:hAnsi="Arial Cyr Chuv"/>
              </w:rPr>
              <w:t>=</w:t>
            </w:r>
            <w:r w:rsidRPr="0034610D">
              <w:t xml:space="preserve">. </w:t>
            </w:r>
            <w:r>
              <w:rPr>
                <w:rFonts w:ascii="Times New Roman Chuv" w:hAnsi="Times New Roman Chuv"/>
                <w:color w:val="000000"/>
              </w:rPr>
              <w:t>ок</w:t>
            </w:r>
            <w:r w:rsidRPr="00D35890">
              <w:rPr>
                <w:rFonts w:ascii="Times New Roman Chuv" w:hAnsi="Times New Roman Chuv"/>
                <w:color w:val="000000"/>
              </w:rPr>
              <w:t>тябр</w:t>
            </w:r>
            <w:r w:rsidRPr="00D35890">
              <w:rPr>
                <w:rFonts w:ascii="Arial Cyr Chuv" w:hAnsi="Arial Cyr Chuv"/>
              </w:rPr>
              <w:t>.н</w:t>
            </w:r>
            <w:r>
              <w:rPr>
                <w:rFonts w:ascii="Times New Roman Chuv" w:hAnsi="Times New Roman Chuv"/>
                <w:color w:val="000000"/>
              </w:rPr>
              <w:t xml:space="preserve"> 16</w:t>
            </w:r>
            <w:r>
              <w:rPr>
                <w:rFonts w:ascii="Arial Cyr Chuv" w:hAnsi="Arial Cyr Chuv"/>
              </w:rPr>
              <w:t>-м.ш. № 97</w:t>
            </w:r>
          </w:p>
          <w:p w:rsidR="00DA75D1" w:rsidRDefault="00DA75D1" w:rsidP="00EA619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A75D1" w:rsidRDefault="00DA75D1" w:rsidP="00EA6191">
            <w:pPr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rFonts w:ascii="Arial Cyr Chuv" w:hAnsi="Arial Cyr Chuv"/>
                <w:sz w:val="20"/>
                <w:szCs w:val="20"/>
              </w:rPr>
              <w:t>Елч.к ял.</w:t>
            </w:r>
          </w:p>
        </w:tc>
        <w:tc>
          <w:tcPr>
            <w:tcW w:w="1610" w:type="dxa"/>
            <w:gridSpan w:val="2"/>
          </w:tcPr>
          <w:p w:rsidR="00DA75D1" w:rsidRDefault="00DA75D1" w:rsidP="00EA6191">
            <w:pPr>
              <w:ind w:left="-506"/>
              <w:jc w:val="center"/>
            </w:pPr>
            <w:r w:rsidRPr="00570968">
              <w:rPr>
                <w:noProof/>
                <w:color w:val="000080"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2.5pt;height:54pt;visibility:visible">
                  <v:imagedata r:id="rId5" o:title="" gain="79922f" blacklevel="3932f"/>
                </v:shape>
              </w:pict>
            </w:r>
          </w:p>
        </w:tc>
        <w:tc>
          <w:tcPr>
            <w:tcW w:w="4334" w:type="dxa"/>
            <w:gridSpan w:val="3"/>
          </w:tcPr>
          <w:p w:rsidR="00DA75D1" w:rsidRDefault="00DA75D1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Чувашская Республика</w:t>
            </w:r>
          </w:p>
          <w:p w:rsidR="00DA75D1" w:rsidRDefault="00DA75D1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Яльчикский район</w:t>
            </w:r>
          </w:p>
          <w:p w:rsidR="00DA75D1" w:rsidRDefault="00DA75D1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DA75D1" w:rsidRDefault="00DA75D1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Администрация</w:t>
            </w:r>
          </w:p>
          <w:p w:rsidR="00DA75D1" w:rsidRDefault="00DA75D1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>Яльчикского</w:t>
            </w:r>
          </w:p>
          <w:p w:rsidR="00DA75D1" w:rsidRDefault="00DA75D1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  <w:r>
              <w:rPr>
                <w:rFonts w:ascii="Arial Cyr Chuv" w:hAnsi="Arial Cyr Chuv"/>
                <w:sz w:val="26"/>
                <w:szCs w:val="26"/>
              </w:rPr>
              <w:t xml:space="preserve"> сельского поселения</w:t>
            </w:r>
          </w:p>
          <w:p w:rsidR="00DA75D1" w:rsidRDefault="00DA75D1" w:rsidP="00EA6191">
            <w:pPr>
              <w:ind w:right="914"/>
              <w:jc w:val="center"/>
              <w:rPr>
                <w:rFonts w:ascii="Arial Cyr Chuv" w:hAnsi="Arial Cyr Chuv"/>
                <w:sz w:val="26"/>
                <w:szCs w:val="26"/>
              </w:rPr>
            </w:pPr>
          </w:p>
          <w:p w:rsidR="00DA75D1" w:rsidRDefault="00DA75D1" w:rsidP="00EA6191">
            <w:pPr>
              <w:pStyle w:val="Heading3"/>
              <w:ind w:right="914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ПОСТАНОВЛЕНИЕ</w:t>
            </w:r>
          </w:p>
          <w:p w:rsidR="00DA75D1" w:rsidRDefault="00DA75D1" w:rsidP="00EA6191">
            <w:pPr>
              <w:ind w:left="-360" w:right="914"/>
              <w:jc w:val="center"/>
              <w:rPr>
                <w:sz w:val="26"/>
                <w:szCs w:val="26"/>
              </w:rPr>
            </w:pPr>
          </w:p>
          <w:p w:rsidR="00DA75D1" w:rsidRPr="00FC35C5" w:rsidRDefault="00DA75D1" w:rsidP="00EA6191">
            <w:pPr>
              <w:ind w:left="-111" w:right="91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16 октября 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FC35C5">
                <w:rPr>
                  <w:sz w:val="26"/>
                  <w:szCs w:val="26"/>
                </w:rPr>
                <w:t>20</w:t>
              </w:r>
              <w:r>
                <w:rPr>
                  <w:sz w:val="26"/>
                  <w:szCs w:val="26"/>
                </w:rPr>
                <w:t>20</w:t>
              </w:r>
              <w:r w:rsidRPr="00FC35C5">
                <w:rPr>
                  <w:sz w:val="26"/>
                  <w:szCs w:val="26"/>
                </w:rPr>
                <w:t xml:space="preserve"> г</w:t>
              </w:r>
            </w:smartTag>
            <w:r w:rsidRPr="00FC35C5">
              <w:rPr>
                <w:sz w:val="26"/>
                <w:szCs w:val="26"/>
              </w:rPr>
              <w:t>. №</w:t>
            </w:r>
            <w:r>
              <w:rPr>
                <w:sz w:val="26"/>
                <w:szCs w:val="26"/>
              </w:rPr>
              <w:t xml:space="preserve"> 97</w:t>
            </w:r>
          </w:p>
          <w:p w:rsidR="00DA75D1" w:rsidRDefault="00DA75D1" w:rsidP="00EA6191">
            <w:pPr>
              <w:ind w:right="914"/>
              <w:jc w:val="center"/>
              <w:rPr>
                <w:rFonts w:ascii="Arial Cyr Chuv" w:hAnsi="Arial Cyr Chuv"/>
                <w:sz w:val="20"/>
                <w:szCs w:val="20"/>
              </w:rPr>
            </w:pPr>
          </w:p>
          <w:p w:rsidR="00DA75D1" w:rsidRDefault="00DA75D1" w:rsidP="00EA6191">
            <w:pPr>
              <w:ind w:right="914"/>
              <w:jc w:val="center"/>
              <w:rPr>
                <w:rFonts w:ascii="Arial Cyr Chuv" w:hAnsi="Arial Cyr Chuv"/>
                <w:sz w:val="20"/>
                <w:szCs w:val="20"/>
              </w:rPr>
            </w:pPr>
            <w:r>
              <w:rPr>
                <w:rFonts w:ascii="Arial Cyr Chuv" w:hAnsi="Arial Cyr Chuv"/>
                <w:sz w:val="20"/>
                <w:szCs w:val="20"/>
              </w:rPr>
              <w:t>село Яльчики</w:t>
            </w:r>
          </w:p>
          <w:p w:rsidR="00DA75D1" w:rsidRDefault="00DA75D1" w:rsidP="00EA6191">
            <w:pPr>
              <w:jc w:val="center"/>
              <w:rPr>
                <w:sz w:val="20"/>
                <w:szCs w:val="20"/>
              </w:rPr>
            </w:pPr>
          </w:p>
        </w:tc>
      </w:tr>
    </w:tbl>
    <w:p w:rsidR="00DA75D1" w:rsidRDefault="00DA75D1" w:rsidP="00082652">
      <w:pPr>
        <w:pStyle w:val="NormalWeb"/>
        <w:shd w:val="clear" w:color="auto" w:fill="FEFEFE"/>
        <w:spacing w:before="0" w:beforeAutospacing="0" w:after="435" w:afterAutospacing="0"/>
        <w:jc w:val="both"/>
        <w:rPr>
          <w:color w:val="000000"/>
          <w:sz w:val="22"/>
          <w:szCs w:val="22"/>
        </w:rPr>
      </w:pPr>
      <w:bookmarkStart w:id="0" w:name="P45"/>
      <w:bookmarkEnd w:id="0"/>
      <w:r>
        <w:rPr>
          <w:color w:val="000000"/>
          <w:sz w:val="22"/>
          <w:szCs w:val="22"/>
        </w:rPr>
        <w:t xml:space="preserve"> </w:t>
      </w:r>
    </w:p>
    <w:p w:rsidR="00DA75D1" w:rsidRPr="006C0DB9" w:rsidRDefault="00DA75D1" w:rsidP="009241EF">
      <w:pPr>
        <w:ind w:left="5220" w:hanging="5220"/>
      </w:pPr>
      <w:r w:rsidRPr="006C0DB9">
        <w:t xml:space="preserve">О внесении изменений в постановление </w:t>
      </w:r>
    </w:p>
    <w:p w:rsidR="00DA75D1" w:rsidRPr="006C0DB9" w:rsidRDefault="00DA75D1" w:rsidP="009241EF">
      <w:pPr>
        <w:ind w:left="5220" w:hanging="5220"/>
      </w:pPr>
      <w:r w:rsidRPr="006C0DB9">
        <w:t>главы Яльчикского сельского</w:t>
      </w:r>
    </w:p>
    <w:p w:rsidR="00DA75D1" w:rsidRPr="006C0DB9" w:rsidRDefault="00DA75D1" w:rsidP="009241EF">
      <w:pPr>
        <w:ind w:left="5220" w:hanging="5220"/>
      </w:pPr>
      <w:r w:rsidRPr="006C0DB9">
        <w:t>поселения Яльчикского района Чувашской</w:t>
      </w:r>
    </w:p>
    <w:p w:rsidR="00DA75D1" w:rsidRPr="006C0DB9" w:rsidRDefault="00DA75D1" w:rsidP="009241EF">
      <w:pPr>
        <w:ind w:left="5220" w:hanging="5220"/>
      </w:pPr>
      <w:r w:rsidRPr="006C0DB9">
        <w:t xml:space="preserve">Республики от 17 февраля </w:t>
      </w:r>
      <w:smartTag w:uri="urn:schemas-microsoft-com:office:smarttags" w:element="metricconverter">
        <w:smartTagPr>
          <w:attr w:name="ProductID" w:val="2009 г"/>
        </w:smartTagPr>
        <w:r w:rsidRPr="006C0DB9">
          <w:t>2009 г</w:t>
        </w:r>
      </w:smartTag>
      <w:r w:rsidRPr="006C0DB9">
        <w:t xml:space="preserve">. № 10                                       </w:t>
      </w:r>
    </w:p>
    <w:p w:rsidR="00DA75D1" w:rsidRPr="006C0DB9" w:rsidRDefault="00DA75D1" w:rsidP="009241EF">
      <w:pPr>
        <w:shd w:val="clear" w:color="auto" w:fill="FFFFFF"/>
      </w:pPr>
    </w:p>
    <w:p w:rsidR="00DA75D1" w:rsidRPr="009241EF" w:rsidRDefault="00DA75D1" w:rsidP="009241EF">
      <w:pPr>
        <w:tabs>
          <w:tab w:val="left" w:pos="1095"/>
        </w:tabs>
        <w:ind w:firstLine="720"/>
        <w:jc w:val="both"/>
        <w:rPr>
          <w:sz w:val="22"/>
          <w:szCs w:val="22"/>
        </w:rPr>
      </w:pPr>
      <w:r w:rsidRPr="009241EF">
        <w:rPr>
          <w:sz w:val="22"/>
          <w:szCs w:val="22"/>
        </w:rPr>
        <w:t>Руководствуясь постановлением Кабинета Министров Чувашской Респу</w:t>
      </w:r>
      <w:r w:rsidRPr="009241EF">
        <w:rPr>
          <w:sz w:val="22"/>
          <w:szCs w:val="22"/>
        </w:rPr>
        <w:t>б</w:t>
      </w:r>
      <w:r w:rsidRPr="009241EF">
        <w:rPr>
          <w:sz w:val="22"/>
          <w:szCs w:val="22"/>
        </w:rPr>
        <w:t>лики от 02.10.2020г. № 549 «О внесении изменений в некоторые постановления Кабинета Министров Чувашской Республики», администрация Яльчикского сельского поселения Яльчикского ра</w:t>
      </w:r>
      <w:r w:rsidRPr="009241EF">
        <w:rPr>
          <w:sz w:val="22"/>
          <w:szCs w:val="22"/>
        </w:rPr>
        <w:t>й</w:t>
      </w:r>
      <w:r w:rsidRPr="009241EF">
        <w:rPr>
          <w:sz w:val="22"/>
          <w:szCs w:val="22"/>
        </w:rPr>
        <w:t>она   п о с т а н о в л я е т:</w:t>
      </w:r>
    </w:p>
    <w:p w:rsidR="00DA75D1" w:rsidRPr="009241EF" w:rsidRDefault="00DA75D1" w:rsidP="009241EF">
      <w:pPr>
        <w:ind w:firstLine="720"/>
        <w:jc w:val="both"/>
        <w:rPr>
          <w:sz w:val="22"/>
          <w:szCs w:val="22"/>
        </w:rPr>
      </w:pPr>
      <w:r w:rsidRPr="009241EF">
        <w:rPr>
          <w:sz w:val="22"/>
          <w:szCs w:val="22"/>
        </w:rPr>
        <w:t>1. Внести в постановление главы Яльчикского сельского поселения Яльчи</w:t>
      </w:r>
      <w:r w:rsidRPr="009241EF">
        <w:rPr>
          <w:sz w:val="22"/>
          <w:szCs w:val="22"/>
        </w:rPr>
        <w:t>к</w:t>
      </w:r>
      <w:r w:rsidRPr="009241EF">
        <w:rPr>
          <w:sz w:val="22"/>
          <w:szCs w:val="22"/>
        </w:rPr>
        <w:t xml:space="preserve">ского района Чувашской Республики от 17 февраля </w:t>
      </w:r>
      <w:smartTag w:uri="urn:schemas-microsoft-com:office:smarttags" w:element="metricconverter">
        <w:smartTagPr>
          <w:attr w:name="ProductID" w:val="2009 г"/>
        </w:smartTagPr>
        <w:r w:rsidRPr="009241EF">
          <w:rPr>
            <w:sz w:val="22"/>
            <w:szCs w:val="22"/>
          </w:rPr>
          <w:t>2009 г</w:t>
        </w:r>
      </w:smartTag>
      <w:r w:rsidRPr="009241EF">
        <w:rPr>
          <w:sz w:val="22"/>
          <w:szCs w:val="22"/>
        </w:rPr>
        <w:t>. № 10  «Об оплате  труда работников администр</w:t>
      </w:r>
      <w:r w:rsidRPr="009241EF">
        <w:rPr>
          <w:sz w:val="22"/>
          <w:szCs w:val="22"/>
        </w:rPr>
        <w:t>а</w:t>
      </w:r>
      <w:r w:rsidRPr="009241EF">
        <w:rPr>
          <w:sz w:val="22"/>
          <w:szCs w:val="22"/>
        </w:rPr>
        <w:t>ции Яльчикского сельского поселения Яльчикского района Чувашской Республики, осущест</w:t>
      </w:r>
      <w:r w:rsidRPr="009241EF">
        <w:rPr>
          <w:sz w:val="22"/>
          <w:szCs w:val="22"/>
        </w:rPr>
        <w:t>в</w:t>
      </w:r>
      <w:r w:rsidRPr="009241EF">
        <w:rPr>
          <w:sz w:val="22"/>
          <w:szCs w:val="22"/>
        </w:rPr>
        <w:t>ляющих профессиональную деятел</w:t>
      </w:r>
      <w:r w:rsidRPr="009241EF">
        <w:rPr>
          <w:sz w:val="22"/>
          <w:szCs w:val="22"/>
        </w:rPr>
        <w:t>ь</w:t>
      </w:r>
      <w:r w:rsidRPr="009241EF">
        <w:rPr>
          <w:sz w:val="22"/>
          <w:szCs w:val="22"/>
        </w:rPr>
        <w:t>ность по профессиям рабочих» (с изменениями от 26.03.2009г. № 25, от 27.10.2009г. № 134, от 25.10.2012г. №83, от 28.06.2013г. № 68/1, от 04.12.2013г. №139, от 10.01.2018г. №4, от 15.10.2019г. №134) следующие изменения:</w:t>
      </w:r>
    </w:p>
    <w:p w:rsidR="00DA75D1" w:rsidRPr="009241EF" w:rsidRDefault="00DA75D1" w:rsidP="009241EF">
      <w:pPr>
        <w:ind w:firstLine="720"/>
        <w:jc w:val="both"/>
        <w:rPr>
          <w:sz w:val="22"/>
          <w:szCs w:val="22"/>
        </w:rPr>
      </w:pPr>
      <w:r w:rsidRPr="009241EF">
        <w:rPr>
          <w:sz w:val="22"/>
          <w:szCs w:val="22"/>
        </w:rPr>
        <w:t xml:space="preserve">таблицу пункта 2.2. раздела </w:t>
      </w:r>
      <w:r w:rsidRPr="009241EF">
        <w:rPr>
          <w:sz w:val="22"/>
          <w:szCs w:val="22"/>
          <w:lang w:val="en-US"/>
        </w:rPr>
        <w:t>II</w:t>
      </w:r>
      <w:r w:rsidRPr="009241EF">
        <w:rPr>
          <w:sz w:val="22"/>
          <w:szCs w:val="22"/>
        </w:rPr>
        <w:t xml:space="preserve"> «Порядок оплаты труда работников» Положения об опл</w:t>
      </w:r>
      <w:r w:rsidRPr="009241EF">
        <w:rPr>
          <w:sz w:val="22"/>
          <w:szCs w:val="22"/>
        </w:rPr>
        <w:t>а</w:t>
      </w:r>
      <w:r w:rsidRPr="009241EF">
        <w:rPr>
          <w:sz w:val="22"/>
          <w:szCs w:val="22"/>
        </w:rPr>
        <w:t>те труда работников Яльчикского сельского поселения Яльчикского района Чувашской Респу</w:t>
      </w:r>
      <w:r w:rsidRPr="009241EF">
        <w:rPr>
          <w:sz w:val="22"/>
          <w:szCs w:val="22"/>
        </w:rPr>
        <w:t>б</w:t>
      </w:r>
      <w:r w:rsidRPr="009241EF">
        <w:rPr>
          <w:sz w:val="22"/>
          <w:szCs w:val="22"/>
        </w:rPr>
        <w:t>лики, осуществляющих профессиональную деятел</w:t>
      </w:r>
      <w:r w:rsidRPr="009241EF">
        <w:rPr>
          <w:sz w:val="22"/>
          <w:szCs w:val="22"/>
        </w:rPr>
        <w:t>ь</w:t>
      </w:r>
      <w:r w:rsidRPr="009241EF">
        <w:rPr>
          <w:sz w:val="22"/>
          <w:szCs w:val="22"/>
        </w:rPr>
        <w:t>ность по профессиям рабочих, изложить в следующей редакции:</w:t>
      </w:r>
    </w:p>
    <w:p w:rsidR="00DA75D1" w:rsidRPr="009241EF" w:rsidRDefault="00DA75D1" w:rsidP="009241EF">
      <w:pPr>
        <w:jc w:val="both"/>
        <w:rPr>
          <w:sz w:val="22"/>
          <w:szCs w:val="22"/>
          <w:highlight w:val="yellow"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4788"/>
        <w:gridCol w:w="2160"/>
        <w:gridCol w:w="3083"/>
        <w:gridCol w:w="40"/>
        <w:gridCol w:w="30"/>
      </w:tblGrid>
      <w:tr w:rsidR="00DA75D1" w:rsidRPr="009241EF" w:rsidTr="000C477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 xml:space="preserve">«Профессиональные </w:t>
            </w:r>
          </w:p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квалификационные группы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Размер оклада, рублей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Размер повышающего к</w:t>
            </w:r>
            <w:r w:rsidRPr="009241EF">
              <w:rPr>
                <w:sz w:val="22"/>
                <w:szCs w:val="22"/>
              </w:rPr>
              <w:t>о</w:t>
            </w:r>
            <w:r w:rsidRPr="009241EF">
              <w:rPr>
                <w:sz w:val="22"/>
                <w:szCs w:val="22"/>
              </w:rPr>
              <w:t>эффициента</w:t>
            </w:r>
          </w:p>
        </w:tc>
      </w:tr>
      <w:tr w:rsidR="00DA75D1" w:rsidRPr="009241EF" w:rsidTr="000C477A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2</w:t>
            </w:r>
          </w:p>
        </w:tc>
        <w:tc>
          <w:tcPr>
            <w:tcW w:w="31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3</w:t>
            </w:r>
          </w:p>
        </w:tc>
      </w:tr>
      <w:tr w:rsidR="00DA75D1" w:rsidRPr="009241EF" w:rsidTr="000C477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  <w:tcBorders>
              <w:top w:val="single" w:sz="4" w:space="0" w:color="000000"/>
            </w:tcBorders>
          </w:tcPr>
          <w:p w:rsidR="00DA75D1" w:rsidRPr="009241EF" w:rsidRDefault="00DA75D1" w:rsidP="000C477A">
            <w:pPr>
              <w:jc w:val="both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Общеотраслевые профессии рабочих первого уровня</w:t>
            </w:r>
          </w:p>
        </w:tc>
        <w:tc>
          <w:tcPr>
            <w:tcW w:w="2160" w:type="dxa"/>
            <w:tcBorders>
              <w:top w:val="single" w:sz="4" w:space="0" w:color="000000"/>
            </w:tcBorders>
          </w:tcPr>
          <w:p w:rsidR="00DA75D1" w:rsidRPr="009241EF" w:rsidRDefault="00DA75D1" w:rsidP="000C477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3604</w:t>
            </w:r>
          </w:p>
        </w:tc>
        <w:tc>
          <w:tcPr>
            <w:tcW w:w="3083" w:type="dxa"/>
            <w:tcBorders>
              <w:top w:val="single" w:sz="4" w:space="0" w:color="000000"/>
            </w:tcBorders>
          </w:tcPr>
          <w:p w:rsidR="00DA75D1" w:rsidRPr="009241EF" w:rsidRDefault="00DA75D1" w:rsidP="000C477A">
            <w:pPr>
              <w:snapToGrid w:val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40" w:type="dxa"/>
          </w:tcPr>
          <w:p w:rsidR="00DA75D1" w:rsidRPr="009241EF" w:rsidRDefault="00DA75D1" w:rsidP="000C477A">
            <w:pPr>
              <w:snapToGrid w:val="0"/>
              <w:rPr>
                <w:sz w:val="22"/>
                <w:szCs w:val="22"/>
                <w:highlight w:val="yellow"/>
              </w:rPr>
            </w:pPr>
          </w:p>
        </w:tc>
      </w:tr>
      <w:tr w:rsidR="00DA75D1" w:rsidRPr="009241EF" w:rsidTr="000C477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</w:tcPr>
          <w:p w:rsidR="00DA75D1" w:rsidRPr="009241EF" w:rsidRDefault="00DA75D1" w:rsidP="000C477A">
            <w:pPr>
              <w:jc w:val="both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 xml:space="preserve">     1 квалификационный уровень</w:t>
            </w:r>
          </w:p>
        </w:tc>
        <w:tc>
          <w:tcPr>
            <w:tcW w:w="2160" w:type="dxa"/>
          </w:tcPr>
          <w:p w:rsidR="00DA75D1" w:rsidRPr="009241EF" w:rsidRDefault="00DA75D1" w:rsidP="000C47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0,05</w:t>
            </w:r>
          </w:p>
        </w:tc>
        <w:tc>
          <w:tcPr>
            <w:tcW w:w="40" w:type="dxa"/>
          </w:tcPr>
          <w:p w:rsidR="00DA75D1" w:rsidRPr="009241EF" w:rsidRDefault="00DA75D1" w:rsidP="000C477A">
            <w:pPr>
              <w:snapToGrid w:val="0"/>
              <w:rPr>
                <w:sz w:val="22"/>
                <w:szCs w:val="22"/>
              </w:rPr>
            </w:pPr>
          </w:p>
        </w:tc>
      </w:tr>
      <w:tr w:rsidR="00DA75D1" w:rsidRPr="009241EF" w:rsidTr="000C477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</w:tcPr>
          <w:p w:rsidR="00DA75D1" w:rsidRPr="009241EF" w:rsidRDefault="00DA75D1" w:rsidP="000C477A">
            <w:pPr>
              <w:jc w:val="both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 xml:space="preserve">     2 квалификационный уровень</w:t>
            </w:r>
          </w:p>
        </w:tc>
        <w:tc>
          <w:tcPr>
            <w:tcW w:w="2160" w:type="dxa"/>
          </w:tcPr>
          <w:p w:rsidR="00DA75D1" w:rsidRPr="009241EF" w:rsidRDefault="00DA75D1" w:rsidP="000C47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0,10</w:t>
            </w:r>
          </w:p>
        </w:tc>
        <w:tc>
          <w:tcPr>
            <w:tcW w:w="40" w:type="dxa"/>
          </w:tcPr>
          <w:p w:rsidR="00DA75D1" w:rsidRPr="009241EF" w:rsidRDefault="00DA75D1" w:rsidP="000C477A">
            <w:pPr>
              <w:snapToGrid w:val="0"/>
              <w:rPr>
                <w:sz w:val="22"/>
                <w:szCs w:val="22"/>
              </w:rPr>
            </w:pPr>
          </w:p>
        </w:tc>
      </w:tr>
      <w:tr w:rsidR="00DA75D1" w:rsidRPr="009241EF" w:rsidTr="000C477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</w:tcPr>
          <w:p w:rsidR="00DA75D1" w:rsidRPr="009241EF" w:rsidRDefault="00DA75D1" w:rsidP="000C477A">
            <w:pPr>
              <w:jc w:val="both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Общеотраслевые профессии рабочих второго уровня</w:t>
            </w:r>
          </w:p>
        </w:tc>
        <w:tc>
          <w:tcPr>
            <w:tcW w:w="2160" w:type="dxa"/>
          </w:tcPr>
          <w:p w:rsidR="00DA75D1" w:rsidRPr="009241EF" w:rsidRDefault="00DA75D1" w:rsidP="000C477A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3960</w:t>
            </w:r>
          </w:p>
        </w:tc>
        <w:tc>
          <w:tcPr>
            <w:tcW w:w="3083" w:type="dxa"/>
          </w:tcPr>
          <w:p w:rsidR="00DA75D1" w:rsidRPr="009241EF" w:rsidRDefault="00DA75D1" w:rsidP="000C47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0" w:type="dxa"/>
          </w:tcPr>
          <w:p w:rsidR="00DA75D1" w:rsidRPr="009241EF" w:rsidRDefault="00DA75D1" w:rsidP="000C477A">
            <w:pPr>
              <w:snapToGrid w:val="0"/>
              <w:rPr>
                <w:sz w:val="22"/>
                <w:szCs w:val="22"/>
              </w:rPr>
            </w:pPr>
          </w:p>
        </w:tc>
      </w:tr>
      <w:tr w:rsidR="00DA75D1" w:rsidRPr="009241EF" w:rsidTr="000C477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</w:tcPr>
          <w:p w:rsidR="00DA75D1" w:rsidRPr="009241EF" w:rsidRDefault="00DA75D1" w:rsidP="000C477A">
            <w:pPr>
              <w:jc w:val="both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 xml:space="preserve">     1 квалификационный уровень</w:t>
            </w:r>
          </w:p>
        </w:tc>
        <w:tc>
          <w:tcPr>
            <w:tcW w:w="2160" w:type="dxa"/>
          </w:tcPr>
          <w:p w:rsidR="00DA75D1" w:rsidRPr="009241EF" w:rsidRDefault="00DA75D1" w:rsidP="000C47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>0,11</w:t>
            </w:r>
          </w:p>
        </w:tc>
        <w:tc>
          <w:tcPr>
            <w:tcW w:w="40" w:type="dxa"/>
          </w:tcPr>
          <w:p w:rsidR="00DA75D1" w:rsidRPr="009241EF" w:rsidRDefault="00DA75D1" w:rsidP="000C477A">
            <w:pPr>
              <w:snapToGrid w:val="0"/>
              <w:rPr>
                <w:sz w:val="22"/>
                <w:szCs w:val="22"/>
              </w:rPr>
            </w:pPr>
          </w:p>
        </w:tc>
      </w:tr>
      <w:tr w:rsidR="00DA75D1" w:rsidRPr="009241EF" w:rsidTr="000C477A">
        <w:tblPrEx>
          <w:tblCellMar>
            <w:left w:w="0" w:type="dxa"/>
            <w:right w:w="0" w:type="dxa"/>
          </w:tblCellMar>
        </w:tblPrEx>
        <w:trPr>
          <w:gridAfter w:val="1"/>
          <w:wAfter w:w="30" w:type="dxa"/>
        </w:trPr>
        <w:tc>
          <w:tcPr>
            <w:tcW w:w="4788" w:type="dxa"/>
          </w:tcPr>
          <w:p w:rsidR="00DA75D1" w:rsidRPr="009241EF" w:rsidRDefault="00DA75D1" w:rsidP="000C477A">
            <w:pPr>
              <w:jc w:val="both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 xml:space="preserve">     2 квалификационный уровень</w:t>
            </w:r>
          </w:p>
        </w:tc>
        <w:tc>
          <w:tcPr>
            <w:tcW w:w="2160" w:type="dxa"/>
          </w:tcPr>
          <w:p w:rsidR="00DA75D1" w:rsidRPr="009241EF" w:rsidRDefault="00DA75D1" w:rsidP="000C477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083" w:type="dxa"/>
          </w:tcPr>
          <w:p w:rsidR="00DA75D1" w:rsidRPr="009241EF" w:rsidRDefault="00DA75D1" w:rsidP="000C477A">
            <w:pPr>
              <w:jc w:val="center"/>
              <w:rPr>
                <w:sz w:val="22"/>
                <w:szCs w:val="22"/>
              </w:rPr>
            </w:pPr>
            <w:r w:rsidRPr="009241EF">
              <w:rPr>
                <w:sz w:val="22"/>
                <w:szCs w:val="22"/>
              </w:rPr>
              <w:t xml:space="preserve"> 0,3».</w:t>
            </w:r>
          </w:p>
        </w:tc>
        <w:tc>
          <w:tcPr>
            <w:tcW w:w="40" w:type="dxa"/>
          </w:tcPr>
          <w:p w:rsidR="00DA75D1" w:rsidRPr="009241EF" w:rsidRDefault="00DA75D1" w:rsidP="000C477A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DA75D1" w:rsidRDefault="00DA75D1" w:rsidP="009241EF">
      <w:pPr>
        <w:ind w:firstLine="720"/>
        <w:jc w:val="both"/>
        <w:rPr>
          <w:sz w:val="22"/>
          <w:szCs w:val="22"/>
        </w:rPr>
      </w:pPr>
      <w:r w:rsidRPr="009241EF">
        <w:rPr>
          <w:sz w:val="22"/>
          <w:szCs w:val="22"/>
        </w:rPr>
        <w:t>2. Настоящее постановление вступает в силу со дня его официального опу</w:t>
      </w:r>
      <w:r w:rsidRPr="009241EF">
        <w:rPr>
          <w:sz w:val="22"/>
          <w:szCs w:val="22"/>
        </w:rPr>
        <w:t>б</w:t>
      </w:r>
      <w:r w:rsidRPr="009241EF">
        <w:rPr>
          <w:sz w:val="22"/>
          <w:szCs w:val="22"/>
        </w:rPr>
        <w:t>ликования и распространяется на правоотношения, возникшие с 1 октября 2020 года.</w:t>
      </w:r>
    </w:p>
    <w:p w:rsidR="00DA75D1" w:rsidRDefault="00DA75D1" w:rsidP="009241EF">
      <w:pPr>
        <w:ind w:firstLine="720"/>
        <w:jc w:val="both"/>
        <w:rPr>
          <w:sz w:val="22"/>
          <w:szCs w:val="22"/>
        </w:rPr>
      </w:pPr>
    </w:p>
    <w:p w:rsidR="00DA75D1" w:rsidRDefault="00DA75D1" w:rsidP="009241EF">
      <w:pPr>
        <w:ind w:firstLine="720"/>
        <w:jc w:val="both"/>
        <w:rPr>
          <w:sz w:val="22"/>
          <w:szCs w:val="22"/>
        </w:rPr>
      </w:pPr>
    </w:p>
    <w:p w:rsidR="00DA75D1" w:rsidRPr="009241EF" w:rsidRDefault="00DA75D1" w:rsidP="009241EF">
      <w:pPr>
        <w:ind w:firstLine="720"/>
        <w:jc w:val="both"/>
        <w:rPr>
          <w:sz w:val="22"/>
          <w:szCs w:val="22"/>
        </w:rPr>
      </w:pPr>
    </w:p>
    <w:p w:rsidR="00DA75D1" w:rsidRPr="00207534" w:rsidRDefault="00DA75D1" w:rsidP="00082652">
      <w:pPr>
        <w:tabs>
          <w:tab w:val="left" w:pos="7938"/>
        </w:tabs>
        <w:ind w:left="-360"/>
        <w:rPr>
          <w:sz w:val="22"/>
          <w:szCs w:val="22"/>
        </w:rPr>
      </w:pPr>
      <w:r>
        <w:rPr>
          <w:spacing w:val="-12"/>
        </w:rPr>
        <w:t xml:space="preserve">     </w:t>
      </w:r>
      <w:r w:rsidRPr="00082652">
        <w:rPr>
          <w:spacing w:val="-12"/>
        </w:rPr>
        <w:t xml:space="preserve">    И.о. главы Яльчикского сельского</w:t>
      </w:r>
      <w:r>
        <w:rPr>
          <w:spacing w:val="-12"/>
        </w:rPr>
        <w:t xml:space="preserve"> </w:t>
      </w:r>
      <w:r w:rsidRPr="00082652">
        <w:rPr>
          <w:spacing w:val="-12"/>
        </w:rPr>
        <w:t xml:space="preserve">  поселения </w:t>
      </w:r>
      <w:r>
        <w:rPr>
          <w:spacing w:val="-12"/>
        </w:rPr>
        <w:t xml:space="preserve">                                                           </w:t>
      </w:r>
      <w:r w:rsidRPr="00082652">
        <w:rPr>
          <w:spacing w:val="-12"/>
        </w:rPr>
        <w:t>О.В. Левая</w:t>
      </w:r>
      <w:r>
        <w:rPr>
          <w:spacing w:val="-12"/>
        </w:rPr>
        <w:t>.</w:t>
      </w:r>
    </w:p>
    <w:sectPr w:rsidR="00DA75D1" w:rsidRPr="00207534" w:rsidSect="005F4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60666"/>
    <w:multiLevelType w:val="hybridMultilevel"/>
    <w:tmpl w:val="356CFE02"/>
    <w:lvl w:ilvl="0" w:tplc="E294E4E8">
      <w:start w:val="1"/>
      <w:numFmt w:val="decimal"/>
      <w:lvlText w:val="%1."/>
      <w:lvlJc w:val="left"/>
      <w:pPr>
        <w:ind w:left="930" w:hanging="39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731F47CA"/>
    <w:multiLevelType w:val="hybridMultilevel"/>
    <w:tmpl w:val="E008524A"/>
    <w:lvl w:ilvl="0" w:tplc="966A0EE6">
      <w:start w:val="1"/>
      <w:numFmt w:val="decimal"/>
      <w:lvlText w:val="%1."/>
      <w:lvlJc w:val="left"/>
      <w:pPr>
        <w:ind w:left="1035" w:hanging="40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">
    <w:nsid w:val="7FC91266"/>
    <w:multiLevelType w:val="hybridMultilevel"/>
    <w:tmpl w:val="BAFAA0D8"/>
    <w:lvl w:ilvl="0" w:tplc="A3800F6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AD3"/>
    <w:rsid w:val="00082652"/>
    <w:rsid w:val="0009029F"/>
    <w:rsid w:val="000C3038"/>
    <w:rsid w:val="000C477A"/>
    <w:rsid w:val="000C5FAF"/>
    <w:rsid w:val="00160243"/>
    <w:rsid w:val="001F596E"/>
    <w:rsid w:val="00207534"/>
    <w:rsid w:val="00280C81"/>
    <w:rsid w:val="002D0151"/>
    <w:rsid w:val="002E75A1"/>
    <w:rsid w:val="00324187"/>
    <w:rsid w:val="0034610D"/>
    <w:rsid w:val="00354A12"/>
    <w:rsid w:val="0036730E"/>
    <w:rsid w:val="00396994"/>
    <w:rsid w:val="003B09FA"/>
    <w:rsid w:val="003E59E3"/>
    <w:rsid w:val="00445C35"/>
    <w:rsid w:val="00471924"/>
    <w:rsid w:val="004A58B3"/>
    <w:rsid w:val="004C1DA3"/>
    <w:rsid w:val="00570968"/>
    <w:rsid w:val="005D4280"/>
    <w:rsid w:val="005E0F68"/>
    <w:rsid w:val="005E4773"/>
    <w:rsid w:val="005F07DF"/>
    <w:rsid w:val="005F402B"/>
    <w:rsid w:val="00617CB2"/>
    <w:rsid w:val="00674F5E"/>
    <w:rsid w:val="006C0DB9"/>
    <w:rsid w:val="0076543D"/>
    <w:rsid w:val="007C6A3C"/>
    <w:rsid w:val="008004D8"/>
    <w:rsid w:val="00842497"/>
    <w:rsid w:val="0085641A"/>
    <w:rsid w:val="00891806"/>
    <w:rsid w:val="008B0D3C"/>
    <w:rsid w:val="008C3B98"/>
    <w:rsid w:val="008E6E6F"/>
    <w:rsid w:val="00903BBD"/>
    <w:rsid w:val="009241EF"/>
    <w:rsid w:val="009352E0"/>
    <w:rsid w:val="00965A3A"/>
    <w:rsid w:val="00987D88"/>
    <w:rsid w:val="009D175B"/>
    <w:rsid w:val="009F007F"/>
    <w:rsid w:val="00A1000E"/>
    <w:rsid w:val="00A144BD"/>
    <w:rsid w:val="00A176AD"/>
    <w:rsid w:val="00A73BC0"/>
    <w:rsid w:val="00B0370E"/>
    <w:rsid w:val="00B2564A"/>
    <w:rsid w:val="00BB0F43"/>
    <w:rsid w:val="00BF2640"/>
    <w:rsid w:val="00C10780"/>
    <w:rsid w:val="00C45AE7"/>
    <w:rsid w:val="00CD20E2"/>
    <w:rsid w:val="00CD6DF1"/>
    <w:rsid w:val="00D1679C"/>
    <w:rsid w:val="00D35890"/>
    <w:rsid w:val="00D7689F"/>
    <w:rsid w:val="00D95054"/>
    <w:rsid w:val="00DA75D1"/>
    <w:rsid w:val="00DC1550"/>
    <w:rsid w:val="00DD4377"/>
    <w:rsid w:val="00E1221D"/>
    <w:rsid w:val="00E20502"/>
    <w:rsid w:val="00E77AD3"/>
    <w:rsid w:val="00E80788"/>
    <w:rsid w:val="00EA6191"/>
    <w:rsid w:val="00EB20C1"/>
    <w:rsid w:val="00F14358"/>
    <w:rsid w:val="00F23146"/>
    <w:rsid w:val="00F63DC4"/>
    <w:rsid w:val="00FC3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99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C35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96994"/>
    <w:pPr>
      <w:keepNext/>
      <w:jc w:val="center"/>
      <w:outlineLvl w:val="2"/>
    </w:pPr>
    <w:rPr>
      <w:rFonts w:ascii="Arial Cyr Chuv" w:hAnsi="Arial Cyr Chuv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370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45C35"/>
    <w:rPr>
      <w:rFonts w:ascii="Calibri Light" w:hAnsi="Calibri Light" w:cs="Times New Roman"/>
      <w:color w:val="2E74B5"/>
      <w:sz w:val="32"/>
      <w:szCs w:val="32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96994"/>
    <w:rPr>
      <w:rFonts w:ascii="Arial Cyr Chuv" w:hAnsi="Arial Cyr Chuv" w:cs="Times New Roman"/>
      <w:b/>
      <w:bCs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0370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NormalWeb">
    <w:name w:val="Normal (Web)"/>
    <w:basedOn w:val="Normal"/>
    <w:uiPriority w:val="99"/>
    <w:rsid w:val="00396994"/>
    <w:pPr>
      <w:spacing w:before="100" w:beforeAutospacing="1" w:after="100" w:afterAutospacing="1"/>
    </w:pPr>
  </w:style>
  <w:style w:type="character" w:customStyle="1" w:styleId="a">
    <w:name w:val="Гипертекстовая ссылка"/>
    <w:uiPriority w:val="99"/>
    <w:rsid w:val="00396994"/>
    <w:rPr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A100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000E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99"/>
    <w:qFormat/>
    <w:rsid w:val="00F63DC4"/>
    <w:pPr>
      <w:ind w:left="720"/>
      <w:contextualSpacing/>
    </w:pPr>
  </w:style>
  <w:style w:type="paragraph" w:customStyle="1" w:styleId="ConsPlusTitle">
    <w:name w:val="ConsPlusTitle"/>
    <w:link w:val="ConsPlusTitle0"/>
    <w:uiPriority w:val="99"/>
    <w:rsid w:val="00CD6DF1"/>
    <w:pPr>
      <w:widowControl w:val="0"/>
      <w:autoSpaceDE w:val="0"/>
      <w:autoSpaceDN w:val="0"/>
      <w:adjustRightInd w:val="0"/>
    </w:pPr>
    <w:rPr>
      <w:rFonts w:eastAsia="Times New Roman"/>
      <w:b/>
    </w:rPr>
  </w:style>
  <w:style w:type="character" w:customStyle="1" w:styleId="ConsPlusTitle0">
    <w:name w:val="ConsPlusTitle Знак"/>
    <w:link w:val="ConsPlusTitle"/>
    <w:uiPriority w:val="99"/>
    <w:locked/>
    <w:rsid w:val="00D35890"/>
    <w:rPr>
      <w:rFonts w:eastAsia="Times New Roman"/>
      <w:b/>
      <w:sz w:val="22"/>
      <w:lang w:val="ru-RU" w:eastAsia="ru-RU"/>
    </w:rPr>
  </w:style>
  <w:style w:type="paragraph" w:customStyle="1" w:styleId="ConsPlusNormal">
    <w:name w:val="ConsPlusNormal"/>
    <w:uiPriority w:val="99"/>
    <w:rsid w:val="00D35890"/>
    <w:pPr>
      <w:widowControl w:val="0"/>
      <w:autoSpaceDE w:val="0"/>
      <w:autoSpaceDN w:val="0"/>
    </w:pPr>
    <w:rPr>
      <w:rFonts w:cs="Calibri"/>
      <w:szCs w:val="20"/>
    </w:rPr>
  </w:style>
  <w:style w:type="paragraph" w:customStyle="1" w:styleId="dt-pdt-m1">
    <w:name w:val="dt-p dt-m1"/>
    <w:basedOn w:val="Normal"/>
    <w:uiPriority w:val="99"/>
    <w:rsid w:val="00207534"/>
    <w:pPr>
      <w:spacing w:before="100" w:beforeAutospacing="1" w:after="100" w:afterAutospacing="1"/>
    </w:pPr>
    <w:rPr>
      <w:rFonts w:eastAsia="Calibri"/>
    </w:rPr>
  </w:style>
  <w:style w:type="character" w:customStyle="1" w:styleId="dt-m">
    <w:name w:val="dt-m"/>
    <w:basedOn w:val="DefaultParagraphFont"/>
    <w:uiPriority w:val="99"/>
    <w:rsid w:val="00207534"/>
    <w:rPr>
      <w:rFonts w:cs="Times New Roman"/>
    </w:rPr>
  </w:style>
  <w:style w:type="character" w:customStyle="1" w:styleId="dt-r">
    <w:name w:val="dt-r"/>
    <w:basedOn w:val="DefaultParagraphFont"/>
    <w:uiPriority w:val="99"/>
    <w:rsid w:val="00207534"/>
    <w:rPr>
      <w:rFonts w:cs="Times New Roman"/>
    </w:rPr>
  </w:style>
  <w:style w:type="character" w:styleId="Hyperlink">
    <w:name w:val="Hyperlink"/>
    <w:basedOn w:val="DefaultParagraphFont"/>
    <w:uiPriority w:val="99"/>
    <w:rsid w:val="00082652"/>
    <w:rPr>
      <w:rFonts w:cs="Times New Roman"/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16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323</Words>
  <Characters>1846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</dc:title>
  <dc:subject/>
  <dc:creator>user</dc:creator>
  <cp:keywords/>
  <dc:description/>
  <cp:lastModifiedBy>Специалист</cp:lastModifiedBy>
  <cp:revision>4</cp:revision>
  <cp:lastPrinted>2020-10-19T04:58:00Z</cp:lastPrinted>
  <dcterms:created xsi:type="dcterms:W3CDTF">2020-10-08T08:18:00Z</dcterms:created>
  <dcterms:modified xsi:type="dcterms:W3CDTF">2020-10-19T04:59:00Z</dcterms:modified>
</cp:coreProperties>
</file>