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4D" w:rsidRDefault="005C714D" w:rsidP="006A37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714D" w:rsidRPr="006A37EA" w:rsidRDefault="005C714D" w:rsidP="006A37EA">
      <w:pPr>
        <w:tabs>
          <w:tab w:val="center" w:pos="4677"/>
          <w:tab w:val="left" w:pos="733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A37EA">
        <w:rPr>
          <w:rFonts w:ascii="Times New Roman" w:hAnsi="Times New Roman"/>
          <w:b/>
          <w:sz w:val="24"/>
          <w:szCs w:val="24"/>
          <w:lang w:eastAsia="ru-RU"/>
        </w:rPr>
        <w:t xml:space="preserve">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</w:t>
      </w:r>
      <w:r w:rsidRPr="006A37EA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6A37EA">
        <w:rPr>
          <w:rFonts w:ascii="Times New Roman" w:hAnsi="Times New Roman"/>
          <w:sz w:val="24"/>
          <w:szCs w:val="24"/>
          <w:lang w:eastAsia="ru-RU"/>
        </w:rPr>
        <w:tab/>
      </w:r>
      <w:r w:rsidRPr="006A37EA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</w:t>
      </w:r>
    </w:p>
    <w:tbl>
      <w:tblPr>
        <w:tblW w:w="9288" w:type="dxa"/>
        <w:tblLook w:val="00A0"/>
      </w:tblPr>
      <w:tblGrid>
        <w:gridCol w:w="4248"/>
        <w:gridCol w:w="1260"/>
        <w:gridCol w:w="3780"/>
      </w:tblGrid>
      <w:tr w:rsidR="005C714D" w:rsidRPr="006A37EA" w:rsidTr="0072639B">
        <w:trPr>
          <w:cantSplit/>
          <w:trHeight w:val="2470"/>
        </w:trPr>
        <w:tc>
          <w:tcPr>
            <w:tcW w:w="4248" w:type="dxa"/>
          </w:tcPr>
          <w:p w:rsidR="005C714D" w:rsidRPr="006A37EA" w:rsidRDefault="005C714D" w:rsidP="006A37E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6A37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ЧĂВАШ  РЕСПУБЛИКИ</w:t>
            </w:r>
          </w:p>
          <w:p w:rsidR="005C714D" w:rsidRPr="006A37EA" w:rsidRDefault="005C714D" w:rsidP="006A37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КОМСОМОЛЬСКИ РАЙОНĚ</w:t>
            </w:r>
          </w:p>
          <w:p w:rsidR="005C714D" w:rsidRPr="006A37EA" w:rsidRDefault="005C714D" w:rsidP="006A37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C714D" w:rsidRPr="006A37EA" w:rsidRDefault="005C714D" w:rsidP="006A37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КАЙНЛĂК</w:t>
            </w:r>
          </w:p>
          <w:p w:rsidR="005C714D" w:rsidRPr="006A37EA" w:rsidRDefault="005C714D" w:rsidP="006A37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ЯЛ  ПОСЕЛЕНИН</w:t>
            </w:r>
          </w:p>
          <w:p w:rsidR="005C714D" w:rsidRPr="006A37EA" w:rsidRDefault="005C714D" w:rsidP="006A37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ДЕПУТАЧĚСЕН</w:t>
            </w:r>
          </w:p>
          <w:p w:rsidR="005C714D" w:rsidRPr="006A37EA" w:rsidRDefault="005C714D" w:rsidP="006A37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ПУХĂВĚ</w:t>
            </w:r>
          </w:p>
          <w:p w:rsidR="005C714D" w:rsidRPr="006A37EA" w:rsidRDefault="005C714D" w:rsidP="006A37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5C714D" w:rsidRPr="001A6CD7" w:rsidRDefault="005C714D" w:rsidP="006A37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1A6C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«25»март 2020 ç.№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6C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2/108</w:t>
            </w:r>
          </w:p>
          <w:p w:rsidR="005C714D" w:rsidRPr="006A37EA" w:rsidRDefault="005C714D" w:rsidP="006A37EA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6A37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A37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лмахва</w:t>
            </w:r>
            <w:r w:rsidRPr="006A37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ялĕ</w:t>
            </w:r>
          </w:p>
          <w:p w:rsidR="005C714D" w:rsidRPr="006A37EA" w:rsidRDefault="005C714D" w:rsidP="006A37E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:rsidR="005C714D" w:rsidRPr="006A37EA" w:rsidRDefault="005C714D" w:rsidP="006A37E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60F8D">
              <w:rPr>
                <w:rFonts w:ascii="Times New Roman" w:hAnsi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66.75pt;mso-position-horizontal-relative:char;mso-position-vertical-relative:line">
                  <v:imagedata r:id="rId4" o:title=""/>
                </v:shape>
              </w:pict>
            </w:r>
          </w:p>
        </w:tc>
        <w:tc>
          <w:tcPr>
            <w:tcW w:w="3780" w:type="dxa"/>
          </w:tcPr>
          <w:p w:rsidR="005C714D" w:rsidRPr="006A37EA" w:rsidRDefault="005C714D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6A37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ЧУВАШСКАЯ РЕСПУБЛИКА</w:t>
            </w:r>
          </w:p>
          <w:p w:rsidR="005C714D" w:rsidRPr="006A37EA" w:rsidRDefault="005C714D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КОМСОМОЛЬСКИЙ РАЙОН</w:t>
            </w:r>
          </w:p>
          <w:p w:rsidR="005C714D" w:rsidRPr="006A37EA" w:rsidRDefault="005C714D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C714D" w:rsidRPr="006A37EA" w:rsidRDefault="005C714D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СОБРАНИЕ ДЕПУТАТОВ</w:t>
            </w:r>
          </w:p>
          <w:p w:rsidR="005C714D" w:rsidRPr="006A37EA" w:rsidRDefault="005C714D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КАЙНЛЫКСКОГО</w:t>
            </w:r>
          </w:p>
          <w:p w:rsidR="005C714D" w:rsidRPr="006A37EA" w:rsidRDefault="005C714D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  <w:p w:rsidR="005C714D" w:rsidRPr="006A37EA" w:rsidRDefault="005C714D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C714D" w:rsidRPr="006A37EA" w:rsidRDefault="005C714D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</w:t>
            </w:r>
          </w:p>
          <w:p w:rsidR="005C714D" w:rsidRPr="001A6CD7" w:rsidRDefault="005C714D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«25</w:t>
            </w:r>
            <w:r w:rsidRPr="001A6CD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марта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1A6CD7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2020 г</w:t>
              </w:r>
            </w:smartTag>
            <w:r w:rsidRPr="001A6CD7">
              <w:rPr>
                <w:rFonts w:ascii="Times New Roman" w:hAnsi="Times New Roman"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2/108</w:t>
            </w:r>
            <w:r w:rsidRPr="001A6C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C714D" w:rsidRPr="006A37EA" w:rsidRDefault="005C714D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 Починок-Быбыть</w:t>
            </w:r>
          </w:p>
        </w:tc>
      </w:tr>
    </w:tbl>
    <w:p w:rsidR="005C714D" w:rsidRDefault="005C714D" w:rsidP="005461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714D" w:rsidRPr="00835BFD" w:rsidRDefault="005C714D" w:rsidP="002E4461">
      <w:pPr>
        <w:spacing w:after="0" w:line="240" w:lineRule="auto"/>
        <w:ind w:right="3117"/>
        <w:jc w:val="both"/>
        <w:rPr>
          <w:rFonts w:ascii="Times New Roman" w:hAnsi="Times New Roman"/>
          <w:b/>
          <w:bCs/>
          <w:sz w:val="26"/>
          <w:szCs w:val="26"/>
        </w:rPr>
      </w:pPr>
      <w:r w:rsidRPr="00E03757">
        <w:rPr>
          <w:rFonts w:ascii="Times New Roman" w:hAnsi="Times New Roman"/>
          <w:b/>
          <w:bCs/>
          <w:sz w:val="26"/>
          <w:szCs w:val="26"/>
        </w:rPr>
        <w:t>О</w:t>
      </w:r>
      <w:r>
        <w:rPr>
          <w:rFonts w:ascii="Times New Roman" w:hAnsi="Times New Roman"/>
          <w:b/>
          <w:bCs/>
          <w:sz w:val="26"/>
          <w:szCs w:val="26"/>
        </w:rPr>
        <w:t xml:space="preserve">б утверждении Порядка </w:t>
      </w:r>
      <w:r w:rsidRPr="00E03757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35BFD">
        <w:rPr>
          <w:rFonts w:ascii="Times New Roman" w:hAnsi="Times New Roman"/>
          <w:b/>
          <w:bCs/>
          <w:sz w:val="26"/>
          <w:szCs w:val="26"/>
        </w:rPr>
        <w:t xml:space="preserve">представления сведений о доходах, расходах, об имуществе и обязательствах имущественного характера лицами, замещающими муниципальную должность в </w:t>
      </w:r>
      <w:r w:rsidRPr="002E4461">
        <w:rPr>
          <w:rFonts w:ascii="Times New Roman" w:hAnsi="Times New Roman"/>
          <w:b/>
          <w:bCs/>
          <w:sz w:val="26"/>
          <w:szCs w:val="26"/>
        </w:rPr>
        <w:t>Собрании депутатов Кайнлыкского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2E4461">
        <w:rPr>
          <w:rFonts w:ascii="Times New Roman" w:hAnsi="Times New Roman"/>
          <w:b/>
          <w:bCs/>
          <w:sz w:val="26"/>
          <w:szCs w:val="26"/>
        </w:rPr>
        <w:t>сельского поселения Комсомольского района Чувашской Республики</w:t>
      </w:r>
      <w:r w:rsidRPr="00835BFD">
        <w:rPr>
          <w:rFonts w:ascii="Times New Roman" w:hAnsi="Times New Roman"/>
          <w:b/>
          <w:bCs/>
          <w:sz w:val="26"/>
          <w:szCs w:val="26"/>
        </w:rPr>
        <w:t>, и членов их семей для размещения на официальном сайте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35BF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2E4461">
        <w:rPr>
          <w:rFonts w:ascii="Times New Roman" w:hAnsi="Times New Roman"/>
          <w:b/>
          <w:bCs/>
          <w:sz w:val="26"/>
          <w:szCs w:val="26"/>
        </w:rPr>
        <w:t>Кайнлыкского сельского поселения Комсомольского района Чувашской Республики</w:t>
      </w:r>
      <w:r>
        <w:rPr>
          <w:rFonts w:ascii="Times New Roman" w:hAnsi="Times New Roman"/>
          <w:b/>
          <w:bCs/>
          <w:sz w:val="26"/>
          <w:szCs w:val="26"/>
        </w:rPr>
        <w:t xml:space="preserve"> Комсомольского района </w:t>
      </w:r>
      <w:r w:rsidRPr="00835BFD">
        <w:rPr>
          <w:rFonts w:ascii="Times New Roman" w:hAnsi="Times New Roman"/>
          <w:b/>
          <w:bCs/>
          <w:sz w:val="26"/>
          <w:szCs w:val="26"/>
        </w:rPr>
        <w:t>в информационно-телекоммуникационной сети «Интернет» и (или) предоставления для опубликования средствам массовой информации</w:t>
      </w:r>
    </w:p>
    <w:p w:rsidR="005C714D" w:rsidRPr="00B07FB1" w:rsidRDefault="005C714D" w:rsidP="002E4461">
      <w:pPr>
        <w:spacing w:after="0" w:line="240" w:lineRule="auto"/>
        <w:ind w:right="396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714D" w:rsidRDefault="005C714D" w:rsidP="00C962C2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FC1312">
        <w:rPr>
          <w:rFonts w:ascii="Times New Roman" w:hAnsi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/>
          <w:sz w:val="26"/>
          <w:szCs w:val="26"/>
        </w:rPr>
        <w:t xml:space="preserve">частью 1.1 статьи 2 Закона Чувашской Республики от </w:t>
      </w:r>
      <w:r>
        <w:rPr>
          <w:rFonts w:ascii="Times New Roman" w:hAnsi="Times New Roman"/>
          <w:sz w:val="26"/>
          <w:szCs w:val="26"/>
        </w:rPr>
        <w:br/>
        <w:t xml:space="preserve">29 августа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6"/>
            <w:szCs w:val="26"/>
          </w:rPr>
          <w:t>2017 г</w:t>
        </w:r>
      </w:smartTag>
      <w:r>
        <w:rPr>
          <w:rFonts w:ascii="Times New Roman" w:hAnsi="Times New Roman"/>
          <w:sz w:val="26"/>
          <w:szCs w:val="26"/>
        </w:rPr>
        <w:t xml:space="preserve">. № 46 «О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и принятии решения о применении мер ответственности за представление недостоверных или неполных таких сведений» </w:t>
      </w:r>
      <w:r w:rsidRPr="002E4461">
        <w:rPr>
          <w:rFonts w:ascii="Times New Roman" w:hAnsi="Times New Roman"/>
          <w:sz w:val="26"/>
          <w:szCs w:val="26"/>
        </w:rPr>
        <w:t>Собрание депутатов Кайнлыкского сельского поселения Комсомольского района Чувашской Республики</w:t>
      </w:r>
      <w:r>
        <w:rPr>
          <w:rFonts w:ascii="Times New Roman" w:hAnsi="Times New Roman"/>
          <w:sz w:val="26"/>
          <w:szCs w:val="26"/>
        </w:rPr>
        <w:t xml:space="preserve"> р е ш и л о:</w:t>
      </w:r>
    </w:p>
    <w:p w:rsidR="005C714D" w:rsidRPr="00496618" w:rsidRDefault="005C714D" w:rsidP="00496618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FC1312">
        <w:rPr>
          <w:rFonts w:ascii="Times New Roman" w:hAnsi="Times New Roman"/>
          <w:sz w:val="26"/>
          <w:szCs w:val="26"/>
        </w:rPr>
        <w:t xml:space="preserve">1. Утвердить прилагаемый </w:t>
      </w:r>
      <w:hyperlink w:anchor="P34" w:history="1">
        <w:r w:rsidRPr="00BE35E4">
          <w:rPr>
            <w:rFonts w:ascii="Times New Roman" w:hAnsi="Times New Roman"/>
            <w:sz w:val="26"/>
            <w:szCs w:val="26"/>
          </w:rPr>
          <w:t>Порядок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  <w:r w:rsidRPr="0009020F">
        <w:rPr>
          <w:rFonts w:ascii="Times New Roman" w:hAnsi="Times New Roman"/>
          <w:sz w:val="26"/>
          <w:szCs w:val="26"/>
        </w:rPr>
        <w:t xml:space="preserve">представления </w:t>
      </w:r>
      <w:r>
        <w:rPr>
          <w:rFonts w:ascii="Times New Roman" w:hAnsi="Times New Roman"/>
          <w:sz w:val="26"/>
          <w:szCs w:val="26"/>
        </w:rPr>
        <w:t xml:space="preserve">сведений о доходах, расходах, об имуществе и обязательствах имущественного характера </w:t>
      </w:r>
      <w:r w:rsidRPr="0009020F">
        <w:rPr>
          <w:rFonts w:ascii="Times New Roman" w:hAnsi="Times New Roman"/>
          <w:sz w:val="26"/>
          <w:szCs w:val="26"/>
        </w:rPr>
        <w:t>лиц</w:t>
      </w:r>
      <w:r>
        <w:rPr>
          <w:rFonts w:ascii="Times New Roman" w:hAnsi="Times New Roman"/>
          <w:sz w:val="26"/>
          <w:szCs w:val="26"/>
        </w:rPr>
        <w:t>ами</w:t>
      </w:r>
      <w:r w:rsidRPr="0009020F">
        <w:rPr>
          <w:rFonts w:ascii="Times New Roman" w:hAnsi="Times New Roman"/>
          <w:sz w:val="26"/>
          <w:szCs w:val="26"/>
        </w:rPr>
        <w:t xml:space="preserve">, замещающими муниципальную должность </w:t>
      </w:r>
      <w:r>
        <w:rPr>
          <w:rFonts w:ascii="Times New Roman" w:hAnsi="Times New Roman"/>
          <w:sz w:val="26"/>
          <w:szCs w:val="26"/>
        </w:rPr>
        <w:t xml:space="preserve">в </w:t>
      </w:r>
      <w:r w:rsidRPr="002E4461">
        <w:rPr>
          <w:rFonts w:ascii="Times New Roman" w:hAnsi="Times New Roman"/>
          <w:sz w:val="26"/>
          <w:szCs w:val="26"/>
        </w:rPr>
        <w:t xml:space="preserve">Собрании депутатов Кайнлыкского сельского поселения Комсомольского района Чувашской Республики, и членов их семей для размещения на официальном сайте </w:t>
      </w:r>
      <w:r w:rsidRPr="002E4461">
        <w:rPr>
          <w:rFonts w:ascii="Times New Roman" w:hAnsi="Times New Roman"/>
          <w:bCs/>
          <w:sz w:val="26"/>
          <w:szCs w:val="26"/>
        </w:rPr>
        <w:t>Кайнлыкского сельского поселения Комсомольского района Чувашской Республики</w:t>
      </w:r>
      <w:r w:rsidRPr="00496618">
        <w:rPr>
          <w:rFonts w:ascii="Times New Roman" w:hAnsi="Times New Roman"/>
          <w:sz w:val="26"/>
          <w:szCs w:val="26"/>
        </w:rPr>
        <w:t xml:space="preserve"> Комсомольского района</w:t>
      </w:r>
      <w:r w:rsidRPr="0009020F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</w:t>
      </w:r>
      <w:r w:rsidRPr="00496618">
        <w:rPr>
          <w:rFonts w:ascii="Times New Roman" w:hAnsi="Times New Roman"/>
          <w:sz w:val="26"/>
          <w:szCs w:val="26"/>
        </w:rPr>
        <w:t>Интернет» и (или) предоставления для опубликования средствам массовой информации.</w:t>
      </w:r>
    </w:p>
    <w:p w:rsidR="005C714D" w:rsidRPr="00496618" w:rsidRDefault="005C714D" w:rsidP="00496618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96618">
        <w:rPr>
          <w:rFonts w:ascii="Times New Roman" w:hAnsi="Times New Roman"/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5C714D" w:rsidRDefault="005C714D" w:rsidP="0097384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C714D" w:rsidRDefault="005C714D" w:rsidP="00CC54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собрания депутатов                                                           В.Г.Миронов</w:t>
      </w:r>
    </w:p>
    <w:p w:rsidR="005C714D" w:rsidRDefault="005C714D" w:rsidP="0054611A">
      <w:pPr>
        <w:tabs>
          <w:tab w:val="right" w:pos="992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C714D" w:rsidRDefault="005C714D" w:rsidP="007C0E6B">
      <w:pPr>
        <w:tabs>
          <w:tab w:val="right" w:pos="9921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54611A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Кайнлыкского </w:t>
      </w:r>
    </w:p>
    <w:p w:rsidR="005C714D" w:rsidRDefault="005C714D" w:rsidP="007C0E6B">
      <w:pPr>
        <w:tabs>
          <w:tab w:val="right" w:pos="992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611A">
        <w:rPr>
          <w:rFonts w:ascii="Times New Roman" w:hAnsi="Times New Roman"/>
          <w:bCs/>
          <w:sz w:val="26"/>
          <w:szCs w:val="26"/>
        </w:rPr>
        <w:t xml:space="preserve">сельскогооселения </w:t>
      </w:r>
      <w:r w:rsidRPr="0054611A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А.Г.Кузьмин</w:t>
      </w:r>
      <w:r w:rsidRPr="0054611A">
        <w:rPr>
          <w:rFonts w:ascii="Times New Roman" w:hAnsi="Times New Roman"/>
          <w:sz w:val="26"/>
          <w:szCs w:val="26"/>
        </w:rPr>
        <w:t xml:space="preserve">                 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54611A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54611A">
        <w:rPr>
          <w:rFonts w:ascii="Times New Roman" w:hAnsi="Times New Roman"/>
          <w:sz w:val="26"/>
          <w:szCs w:val="26"/>
        </w:rPr>
        <w:t xml:space="preserve"> </w:t>
      </w:r>
    </w:p>
    <w:p w:rsidR="005C714D" w:rsidRPr="000F7FF2" w:rsidRDefault="005C714D" w:rsidP="001B52B7">
      <w:pPr>
        <w:tabs>
          <w:tab w:val="right" w:pos="992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F7FF2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</w:p>
    <w:tbl>
      <w:tblPr>
        <w:tblW w:w="0" w:type="auto"/>
        <w:tblLook w:val="01E0"/>
      </w:tblPr>
      <w:tblGrid>
        <w:gridCol w:w="4785"/>
        <w:gridCol w:w="4785"/>
      </w:tblGrid>
      <w:tr w:rsidR="005C714D" w:rsidTr="00EA6A73">
        <w:tc>
          <w:tcPr>
            <w:tcW w:w="4785" w:type="dxa"/>
          </w:tcPr>
          <w:p w:rsidR="005C714D" w:rsidRPr="00EA6A73" w:rsidRDefault="005C714D" w:rsidP="0054611A">
            <w:pPr>
              <w:tabs>
                <w:tab w:val="right" w:pos="9921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5C714D" w:rsidRPr="00EA6A73" w:rsidRDefault="005C714D" w:rsidP="001A6CD7">
            <w:pPr>
              <w:tabs>
                <w:tab w:val="right" w:pos="992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6A73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5C714D" w:rsidRPr="00EA6A73" w:rsidRDefault="005C714D" w:rsidP="001A6CD7">
            <w:pPr>
              <w:tabs>
                <w:tab w:val="right" w:pos="992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6A73">
              <w:rPr>
                <w:rFonts w:ascii="Times New Roman" w:hAnsi="Times New Roman"/>
                <w:sz w:val="24"/>
                <w:szCs w:val="24"/>
              </w:rPr>
              <w:t>решением Собрания депутатов</w:t>
            </w:r>
          </w:p>
          <w:p w:rsidR="005C714D" w:rsidRDefault="005C714D" w:rsidP="001A6CD7">
            <w:pPr>
              <w:tabs>
                <w:tab w:val="right" w:pos="992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Кайнлыкского сельского поселения</w:t>
            </w:r>
          </w:p>
          <w:p w:rsidR="005C714D" w:rsidRDefault="005C714D" w:rsidP="001A6CD7">
            <w:pPr>
              <w:tabs>
                <w:tab w:val="right" w:pos="992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6A73">
              <w:rPr>
                <w:rFonts w:ascii="Times New Roman" w:hAnsi="Times New Roman"/>
                <w:sz w:val="24"/>
                <w:szCs w:val="24"/>
              </w:rPr>
              <w:t>Комсомольского района</w:t>
            </w:r>
          </w:p>
          <w:p w:rsidR="005C714D" w:rsidRPr="00EA6A73" w:rsidRDefault="005C714D" w:rsidP="001A6CD7">
            <w:pPr>
              <w:tabs>
                <w:tab w:val="right" w:pos="992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6A73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  <w:p w:rsidR="005C714D" w:rsidRPr="00EA6A73" w:rsidRDefault="005C714D" w:rsidP="001A6CD7">
            <w:pPr>
              <w:tabs>
                <w:tab w:val="right" w:pos="9921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A6A7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25.03.2020 </w:t>
            </w:r>
            <w:r w:rsidRPr="00EA6A73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2/108</w:t>
            </w:r>
          </w:p>
        </w:tc>
      </w:tr>
    </w:tbl>
    <w:p w:rsidR="005C714D" w:rsidRPr="000F7FF2" w:rsidRDefault="005C714D" w:rsidP="001B52B7">
      <w:pPr>
        <w:tabs>
          <w:tab w:val="right" w:pos="992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C714D" w:rsidRPr="00FC1312" w:rsidRDefault="005C714D" w:rsidP="00EA6A7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bookmarkStart w:id="0" w:name="P34"/>
    <w:bookmarkEnd w:id="0"/>
    <w:p w:rsidR="005C714D" w:rsidRPr="00EA6A73" w:rsidRDefault="005C714D" w:rsidP="00EA6A73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EA6A73">
        <w:rPr>
          <w:rFonts w:ascii="Times New Roman" w:hAnsi="Times New Roman"/>
          <w:b/>
          <w:sz w:val="26"/>
          <w:szCs w:val="26"/>
        </w:rPr>
        <w:fldChar w:fldCharType="begin"/>
      </w:r>
      <w:r w:rsidRPr="00EA6A73">
        <w:rPr>
          <w:rFonts w:ascii="Times New Roman" w:hAnsi="Times New Roman"/>
          <w:b/>
          <w:sz w:val="26"/>
          <w:szCs w:val="26"/>
        </w:rPr>
        <w:instrText xml:space="preserve"> HYPERLINK \l "P34" </w:instrText>
      </w:r>
      <w:r w:rsidRPr="001A6CD7">
        <w:rPr>
          <w:rFonts w:ascii="Times New Roman" w:hAnsi="Times New Roman"/>
          <w:b/>
          <w:sz w:val="26"/>
          <w:szCs w:val="26"/>
        </w:rPr>
      </w:r>
      <w:r w:rsidRPr="00EA6A73">
        <w:rPr>
          <w:rFonts w:ascii="Times New Roman" w:hAnsi="Times New Roman"/>
          <w:b/>
          <w:sz w:val="26"/>
          <w:szCs w:val="26"/>
        </w:rPr>
        <w:fldChar w:fldCharType="separate"/>
      </w:r>
      <w:r w:rsidRPr="00EA6A73">
        <w:rPr>
          <w:rFonts w:ascii="Times New Roman" w:hAnsi="Times New Roman"/>
          <w:b/>
          <w:sz w:val="26"/>
          <w:szCs w:val="26"/>
        </w:rPr>
        <w:t>ПОРЯДОК</w:t>
      </w:r>
      <w:r w:rsidRPr="00EA6A73">
        <w:rPr>
          <w:rFonts w:ascii="Times New Roman" w:hAnsi="Times New Roman"/>
          <w:b/>
          <w:sz w:val="26"/>
          <w:szCs w:val="26"/>
        </w:rPr>
        <w:fldChar w:fldCharType="end"/>
      </w:r>
    </w:p>
    <w:p w:rsidR="005C714D" w:rsidRPr="00EA6A73" w:rsidRDefault="005C714D" w:rsidP="00EA6A73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EA6A73">
        <w:rPr>
          <w:rFonts w:ascii="Times New Roman" w:hAnsi="Times New Roman"/>
          <w:b/>
          <w:sz w:val="26"/>
          <w:szCs w:val="26"/>
        </w:rPr>
        <w:t xml:space="preserve">представления сведений о доходах, расходах, об имуществе и обязательствах </w:t>
      </w:r>
    </w:p>
    <w:p w:rsidR="005C714D" w:rsidRPr="00EA6A73" w:rsidRDefault="005C714D" w:rsidP="00EA6A73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EA6A73">
        <w:rPr>
          <w:rFonts w:ascii="Times New Roman" w:hAnsi="Times New Roman"/>
          <w:b/>
          <w:sz w:val="26"/>
          <w:szCs w:val="26"/>
        </w:rPr>
        <w:t xml:space="preserve">имущественного характера лицами, замещающими муниципальную должность </w:t>
      </w:r>
      <w:r w:rsidRPr="002E4461">
        <w:rPr>
          <w:rFonts w:ascii="Times New Roman" w:hAnsi="Times New Roman"/>
          <w:b/>
          <w:sz w:val="26"/>
          <w:szCs w:val="26"/>
        </w:rPr>
        <w:t xml:space="preserve">в </w:t>
      </w:r>
      <w:r w:rsidRPr="002E4461">
        <w:rPr>
          <w:rFonts w:ascii="Times New Roman" w:hAnsi="Times New Roman"/>
          <w:b/>
          <w:bCs/>
          <w:sz w:val="26"/>
          <w:szCs w:val="26"/>
        </w:rPr>
        <w:t>Собрании депутатов Кайнлыкского сельского поселения Комсомольского района Чувашской Республики</w:t>
      </w:r>
      <w:r w:rsidRPr="002E4461">
        <w:rPr>
          <w:rFonts w:ascii="Times New Roman" w:hAnsi="Times New Roman"/>
          <w:b/>
          <w:sz w:val="26"/>
          <w:szCs w:val="26"/>
        </w:rPr>
        <w:t xml:space="preserve">, и членов их семей для размещения на официальном сайте </w:t>
      </w:r>
      <w:r w:rsidRPr="002E4461">
        <w:rPr>
          <w:rFonts w:ascii="Times New Roman" w:hAnsi="Times New Roman"/>
          <w:b/>
          <w:bCs/>
          <w:sz w:val="26"/>
          <w:szCs w:val="26"/>
        </w:rPr>
        <w:t>Кайнлыкского сельского поселения Комсомольского района Чувашской Республики</w:t>
      </w:r>
      <w:r w:rsidRPr="00EA6A73">
        <w:rPr>
          <w:rFonts w:ascii="Times New Roman" w:hAnsi="Times New Roman"/>
          <w:b/>
          <w:bCs/>
          <w:sz w:val="26"/>
          <w:szCs w:val="26"/>
        </w:rPr>
        <w:t xml:space="preserve"> Комсомольского района Чувашской Республики</w:t>
      </w:r>
      <w:r w:rsidRPr="00EA6A73">
        <w:rPr>
          <w:rFonts w:ascii="Times New Roman" w:hAnsi="Times New Roman"/>
          <w:b/>
          <w:sz w:val="26"/>
          <w:szCs w:val="26"/>
        </w:rPr>
        <w:t xml:space="preserve"> в информационно-телекоммуникационной сети «Интернет» и (или) предоставления для опубликования средствам массовой информации</w:t>
      </w:r>
    </w:p>
    <w:p w:rsidR="005C714D" w:rsidRPr="00FC1312" w:rsidRDefault="005C714D" w:rsidP="00EA6A7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C714D" w:rsidRPr="00EA6A73" w:rsidRDefault="005C714D" w:rsidP="00EA6A7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FC1312">
        <w:rPr>
          <w:rFonts w:ascii="Times New Roman" w:hAnsi="Times New Roman"/>
          <w:sz w:val="26"/>
          <w:szCs w:val="26"/>
        </w:rPr>
        <w:t>1. Настоящи</w:t>
      </w:r>
      <w:r>
        <w:rPr>
          <w:rFonts w:ascii="Times New Roman" w:hAnsi="Times New Roman"/>
          <w:sz w:val="26"/>
          <w:szCs w:val="26"/>
        </w:rPr>
        <w:t>й</w:t>
      </w:r>
      <w:r w:rsidRPr="00FC1312">
        <w:rPr>
          <w:rFonts w:ascii="Times New Roman" w:hAnsi="Times New Roman"/>
          <w:sz w:val="26"/>
          <w:szCs w:val="26"/>
        </w:rPr>
        <w:t xml:space="preserve"> Поряд</w:t>
      </w:r>
      <w:r>
        <w:rPr>
          <w:rFonts w:ascii="Times New Roman" w:hAnsi="Times New Roman"/>
          <w:sz w:val="26"/>
          <w:szCs w:val="26"/>
        </w:rPr>
        <w:t>о</w:t>
      </w:r>
      <w:r w:rsidRPr="00FC1312">
        <w:rPr>
          <w:rFonts w:ascii="Times New Roman" w:hAnsi="Times New Roman"/>
          <w:sz w:val="26"/>
          <w:szCs w:val="26"/>
        </w:rPr>
        <w:t xml:space="preserve">к </w:t>
      </w:r>
      <w:r w:rsidRPr="00EA6A73">
        <w:rPr>
          <w:rFonts w:ascii="Times New Roman" w:hAnsi="Times New Roman"/>
          <w:sz w:val="26"/>
          <w:szCs w:val="26"/>
        </w:rPr>
        <w:t xml:space="preserve">определяет процедуру </w:t>
      </w:r>
      <w:hyperlink w:anchor="P34" w:history="1">
        <w:r w:rsidRPr="002E4461">
          <w:rPr>
            <w:rStyle w:val="Hyperlink"/>
          </w:rPr>
          <w:t>P34</w:t>
        </w:r>
      </w:hyperlink>
      <w:r w:rsidRPr="005B2609">
        <w:rPr>
          <w:rFonts w:ascii="Times New Roman" w:hAnsi="Times New Roman"/>
          <w:sz w:val="26"/>
          <w:szCs w:val="26"/>
        </w:rPr>
        <w:t xml:space="preserve">представления лицами, замещающими муниципальную должность в </w:t>
      </w:r>
      <w:r w:rsidRPr="002E4461">
        <w:rPr>
          <w:rFonts w:ascii="Times New Roman" w:hAnsi="Times New Roman"/>
          <w:bCs/>
          <w:sz w:val="26"/>
          <w:szCs w:val="26"/>
        </w:rPr>
        <w:t>Собрании депутатов Кайнлыкского сельского поселения  Комсомольского района Чувашской Республики</w:t>
      </w:r>
      <w:r w:rsidRPr="005B2609">
        <w:rPr>
          <w:rFonts w:ascii="Times New Roman" w:hAnsi="Times New Roman"/>
          <w:sz w:val="26"/>
          <w:szCs w:val="26"/>
        </w:rPr>
        <w:t>, сведений о своих доходах, расходах, об имуществе и обязательствах имущественного</w:t>
      </w:r>
      <w:r w:rsidRPr="00EA6A73">
        <w:rPr>
          <w:rFonts w:ascii="Times New Roman" w:hAnsi="Times New Roman"/>
          <w:sz w:val="26"/>
          <w:szCs w:val="26"/>
        </w:rPr>
        <w:t xml:space="preserve">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для их размещения на </w:t>
      </w:r>
      <w:r w:rsidRPr="002E4461">
        <w:rPr>
          <w:rFonts w:ascii="Times New Roman" w:hAnsi="Times New Roman"/>
          <w:sz w:val="26"/>
          <w:szCs w:val="26"/>
        </w:rPr>
        <w:t xml:space="preserve">официальном сайте </w:t>
      </w:r>
      <w:r w:rsidRPr="002E4461">
        <w:rPr>
          <w:rFonts w:ascii="Times New Roman" w:hAnsi="Times New Roman"/>
          <w:bCs/>
          <w:sz w:val="26"/>
          <w:szCs w:val="26"/>
        </w:rPr>
        <w:t>Кайнлыкского сельского поселения Комсомольского района Чувашской Республики</w:t>
      </w:r>
      <w:r w:rsidRPr="00EA6A73">
        <w:rPr>
          <w:rFonts w:ascii="Times New Roman" w:hAnsi="Times New Roman"/>
          <w:bCs/>
          <w:sz w:val="26"/>
          <w:szCs w:val="26"/>
        </w:rPr>
        <w:t xml:space="preserve"> Комсомольского района Чувашской Республики</w:t>
      </w:r>
      <w:r w:rsidRPr="00EA6A73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 и (или) предоставления для опубликования средствам массовой информации (далее соответственно – Порядок, сведения о доходах для размещения в сети «Интернет»).</w:t>
      </w:r>
    </w:p>
    <w:p w:rsidR="005C714D" w:rsidRPr="004B1E8F" w:rsidRDefault="005C714D" w:rsidP="00EA6A7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настоящем Порядке используются понятия, предусмотренные Федеральными закон</w:t>
      </w:r>
      <w:r w:rsidRPr="00C14939">
        <w:rPr>
          <w:rFonts w:ascii="Times New Roman" w:hAnsi="Times New Roman"/>
          <w:sz w:val="26"/>
          <w:szCs w:val="26"/>
        </w:rPr>
        <w:t>ами</w:t>
      </w:r>
      <w:r>
        <w:rPr>
          <w:rFonts w:ascii="Times New Roman" w:hAnsi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«О противодействии коррупции» и «О контроле за соответствием расходов лиц, замещающих государственные должности, и иных лиц их доходам</w:t>
      </w:r>
      <w:r w:rsidRPr="004B1E8F">
        <w:rPr>
          <w:rFonts w:ascii="Times New Roman" w:hAnsi="Times New Roman"/>
          <w:sz w:val="26"/>
          <w:szCs w:val="26"/>
        </w:rPr>
        <w:t>».</w:t>
      </w:r>
    </w:p>
    <w:p w:rsidR="005C714D" w:rsidRPr="004B1E8F" w:rsidRDefault="005C714D" w:rsidP="00EA6A7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P45"/>
      <w:bookmarkEnd w:id="1"/>
      <w:r w:rsidRPr="004B1E8F">
        <w:rPr>
          <w:rFonts w:ascii="Times New Roman" w:hAnsi="Times New Roman"/>
          <w:sz w:val="26"/>
          <w:szCs w:val="26"/>
        </w:rPr>
        <w:t>2. Сведения о доходах для размещения в сети «Интернет» представляются лицами, замещающими муниципальные должности, за исключением случаев, предусмотренных пунктом 3 настоящего Порядка, ежегодно не позднее 30 апреля года, следующего за отчетным, по форме согласно приложению к настоящему Порядку.</w:t>
      </w:r>
    </w:p>
    <w:p w:rsidR="005C714D" w:rsidRPr="0054611A" w:rsidRDefault="005C714D" w:rsidP="00EA6A7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54611A">
        <w:rPr>
          <w:rFonts w:ascii="Times New Roman" w:hAnsi="Times New Roman"/>
          <w:sz w:val="26"/>
          <w:szCs w:val="26"/>
        </w:rPr>
        <w:t xml:space="preserve">3. Лицо, замещающее муниципальную должность депутата </w:t>
      </w:r>
      <w:r w:rsidRPr="002E4461">
        <w:rPr>
          <w:rFonts w:ascii="Times New Roman" w:hAnsi="Times New Roman"/>
          <w:sz w:val="26"/>
          <w:szCs w:val="26"/>
        </w:rPr>
        <w:t>Собрания депутатов Кайнлыкского сельского поселения Комсомольского района Чувашской Республики и осуществляющее свои полномочия на непостоянной</w:t>
      </w:r>
      <w:r w:rsidRPr="0054611A">
        <w:rPr>
          <w:rFonts w:ascii="Times New Roman" w:hAnsi="Times New Roman"/>
          <w:sz w:val="26"/>
          <w:szCs w:val="26"/>
        </w:rPr>
        <w:t xml:space="preserve"> основе, представляет сведения о доходах для размещения в сети «Интернет» по форме согласно приложению к настоящему Порядку не позднее 30 апреля года, следующего за отчетным, в случае совершения в течение календарного года, предшествующего году представления сведений о доходах, расходах, об имуществе и обязательствах имущественного характера (с 1 января по 31 декабря) (далее – отчетный период), 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совершенных им, его супругой (супругом) и (или) несовершеннолетними детьми в течение отчетного периода, если общая сумма таких сделок превышает общий доход данного лица и его супруги (супруга) за три последних года, предшествующих отчетному периоду.</w:t>
      </w:r>
    </w:p>
    <w:p w:rsidR="005C714D" w:rsidRPr="0054611A" w:rsidRDefault="005C714D" w:rsidP="00EA6A7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54611A">
        <w:rPr>
          <w:rFonts w:ascii="Times New Roman" w:hAnsi="Times New Roman"/>
          <w:sz w:val="26"/>
          <w:szCs w:val="26"/>
        </w:rPr>
        <w:t>В случае, если в течение отчетного периода такие сделки не совершались, 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сведения о доходах для размещения в сети «Интернет» не представляет.</w:t>
      </w:r>
    </w:p>
    <w:p w:rsidR="005C714D" w:rsidRPr="00EA6A73" w:rsidRDefault="005C714D" w:rsidP="00EA6A7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917A1">
        <w:rPr>
          <w:rFonts w:ascii="Times New Roman" w:hAnsi="Times New Roman"/>
          <w:sz w:val="26"/>
          <w:szCs w:val="26"/>
        </w:rPr>
        <w:t xml:space="preserve">4. Сведения о доходах для размещения в сети «Интернет» представляются в должностному лицу, ответственному за работу по профилактике коррупционных и иных правонарушений в </w:t>
      </w:r>
      <w:r w:rsidRPr="002E4461">
        <w:rPr>
          <w:rFonts w:ascii="Times New Roman" w:hAnsi="Times New Roman"/>
          <w:sz w:val="26"/>
          <w:szCs w:val="26"/>
        </w:rPr>
        <w:t>администрации Кайнлыкского сельского поселения Комсомольского района Чувашской Республики.</w:t>
      </w:r>
    </w:p>
    <w:p w:rsidR="005C714D" w:rsidRDefault="005C714D" w:rsidP="00EA6A7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FC1312">
        <w:rPr>
          <w:rFonts w:ascii="Times New Roman" w:hAnsi="Times New Roman"/>
          <w:sz w:val="26"/>
          <w:szCs w:val="26"/>
        </w:rPr>
        <w:t xml:space="preserve">. В случае если лицо, замещающее </w:t>
      </w:r>
      <w:r>
        <w:rPr>
          <w:rFonts w:ascii="Times New Roman" w:hAnsi="Times New Roman"/>
          <w:sz w:val="26"/>
          <w:szCs w:val="26"/>
        </w:rPr>
        <w:t xml:space="preserve">муниципальную </w:t>
      </w:r>
      <w:r w:rsidRPr="0009020F">
        <w:rPr>
          <w:rFonts w:ascii="Times New Roman" w:hAnsi="Times New Roman"/>
          <w:sz w:val="26"/>
          <w:szCs w:val="26"/>
        </w:rPr>
        <w:t>должность</w:t>
      </w:r>
      <w:r w:rsidRPr="00FC1312">
        <w:rPr>
          <w:rFonts w:ascii="Times New Roman" w:hAnsi="Times New Roman"/>
          <w:sz w:val="26"/>
          <w:szCs w:val="26"/>
        </w:rPr>
        <w:t>, обнаружило, что в предста</w:t>
      </w:r>
      <w:r>
        <w:rPr>
          <w:rFonts w:ascii="Times New Roman" w:hAnsi="Times New Roman"/>
          <w:sz w:val="26"/>
          <w:szCs w:val="26"/>
        </w:rPr>
        <w:t>вленных им сведениях о доходах для размещения</w:t>
      </w:r>
      <w:r w:rsidRPr="00074B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сети «Интернет» </w:t>
      </w:r>
      <w:r w:rsidRPr="00FC1312">
        <w:rPr>
          <w:rFonts w:ascii="Times New Roman" w:hAnsi="Times New Roman"/>
          <w:sz w:val="26"/>
          <w:szCs w:val="26"/>
        </w:rPr>
        <w:t>не отражены или не полностью отражены какие-либо сведения либо имеются ошибки, он</w:t>
      </w:r>
      <w:r>
        <w:rPr>
          <w:rFonts w:ascii="Times New Roman" w:hAnsi="Times New Roman"/>
          <w:sz w:val="26"/>
          <w:szCs w:val="26"/>
        </w:rPr>
        <w:t>о</w:t>
      </w:r>
      <w:r w:rsidRPr="00FC1312">
        <w:rPr>
          <w:rFonts w:ascii="Times New Roman" w:hAnsi="Times New Roman"/>
          <w:sz w:val="26"/>
          <w:szCs w:val="26"/>
        </w:rPr>
        <w:t xml:space="preserve"> вправе представить уточненные сведения</w:t>
      </w:r>
      <w:r>
        <w:rPr>
          <w:rFonts w:ascii="Times New Roman" w:hAnsi="Times New Roman"/>
          <w:sz w:val="26"/>
          <w:szCs w:val="26"/>
        </w:rPr>
        <w:t xml:space="preserve"> в течение одного месяца со дня истечения срока, предусмотренного пунктом 2 настоящего Порядка.</w:t>
      </w:r>
    </w:p>
    <w:p w:rsidR="005C714D" w:rsidRPr="0054611A" w:rsidRDefault="005C714D" w:rsidP="00EA6A7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54611A">
        <w:rPr>
          <w:rFonts w:ascii="Times New Roman" w:hAnsi="Times New Roman"/>
          <w:sz w:val="26"/>
          <w:szCs w:val="26"/>
        </w:rPr>
        <w:t xml:space="preserve">6. В случае если лицо, замещающее муниципальную должность депутата </w:t>
      </w:r>
      <w:r w:rsidRPr="002E4461">
        <w:rPr>
          <w:rFonts w:ascii="Times New Roman" w:hAnsi="Times New Roman"/>
          <w:sz w:val="26"/>
          <w:szCs w:val="26"/>
        </w:rPr>
        <w:t>Собрания депутатов Кайнлыкского сельского поселения Комсомольского района Чувашской Республики</w:t>
      </w:r>
      <w:r w:rsidRPr="0054611A">
        <w:rPr>
          <w:rFonts w:ascii="Times New Roman" w:hAnsi="Times New Roman"/>
          <w:sz w:val="26"/>
          <w:szCs w:val="26"/>
        </w:rPr>
        <w:t xml:space="preserve"> и осуществляющее свои полномочия на непостоянной основе, обнаружило, что в представленных им сведениях о доходах для размещения в сети «Интернет»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истечения срока, предусмотренного пунктом 3 настоящего Порядка.</w:t>
      </w:r>
    </w:p>
    <w:p w:rsidR="005C714D" w:rsidRDefault="005C714D" w:rsidP="00EA6A7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Сведения о доходах для размещения в сети «Интернет» в порядке, предусмотренном </w:t>
      </w:r>
      <w:r w:rsidRPr="002E4461">
        <w:rPr>
          <w:rFonts w:ascii="Times New Roman" w:hAnsi="Times New Roman"/>
          <w:sz w:val="26"/>
          <w:szCs w:val="26"/>
        </w:rPr>
        <w:t>решением Собрания депутатов Кайнлыкского сельского поселения Комсомольского района Комсомольского района</w:t>
      </w:r>
      <w:r>
        <w:rPr>
          <w:rFonts w:ascii="Times New Roman" w:hAnsi="Times New Roman"/>
          <w:sz w:val="26"/>
          <w:szCs w:val="26"/>
        </w:rPr>
        <w:t xml:space="preserve"> Чувашской Республики, размещаются на официальном сайте </w:t>
      </w:r>
      <w:r w:rsidRPr="002E4461">
        <w:rPr>
          <w:rFonts w:ascii="Times New Roman" w:hAnsi="Times New Roman"/>
          <w:sz w:val="26"/>
          <w:szCs w:val="26"/>
        </w:rPr>
        <w:t>администрации Кайнлыкского сельского поселения Комсомольского района Комсо</w:t>
      </w:r>
      <w:r>
        <w:rPr>
          <w:rFonts w:ascii="Times New Roman" w:hAnsi="Times New Roman"/>
          <w:sz w:val="26"/>
          <w:szCs w:val="26"/>
        </w:rPr>
        <w:t xml:space="preserve">мольского района Чувашской Республики в информационно-телекоммуникационной сети «Интернет», а в случае отсутствия этих сведений на </w:t>
      </w:r>
      <w:r w:rsidRPr="002E4461">
        <w:rPr>
          <w:rFonts w:ascii="Times New Roman" w:hAnsi="Times New Roman"/>
          <w:sz w:val="26"/>
          <w:szCs w:val="26"/>
        </w:rPr>
        <w:t>официальном сайте Кайнлыкского сельского поселения Комсомольского района Чувашской Республики</w:t>
      </w:r>
      <w:r>
        <w:rPr>
          <w:rFonts w:ascii="Times New Roman" w:hAnsi="Times New Roman"/>
          <w:sz w:val="26"/>
          <w:szCs w:val="26"/>
        </w:rPr>
        <w:t xml:space="preserve"> предоставляются средствам массовой информации для опубликования по их запросам.</w:t>
      </w:r>
    </w:p>
    <w:p w:rsidR="005C714D" w:rsidRDefault="005C714D" w:rsidP="00EA6A7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Сведения о доходах для размещения в сети «Интернет», представляемые в соответствии с настоящим Порядком лицами, замещающими муниципальную должность, хранятся в </w:t>
      </w:r>
      <w:r w:rsidRPr="002E4461">
        <w:rPr>
          <w:rFonts w:ascii="Times New Roman" w:hAnsi="Times New Roman"/>
          <w:sz w:val="26"/>
          <w:szCs w:val="26"/>
        </w:rPr>
        <w:t>администрации Кайнлыкского сельского поселения Комсомольского района Чувашской Республики</w:t>
      </w:r>
      <w:r w:rsidRPr="00EA6A7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в течение пяти лет со дня их представления.</w:t>
      </w:r>
    </w:p>
    <w:p w:rsidR="005C714D" w:rsidRPr="00004893" w:rsidRDefault="005C714D" w:rsidP="00EA6A7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истечении указанного срока сведения о доходах для размещения в сети «</w:t>
      </w:r>
      <w:r w:rsidRPr="00EA6A73">
        <w:rPr>
          <w:rFonts w:ascii="Times New Roman" w:hAnsi="Times New Roman"/>
          <w:sz w:val="26"/>
          <w:szCs w:val="26"/>
        </w:rPr>
        <w:t xml:space="preserve">Интернет» передаются </w:t>
      </w:r>
      <w:r w:rsidRPr="002E4461">
        <w:rPr>
          <w:rFonts w:ascii="Times New Roman" w:hAnsi="Times New Roman"/>
          <w:sz w:val="26"/>
          <w:szCs w:val="26"/>
        </w:rPr>
        <w:t>в архив администрации Комсомольского района Чувашской Республики.</w:t>
      </w:r>
      <w:r>
        <w:rPr>
          <w:rFonts w:ascii="Times New Roman" w:hAnsi="Times New Roman"/>
          <w:i/>
          <w:sz w:val="26"/>
          <w:szCs w:val="26"/>
        </w:rPr>
        <w:t xml:space="preserve"> </w:t>
      </w:r>
    </w:p>
    <w:p w:rsidR="005C714D" w:rsidRDefault="005C714D" w:rsidP="00EA6A73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p w:rsidR="005C714D" w:rsidRPr="00FC1312" w:rsidRDefault="005C714D" w:rsidP="00EA6A73">
      <w:pPr>
        <w:pStyle w:val="NoSpacing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</w:t>
      </w:r>
    </w:p>
    <w:p w:rsidR="005C714D" w:rsidRPr="00FC1312" w:rsidRDefault="005C714D" w:rsidP="00EA6A7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C714D" w:rsidRDefault="005C714D" w:rsidP="001727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714D" w:rsidRDefault="005C714D" w:rsidP="001727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714D" w:rsidRDefault="005C714D" w:rsidP="001727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5C714D" w:rsidSect="0054611A">
          <w:pgSz w:w="11906" w:h="16838"/>
          <w:pgMar w:top="567" w:right="851" w:bottom="851" w:left="1701" w:header="709" w:footer="709" w:gutter="0"/>
          <w:cols w:space="708"/>
          <w:docGrid w:linePitch="360"/>
        </w:sectPr>
      </w:pPr>
    </w:p>
    <w:p w:rsidR="005C714D" w:rsidRDefault="005C714D" w:rsidP="007C4C94">
      <w:pPr>
        <w:pStyle w:val="NoSpacing"/>
        <w:ind w:left="9072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Приложение </w:t>
      </w:r>
    </w:p>
    <w:p w:rsidR="005C714D" w:rsidRDefault="005C714D" w:rsidP="007864BB">
      <w:pPr>
        <w:pStyle w:val="NoSpacing"/>
        <w:ind w:left="8505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к Порядку </w:t>
      </w:r>
      <w:r w:rsidRPr="006E5205">
        <w:rPr>
          <w:rFonts w:ascii="Times New Roman" w:hAnsi="Times New Roman"/>
          <w:lang w:eastAsia="ru-RU"/>
        </w:rPr>
        <w:t xml:space="preserve">представления сведений о доходах, расходах, об имуществе </w:t>
      </w:r>
      <w:r>
        <w:rPr>
          <w:rFonts w:ascii="Times New Roman" w:hAnsi="Times New Roman"/>
          <w:lang w:eastAsia="ru-RU"/>
        </w:rPr>
        <w:t xml:space="preserve"> </w:t>
      </w:r>
      <w:r w:rsidRPr="006E5205">
        <w:rPr>
          <w:rFonts w:ascii="Times New Roman" w:hAnsi="Times New Roman"/>
          <w:lang w:eastAsia="ru-RU"/>
        </w:rPr>
        <w:t xml:space="preserve">и обязательствах имущественного характера лицами, замещающими </w:t>
      </w:r>
      <w:r>
        <w:rPr>
          <w:rFonts w:ascii="Times New Roman" w:hAnsi="Times New Roman"/>
          <w:lang w:eastAsia="ru-RU"/>
        </w:rPr>
        <w:t xml:space="preserve"> </w:t>
      </w:r>
      <w:r w:rsidRPr="006E5205">
        <w:rPr>
          <w:rFonts w:ascii="Times New Roman" w:hAnsi="Times New Roman"/>
          <w:lang w:eastAsia="ru-RU"/>
        </w:rPr>
        <w:t xml:space="preserve">муниципальную должность в </w:t>
      </w:r>
      <w:r w:rsidRPr="002E4461">
        <w:rPr>
          <w:rFonts w:ascii="Times New Roman" w:hAnsi="Times New Roman"/>
          <w:lang w:eastAsia="ru-RU"/>
        </w:rPr>
        <w:t>Собрании депутатов Кайнлыкского сельского поселения Комсомольского района Чувашской Республики, и членов их семей для размещения на  официальном сайте Кайнлыкского сельского поселения Комсомольского района Чувашской Республики в информационно-телекоммуникационной сети «Интернет» и (или)  предоставления для опубликования средствам массовой информации</w:t>
      </w:r>
    </w:p>
    <w:p w:rsidR="005C714D" w:rsidRPr="007864BB" w:rsidRDefault="005C714D" w:rsidP="007864BB">
      <w:pPr>
        <w:pStyle w:val="NoSpacing"/>
        <w:ind w:left="8505"/>
        <w:jc w:val="center"/>
        <w:rPr>
          <w:rFonts w:ascii="Times New Roman" w:hAnsi="Times New Roman"/>
          <w:lang w:eastAsia="ru-RU"/>
        </w:rPr>
      </w:pPr>
    </w:p>
    <w:p w:rsidR="005C714D" w:rsidRPr="00470DDD" w:rsidRDefault="005C714D" w:rsidP="007C4C94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lang w:eastAsia="ru-RU"/>
        </w:rPr>
      </w:pPr>
      <w:r w:rsidRPr="00470DDD">
        <w:rPr>
          <w:rFonts w:ascii="Times New Roman" w:hAnsi="Times New Roman"/>
          <w:b/>
          <w:caps/>
          <w:lang w:eastAsia="ru-RU"/>
        </w:rPr>
        <w:t>Сведения</w:t>
      </w:r>
    </w:p>
    <w:p w:rsidR="005C714D" w:rsidRDefault="005C714D" w:rsidP="007C4C94">
      <w:pPr>
        <w:widowControl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470DDD">
        <w:rPr>
          <w:rFonts w:ascii="Times New Roman" w:hAnsi="Times New Roman"/>
          <w:b/>
          <w:lang w:eastAsia="ru-RU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/>
          <w:b/>
          <w:lang w:eastAsia="ru-RU"/>
        </w:rPr>
        <w:t xml:space="preserve">лица, замещающего муниципальную должность, </w:t>
      </w:r>
    </w:p>
    <w:p w:rsidR="005C714D" w:rsidRPr="00470DDD" w:rsidRDefault="005C714D" w:rsidP="007864BB">
      <w:pPr>
        <w:widowControl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и членов его семьи для размещения на официальном </w:t>
      </w:r>
      <w:r w:rsidRPr="002E4461">
        <w:rPr>
          <w:rFonts w:ascii="Times New Roman" w:hAnsi="Times New Roman"/>
          <w:b/>
          <w:lang w:eastAsia="ru-RU"/>
        </w:rPr>
        <w:t>сайте Кайнлыкского сельского поселения</w:t>
      </w:r>
      <w:r w:rsidRPr="002E4461">
        <w:rPr>
          <w:rFonts w:ascii="Times New Roman" w:hAnsi="Times New Roman"/>
          <w:lang w:eastAsia="ru-RU"/>
        </w:rPr>
        <w:t xml:space="preserve"> </w:t>
      </w:r>
      <w:r w:rsidRPr="002E4461">
        <w:rPr>
          <w:rFonts w:ascii="Times New Roman" w:hAnsi="Times New Roman"/>
          <w:b/>
          <w:lang w:eastAsia="ru-RU"/>
        </w:rPr>
        <w:t>Комсомольского района</w:t>
      </w:r>
      <w:r w:rsidRPr="007864BB">
        <w:rPr>
          <w:rFonts w:ascii="Times New Roman" w:hAnsi="Times New Roman"/>
          <w:b/>
          <w:lang w:eastAsia="ru-RU"/>
        </w:rPr>
        <w:t xml:space="preserve"> Чувашской Республики</w:t>
      </w:r>
      <w:r>
        <w:rPr>
          <w:rFonts w:ascii="Times New Roman" w:hAnsi="Times New Roman"/>
          <w:b/>
          <w:i/>
          <w:u w:val="single"/>
          <w:lang w:eastAsia="ru-RU"/>
        </w:rPr>
        <w:t xml:space="preserve"> </w:t>
      </w:r>
      <w:r w:rsidRPr="00470DDD">
        <w:rPr>
          <w:rFonts w:ascii="Times New Roman" w:hAnsi="Times New Roman"/>
          <w:b/>
          <w:lang w:eastAsia="ru-RU"/>
        </w:rPr>
        <w:t xml:space="preserve"> </w:t>
      </w:r>
      <w:r>
        <w:rPr>
          <w:rFonts w:ascii="Times New Roman" w:hAnsi="Times New Roman"/>
          <w:b/>
          <w:lang w:eastAsia="ru-RU"/>
        </w:rPr>
        <w:t xml:space="preserve">в информационно-телекоммуникационной  сети «Интернет» и (или) предоставления для опубликования средствам массовой информации </w:t>
      </w:r>
      <w:r w:rsidRPr="00470DDD">
        <w:rPr>
          <w:rFonts w:ascii="Times New Roman" w:hAnsi="Times New Roman"/>
          <w:b/>
          <w:lang w:eastAsia="ru-RU"/>
        </w:rPr>
        <w:t xml:space="preserve">за период с 1 января по 31 декабря </w:t>
      </w:r>
      <w:r>
        <w:rPr>
          <w:rFonts w:ascii="Times New Roman" w:hAnsi="Times New Roman"/>
          <w:b/>
          <w:lang w:eastAsia="ru-RU"/>
        </w:rPr>
        <w:t>_______</w:t>
      </w:r>
      <w:r w:rsidRPr="00470DDD">
        <w:rPr>
          <w:rFonts w:ascii="Times New Roman" w:hAnsi="Times New Roman"/>
          <w:b/>
          <w:lang w:eastAsia="ru-RU"/>
        </w:rPr>
        <w:t xml:space="preserve"> года</w:t>
      </w:r>
    </w:p>
    <w:p w:rsidR="005C714D" w:rsidRPr="00470DDD" w:rsidRDefault="005C714D" w:rsidP="007C4C94">
      <w:pPr>
        <w:widowControl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tbl>
      <w:tblPr>
        <w:tblW w:w="494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60"/>
        <w:gridCol w:w="1217"/>
        <w:gridCol w:w="1626"/>
        <w:gridCol w:w="950"/>
        <w:gridCol w:w="950"/>
        <w:gridCol w:w="1082"/>
        <w:gridCol w:w="1494"/>
        <w:gridCol w:w="950"/>
        <w:gridCol w:w="953"/>
        <w:gridCol w:w="4046"/>
      </w:tblGrid>
      <w:tr w:rsidR="005C714D" w:rsidRPr="00470DDD" w:rsidTr="00E82950">
        <w:trPr>
          <w:cantSplit/>
        </w:trPr>
        <w:tc>
          <w:tcPr>
            <w:tcW w:w="586" w:type="pct"/>
            <w:vMerge w:val="restart"/>
            <w:tcBorders>
              <w:left w:val="nil"/>
            </w:tcBorders>
          </w:tcPr>
          <w:p w:rsidR="005C714D" w:rsidRDefault="005C714D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4101">
              <w:rPr>
                <w:rFonts w:ascii="Times New Roman" w:hAnsi="Times New Roman"/>
                <w:lang w:eastAsia="ru-RU"/>
              </w:rPr>
              <w:t xml:space="preserve">Фамилия и </w:t>
            </w:r>
          </w:p>
          <w:p w:rsidR="005C714D" w:rsidRDefault="005C714D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4101">
              <w:rPr>
                <w:rFonts w:ascii="Times New Roman" w:hAnsi="Times New Roman"/>
                <w:lang w:eastAsia="ru-RU"/>
              </w:rPr>
              <w:t xml:space="preserve">инициалы </w:t>
            </w:r>
          </w:p>
          <w:p w:rsidR="005C714D" w:rsidRDefault="005C714D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4101">
              <w:rPr>
                <w:rFonts w:ascii="Times New Roman" w:hAnsi="Times New Roman"/>
                <w:lang w:eastAsia="ru-RU"/>
              </w:rPr>
              <w:t xml:space="preserve">лица, чьи </w:t>
            </w:r>
          </w:p>
          <w:p w:rsidR="005C714D" w:rsidRDefault="005C714D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4101">
              <w:rPr>
                <w:rFonts w:ascii="Times New Roman" w:hAnsi="Times New Roman"/>
                <w:lang w:eastAsia="ru-RU"/>
              </w:rPr>
              <w:t xml:space="preserve">сведения </w:t>
            </w:r>
          </w:p>
          <w:p w:rsidR="005C714D" w:rsidRPr="00470DDD" w:rsidRDefault="005C714D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4101">
              <w:rPr>
                <w:rFonts w:ascii="Times New Roman" w:hAnsi="Times New Roman"/>
                <w:lang w:eastAsia="ru-RU"/>
              </w:rPr>
              <w:t>размещаются</w:t>
            </w:r>
          </w:p>
        </w:tc>
        <w:tc>
          <w:tcPr>
            <w:tcW w:w="405" w:type="pct"/>
            <w:vMerge w:val="restart"/>
            <w:tcBorders>
              <w:bottom w:val="nil"/>
            </w:tcBorders>
          </w:tcPr>
          <w:p w:rsidR="005C714D" w:rsidRPr="00470DDD" w:rsidRDefault="005C714D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70DDD">
              <w:rPr>
                <w:rFonts w:ascii="Times New Roman" w:hAnsi="Times New Roman"/>
                <w:lang w:eastAsia="ru-RU"/>
              </w:rPr>
              <w:t>Декларированный</w:t>
            </w:r>
          </w:p>
          <w:p w:rsidR="005C714D" w:rsidRDefault="005C714D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70DDD">
              <w:rPr>
                <w:rFonts w:ascii="Times New Roman" w:hAnsi="Times New Roman"/>
                <w:lang w:eastAsia="ru-RU"/>
              </w:rPr>
              <w:t xml:space="preserve">годовой </w:t>
            </w:r>
          </w:p>
          <w:p w:rsidR="005C714D" w:rsidRPr="00470DDD" w:rsidRDefault="005C714D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70DDD">
              <w:rPr>
                <w:rFonts w:ascii="Times New Roman" w:hAnsi="Times New Roman"/>
                <w:lang w:eastAsia="ru-RU"/>
              </w:rPr>
              <w:t>доход</w:t>
            </w:r>
          </w:p>
          <w:p w:rsidR="005C714D" w:rsidRPr="00470DDD" w:rsidRDefault="005C714D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70DDD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1532" w:type="pct"/>
            <w:gridSpan w:val="4"/>
          </w:tcPr>
          <w:p w:rsidR="005C714D" w:rsidRPr="00470DDD" w:rsidRDefault="005C714D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70DDD">
              <w:rPr>
                <w:rFonts w:ascii="Times New Roman" w:hAnsi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29" w:type="pct"/>
            <w:gridSpan w:val="3"/>
          </w:tcPr>
          <w:p w:rsidR="005C714D" w:rsidRPr="00470DDD" w:rsidRDefault="005C714D" w:rsidP="00E8295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470DDD">
              <w:rPr>
                <w:rFonts w:ascii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347" w:type="pct"/>
            <w:vMerge w:val="restart"/>
            <w:tcBorders>
              <w:bottom w:val="nil"/>
              <w:right w:val="nil"/>
            </w:tcBorders>
          </w:tcPr>
          <w:p w:rsidR="005C714D" w:rsidRPr="00470DDD" w:rsidRDefault="005C714D" w:rsidP="00E8295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470DDD">
              <w:rPr>
                <w:rFonts w:ascii="Times New Roman" w:hAnsi="Times New Roman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</w:t>
            </w:r>
            <w:r>
              <w:rPr>
                <w:rFonts w:ascii="Times New Roman" w:hAnsi="Times New Roman"/>
              </w:rPr>
              <w:t>х сделок превышает общий доход лица, замещающего муниципальную должность</w:t>
            </w:r>
            <w:r w:rsidRPr="00470DDD">
              <w:rPr>
                <w:rFonts w:ascii="Times New Roman" w:hAnsi="Times New Roman"/>
              </w:rPr>
              <w:t>, и его супруги (супруга) за три последних года, предшествующих отчетному периоду</w:t>
            </w:r>
          </w:p>
        </w:tc>
      </w:tr>
      <w:tr w:rsidR="005C714D" w:rsidRPr="00470DDD" w:rsidTr="00E82950">
        <w:trPr>
          <w:cantSplit/>
        </w:trPr>
        <w:tc>
          <w:tcPr>
            <w:tcW w:w="586" w:type="pct"/>
            <w:vMerge/>
            <w:tcBorders>
              <w:left w:val="nil"/>
              <w:bottom w:val="nil"/>
            </w:tcBorders>
          </w:tcPr>
          <w:p w:rsidR="005C714D" w:rsidRPr="00470DDD" w:rsidRDefault="005C714D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5" w:type="pct"/>
            <w:vMerge/>
            <w:tcBorders>
              <w:bottom w:val="nil"/>
            </w:tcBorders>
          </w:tcPr>
          <w:p w:rsidR="005C714D" w:rsidRPr="00470DDD" w:rsidRDefault="005C714D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41" w:type="pct"/>
            <w:tcBorders>
              <w:bottom w:val="nil"/>
            </w:tcBorders>
          </w:tcPr>
          <w:p w:rsidR="005C714D" w:rsidRDefault="005C714D" w:rsidP="00E82950">
            <w:pPr>
              <w:widowControl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Pr="00470DDD">
              <w:rPr>
                <w:rFonts w:ascii="Times New Roman" w:hAnsi="Times New Roman"/>
                <w:lang w:eastAsia="ru-RU"/>
              </w:rPr>
              <w:t xml:space="preserve">ид объектов </w:t>
            </w:r>
          </w:p>
          <w:p w:rsidR="005C714D" w:rsidRPr="00470DDD" w:rsidRDefault="005C714D" w:rsidP="00E82950">
            <w:pPr>
              <w:widowControl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lang w:eastAsia="ru-RU"/>
              </w:rPr>
            </w:pPr>
            <w:r w:rsidRPr="00470DDD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316" w:type="pct"/>
            <w:tcBorders>
              <w:bottom w:val="nil"/>
            </w:tcBorders>
          </w:tcPr>
          <w:p w:rsidR="005C714D" w:rsidRPr="00470DDD" w:rsidRDefault="005C714D" w:rsidP="00E82950">
            <w:pPr>
              <w:widowControl w:val="0"/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470DDD">
              <w:rPr>
                <w:rFonts w:ascii="Times New Roman" w:hAnsi="Times New Roman"/>
                <w:lang w:eastAsia="ru-RU"/>
              </w:rPr>
              <w:t>лощадь (кв.м.)</w:t>
            </w:r>
          </w:p>
        </w:tc>
        <w:tc>
          <w:tcPr>
            <w:tcW w:w="316" w:type="pct"/>
            <w:tcBorders>
              <w:bottom w:val="nil"/>
            </w:tcBorders>
          </w:tcPr>
          <w:p w:rsidR="005C714D" w:rsidRPr="00470DDD" w:rsidRDefault="005C714D" w:rsidP="00E82950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  <w:r w:rsidRPr="00470DDD">
              <w:rPr>
                <w:rFonts w:ascii="Times New Roman" w:hAnsi="Times New Roman"/>
                <w:lang w:eastAsia="ru-RU"/>
              </w:rPr>
              <w:t>трана расположения</w:t>
            </w:r>
          </w:p>
          <w:p w:rsidR="005C714D" w:rsidRPr="00470DDD" w:rsidRDefault="005C714D" w:rsidP="00E82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C714D" w:rsidRPr="00470DDD" w:rsidRDefault="005C714D" w:rsidP="00E82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C714D" w:rsidRPr="00470DDD" w:rsidRDefault="005C714D" w:rsidP="00E82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C714D" w:rsidRPr="00470DDD" w:rsidRDefault="005C714D" w:rsidP="00E82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C714D" w:rsidRPr="00470DDD" w:rsidRDefault="005C714D" w:rsidP="00E82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0" w:type="pct"/>
            <w:tcBorders>
              <w:bottom w:val="nil"/>
            </w:tcBorders>
          </w:tcPr>
          <w:p w:rsidR="005C714D" w:rsidRPr="00470DDD" w:rsidRDefault="005C714D" w:rsidP="00E82950">
            <w:pPr>
              <w:widowControl w:val="0"/>
              <w:spacing w:after="0" w:line="240" w:lineRule="auto"/>
              <w:ind w:left="-11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</w:t>
            </w:r>
            <w:r w:rsidRPr="00470DDD">
              <w:rPr>
                <w:rFonts w:ascii="Times New Roman" w:hAnsi="Times New Roman"/>
                <w:lang w:eastAsia="ru-RU"/>
              </w:rPr>
              <w:t>ранспортные</w:t>
            </w:r>
          </w:p>
          <w:p w:rsidR="005C714D" w:rsidRPr="00470DDD" w:rsidRDefault="005C714D" w:rsidP="00E82950">
            <w:pPr>
              <w:widowControl w:val="0"/>
              <w:spacing w:after="0" w:line="240" w:lineRule="auto"/>
              <w:ind w:left="-112"/>
              <w:jc w:val="center"/>
              <w:rPr>
                <w:rFonts w:ascii="Times New Roman" w:hAnsi="Times New Roman"/>
                <w:lang w:eastAsia="ru-RU"/>
              </w:rPr>
            </w:pPr>
            <w:r w:rsidRPr="00470DDD">
              <w:rPr>
                <w:rFonts w:ascii="Times New Roman" w:hAnsi="Times New Roman"/>
                <w:lang w:eastAsia="ru-RU"/>
              </w:rPr>
              <w:t>средства</w:t>
            </w:r>
          </w:p>
        </w:tc>
        <w:tc>
          <w:tcPr>
            <w:tcW w:w="497" w:type="pct"/>
            <w:tcBorders>
              <w:bottom w:val="nil"/>
            </w:tcBorders>
          </w:tcPr>
          <w:p w:rsidR="005C714D" w:rsidRDefault="005C714D" w:rsidP="00E82950">
            <w:pPr>
              <w:widowControl w:val="0"/>
              <w:spacing w:after="0" w:line="240" w:lineRule="auto"/>
              <w:ind w:left="-110" w:right="-10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Pr="00470DDD">
              <w:rPr>
                <w:rFonts w:ascii="Times New Roman" w:hAnsi="Times New Roman"/>
                <w:lang w:eastAsia="ru-RU"/>
              </w:rPr>
              <w:t xml:space="preserve">ид объектов </w:t>
            </w:r>
          </w:p>
          <w:p w:rsidR="005C714D" w:rsidRPr="00470DDD" w:rsidRDefault="005C714D" w:rsidP="00E82950">
            <w:pPr>
              <w:widowControl w:val="0"/>
              <w:spacing w:after="0" w:line="240" w:lineRule="auto"/>
              <w:ind w:left="-110" w:right="-106"/>
              <w:jc w:val="center"/>
              <w:rPr>
                <w:rFonts w:ascii="Times New Roman" w:hAnsi="Times New Roman"/>
                <w:lang w:eastAsia="ru-RU"/>
              </w:rPr>
            </w:pPr>
            <w:r w:rsidRPr="00470DDD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316" w:type="pct"/>
            <w:tcBorders>
              <w:bottom w:val="nil"/>
            </w:tcBorders>
          </w:tcPr>
          <w:p w:rsidR="005C714D" w:rsidRPr="00470DDD" w:rsidRDefault="005C714D" w:rsidP="00E82950">
            <w:pPr>
              <w:widowControl w:val="0"/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470DDD">
              <w:rPr>
                <w:rFonts w:ascii="Times New Roman" w:hAnsi="Times New Roman"/>
                <w:lang w:eastAsia="ru-RU"/>
              </w:rPr>
              <w:t>лощадь (кв.м.)</w:t>
            </w:r>
          </w:p>
        </w:tc>
        <w:tc>
          <w:tcPr>
            <w:tcW w:w="317" w:type="pct"/>
            <w:tcBorders>
              <w:bottom w:val="nil"/>
            </w:tcBorders>
          </w:tcPr>
          <w:p w:rsidR="005C714D" w:rsidRPr="00470DDD" w:rsidRDefault="005C714D" w:rsidP="00E82950">
            <w:pPr>
              <w:widowControl w:val="0"/>
              <w:spacing w:after="0" w:line="240" w:lineRule="auto"/>
              <w:ind w:left="-116" w:right="-10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  <w:r w:rsidRPr="00470DDD">
              <w:rPr>
                <w:rFonts w:ascii="Times New Roman" w:hAnsi="Times New Roman"/>
                <w:lang w:eastAsia="ru-RU"/>
              </w:rPr>
              <w:t>трана расположения</w:t>
            </w:r>
          </w:p>
        </w:tc>
        <w:tc>
          <w:tcPr>
            <w:tcW w:w="1347" w:type="pct"/>
            <w:vMerge/>
            <w:tcBorders>
              <w:bottom w:val="nil"/>
              <w:right w:val="nil"/>
            </w:tcBorders>
          </w:tcPr>
          <w:p w:rsidR="005C714D" w:rsidRPr="00470DDD" w:rsidRDefault="005C714D" w:rsidP="00E82950">
            <w:pPr>
              <w:widowControl w:val="0"/>
              <w:spacing w:after="0" w:line="240" w:lineRule="auto"/>
              <w:ind w:right="-10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5C714D" w:rsidRPr="00470DDD" w:rsidRDefault="005C714D" w:rsidP="007C4C9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"/>
          <w:szCs w:val="2"/>
          <w:lang w:eastAsia="ru-RU"/>
        </w:rPr>
      </w:pPr>
    </w:p>
    <w:tbl>
      <w:tblPr>
        <w:tblW w:w="493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60"/>
        <w:gridCol w:w="1216"/>
        <w:gridCol w:w="1629"/>
        <w:gridCol w:w="947"/>
        <w:gridCol w:w="959"/>
        <w:gridCol w:w="1070"/>
        <w:gridCol w:w="1490"/>
        <w:gridCol w:w="950"/>
        <w:gridCol w:w="953"/>
        <w:gridCol w:w="4051"/>
      </w:tblGrid>
      <w:tr w:rsidR="005C714D" w:rsidRPr="00470DDD" w:rsidTr="00E82950">
        <w:trPr>
          <w:tblHeader/>
        </w:trPr>
        <w:tc>
          <w:tcPr>
            <w:tcW w:w="586" w:type="pct"/>
            <w:tcBorders>
              <w:left w:val="nil"/>
            </w:tcBorders>
          </w:tcPr>
          <w:p w:rsidR="005C714D" w:rsidRPr="00470DDD" w:rsidRDefault="005C714D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70DD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05" w:type="pct"/>
          </w:tcPr>
          <w:p w:rsidR="005C714D" w:rsidRPr="00470DDD" w:rsidRDefault="005C714D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70DD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42" w:type="pct"/>
          </w:tcPr>
          <w:p w:rsidR="005C714D" w:rsidRPr="00470DDD" w:rsidRDefault="005C714D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70DDD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15" w:type="pct"/>
          </w:tcPr>
          <w:p w:rsidR="005C714D" w:rsidRPr="00470DDD" w:rsidRDefault="005C714D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70DDD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319" w:type="pct"/>
          </w:tcPr>
          <w:p w:rsidR="005C714D" w:rsidRPr="00470DDD" w:rsidRDefault="005C714D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70DDD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356" w:type="pct"/>
          </w:tcPr>
          <w:p w:rsidR="005C714D" w:rsidRPr="00470DDD" w:rsidRDefault="005C714D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70DDD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496" w:type="pct"/>
          </w:tcPr>
          <w:p w:rsidR="005C714D" w:rsidRPr="00470DDD" w:rsidRDefault="005C714D" w:rsidP="00E82950">
            <w:pPr>
              <w:widowControl w:val="0"/>
              <w:spacing w:after="0" w:line="240" w:lineRule="auto"/>
              <w:ind w:right="-106"/>
              <w:jc w:val="center"/>
              <w:rPr>
                <w:rFonts w:ascii="Times New Roman" w:hAnsi="Times New Roman"/>
                <w:lang w:eastAsia="ru-RU"/>
              </w:rPr>
            </w:pPr>
            <w:r w:rsidRPr="00470DDD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316" w:type="pct"/>
          </w:tcPr>
          <w:p w:rsidR="005C714D" w:rsidRPr="00470DDD" w:rsidRDefault="005C714D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70DDD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317" w:type="pct"/>
          </w:tcPr>
          <w:p w:rsidR="005C714D" w:rsidRPr="00470DDD" w:rsidRDefault="005C714D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70DDD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348" w:type="pct"/>
            <w:tcBorders>
              <w:right w:val="nil"/>
            </w:tcBorders>
          </w:tcPr>
          <w:p w:rsidR="005C714D" w:rsidRPr="00470DDD" w:rsidRDefault="005C714D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470DDD">
              <w:rPr>
                <w:rFonts w:ascii="Times New Roman" w:hAnsi="Times New Roman"/>
                <w:lang w:val="en-US" w:eastAsia="ru-RU"/>
              </w:rPr>
              <w:t>10</w:t>
            </w:r>
          </w:p>
        </w:tc>
      </w:tr>
      <w:tr w:rsidR="005C714D" w:rsidRPr="00470DDD" w:rsidTr="00E82950">
        <w:trPr>
          <w:trHeight w:val="509"/>
        </w:trPr>
        <w:tc>
          <w:tcPr>
            <w:tcW w:w="586" w:type="pct"/>
            <w:tcBorders>
              <w:left w:val="nil"/>
            </w:tcBorders>
          </w:tcPr>
          <w:p w:rsidR="005C714D" w:rsidRPr="00470DDD" w:rsidRDefault="005C714D" w:rsidP="00E82950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5" w:type="pct"/>
          </w:tcPr>
          <w:p w:rsidR="005C714D" w:rsidRPr="00470DDD" w:rsidRDefault="005C714D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42" w:type="pct"/>
          </w:tcPr>
          <w:p w:rsidR="005C714D" w:rsidRPr="00470DDD" w:rsidRDefault="005C714D" w:rsidP="00E82950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5" w:type="pct"/>
          </w:tcPr>
          <w:p w:rsidR="005C714D" w:rsidRPr="00470DDD" w:rsidRDefault="005C714D" w:rsidP="00E82950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" w:type="pct"/>
          </w:tcPr>
          <w:p w:rsidR="005C714D" w:rsidRPr="00470DDD" w:rsidRDefault="005C714D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6" w:type="pct"/>
          </w:tcPr>
          <w:p w:rsidR="005C714D" w:rsidRPr="00470DDD" w:rsidRDefault="005C714D" w:rsidP="00E8295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6" w:type="pct"/>
          </w:tcPr>
          <w:p w:rsidR="005C714D" w:rsidRPr="00470DDD" w:rsidRDefault="005C714D" w:rsidP="00E8295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6" w:type="pct"/>
          </w:tcPr>
          <w:p w:rsidR="005C714D" w:rsidRPr="00470DDD" w:rsidRDefault="005C714D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7" w:type="pct"/>
          </w:tcPr>
          <w:p w:rsidR="005C714D" w:rsidRPr="00470DDD" w:rsidRDefault="005C714D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8" w:type="pct"/>
            <w:tcBorders>
              <w:right w:val="nil"/>
            </w:tcBorders>
          </w:tcPr>
          <w:p w:rsidR="005C714D" w:rsidRPr="00470DDD" w:rsidRDefault="005C714D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C714D" w:rsidRPr="00470DDD" w:rsidTr="00E82950">
        <w:trPr>
          <w:trHeight w:val="509"/>
        </w:trPr>
        <w:tc>
          <w:tcPr>
            <w:tcW w:w="586" w:type="pct"/>
            <w:tcBorders>
              <w:left w:val="nil"/>
            </w:tcBorders>
          </w:tcPr>
          <w:p w:rsidR="005C714D" w:rsidRPr="00470DDD" w:rsidRDefault="005C714D" w:rsidP="00E82950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супруга (супруг)*</w:t>
            </w:r>
          </w:p>
        </w:tc>
        <w:tc>
          <w:tcPr>
            <w:tcW w:w="405" w:type="pct"/>
          </w:tcPr>
          <w:p w:rsidR="005C714D" w:rsidRPr="00470DDD" w:rsidRDefault="005C714D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42" w:type="pct"/>
          </w:tcPr>
          <w:p w:rsidR="005C714D" w:rsidRPr="00470DDD" w:rsidRDefault="005C714D" w:rsidP="00E82950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5" w:type="pct"/>
          </w:tcPr>
          <w:p w:rsidR="005C714D" w:rsidRPr="00470DDD" w:rsidRDefault="005C714D" w:rsidP="00E82950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" w:type="pct"/>
          </w:tcPr>
          <w:p w:rsidR="005C714D" w:rsidRPr="00470DDD" w:rsidRDefault="005C714D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6" w:type="pct"/>
          </w:tcPr>
          <w:p w:rsidR="005C714D" w:rsidRPr="00470DDD" w:rsidRDefault="005C714D" w:rsidP="00E8295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6" w:type="pct"/>
          </w:tcPr>
          <w:p w:rsidR="005C714D" w:rsidRPr="00470DDD" w:rsidRDefault="005C714D" w:rsidP="00E8295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6" w:type="pct"/>
          </w:tcPr>
          <w:p w:rsidR="005C714D" w:rsidRPr="00470DDD" w:rsidRDefault="005C714D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7" w:type="pct"/>
          </w:tcPr>
          <w:p w:rsidR="005C714D" w:rsidRPr="00470DDD" w:rsidRDefault="005C714D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8" w:type="pct"/>
            <w:tcBorders>
              <w:right w:val="nil"/>
            </w:tcBorders>
          </w:tcPr>
          <w:p w:rsidR="005C714D" w:rsidRPr="00470DDD" w:rsidRDefault="005C714D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C714D" w:rsidRPr="00470DDD" w:rsidTr="00E82950">
        <w:trPr>
          <w:trHeight w:val="509"/>
        </w:trPr>
        <w:tc>
          <w:tcPr>
            <w:tcW w:w="586" w:type="pct"/>
            <w:tcBorders>
              <w:left w:val="nil"/>
            </w:tcBorders>
          </w:tcPr>
          <w:p w:rsidR="005C714D" w:rsidRPr="00470DDD" w:rsidRDefault="005C714D" w:rsidP="00E82950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несовершеннолетний ребенок*</w:t>
            </w:r>
          </w:p>
        </w:tc>
        <w:tc>
          <w:tcPr>
            <w:tcW w:w="405" w:type="pct"/>
          </w:tcPr>
          <w:p w:rsidR="005C714D" w:rsidRPr="00470DDD" w:rsidRDefault="005C714D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42" w:type="pct"/>
          </w:tcPr>
          <w:p w:rsidR="005C714D" w:rsidRPr="00470DDD" w:rsidRDefault="005C714D" w:rsidP="00E82950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5" w:type="pct"/>
          </w:tcPr>
          <w:p w:rsidR="005C714D" w:rsidRPr="00470DDD" w:rsidRDefault="005C714D" w:rsidP="00E82950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" w:type="pct"/>
          </w:tcPr>
          <w:p w:rsidR="005C714D" w:rsidRPr="00470DDD" w:rsidRDefault="005C714D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6" w:type="pct"/>
          </w:tcPr>
          <w:p w:rsidR="005C714D" w:rsidRPr="00470DDD" w:rsidRDefault="005C714D" w:rsidP="00E8295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6" w:type="pct"/>
          </w:tcPr>
          <w:p w:rsidR="005C714D" w:rsidRPr="00470DDD" w:rsidRDefault="005C714D" w:rsidP="00E8295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6" w:type="pct"/>
          </w:tcPr>
          <w:p w:rsidR="005C714D" w:rsidRPr="00470DDD" w:rsidRDefault="005C714D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7" w:type="pct"/>
          </w:tcPr>
          <w:p w:rsidR="005C714D" w:rsidRPr="00470DDD" w:rsidRDefault="005C714D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8" w:type="pct"/>
            <w:tcBorders>
              <w:right w:val="nil"/>
            </w:tcBorders>
          </w:tcPr>
          <w:p w:rsidR="005C714D" w:rsidRPr="00470DDD" w:rsidRDefault="005C714D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5C714D" w:rsidRDefault="005C714D" w:rsidP="007C4C94">
      <w:pPr>
        <w:widowControl w:val="0"/>
        <w:spacing w:after="0" w:line="240" w:lineRule="auto"/>
        <w:rPr>
          <w:rFonts w:ascii="Times New Roman" w:hAnsi="Times New Roman"/>
          <w:lang w:eastAsia="ru-RU"/>
        </w:rPr>
      </w:pPr>
      <w:r w:rsidRPr="00684101">
        <w:rPr>
          <w:rFonts w:ascii="Times New Roman" w:hAnsi="Times New Roman"/>
          <w:lang w:eastAsia="ru-RU"/>
        </w:rPr>
        <w:t>*</w:t>
      </w:r>
      <w:r>
        <w:rPr>
          <w:rFonts w:ascii="Times New Roman" w:hAnsi="Times New Roman"/>
          <w:lang w:eastAsia="ru-RU"/>
        </w:rPr>
        <w:t xml:space="preserve"> Фамилия, имя, отчество не указываются</w:t>
      </w:r>
    </w:p>
    <w:p w:rsidR="005C714D" w:rsidRPr="00AE1240" w:rsidRDefault="005C714D" w:rsidP="007C4C94">
      <w:pPr>
        <w:widowControl w:val="0"/>
        <w:spacing w:after="0" w:line="240" w:lineRule="auto"/>
        <w:rPr>
          <w:rFonts w:ascii="Times New Roman" w:hAnsi="Times New Roman"/>
          <w:lang w:eastAsia="ru-RU"/>
        </w:rPr>
      </w:pPr>
      <w:r w:rsidRPr="00AE1240">
        <w:rPr>
          <w:rFonts w:ascii="Times New Roman" w:hAnsi="Times New Roman"/>
          <w:lang w:eastAsia="ru-RU"/>
        </w:rPr>
        <w:t>Достоверность и полноту сведений подтверждаю</w:t>
      </w:r>
      <w:r>
        <w:rPr>
          <w:rFonts w:ascii="Times New Roman" w:hAnsi="Times New Roman"/>
          <w:lang w:eastAsia="ru-RU"/>
        </w:rPr>
        <w:t>:</w:t>
      </w:r>
      <w:r w:rsidRPr="00AE1240">
        <w:rPr>
          <w:rFonts w:ascii="Times New Roman" w:hAnsi="Times New Roman"/>
          <w:lang w:eastAsia="ru-RU"/>
        </w:rPr>
        <w:t xml:space="preserve"> ____________________________________________</w:t>
      </w:r>
      <w:r>
        <w:rPr>
          <w:rFonts w:ascii="Times New Roman" w:hAnsi="Times New Roman"/>
          <w:lang w:eastAsia="ru-RU"/>
        </w:rPr>
        <w:t>____________________________    __________________</w:t>
      </w:r>
      <w:r w:rsidRPr="00AE1240">
        <w:rPr>
          <w:rFonts w:ascii="Times New Roman" w:hAnsi="Times New Roman"/>
          <w:lang w:eastAsia="ru-RU"/>
        </w:rPr>
        <w:t xml:space="preserve"> </w:t>
      </w:r>
    </w:p>
    <w:p w:rsidR="005C714D" w:rsidRDefault="005C714D" w:rsidP="007C4C94">
      <w:pPr>
        <w:widowControl w:val="0"/>
        <w:spacing w:after="0" w:line="240" w:lineRule="auto"/>
        <w:rPr>
          <w:rFonts w:ascii="Times New Roman" w:hAnsi="Times New Roman"/>
          <w:lang w:eastAsia="ru-RU"/>
        </w:rPr>
      </w:pPr>
      <w:r w:rsidRPr="00AE1240">
        <w:rPr>
          <w:rFonts w:ascii="Times New Roman" w:hAnsi="Times New Roman"/>
          <w:lang w:eastAsia="ru-RU"/>
        </w:rPr>
        <w:t xml:space="preserve">      </w:t>
      </w:r>
      <w:r>
        <w:rPr>
          <w:rFonts w:ascii="Times New Roman" w:hAnsi="Times New Roman"/>
          <w:lang w:eastAsia="ru-RU"/>
        </w:rPr>
        <w:t xml:space="preserve">                         </w:t>
      </w:r>
      <w:r w:rsidRPr="00AE1240">
        <w:rPr>
          <w:rFonts w:ascii="Times New Roman" w:hAnsi="Times New Roman"/>
          <w:lang w:eastAsia="ru-RU"/>
        </w:rPr>
        <w:t xml:space="preserve">                                       </w:t>
      </w:r>
      <w:r>
        <w:rPr>
          <w:rFonts w:ascii="Times New Roman" w:hAnsi="Times New Roman"/>
          <w:lang w:eastAsia="ru-RU"/>
        </w:rPr>
        <w:t xml:space="preserve">                                  </w:t>
      </w:r>
      <w:r w:rsidRPr="00AE1240">
        <w:rPr>
          <w:rFonts w:ascii="Times New Roman" w:hAnsi="Times New Roman"/>
          <w:lang w:eastAsia="ru-RU"/>
        </w:rPr>
        <w:t>(Ф</w:t>
      </w:r>
      <w:r>
        <w:rPr>
          <w:rFonts w:ascii="Times New Roman" w:hAnsi="Times New Roman"/>
          <w:lang w:eastAsia="ru-RU"/>
        </w:rPr>
        <w:t xml:space="preserve">амилия и инициалы, </w:t>
      </w:r>
      <w:r w:rsidRPr="00AE1240">
        <w:rPr>
          <w:rFonts w:ascii="Times New Roman" w:hAnsi="Times New Roman"/>
          <w:lang w:eastAsia="ru-RU"/>
        </w:rPr>
        <w:t>подпись лица,</w:t>
      </w:r>
      <w:r>
        <w:rPr>
          <w:rFonts w:ascii="Times New Roman" w:hAnsi="Times New Roman"/>
          <w:lang w:eastAsia="ru-RU"/>
        </w:rPr>
        <w:t xml:space="preserve"> представившего сведения)</w:t>
      </w:r>
      <w:r w:rsidRPr="00EF70D7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                                  (дата)</w:t>
      </w:r>
    </w:p>
    <w:p w:rsidR="005C714D" w:rsidRDefault="005C714D" w:rsidP="007C4C94">
      <w:pPr>
        <w:widowControl w:val="0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________________________________________________________________________    __________________</w:t>
      </w:r>
    </w:p>
    <w:p w:rsidR="005C714D" w:rsidRPr="00172712" w:rsidRDefault="005C714D" w:rsidP="007C4C9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</w:t>
      </w:r>
      <w:r w:rsidRPr="00AE1240">
        <w:rPr>
          <w:rFonts w:ascii="Times New Roman" w:hAnsi="Times New Roman"/>
          <w:lang w:eastAsia="ru-RU"/>
        </w:rPr>
        <w:t>(Ф</w:t>
      </w:r>
      <w:r>
        <w:rPr>
          <w:rFonts w:ascii="Times New Roman" w:hAnsi="Times New Roman"/>
          <w:lang w:eastAsia="ru-RU"/>
        </w:rPr>
        <w:t>амилия и инициалы</w:t>
      </w:r>
      <w:r w:rsidRPr="00AE1240">
        <w:rPr>
          <w:rFonts w:ascii="Times New Roman" w:hAnsi="Times New Roman"/>
          <w:lang w:eastAsia="ru-RU"/>
        </w:rPr>
        <w:t>, подпись лица,</w:t>
      </w:r>
      <w:r>
        <w:rPr>
          <w:rFonts w:ascii="Times New Roman" w:hAnsi="Times New Roman"/>
          <w:lang w:eastAsia="ru-RU"/>
        </w:rPr>
        <w:t xml:space="preserve"> принявшего сведения)                                       (дата)</w:t>
      </w:r>
      <w:r w:rsidRPr="00172712">
        <w:rPr>
          <w:rFonts w:ascii="Times New Roman" w:hAnsi="Times New Roman"/>
          <w:sz w:val="24"/>
          <w:szCs w:val="24"/>
        </w:rPr>
        <w:t xml:space="preserve"> </w:t>
      </w:r>
    </w:p>
    <w:sectPr w:rsidR="005C714D" w:rsidRPr="00172712" w:rsidSect="007864BB">
      <w:pgSz w:w="16838" w:h="11906" w:orient="landscape"/>
      <w:pgMar w:top="454" w:right="992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7F6"/>
    <w:rsid w:val="00004893"/>
    <w:rsid w:val="00022A81"/>
    <w:rsid w:val="00035801"/>
    <w:rsid w:val="00041D76"/>
    <w:rsid w:val="0006337C"/>
    <w:rsid w:val="00063785"/>
    <w:rsid w:val="00066A34"/>
    <w:rsid w:val="00074B60"/>
    <w:rsid w:val="000775CB"/>
    <w:rsid w:val="0009020F"/>
    <w:rsid w:val="00090B3A"/>
    <w:rsid w:val="000F2E7E"/>
    <w:rsid w:val="000F47EE"/>
    <w:rsid w:val="000F7FF2"/>
    <w:rsid w:val="0011277D"/>
    <w:rsid w:val="00140814"/>
    <w:rsid w:val="00155F43"/>
    <w:rsid w:val="00172712"/>
    <w:rsid w:val="00187684"/>
    <w:rsid w:val="0019098C"/>
    <w:rsid w:val="001A6CD7"/>
    <w:rsid w:val="001B52B7"/>
    <w:rsid w:val="001B5EAF"/>
    <w:rsid w:val="001D0662"/>
    <w:rsid w:val="0021530F"/>
    <w:rsid w:val="00231836"/>
    <w:rsid w:val="00231FD7"/>
    <w:rsid w:val="00241C41"/>
    <w:rsid w:val="0024291F"/>
    <w:rsid w:val="00260F8D"/>
    <w:rsid w:val="002856C2"/>
    <w:rsid w:val="002A4685"/>
    <w:rsid w:val="002C682E"/>
    <w:rsid w:val="002E4461"/>
    <w:rsid w:val="00302EE1"/>
    <w:rsid w:val="0031082E"/>
    <w:rsid w:val="00313411"/>
    <w:rsid w:val="00323BCF"/>
    <w:rsid w:val="00325805"/>
    <w:rsid w:val="00325C80"/>
    <w:rsid w:val="00366641"/>
    <w:rsid w:val="003977E0"/>
    <w:rsid w:val="003D1D1E"/>
    <w:rsid w:val="003E541B"/>
    <w:rsid w:val="00404720"/>
    <w:rsid w:val="00420465"/>
    <w:rsid w:val="00470DDD"/>
    <w:rsid w:val="00482498"/>
    <w:rsid w:val="0048676F"/>
    <w:rsid w:val="004917A1"/>
    <w:rsid w:val="00496618"/>
    <w:rsid w:val="004A753A"/>
    <w:rsid w:val="004B1E8F"/>
    <w:rsid w:val="004B6465"/>
    <w:rsid w:val="004E2D8C"/>
    <w:rsid w:val="005001F6"/>
    <w:rsid w:val="00504BD4"/>
    <w:rsid w:val="00521A25"/>
    <w:rsid w:val="00522ABD"/>
    <w:rsid w:val="00531C3E"/>
    <w:rsid w:val="0054611A"/>
    <w:rsid w:val="00572A71"/>
    <w:rsid w:val="00583F78"/>
    <w:rsid w:val="005927C8"/>
    <w:rsid w:val="005A0306"/>
    <w:rsid w:val="005B2609"/>
    <w:rsid w:val="005B2670"/>
    <w:rsid w:val="005C0293"/>
    <w:rsid w:val="005C714D"/>
    <w:rsid w:val="005D311A"/>
    <w:rsid w:val="005E5FCB"/>
    <w:rsid w:val="005F4323"/>
    <w:rsid w:val="00602AD6"/>
    <w:rsid w:val="00605A8D"/>
    <w:rsid w:val="0060781B"/>
    <w:rsid w:val="00624581"/>
    <w:rsid w:val="006434D5"/>
    <w:rsid w:val="006465F3"/>
    <w:rsid w:val="00656F65"/>
    <w:rsid w:val="006660AB"/>
    <w:rsid w:val="00684101"/>
    <w:rsid w:val="00686712"/>
    <w:rsid w:val="0069015E"/>
    <w:rsid w:val="00696738"/>
    <w:rsid w:val="006A37EA"/>
    <w:rsid w:val="006E5205"/>
    <w:rsid w:val="006F776F"/>
    <w:rsid w:val="00702103"/>
    <w:rsid w:val="00724E6A"/>
    <w:rsid w:val="0072639B"/>
    <w:rsid w:val="007864BB"/>
    <w:rsid w:val="00794BCE"/>
    <w:rsid w:val="007C0E6B"/>
    <w:rsid w:val="007C4C94"/>
    <w:rsid w:val="007F5AE8"/>
    <w:rsid w:val="00813379"/>
    <w:rsid w:val="00835BFD"/>
    <w:rsid w:val="0086441E"/>
    <w:rsid w:val="008668BF"/>
    <w:rsid w:val="008952C7"/>
    <w:rsid w:val="00905A5F"/>
    <w:rsid w:val="00911742"/>
    <w:rsid w:val="00916CF5"/>
    <w:rsid w:val="00943261"/>
    <w:rsid w:val="009653D6"/>
    <w:rsid w:val="0097384A"/>
    <w:rsid w:val="00977DF3"/>
    <w:rsid w:val="00994A52"/>
    <w:rsid w:val="009F1790"/>
    <w:rsid w:val="00A02F99"/>
    <w:rsid w:val="00A10E35"/>
    <w:rsid w:val="00A2713F"/>
    <w:rsid w:val="00A62D21"/>
    <w:rsid w:val="00AB059F"/>
    <w:rsid w:val="00AB4B93"/>
    <w:rsid w:val="00AB53B0"/>
    <w:rsid w:val="00AE1240"/>
    <w:rsid w:val="00B07FB1"/>
    <w:rsid w:val="00B237F6"/>
    <w:rsid w:val="00B42DA7"/>
    <w:rsid w:val="00B825E2"/>
    <w:rsid w:val="00BA140C"/>
    <w:rsid w:val="00BA4E19"/>
    <w:rsid w:val="00BB5D09"/>
    <w:rsid w:val="00BC79ED"/>
    <w:rsid w:val="00BE35E4"/>
    <w:rsid w:val="00C126A2"/>
    <w:rsid w:val="00C14939"/>
    <w:rsid w:val="00C43A4D"/>
    <w:rsid w:val="00C577C7"/>
    <w:rsid w:val="00C719DE"/>
    <w:rsid w:val="00C72C61"/>
    <w:rsid w:val="00C962C2"/>
    <w:rsid w:val="00CC385F"/>
    <w:rsid w:val="00CC54CA"/>
    <w:rsid w:val="00CE4299"/>
    <w:rsid w:val="00D35F49"/>
    <w:rsid w:val="00D57FF5"/>
    <w:rsid w:val="00D66CEB"/>
    <w:rsid w:val="00D8444F"/>
    <w:rsid w:val="00DB1449"/>
    <w:rsid w:val="00DC2991"/>
    <w:rsid w:val="00DE222D"/>
    <w:rsid w:val="00E03757"/>
    <w:rsid w:val="00E250A5"/>
    <w:rsid w:val="00E30585"/>
    <w:rsid w:val="00E409E4"/>
    <w:rsid w:val="00E72252"/>
    <w:rsid w:val="00E82950"/>
    <w:rsid w:val="00E82F11"/>
    <w:rsid w:val="00E876AA"/>
    <w:rsid w:val="00EA6A73"/>
    <w:rsid w:val="00EC1AF0"/>
    <w:rsid w:val="00EF3914"/>
    <w:rsid w:val="00EF70D7"/>
    <w:rsid w:val="00F06EA3"/>
    <w:rsid w:val="00F12CDA"/>
    <w:rsid w:val="00F25004"/>
    <w:rsid w:val="00F3051E"/>
    <w:rsid w:val="00F36AC2"/>
    <w:rsid w:val="00F92A62"/>
    <w:rsid w:val="00FB655F"/>
    <w:rsid w:val="00FC1312"/>
    <w:rsid w:val="00FC18A2"/>
    <w:rsid w:val="00FD6813"/>
    <w:rsid w:val="00FE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91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23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37F6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Normal"/>
    <w:uiPriority w:val="99"/>
    <w:rsid w:val="00572A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B07FB1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C962C2"/>
    <w:rPr>
      <w:lang w:eastAsia="en-US"/>
    </w:rPr>
  </w:style>
  <w:style w:type="table" w:styleId="TableGrid">
    <w:name w:val="Table Grid"/>
    <w:basedOn w:val="TableNormal"/>
    <w:uiPriority w:val="99"/>
    <w:locked/>
    <w:rsid w:val="00496618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9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</TotalTime>
  <Pages>4</Pages>
  <Words>1644</Words>
  <Characters>9376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koms_econom5</dc:creator>
  <cp:keywords/>
  <dc:description/>
  <cp:lastModifiedBy>Microsoft Office</cp:lastModifiedBy>
  <cp:revision>25</cp:revision>
  <cp:lastPrinted>2020-02-25T10:53:00Z</cp:lastPrinted>
  <dcterms:created xsi:type="dcterms:W3CDTF">2020-02-21T07:52:00Z</dcterms:created>
  <dcterms:modified xsi:type="dcterms:W3CDTF">2020-03-26T10:04:00Z</dcterms:modified>
</cp:coreProperties>
</file>