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28" w:rsidRPr="00156D94" w:rsidRDefault="00793728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 xml:space="preserve">Приложение № </w:t>
      </w:r>
      <w:r>
        <w:rPr>
          <w:rFonts w:ascii="Times New Roman" w:hAnsi="Times New Roman"/>
          <w:lang w:eastAsia="ru-RU"/>
        </w:rPr>
        <w:t>2</w:t>
      </w:r>
    </w:p>
    <w:p w:rsidR="00793728" w:rsidRPr="00156D94" w:rsidRDefault="00793728" w:rsidP="00156D94">
      <w:pPr>
        <w:spacing w:after="0" w:line="240" w:lineRule="auto"/>
        <w:ind w:left="6120" w:right="-6"/>
        <w:jc w:val="both"/>
        <w:rPr>
          <w:rFonts w:ascii="Times New Roman" w:hAnsi="Times New Roman"/>
          <w:lang w:eastAsia="ru-RU"/>
        </w:rPr>
      </w:pPr>
      <w:r w:rsidRPr="00156D94">
        <w:rPr>
          <w:rFonts w:ascii="Times New Roman" w:hAnsi="Times New Roman"/>
          <w:lang w:eastAsia="ru-RU"/>
        </w:rPr>
        <w:t>к извещению о проведении аукциона</w:t>
      </w:r>
    </w:p>
    <w:p w:rsidR="00793728" w:rsidRDefault="00793728" w:rsidP="00B559F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93728" w:rsidRPr="00B559F9" w:rsidRDefault="00793728" w:rsidP="00B559F9">
      <w:pPr>
        <w:spacing w:after="0" w:line="240" w:lineRule="auto"/>
        <w:jc w:val="right"/>
        <w:rPr>
          <w:rFonts w:ascii="Times New Roman" w:hAnsi="Times New Roman"/>
          <w:b/>
        </w:rPr>
      </w:pPr>
      <w:r w:rsidRPr="00B559F9">
        <w:rPr>
          <w:rFonts w:ascii="Times New Roman" w:hAnsi="Times New Roman"/>
          <w:b/>
        </w:rPr>
        <w:t xml:space="preserve">Проект договора купли-продажи </w:t>
      </w:r>
    </w:p>
    <w:p w:rsidR="00793728" w:rsidRPr="00B559F9" w:rsidRDefault="00793728" w:rsidP="00B559F9">
      <w:pPr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Договор № ___</w:t>
      </w: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купли - продажи земельного участка</w:t>
      </w:r>
    </w:p>
    <w:p w:rsidR="00793728" w:rsidRPr="00B559F9" w:rsidRDefault="00793728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both"/>
        <w:rPr>
          <w:rFonts w:ascii="Times New Roman" w:hAnsi="Times New Roman"/>
        </w:rPr>
      </w:pPr>
      <w:r w:rsidRPr="00B559F9">
        <w:rPr>
          <w:rFonts w:ascii="Times New Roman" w:hAnsi="Times New Roman"/>
          <w:spacing w:val="-4"/>
        </w:rPr>
        <w:t xml:space="preserve">с. </w:t>
      </w:r>
      <w:r w:rsidRPr="00B559F9">
        <w:rPr>
          <w:rFonts w:ascii="Times New Roman" w:hAnsi="Times New Roman"/>
        </w:rPr>
        <w:t>Яншихово-Норваши</w:t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</w:r>
      <w:bookmarkStart w:id="0" w:name="_GoBack"/>
      <w:bookmarkEnd w:id="0"/>
      <w:r w:rsidRPr="00B559F9">
        <w:rPr>
          <w:rFonts w:ascii="Times New Roman" w:hAnsi="Times New Roman"/>
        </w:rPr>
        <w:tab/>
      </w:r>
      <w:r w:rsidRPr="00B559F9">
        <w:rPr>
          <w:rFonts w:ascii="Times New Roman" w:hAnsi="Times New Roman"/>
        </w:rPr>
        <w:tab/>
        <w:t>«__» _____________ 201</w:t>
      </w:r>
      <w:r>
        <w:rPr>
          <w:rFonts w:ascii="Times New Roman" w:hAnsi="Times New Roman"/>
        </w:rPr>
        <w:t>9</w:t>
      </w:r>
      <w:r w:rsidRPr="00B559F9">
        <w:rPr>
          <w:rFonts w:ascii="Times New Roman" w:hAnsi="Times New Roman"/>
        </w:rPr>
        <w:t xml:space="preserve"> г.</w:t>
      </w: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</w:rPr>
      </w:pP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Cs/>
        </w:rPr>
        <w:t xml:space="preserve">Администрация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hAnsi="Times New Roman"/>
        </w:rPr>
        <w:t>, именуемая в дальнейшем «Продавец», в лице главы Яншихово-Норвашского</w:t>
      </w:r>
      <w:r w:rsidRPr="00B559F9">
        <w:rPr>
          <w:rFonts w:ascii="Times New Roman" w:hAnsi="Times New Roman"/>
          <w:bCs/>
        </w:rPr>
        <w:t xml:space="preserve"> сельского поселения</w:t>
      </w:r>
      <w:r w:rsidRPr="00B559F9">
        <w:rPr>
          <w:rFonts w:ascii="Times New Roman" w:hAnsi="Times New Roman"/>
        </w:rPr>
        <w:t xml:space="preserve"> Янтиковского района Чувашской Республики Егорова Романа Артемьевича</w:t>
      </w:r>
      <w:r w:rsidRPr="00B559F9">
        <w:rPr>
          <w:rFonts w:ascii="Times New Roman" w:hAnsi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hAnsi="Times New Roman"/>
        </w:rPr>
        <w:t>__________</w:t>
      </w:r>
      <w:r w:rsidRPr="00B559F9">
        <w:rPr>
          <w:rFonts w:ascii="Times New Roman" w:hAnsi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hAnsi="Times New Roman"/>
        </w:rPr>
        <w:t xml:space="preserve">, </w:t>
      </w:r>
      <w:r w:rsidRPr="00B559F9">
        <w:rPr>
          <w:rFonts w:ascii="Times New Roman" w:hAnsi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</w:p>
    <w:p w:rsidR="00793728" w:rsidRPr="00B559F9" w:rsidRDefault="00793728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1. Предмет Договора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1.1. Продавец на основании постановления администрации </w:t>
      </w:r>
      <w:r w:rsidRPr="00B559F9">
        <w:rPr>
          <w:rFonts w:ascii="Times New Roman" w:hAnsi="Times New Roman"/>
        </w:rPr>
        <w:t>Яншихово-Норвашского</w:t>
      </w:r>
      <w:r w:rsidRPr="00B559F9">
        <w:rPr>
          <w:rFonts w:ascii="Times New Roman" w:hAnsi="Times New Roman"/>
          <w:color w:val="000000"/>
          <w:lang w:eastAsia="ru-RU"/>
        </w:rPr>
        <w:t>сельского поселения от __.__.201</w:t>
      </w:r>
      <w:r>
        <w:rPr>
          <w:rFonts w:ascii="Times New Roman" w:hAnsi="Times New Roman"/>
          <w:color w:val="000000"/>
          <w:lang w:eastAsia="ru-RU"/>
        </w:rPr>
        <w:t>9</w:t>
      </w:r>
      <w:r w:rsidRPr="00B559F9">
        <w:rPr>
          <w:rFonts w:ascii="Times New Roman" w:hAnsi="Times New Roman"/>
          <w:color w:val="000000"/>
          <w:lang w:eastAsia="ru-RU"/>
        </w:rPr>
        <w:t xml:space="preserve"> № __ «</w:t>
      </w:r>
      <w:r w:rsidRPr="00B559F9">
        <w:rPr>
          <w:rFonts w:ascii="Times New Roman" w:hAnsi="Times New Roman"/>
        </w:rPr>
        <w:t>_____________»</w:t>
      </w:r>
      <w:r w:rsidRPr="00B559F9">
        <w:rPr>
          <w:rFonts w:ascii="Times New Roman" w:hAnsi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hAnsi="Times New Roman"/>
        </w:rPr>
        <w:t>земельный участок,</w:t>
      </w:r>
      <w:r w:rsidRPr="00B559F9">
        <w:rPr>
          <w:rFonts w:ascii="Times New Roman" w:hAnsi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hAnsi="Times New Roman"/>
        </w:rPr>
        <w:t>_______________</w:t>
      </w:r>
      <w:r w:rsidRPr="00B559F9">
        <w:rPr>
          <w:rFonts w:ascii="Times New Roman" w:hAnsi="Times New Roman"/>
          <w:spacing w:val="-1"/>
        </w:rPr>
        <w:t xml:space="preserve">, площадью __________ кв.м., кадастровым номером _____________, адрес (местонахождение) объекта: _______________ </w:t>
      </w:r>
      <w:r w:rsidRPr="00B559F9">
        <w:rPr>
          <w:rFonts w:ascii="Times New Roman" w:hAnsi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1.4. Зданий, строений, сооружений на Участке не имеется.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2. Плата по Договору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hAnsi="Times New Roman"/>
        </w:rPr>
        <w:t>__________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(____________).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hAnsi="Times New Roman"/>
        </w:rPr>
        <w:t>_________ рублей</w:t>
      </w:r>
      <w:r w:rsidRPr="00B559F9">
        <w:rPr>
          <w:rFonts w:ascii="Times New Roman" w:hAnsi="Times New Roman"/>
          <w:color w:val="000000"/>
          <w:lang w:eastAsia="ru-RU"/>
        </w:rPr>
        <w:t xml:space="preserve"> (___________) засчитывается в счет цены Участка.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hAnsi="Times New Roman"/>
        </w:rPr>
        <w:t xml:space="preserve">(АдминистрацияЯншихово-Норвашского сельского поселения Янтиковского района л/с 04153003510), р/с 40101810900000010005 в Отделение – НБ Чувашская Республика г. Чебоксары, БИК 049706001, ИНН 2121002542, КПП 212101001, </w:t>
      </w:r>
      <w:r w:rsidRPr="00B559F9">
        <w:rPr>
          <w:rFonts w:ascii="Times New Roman" w:hAnsi="Times New Roman"/>
          <w:color w:val="000000"/>
          <w:lang w:eastAsia="ru-RU"/>
        </w:rPr>
        <w:t>КБК 99311406013100000430</w:t>
      </w:r>
      <w:r w:rsidRPr="00B559F9">
        <w:rPr>
          <w:rFonts w:ascii="Times New Roman" w:hAnsi="Times New Roman"/>
        </w:rPr>
        <w:t>, ОКТМО 97658450</w:t>
      </w:r>
      <w:r w:rsidRPr="00B559F9">
        <w:rPr>
          <w:rFonts w:ascii="Times New Roman" w:hAnsi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793728" w:rsidRPr="00B559F9" w:rsidRDefault="00793728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793728" w:rsidRPr="00B559F9" w:rsidRDefault="00793728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</w:rPr>
      </w:pPr>
      <w:r w:rsidRPr="00B559F9">
        <w:rPr>
          <w:rFonts w:ascii="Times New Roman" w:hAnsi="Times New Roman"/>
          <w:color w:val="000000"/>
          <w:lang w:eastAsia="ru-RU"/>
        </w:rPr>
        <w:t xml:space="preserve">3.1. </w:t>
      </w:r>
      <w:r w:rsidRPr="00B559F9">
        <w:rPr>
          <w:rFonts w:ascii="Times New Roman" w:hAnsi="Times New Roman"/>
        </w:rPr>
        <w:t>Участок не ограничен в правах.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3.2. Участок не обременен сервитутами.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4. Права и обязанности сторон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 Продавец имеет право: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 Продавец обязуется: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 Покупатель имеет право: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 Покупатель обязуется: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4.4.1. Оплатить цену Участка в размере, порядке и сроки, установленные п. 2.3 Договора.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4.5. Продавец и Покупатель имеют равные права и несут обязанности, установленные законодательством Российской Федерации и Чувашской Республики.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ind w:firstLine="706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5. Ответственность сторон</w:t>
      </w:r>
    </w:p>
    <w:p w:rsidR="00793728" w:rsidRPr="00176AAE" w:rsidRDefault="00793728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93728" w:rsidRPr="00176AAE" w:rsidRDefault="00793728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5.2. За нарушение срока внесения платежа, указанного в п. 2.3 Договора, Покупатель выплачивает Продавцу пени в размере 0,1 % от суммы неуплаты за каждый день просрочки.</w:t>
      </w:r>
    </w:p>
    <w:p w:rsidR="00793728" w:rsidRPr="00176AAE" w:rsidRDefault="00793728" w:rsidP="00176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AAE">
        <w:rPr>
          <w:rFonts w:ascii="Times New Roman" w:hAnsi="Times New Roman"/>
          <w:sz w:val="24"/>
          <w:szCs w:val="24"/>
          <w:lang w:eastAsia="ru-RU"/>
        </w:rPr>
        <w:t>5.3. Ответственность сторон, не предусмотренная настоящим Договором, определяется в соответствии с законодательством Российской Федерации и Чувашской Республики.</w:t>
      </w:r>
    </w:p>
    <w:p w:rsidR="00793728" w:rsidRPr="00B559F9" w:rsidRDefault="00793728" w:rsidP="00B559F9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6. Особые условия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7. Рассмотрение споров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с даты получения претензии.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7.3. При не достижении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обязательным к исполнению для обеих Сторон.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8. Действие Договора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793728" w:rsidRPr="00B559F9" w:rsidRDefault="00793728" w:rsidP="00B559F9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793728" w:rsidRPr="00B559F9" w:rsidRDefault="00793728" w:rsidP="00B559F9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9. Заключительные положения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793728" w:rsidRPr="00B559F9" w:rsidRDefault="00793728" w:rsidP="00B559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793728" w:rsidRPr="00B559F9" w:rsidRDefault="00793728" w:rsidP="00B559F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B559F9">
        <w:rPr>
          <w:rFonts w:ascii="Times New Roman" w:hAnsi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/>
      </w:tblPr>
      <w:tblGrid>
        <w:gridCol w:w="4786"/>
        <w:gridCol w:w="4961"/>
      </w:tblGrid>
      <w:tr w:rsidR="00793728" w:rsidRPr="008D5C6C" w:rsidTr="00B559F9">
        <w:tc>
          <w:tcPr>
            <w:tcW w:w="4786" w:type="dxa"/>
          </w:tcPr>
          <w:p w:rsidR="00793728" w:rsidRPr="00B559F9" w:rsidRDefault="00793728" w:rsidP="00B559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Продавец:</w:t>
            </w:r>
          </w:p>
          <w:p w:rsidR="00793728" w:rsidRPr="00B559F9" w:rsidRDefault="00793728" w:rsidP="00B559F9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Администрация Яншихово-Норвашского</w:t>
            </w:r>
            <w:r w:rsidRPr="00B559F9">
              <w:rPr>
                <w:rFonts w:ascii="Times New Roman" w:hAnsi="Times New Roman"/>
                <w:bCs/>
                <w:lang w:eastAsia="ru-RU"/>
              </w:rPr>
              <w:t>сельского поселения </w:t>
            </w:r>
          </w:p>
          <w:p w:rsidR="00793728" w:rsidRPr="00B559F9" w:rsidRDefault="00793728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429282, Чувашская Республика, Янтиковский район, с. Яншихово-Норваши, ул. Школьная, д.17</w:t>
            </w:r>
          </w:p>
          <w:p w:rsidR="00793728" w:rsidRPr="00B559F9" w:rsidRDefault="00793728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ИНН 2121002542, КПП 212101001,</w:t>
            </w:r>
            <w:r w:rsidRPr="00B559F9">
              <w:rPr>
                <w:rFonts w:ascii="Times New Roman" w:hAnsi="Times New Roman"/>
              </w:rPr>
              <w:tab/>
            </w:r>
          </w:p>
          <w:p w:rsidR="00793728" w:rsidRPr="00B559F9" w:rsidRDefault="00793728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  <w:spacing w:val="-2"/>
              </w:rPr>
              <w:t>ОКПО 04319508, ОГРН 1052134013887</w:t>
            </w:r>
            <w:r w:rsidRPr="00B559F9">
              <w:rPr>
                <w:rFonts w:ascii="Times New Roman" w:hAnsi="Times New Roman"/>
              </w:rPr>
              <w:tab/>
            </w:r>
            <w:r w:rsidRPr="00B559F9">
              <w:rPr>
                <w:rFonts w:ascii="Times New Roman" w:hAnsi="Times New Roman"/>
              </w:rPr>
              <w:tab/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ОКТМО 97658450</w:t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р/с 40204810700000100339 в Отделение - НБ Чувашская Республика г. Чебоксары, </w:t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БИК 049706001</w:t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л/с 03153003510 в УФК по Чувашской Республике</w:t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>Тел. (83548) 2-54-45</w:t>
            </w:r>
          </w:p>
          <w:p w:rsidR="00793728" w:rsidRPr="00B559F9" w:rsidRDefault="00793728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</w:rPr>
            </w:pPr>
          </w:p>
          <w:p w:rsidR="00793728" w:rsidRPr="00B559F9" w:rsidRDefault="00793728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9F9">
              <w:rPr>
                <w:rFonts w:ascii="Times New Roman" w:hAnsi="Times New Roman"/>
              </w:rPr>
              <w:t xml:space="preserve">Глава Яншихово-Норвашского сельского поселения </w:t>
            </w:r>
          </w:p>
          <w:p w:rsidR="00793728" w:rsidRPr="00B559F9" w:rsidRDefault="00793728" w:rsidP="00B55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3728" w:rsidRPr="00B559F9" w:rsidRDefault="00793728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 Р.А. Егоров</w:t>
            </w:r>
          </w:p>
          <w:p w:rsidR="00793728" w:rsidRPr="00B559F9" w:rsidRDefault="00793728" w:rsidP="00B559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793728" w:rsidRPr="00B559F9" w:rsidRDefault="00793728" w:rsidP="00B559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59F9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B559F9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>______________________ /______________/</w:t>
            </w:r>
          </w:p>
          <w:p w:rsidR="00793728" w:rsidRPr="00B559F9" w:rsidRDefault="00793728" w:rsidP="00B55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59F9">
              <w:rPr>
                <w:rFonts w:ascii="Times New Roman" w:hAnsi="Times New Roman"/>
                <w:lang w:eastAsia="ru-RU"/>
              </w:rPr>
              <w:t xml:space="preserve">                (подпись)</w:t>
            </w:r>
          </w:p>
        </w:tc>
      </w:tr>
    </w:tbl>
    <w:p w:rsidR="00793728" w:rsidRDefault="00793728"/>
    <w:sectPr w:rsidR="00793728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B8"/>
    <w:rsid w:val="00156D94"/>
    <w:rsid w:val="00176AAE"/>
    <w:rsid w:val="003063CA"/>
    <w:rsid w:val="005A58B8"/>
    <w:rsid w:val="0066309A"/>
    <w:rsid w:val="00793728"/>
    <w:rsid w:val="008C3000"/>
    <w:rsid w:val="008D5C6C"/>
    <w:rsid w:val="00B559F9"/>
    <w:rsid w:val="00B9331F"/>
    <w:rsid w:val="00BE25F9"/>
    <w:rsid w:val="00D5669E"/>
    <w:rsid w:val="00DB4BCD"/>
    <w:rsid w:val="00E27269"/>
    <w:rsid w:val="00EF2FAC"/>
    <w:rsid w:val="00F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1157</Words>
  <Characters>6599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Бухгалтерия</dc:creator>
  <cp:keywords/>
  <dc:description/>
  <cp:lastModifiedBy>User</cp:lastModifiedBy>
  <cp:revision>2</cp:revision>
  <dcterms:created xsi:type="dcterms:W3CDTF">2019-08-12T11:56:00Z</dcterms:created>
  <dcterms:modified xsi:type="dcterms:W3CDTF">2019-08-12T11:56:00Z</dcterms:modified>
</cp:coreProperties>
</file>