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8E" w:rsidRPr="00156D94" w:rsidRDefault="000C688E" w:rsidP="00156D94">
      <w:pPr>
        <w:spacing w:after="0" w:line="240" w:lineRule="auto"/>
        <w:ind w:left="6120" w:right="-6"/>
        <w:jc w:val="both"/>
        <w:rPr>
          <w:rFonts w:ascii="Times New Roman" w:hAnsi="Times New Roman"/>
          <w:lang w:eastAsia="ru-RU"/>
        </w:rPr>
      </w:pPr>
      <w:r w:rsidRPr="00156D94">
        <w:rPr>
          <w:rFonts w:ascii="Times New Roman" w:hAnsi="Times New Roman"/>
          <w:lang w:eastAsia="ru-RU"/>
        </w:rPr>
        <w:t xml:space="preserve">Приложение № </w:t>
      </w:r>
      <w:r>
        <w:rPr>
          <w:rFonts w:ascii="Times New Roman" w:hAnsi="Times New Roman"/>
          <w:lang w:eastAsia="ru-RU"/>
        </w:rPr>
        <w:t>2</w:t>
      </w:r>
    </w:p>
    <w:p w:rsidR="000C688E" w:rsidRPr="00156D94" w:rsidRDefault="000C688E" w:rsidP="00156D94">
      <w:pPr>
        <w:spacing w:after="0" w:line="240" w:lineRule="auto"/>
        <w:ind w:left="6120" w:right="-6"/>
        <w:jc w:val="both"/>
        <w:rPr>
          <w:rFonts w:ascii="Times New Roman" w:hAnsi="Times New Roman"/>
          <w:lang w:eastAsia="ru-RU"/>
        </w:rPr>
      </w:pPr>
      <w:r w:rsidRPr="00156D94">
        <w:rPr>
          <w:rFonts w:ascii="Times New Roman" w:hAnsi="Times New Roman"/>
          <w:lang w:eastAsia="ru-RU"/>
        </w:rPr>
        <w:t>к извещению о проведении аукциона</w:t>
      </w:r>
    </w:p>
    <w:p w:rsidR="000C688E" w:rsidRDefault="000C688E" w:rsidP="00B559F9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0C688E" w:rsidRPr="00B559F9" w:rsidRDefault="000C688E" w:rsidP="00B559F9">
      <w:pPr>
        <w:spacing w:after="0" w:line="240" w:lineRule="auto"/>
        <w:jc w:val="right"/>
        <w:rPr>
          <w:rFonts w:ascii="Times New Roman" w:hAnsi="Times New Roman"/>
          <w:b/>
        </w:rPr>
      </w:pPr>
      <w:r w:rsidRPr="00B559F9">
        <w:rPr>
          <w:rFonts w:ascii="Times New Roman" w:hAnsi="Times New Roman"/>
          <w:b/>
        </w:rPr>
        <w:t xml:space="preserve">Проект договора купли-продажи </w:t>
      </w:r>
    </w:p>
    <w:p w:rsidR="000C688E" w:rsidRPr="00B559F9" w:rsidRDefault="000C688E" w:rsidP="00B559F9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:rsidR="000C688E" w:rsidRPr="00B559F9" w:rsidRDefault="000C688E" w:rsidP="00B559F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Договор № ___</w:t>
      </w:r>
    </w:p>
    <w:p w:rsidR="000C688E" w:rsidRPr="00B559F9" w:rsidRDefault="000C688E" w:rsidP="00B559F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купли - продажи земельного участка</w:t>
      </w:r>
    </w:p>
    <w:p w:rsidR="000C688E" w:rsidRPr="00B559F9" w:rsidRDefault="000C688E" w:rsidP="00B559F9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0C688E" w:rsidRPr="00B559F9" w:rsidRDefault="000C688E" w:rsidP="00B559F9">
      <w:pPr>
        <w:spacing w:after="0" w:line="240" w:lineRule="auto"/>
        <w:jc w:val="both"/>
        <w:rPr>
          <w:rFonts w:ascii="Times New Roman" w:hAnsi="Times New Roman"/>
        </w:rPr>
      </w:pPr>
      <w:r w:rsidRPr="00B559F9">
        <w:rPr>
          <w:rFonts w:ascii="Times New Roman" w:hAnsi="Times New Roman"/>
          <w:spacing w:val="-4"/>
        </w:rPr>
        <w:t xml:space="preserve">с. </w:t>
      </w:r>
      <w:r w:rsidRPr="00B559F9">
        <w:rPr>
          <w:rFonts w:ascii="Times New Roman" w:hAnsi="Times New Roman"/>
        </w:rPr>
        <w:t>Яншихово-Норваши</w:t>
      </w:r>
      <w:r w:rsidRPr="00B559F9">
        <w:rPr>
          <w:rFonts w:ascii="Times New Roman" w:hAnsi="Times New Roman"/>
        </w:rPr>
        <w:tab/>
      </w:r>
      <w:r w:rsidRPr="00B559F9">
        <w:rPr>
          <w:rFonts w:ascii="Times New Roman" w:hAnsi="Times New Roman"/>
        </w:rPr>
        <w:tab/>
      </w:r>
      <w:r w:rsidRPr="00B559F9">
        <w:rPr>
          <w:rFonts w:ascii="Times New Roman" w:hAnsi="Times New Roman"/>
        </w:rPr>
        <w:tab/>
      </w:r>
      <w:r w:rsidRPr="00B559F9">
        <w:rPr>
          <w:rFonts w:ascii="Times New Roman" w:hAnsi="Times New Roman"/>
        </w:rPr>
        <w:tab/>
      </w:r>
      <w:r w:rsidRPr="00B559F9">
        <w:rPr>
          <w:rFonts w:ascii="Times New Roman" w:hAnsi="Times New Roman"/>
        </w:rPr>
        <w:tab/>
      </w:r>
      <w:r w:rsidRPr="00B559F9">
        <w:rPr>
          <w:rFonts w:ascii="Times New Roman" w:hAnsi="Times New Roman"/>
        </w:rPr>
        <w:tab/>
        <w:t>«__» _____________ 20</w:t>
      </w:r>
      <w:r>
        <w:rPr>
          <w:rFonts w:ascii="Times New Roman" w:hAnsi="Times New Roman"/>
        </w:rPr>
        <w:t>20</w:t>
      </w:r>
      <w:r w:rsidRPr="00B559F9">
        <w:rPr>
          <w:rFonts w:ascii="Times New Roman" w:hAnsi="Times New Roman"/>
        </w:rPr>
        <w:t xml:space="preserve"> г.</w:t>
      </w:r>
    </w:p>
    <w:p w:rsidR="000C688E" w:rsidRPr="00B559F9" w:rsidRDefault="000C688E" w:rsidP="00B559F9">
      <w:pPr>
        <w:spacing w:after="0" w:line="240" w:lineRule="auto"/>
        <w:jc w:val="center"/>
        <w:rPr>
          <w:rFonts w:ascii="Times New Roman" w:hAnsi="Times New Roman"/>
        </w:rPr>
      </w:pPr>
    </w:p>
    <w:p w:rsidR="000C688E" w:rsidRPr="00B559F9" w:rsidRDefault="000C688E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bCs/>
        </w:rPr>
        <w:t xml:space="preserve">Администрация </w:t>
      </w:r>
      <w:r w:rsidRPr="00B559F9">
        <w:rPr>
          <w:rFonts w:ascii="Times New Roman" w:hAnsi="Times New Roman"/>
        </w:rPr>
        <w:t>Яншихово-Норвашского</w:t>
      </w:r>
      <w:r w:rsidRPr="00B559F9">
        <w:rPr>
          <w:rFonts w:ascii="Times New Roman" w:hAnsi="Times New Roman"/>
          <w:bCs/>
        </w:rPr>
        <w:t xml:space="preserve"> сельского поселения Янтиковского района Чувашской Республики</w:t>
      </w:r>
      <w:r w:rsidRPr="00B559F9">
        <w:rPr>
          <w:rFonts w:ascii="Times New Roman" w:hAnsi="Times New Roman"/>
        </w:rPr>
        <w:t>, именуемая в дальнейшем «Продавец», в лице главы Яншихово-Норвашского</w:t>
      </w:r>
      <w:r w:rsidRPr="00B559F9">
        <w:rPr>
          <w:rFonts w:ascii="Times New Roman" w:hAnsi="Times New Roman"/>
          <w:bCs/>
        </w:rPr>
        <w:t xml:space="preserve"> сельского поселения</w:t>
      </w:r>
      <w:r w:rsidRPr="00B559F9">
        <w:rPr>
          <w:rFonts w:ascii="Times New Roman" w:hAnsi="Times New Roman"/>
        </w:rPr>
        <w:t xml:space="preserve"> Янтиковского района Чувашской Республики Егорова Романа Артемьевича</w:t>
      </w:r>
      <w:r w:rsidRPr="00B559F9">
        <w:rPr>
          <w:rFonts w:ascii="Times New Roman" w:hAnsi="Times New Roman"/>
          <w:color w:val="000000"/>
          <w:lang w:eastAsia="ru-RU"/>
        </w:rPr>
        <w:t xml:space="preserve">, действующего на основании Устава, с одной стороны, и </w:t>
      </w:r>
      <w:r w:rsidRPr="00B559F9">
        <w:rPr>
          <w:rFonts w:ascii="Times New Roman" w:hAnsi="Times New Roman"/>
        </w:rPr>
        <w:t>__________</w:t>
      </w:r>
      <w:r w:rsidRPr="00B559F9">
        <w:rPr>
          <w:rFonts w:ascii="Times New Roman" w:hAnsi="Times New Roman"/>
          <w:color w:val="000000"/>
          <w:lang w:eastAsia="ru-RU"/>
        </w:rPr>
        <w:t>, именуемый в дальнейшем «Покупатель», в лице ______________</w:t>
      </w:r>
      <w:r w:rsidRPr="00B559F9">
        <w:rPr>
          <w:rFonts w:ascii="Times New Roman" w:hAnsi="Times New Roman"/>
        </w:rPr>
        <w:t xml:space="preserve">, </w:t>
      </w:r>
      <w:r w:rsidRPr="00B559F9">
        <w:rPr>
          <w:rFonts w:ascii="Times New Roman" w:hAnsi="Times New Roman"/>
          <w:color w:val="000000"/>
          <w:lang w:eastAsia="ru-RU"/>
        </w:rPr>
        <w:t>с другой стороны, именуемые в дальнейшем «Стороны», заключили настоящий Договор о нижеследующем:</w:t>
      </w:r>
    </w:p>
    <w:p w:rsidR="000C688E" w:rsidRPr="00B559F9" w:rsidRDefault="000C688E" w:rsidP="00B559F9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0C688E" w:rsidRPr="00B559F9" w:rsidRDefault="000C688E" w:rsidP="00B559F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b/>
          <w:bCs/>
          <w:color w:val="000000"/>
          <w:lang w:eastAsia="ru-RU"/>
        </w:rPr>
        <w:t>1. Предмет Договора</w:t>
      </w:r>
    </w:p>
    <w:p w:rsidR="000C688E" w:rsidRPr="00B559F9" w:rsidRDefault="000C688E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 xml:space="preserve">1.1. Продавец на основании постановления администрации </w:t>
      </w:r>
      <w:r w:rsidRPr="00B559F9">
        <w:rPr>
          <w:rFonts w:ascii="Times New Roman" w:hAnsi="Times New Roman"/>
        </w:rPr>
        <w:t>Яншихово-Норвашского</w:t>
      </w:r>
      <w:r w:rsidRPr="00B559F9">
        <w:rPr>
          <w:rFonts w:ascii="Times New Roman" w:hAnsi="Times New Roman"/>
          <w:color w:val="000000"/>
          <w:lang w:eastAsia="ru-RU"/>
        </w:rPr>
        <w:t>сельского поселения от __.__.20</w:t>
      </w:r>
      <w:r>
        <w:rPr>
          <w:rFonts w:ascii="Times New Roman" w:hAnsi="Times New Roman"/>
          <w:color w:val="000000"/>
          <w:lang w:eastAsia="ru-RU"/>
        </w:rPr>
        <w:t>20</w:t>
      </w:r>
      <w:bookmarkStart w:id="0" w:name="_GoBack"/>
      <w:bookmarkEnd w:id="0"/>
      <w:r w:rsidRPr="00B559F9">
        <w:rPr>
          <w:rFonts w:ascii="Times New Roman" w:hAnsi="Times New Roman"/>
          <w:color w:val="000000"/>
          <w:lang w:eastAsia="ru-RU"/>
        </w:rPr>
        <w:t xml:space="preserve"> № __ «</w:t>
      </w:r>
      <w:r w:rsidRPr="00B559F9">
        <w:rPr>
          <w:rFonts w:ascii="Times New Roman" w:hAnsi="Times New Roman"/>
        </w:rPr>
        <w:t>_____________»</w:t>
      </w:r>
      <w:r w:rsidRPr="00B559F9">
        <w:rPr>
          <w:rFonts w:ascii="Times New Roman" w:hAnsi="Times New Roman"/>
          <w:color w:val="000000"/>
          <w:lang w:eastAsia="ru-RU"/>
        </w:rPr>
        <w:t xml:space="preserve"> обязуется передать, а Покупатель принять в собственность </w:t>
      </w:r>
      <w:r w:rsidRPr="00B559F9">
        <w:rPr>
          <w:rFonts w:ascii="Times New Roman" w:hAnsi="Times New Roman"/>
        </w:rPr>
        <w:t>земельный участок,</w:t>
      </w:r>
      <w:r w:rsidRPr="00B559F9">
        <w:rPr>
          <w:rFonts w:ascii="Times New Roman" w:hAnsi="Times New Roman"/>
          <w:spacing w:val="-1"/>
        </w:rPr>
        <w:t xml:space="preserve"> категория земель: _______________, разрешенным использованием: </w:t>
      </w:r>
      <w:r w:rsidRPr="00B559F9">
        <w:rPr>
          <w:rFonts w:ascii="Times New Roman" w:hAnsi="Times New Roman"/>
        </w:rPr>
        <w:t>_______________</w:t>
      </w:r>
      <w:r w:rsidRPr="00B559F9">
        <w:rPr>
          <w:rFonts w:ascii="Times New Roman" w:hAnsi="Times New Roman"/>
          <w:spacing w:val="-1"/>
        </w:rPr>
        <w:t xml:space="preserve">, площадью __________ кв.м., кадастровым номером _____________, адрес (местонахождение) объекта: _______________ </w:t>
      </w:r>
      <w:r w:rsidRPr="00B559F9">
        <w:rPr>
          <w:rFonts w:ascii="Times New Roman" w:hAnsi="Times New Roman"/>
          <w:color w:val="000000"/>
          <w:lang w:eastAsia="ru-RU"/>
        </w:rPr>
        <w:t>(далее - Участок) и оплатить по цене и на условиях настоящего Договора.</w:t>
      </w:r>
    </w:p>
    <w:p w:rsidR="000C688E" w:rsidRPr="00B559F9" w:rsidRDefault="000C688E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1.2. Участок передается Продавцом Покупателю по передаточному акту в течение 10 календарных дней после поступления денежных средств, указанных в разделе 2 на счет Продавца в полном объеме.</w:t>
      </w:r>
    </w:p>
    <w:p w:rsidR="000C688E" w:rsidRPr="00B559F9" w:rsidRDefault="000C688E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1.3. Указанный Участок правами третьих лиц не обременен, в споре и под арестом не состоит. Продавец передает Участок Покупателю по настоящему Договору свободным от любых имущественных прав и претензий третьих лиц, о которых в момент заключения Договора они не могли не знать.</w:t>
      </w:r>
    </w:p>
    <w:p w:rsidR="000C688E" w:rsidRPr="00B559F9" w:rsidRDefault="000C688E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1.4. Зданий, строений, сооружений на Участке не имеется.</w:t>
      </w:r>
    </w:p>
    <w:p w:rsidR="000C688E" w:rsidRPr="00B559F9" w:rsidRDefault="000C688E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</w:p>
    <w:p w:rsidR="000C688E" w:rsidRPr="00B559F9" w:rsidRDefault="000C688E" w:rsidP="00B559F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b/>
          <w:bCs/>
          <w:color w:val="000000"/>
          <w:lang w:eastAsia="ru-RU"/>
        </w:rPr>
        <w:t>2. Плата по Договору</w:t>
      </w:r>
    </w:p>
    <w:p w:rsidR="000C688E" w:rsidRPr="00B559F9" w:rsidRDefault="000C688E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 xml:space="preserve">2.1. Цена Участка составляет </w:t>
      </w:r>
      <w:r w:rsidRPr="00B559F9">
        <w:rPr>
          <w:rFonts w:ascii="Times New Roman" w:hAnsi="Times New Roman"/>
        </w:rPr>
        <w:t>__________ рублей</w:t>
      </w:r>
      <w:r w:rsidRPr="00B559F9">
        <w:rPr>
          <w:rFonts w:ascii="Times New Roman" w:hAnsi="Times New Roman"/>
          <w:color w:val="000000"/>
          <w:lang w:eastAsia="ru-RU"/>
        </w:rPr>
        <w:t xml:space="preserve"> (____________).</w:t>
      </w:r>
    </w:p>
    <w:p w:rsidR="000C688E" w:rsidRPr="00B559F9" w:rsidRDefault="000C688E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 xml:space="preserve">2.2. Внесенный Покупателем задаток в размере </w:t>
      </w:r>
      <w:r w:rsidRPr="00B559F9">
        <w:rPr>
          <w:rFonts w:ascii="Times New Roman" w:hAnsi="Times New Roman"/>
        </w:rPr>
        <w:t>_________ рублей</w:t>
      </w:r>
      <w:r w:rsidRPr="00B559F9">
        <w:rPr>
          <w:rFonts w:ascii="Times New Roman" w:hAnsi="Times New Roman"/>
          <w:color w:val="000000"/>
          <w:lang w:eastAsia="ru-RU"/>
        </w:rPr>
        <w:t xml:space="preserve"> (___________) засчитывается в счет цены Участка.</w:t>
      </w:r>
    </w:p>
    <w:p w:rsidR="000C688E" w:rsidRPr="00B559F9" w:rsidRDefault="000C688E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 xml:space="preserve">2.3. Покупатель обязан перечислить Продавцу денежную сумму, указанную в п. 2.1. Договора, за вычетом внесенного задатка на счет УФК по Чувашской Республике </w:t>
      </w:r>
      <w:r w:rsidRPr="00B559F9">
        <w:rPr>
          <w:rFonts w:ascii="Times New Roman" w:hAnsi="Times New Roman"/>
        </w:rPr>
        <w:t xml:space="preserve">(АдминистрацияЯншихово-Норвашского сельского поселения Янтиковского района л/с 04153003510), р/с 40101810900000010005 в Отделение – НБ Чувашская Республика г. Чебоксары, БИК 049706001, ИНН 2121002542, КПП 212101001, </w:t>
      </w:r>
      <w:r w:rsidRPr="00B559F9">
        <w:rPr>
          <w:rFonts w:ascii="Times New Roman" w:hAnsi="Times New Roman"/>
          <w:color w:val="000000"/>
          <w:lang w:eastAsia="ru-RU"/>
        </w:rPr>
        <w:t>КБК 99311406013100000430</w:t>
      </w:r>
      <w:r w:rsidRPr="00B559F9">
        <w:rPr>
          <w:rFonts w:ascii="Times New Roman" w:hAnsi="Times New Roman"/>
        </w:rPr>
        <w:t>, ОКТМО 97658450</w:t>
      </w:r>
      <w:r w:rsidRPr="00B559F9">
        <w:rPr>
          <w:rFonts w:ascii="Times New Roman" w:hAnsi="Times New Roman"/>
          <w:color w:val="000000"/>
          <w:lang w:eastAsia="ru-RU"/>
        </w:rPr>
        <w:t>, в течение 30 календарных дней с момента подписания настоящего Договора.</w:t>
      </w:r>
    </w:p>
    <w:p w:rsidR="000C688E" w:rsidRPr="00B559F9" w:rsidRDefault="000C688E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Обязательства Покупателя по оплате стоимости Участка считаются выполненными в день зачисления платежа на расчетный счет Продавца.</w:t>
      </w:r>
    </w:p>
    <w:p w:rsidR="000C688E" w:rsidRPr="00B559F9" w:rsidRDefault="000C688E" w:rsidP="00B559F9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0C688E" w:rsidRPr="00B559F9" w:rsidRDefault="000C688E" w:rsidP="00B559F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b/>
          <w:bCs/>
          <w:color w:val="000000"/>
          <w:lang w:eastAsia="ru-RU"/>
        </w:rPr>
        <w:t>3. Ограничения и обременения земельного участка</w:t>
      </w:r>
    </w:p>
    <w:p w:rsidR="000C688E" w:rsidRPr="00B559F9" w:rsidRDefault="000C688E" w:rsidP="00B55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Cs/>
          <w:color w:val="000000"/>
        </w:rPr>
      </w:pPr>
      <w:r w:rsidRPr="00B559F9">
        <w:rPr>
          <w:rFonts w:ascii="Times New Roman" w:hAnsi="Times New Roman"/>
          <w:color w:val="000000"/>
          <w:lang w:eastAsia="ru-RU"/>
        </w:rPr>
        <w:t xml:space="preserve">3.1. </w:t>
      </w:r>
      <w:r w:rsidRPr="00B559F9">
        <w:rPr>
          <w:rFonts w:ascii="Times New Roman" w:hAnsi="Times New Roman"/>
        </w:rPr>
        <w:t>Участок не ограничен в правах.</w:t>
      </w:r>
    </w:p>
    <w:p w:rsidR="000C688E" w:rsidRPr="00B559F9" w:rsidRDefault="000C688E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3.2. Участок не обременен сервитутами.</w:t>
      </w:r>
    </w:p>
    <w:p w:rsidR="000C688E" w:rsidRPr="00B559F9" w:rsidRDefault="000C688E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</w:p>
    <w:p w:rsidR="000C688E" w:rsidRPr="00B559F9" w:rsidRDefault="000C688E" w:rsidP="00B559F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b/>
          <w:bCs/>
          <w:color w:val="000000"/>
          <w:lang w:eastAsia="ru-RU"/>
        </w:rPr>
        <w:t>4. Права и обязанности сторон</w:t>
      </w:r>
    </w:p>
    <w:p w:rsidR="000C688E" w:rsidRPr="00B559F9" w:rsidRDefault="000C688E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4.1. Продавец имеет право:</w:t>
      </w:r>
    </w:p>
    <w:p w:rsidR="000C688E" w:rsidRPr="00B559F9" w:rsidRDefault="000C688E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4.1.1. Требовать от Покупателя оплаты Участка в размере, порядке и сроки, установленные п.2.3 Договора.</w:t>
      </w:r>
    </w:p>
    <w:p w:rsidR="000C688E" w:rsidRPr="00B559F9" w:rsidRDefault="000C688E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4.1.2. В случае уклонения Покупателя от государственной регистрации перехода права собственности на Участок обратиться в суд с требованием о проведении государственной регистрации перехода права собственности и возмещении убытков, вызванных задержкой регистрации.</w:t>
      </w:r>
    </w:p>
    <w:p w:rsidR="000C688E" w:rsidRPr="00B559F9" w:rsidRDefault="000C688E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4.2. Продавец обязуется:</w:t>
      </w:r>
    </w:p>
    <w:p w:rsidR="000C688E" w:rsidRPr="00B559F9" w:rsidRDefault="000C688E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4.2.1. Предоставить Покупателю сведения, необходимые для исполнения условий, установленных Договором.</w:t>
      </w:r>
    </w:p>
    <w:p w:rsidR="000C688E" w:rsidRPr="00B559F9" w:rsidRDefault="000C688E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4.3. Покупатель имеет право:</w:t>
      </w:r>
    </w:p>
    <w:p w:rsidR="000C688E" w:rsidRPr="00B559F9" w:rsidRDefault="000C688E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4.3.1. Требовать предоставления Участка, пригодного для его использования в соответствии с целевым назначением.</w:t>
      </w:r>
    </w:p>
    <w:p w:rsidR="000C688E" w:rsidRPr="00B559F9" w:rsidRDefault="000C688E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4.4. Покупатель обязуется:</w:t>
      </w:r>
    </w:p>
    <w:p w:rsidR="000C688E" w:rsidRPr="00B559F9" w:rsidRDefault="000C688E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4.4.1. Оплатить цену Участка в размере, порядке и сроки, установленные п. 2.3 Договора.</w:t>
      </w:r>
    </w:p>
    <w:p w:rsidR="000C688E" w:rsidRPr="00B559F9" w:rsidRDefault="000C688E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4.4.2.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0C688E" w:rsidRPr="00B559F9" w:rsidRDefault="000C688E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4.4.3. Не уклоняться от государственной регистрации перехода права собственности;</w:t>
      </w:r>
    </w:p>
    <w:p w:rsidR="000C688E" w:rsidRPr="00B559F9" w:rsidRDefault="000C688E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4.4.4. С момента подписания Договора и до момента регистрации права собственности на Участок не отчуждать в собственность третьих лиц приобретенный Участок.</w:t>
      </w:r>
    </w:p>
    <w:p w:rsidR="000C688E" w:rsidRPr="00B559F9" w:rsidRDefault="000C688E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4.4.5.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0C688E" w:rsidRPr="00B559F9" w:rsidRDefault="000C688E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4.4.6. Использовать Участок в соответствии с целевым назначением и разрешенным использованием.</w:t>
      </w:r>
    </w:p>
    <w:p w:rsidR="000C688E" w:rsidRPr="00B559F9" w:rsidRDefault="000C688E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4.5. Продавец и Покупатель имеют равные права и несут обязанности, установленные законодательством Российской Федерации и Чувашской Республики.</w:t>
      </w:r>
    </w:p>
    <w:p w:rsidR="000C688E" w:rsidRPr="00B559F9" w:rsidRDefault="000C688E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</w:p>
    <w:p w:rsidR="000C688E" w:rsidRPr="00B559F9" w:rsidRDefault="000C688E" w:rsidP="00B559F9">
      <w:pPr>
        <w:spacing w:after="0" w:line="240" w:lineRule="auto"/>
        <w:ind w:firstLine="706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b/>
          <w:bCs/>
          <w:color w:val="000000"/>
          <w:lang w:eastAsia="ru-RU"/>
        </w:rPr>
        <w:t>5. Ответственность сторон</w:t>
      </w:r>
    </w:p>
    <w:p w:rsidR="000C688E" w:rsidRPr="00176AAE" w:rsidRDefault="000C688E" w:rsidP="00176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AAE">
        <w:rPr>
          <w:rFonts w:ascii="Times New Roman" w:hAnsi="Times New Roman"/>
          <w:sz w:val="24"/>
          <w:szCs w:val="24"/>
          <w:lang w:eastAsia="ru-RU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0C688E" w:rsidRPr="00176AAE" w:rsidRDefault="000C688E" w:rsidP="00176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AAE">
        <w:rPr>
          <w:rFonts w:ascii="Times New Roman" w:hAnsi="Times New Roman"/>
          <w:sz w:val="24"/>
          <w:szCs w:val="24"/>
          <w:lang w:eastAsia="ru-RU"/>
        </w:rPr>
        <w:t>5.2. За нарушение срока внесения платежа, указанного в п. 2.3 Договора, Покупатель выплачивает Продавцу пени в размере 0,1 % от суммы неуплаты за каждый день просрочки.</w:t>
      </w:r>
    </w:p>
    <w:p w:rsidR="000C688E" w:rsidRPr="00176AAE" w:rsidRDefault="000C688E" w:rsidP="00176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AAE">
        <w:rPr>
          <w:rFonts w:ascii="Times New Roman" w:hAnsi="Times New Roman"/>
          <w:sz w:val="24"/>
          <w:szCs w:val="24"/>
          <w:lang w:eastAsia="ru-RU"/>
        </w:rPr>
        <w:t>5.3. Ответственность сторон, не предусмотренная настоящим Договором, определяется в соответствии с законодательством Российской Федерации и Чувашской Республики.</w:t>
      </w:r>
    </w:p>
    <w:p w:rsidR="000C688E" w:rsidRPr="00B559F9" w:rsidRDefault="000C688E" w:rsidP="00B559F9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0C688E" w:rsidRPr="00B559F9" w:rsidRDefault="000C688E" w:rsidP="00B559F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b/>
          <w:bCs/>
          <w:color w:val="000000"/>
          <w:lang w:eastAsia="ru-RU"/>
        </w:rPr>
        <w:t>6. Особые условия</w:t>
      </w:r>
    </w:p>
    <w:p w:rsidR="000C688E" w:rsidRPr="00B559F9" w:rsidRDefault="000C688E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6.1.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:rsidR="000C688E" w:rsidRPr="00B559F9" w:rsidRDefault="000C688E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6.2. Покупатель обязуются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Участок указанный в пункте 1.1.</w:t>
      </w:r>
    </w:p>
    <w:p w:rsidR="000C688E" w:rsidRPr="00B559F9" w:rsidRDefault="000C688E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6.3. Изменение целевого назначения Участка, указанного в пункте 1.1 Договора, допускается в порядке, предусмотренном законодательством Российской Федерации.</w:t>
      </w:r>
    </w:p>
    <w:p w:rsidR="000C688E" w:rsidRPr="00B559F9" w:rsidRDefault="000C688E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6.4.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0C688E" w:rsidRPr="00B559F9" w:rsidRDefault="000C688E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</w:p>
    <w:p w:rsidR="000C688E" w:rsidRPr="00B559F9" w:rsidRDefault="000C688E" w:rsidP="00B559F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b/>
          <w:bCs/>
          <w:color w:val="000000"/>
          <w:lang w:eastAsia="ru-RU"/>
        </w:rPr>
        <w:t>7. Рассмотрение споров</w:t>
      </w:r>
    </w:p>
    <w:p w:rsidR="000C688E" w:rsidRPr="00B559F9" w:rsidRDefault="000C688E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7.1. При возникновении споров по настоящему Договору Стороны принимают меры к их регулированию путем переговоров.</w:t>
      </w:r>
    </w:p>
    <w:p w:rsidR="000C688E" w:rsidRPr="00B559F9" w:rsidRDefault="000C688E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7.2. Если Стороны не придут к соглашению путем переговоров, все споры рассматриваются в претензионном порядке. Срок рассмотрения претензии – 10 (десять) дней с даты получения претензии.</w:t>
      </w:r>
    </w:p>
    <w:p w:rsidR="000C688E" w:rsidRPr="00B559F9" w:rsidRDefault="000C688E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7.3. При не достижении согласия заинтересованная Сторона обращается с исковым заявлением в арбитражный суд Чувашской Республики. Стороны признают решение судов окончательным и обязательным к исполнению для обеих Сторон.</w:t>
      </w:r>
    </w:p>
    <w:p w:rsidR="000C688E" w:rsidRPr="00B559F9" w:rsidRDefault="000C688E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</w:p>
    <w:p w:rsidR="000C688E" w:rsidRPr="00B559F9" w:rsidRDefault="000C688E" w:rsidP="00B559F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b/>
          <w:bCs/>
          <w:color w:val="000000"/>
          <w:lang w:eastAsia="ru-RU"/>
        </w:rPr>
        <w:t>8. Действие Договора</w:t>
      </w:r>
    </w:p>
    <w:p w:rsidR="000C688E" w:rsidRPr="00B559F9" w:rsidRDefault="000C688E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8.1. Настоящий Договор вступает в силу со дня его подписания Сторонами.</w:t>
      </w:r>
    </w:p>
    <w:p w:rsidR="000C688E" w:rsidRPr="00B559F9" w:rsidRDefault="000C688E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8.2.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0C688E" w:rsidRPr="00B559F9" w:rsidRDefault="000C688E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</w:p>
    <w:p w:rsidR="000C688E" w:rsidRPr="00B559F9" w:rsidRDefault="000C688E" w:rsidP="00B559F9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b/>
          <w:bCs/>
          <w:color w:val="000000"/>
          <w:lang w:eastAsia="ru-RU"/>
        </w:rPr>
        <w:t>9. Заключительные положения</w:t>
      </w:r>
    </w:p>
    <w:p w:rsidR="000C688E" w:rsidRPr="00B559F9" w:rsidRDefault="000C688E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9.1. Право собственности на Участок возникает у Покупателя с момента государственной регистрации перехода права собственности от Продавца к Покупателю.</w:t>
      </w:r>
    </w:p>
    <w:p w:rsidR="000C688E" w:rsidRPr="00B559F9" w:rsidRDefault="000C688E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9.2. Обязательства Продавца по настоящему Договору считаются исполненными после подписания сторонами передаточного акта и государственной регистрации перехода права собственности на Участок.</w:t>
      </w:r>
    </w:p>
    <w:p w:rsidR="000C688E" w:rsidRPr="00B559F9" w:rsidRDefault="000C688E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9.3. Расходы, связанные с оформлением Договора и государственной регистрации права собственности на Участок несет Покупатель.</w:t>
      </w:r>
    </w:p>
    <w:p w:rsidR="000C688E" w:rsidRPr="00B559F9" w:rsidRDefault="000C688E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9.4. Взаимоотношения Сторон, не урегулированные настоящим Договором, регламентируются действующим законодательством Российской Федерации и Чувашской Республики.</w:t>
      </w:r>
    </w:p>
    <w:p w:rsidR="000C688E" w:rsidRPr="00B559F9" w:rsidRDefault="000C688E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9.5. Настоящий Договор составлен в 3 экземплярах, имеющих одинаковую юридическую силу.</w:t>
      </w:r>
    </w:p>
    <w:p w:rsidR="000C688E" w:rsidRPr="00B559F9" w:rsidRDefault="000C688E" w:rsidP="00B559F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b/>
          <w:bCs/>
          <w:color w:val="000000"/>
          <w:lang w:eastAsia="ru-RU"/>
        </w:rPr>
        <w:t>Подписи сторон:</w:t>
      </w:r>
    </w:p>
    <w:tbl>
      <w:tblPr>
        <w:tblW w:w="0" w:type="auto"/>
        <w:tblLayout w:type="fixed"/>
        <w:tblLook w:val="01E0"/>
      </w:tblPr>
      <w:tblGrid>
        <w:gridCol w:w="4786"/>
        <w:gridCol w:w="4961"/>
      </w:tblGrid>
      <w:tr w:rsidR="000C688E" w:rsidRPr="003202F1" w:rsidTr="00B559F9">
        <w:tc>
          <w:tcPr>
            <w:tcW w:w="4786" w:type="dxa"/>
          </w:tcPr>
          <w:p w:rsidR="000C688E" w:rsidRPr="00B559F9" w:rsidRDefault="000C688E" w:rsidP="00B55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559F9">
              <w:rPr>
                <w:rFonts w:ascii="Times New Roman" w:hAnsi="Times New Roman"/>
                <w:b/>
                <w:lang w:eastAsia="ru-RU"/>
              </w:rPr>
              <w:t>Продавец:</w:t>
            </w:r>
          </w:p>
          <w:p w:rsidR="000C688E" w:rsidRPr="00B559F9" w:rsidRDefault="000C688E" w:rsidP="00B559F9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B559F9">
              <w:rPr>
                <w:rFonts w:ascii="Times New Roman" w:hAnsi="Times New Roman"/>
                <w:lang w:eastAsia="ru-RU"/>
              </w:rPr>
              <w:t>Администрация Яншихово-Норвашского</w:t>
            </w:r>
            <w:r w:rsidRPr="00B559F9">
              <w:rPr>
                <w:rFonts w:ascii="Times New Roman" w:hAnsi="Times New Roman"/>
                <w:bCs/>
                <w:lang w:eastAsia="ru-RU"/>
              </w:rPr>
              <w:t>сельского поселения </w:t>
            </w:r>
          </w:p>
          <w:p w:rsidR="000C688E" w:rsidRPr="00B559F9" w:rsidRDefault="000C688E" w:rsidP="00B559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9F9">
              <w:rPr>
                <w:rFonts w:ascii="Times New Roman" w:hAnsi="Times New Roman"/>
              </w:rPr>
              <w:t>429282, Чувашская Республика, Янтиковский район, с. Яншихово-Норваши, ул. Школьная, д.17</w:t>
            </w:r>
          </w:p>
          <w:p w:rsidR="000C688E" w:rsidRPr="00B559F9" w:rsidRDefault="000C688E" w:rsidP="00B559F9">
            <w:pPr>
              <w:shd w:val="clear" w:color="auto" w:fill="FFFFFF"/>
              <w:tabs>
                <w:tab w:val="left" w:pos="54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9F9">
              <w:rPr>
                <w:rFonts w:ascii="Times New Roman" w:hAnsi="Times New Roman"/>
                <w:spacing w:val="-2"/>
              </w:rPr>
              <w:t>ИНН 2121002542, КПП 212101001,</w:t>
            </w:r>
            <w:r w:rsidRPr="00B559F9">
              <w:rPr>
                <w:rFonts w:ascii="Times New Roman" w:hAnsi="Times New Roman"/>
              </w:rPr>
              <w:tab/>
            </w:r>
          </w:p>
          <w:p w:rsidR="000C688E" w:rsidRPr="00B559F9" w:rsidRDefault="000C688E" w:rsidP="00B559F9">
            <w:pPr>
              <w:shd w:val="clear" w:color="auto" w:fill="FFFFFF"/>
              <w:tabs>
                <w:tab w:val="left" w:pos="54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9F9">
              <w:rPr>
                <w:rFonts w:ascii="Times New Roman" w:hAnsi="Times New Roman"/>
                <w:spacing w:val="-2"/>
              </w:rPr>
              <w:t>ОКПО 04319508, ОГРН 1052134013887</w:t>
            </w:r>
            <w:r w:rsidRPr="00B559F9">
              <w:rPr>
                <w:rFonts w:ascii="Times New Roman" w:hAnsi="Times New Roman"/>
              </w:rPr>
              <w:tab/>
            </w:r>
            <w:r w:rsidRPr="00B559F9">
              <w:rPr>
                <w:rFonts w:ascii="Times New Roman" w:hAnsi="Times New Roman"/>
              </w:rPr>
              <w:tab/>
            </w:r>
          </w:p>
          <w:p w:rsidR="000C688E" w:rsidRPr="00B559F9" w:rsidRDefault="000C688E" w:rsidP="00B559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9F9">
              <w:rPr>
                <w:rFonts w:ascii="Times New Roman" w:hAnsi="Times New Roman"/>
              </w:rPr>
              <w:t>ОКТМО 97658450</w:t>
            </w:r>
          </w:p>
          <w:p w:rsidR="000C688E" w:rsidRPr="00B559F9" w:rsidRDefault="000C688E" w:rsidP="00B559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9F9">
              <w:rPr>
                <w:rFonts w:ascii="Times New Roman" w:hAnsi="Times New Roman"/>
              </w:rPr>
              <w:t xml:space="preserve">р/с 40204810700000100339 в Отделение - НБ Чувашская Республика г. Чебоксары, </w:t>
            </w:r>
          </w:p>
          <w:p w:rsidR="000C688E" w:rsidRPr="00B559F9" w:rsidRDefault="000C688E" w:rsidP="00B559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9F9">
              <w:rPr>
                <w:rFonts w:ascii="Times New Roman" w:hAnsi="Times New Roman"/>
              </w:rPr>
              <w:t>БИК 049706001</w:t>
            </w:r>
          </w:p>
          <w:p w:rsidR="000C688E" w:rsidRPr="00B559F9" w:rsidRDefault="000C688E" w:rsidP="00B559F9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/>
              </w:rPr>
            </w:pPr>
            <w:r w:rsidRPr="00B559F9">
              <w:rPr>
                <w:rFonts w:ascii="Times New Roman" w:hAnsi="Times New Roman"/>
              </w:rPr>
              <w:t>л/с 03153003510 в УФК по Чувашской Республике</w:t>
            </w:r>
          </w:p>
          <w:p w:rsidR="000C688E" w:rsidRPr="00B559F9" w:rsidRDefault="000C688E" w:rsidP="00B559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9F9">
              <w:rPr>
                <w:rFonts w:ascii="Times New Roman" w:hAnsi="Times New Roman"/>
              </w:rPr>
              <w:t>Тел. (83548) 2-54-45</w:t>
            </w:r>
          </w:p>
          <w:p w:rsidR="000C688E" w:rsidRPr="00B559F9" w:rsidRDefault="000C688E" w:rsidP="00B559F9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hAnsi="Times New Roman"/>
              </w:rPr>
            </w:pPr>
          </w:p>
          <w:p w:rsidR="000C688E" w:rsidRPr="00B559F9" w:rsidRDefault="000C688E" w:rsidP="00B559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9F9">
              <w:rPr>
                <w:rFonts w:ascii="Times New Roman" w:hAnsi="Times New Roman"/>
              </w:rPr>
              <w:t xml:space="preserve">Глава Яншихово-Норвашского сельского поселения </w:t>
            </w:r>
          </w:p>
          <w:p w:rsidR="000C688E" w:rsidRPr="00B559F9" w:rsidRDefault="000C688E" w:rsidP="00B559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C688E" w:rsidRPr="00B559F9" w:rsidRDefault="000C688E" w:rsidP="00B559F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559F9">
              <w:rPr>
                <w:rFonts w:ascii="Times New Roman" w:hAnsi="Times New Roman"/>
                <w:lang w:eastAsia="ru-RU"/>
              </w:rPr>
              <w:t>__________________ Р.А. Егоров</w:t>
            </w:r>
          </w:p>
          <w:p w:rsidR="000C688E" w:rsidRPr="00B559F9" w:rsidRDefault="000C688E" w:rsidP="00B559F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559F9">
              <w:rPr>
                <w:rFonts w:ascii="Times New Roman" w:hAnsi="Times New Roman"/>
                <w:lang w:eastAsia="ru-RU"/>
              </w:rPr>
              <w:t>м.п.</w:t>
            </w:r>
          </w:p>
        </w:tc>
        <w:tc>
          <w:tcPr>
            <w:tcW w:w="4961" w:type="dxa"/>
          </w:tcPr>
          <w:p w:rsidR="000C688E" w:rsidRPr="00B559F9" w:rsidRDefault="000C688E" w:rsidP="00B559F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559F9">
              <w:rPr>
                <w:rFonts w:ascii="Times New Roman" w:hAnsi="Times New Roman"/>
                <w:b/>
                <w:lang w:eastAsia="ru-RU"/>
              </w:rPr>
              <w:t>Покупатель:</w:t>
            </w:r>
          </w:p>
          <w:p w:rsidR="000C688E" w:rsidRPr="00B559F9" w:rsidRDefault="000C688E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B559F9">
              <w:rPr>
                <w:rFonts w:ascii="Times New Roman" w:hAnsi="Times New Roman"/>
                <w:u w:val="single"/>
                <w:lang w:eastAsia="ru-RU"/>
              </w:rPr>
              <w:t>______________________________________</w:t>
            </w:r>
          </w:p>
          <w:p w:rsidR="000C688E" w:rsidRPr="00B559F9" w:rsidRDefault="000C688E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B559F9">
              <w:rPr>
                <w:rFonts w:ascii="Times New Roman" w:hAnsi="Times New Roman"/>
                <w:u w:val="single"/>
                <w:lang w:eastAsia="ru-RU"/>
              </w:rPr>
              <w:t>______________________________________</w:t>
            </w:r>
          </w:p>
          <w:p w:rsidR="000C688E" w:rsidRPr="00B559F9" w:rsidRDefault="000C688E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B559F9">
              <w:rPr>
                <w:rFonts w:ascii="Times New Roman" w:hAnsi="Times New Roman"/>
                <w:u w:val="single"/>
                <w:lang w:eastAsia="ru-RU"/>
              </w:rPr>
              <w:t>______________________________________</w:t>
            </w:r>
          </w:p>
          <w:p w:rsidR="000C688E" w:rsidRPr="00B559F9" w:rsidRDefault="000C688E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B559F9">
              <w:rPr>
                <w:rFonts w:ascii="Times New Roman" w:hAnsi="Times New Roman"/>
                <w:u w:val="single"/>
                <w:lang w:eastAsia="ru-RU"/>
              </w:rPr>
              <w:t>______________________________________</w:t>
            </w:r>
          </w:p>
          <w:p w:rsidR="000C688E" w:rsidRPr="00B559F9" w:rsidRDefault="000C688E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0C688E" w:rsidRPr="00B559F9" w:rsidRDefault="000C688E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0C688E" w:rsidRPr="00B559F9" w:rsidRDefault="000C688E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0C688E" w:rsidRPr="00B559F9" w:rsidRDefault="000C688E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0C688E" w:rsidRPr="00B559F9" w:rsidRDefault="000C688E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0C688E" w:rsidRPr="00B559F9" w:rsidRDefault="000C688E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0C688E" w:rsidRPr="00B559F9" w:rsidRDefault="000C688E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0C688E" w:rsidRPr="00B559F9" w:rsidRDefault="000C688E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0C688E" w:rsidRPr="00B559F9" w:rsidRDefault="000C688E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0C688E" w:rsidRPr="00B559F9" w:rsidRDefault="000C688E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0C688E" w:rsidRPr="00B559F9" w:rsidRDefault="000C688E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0C688E" w:rsidRPr="00B559F9" w:rsidRDefault="000C688E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0C688E" w:rsidRPr="00B559F9" w:rsidRDefault="000C688E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0C688E" w:rsidRPr="00B559F9" w:rsidRDefault="000C688E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0C688E" w:rsidRPr="00B559F9" w:rsidRDefault="000C688E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559F9">
              <w:rPr>
                <w:rFonts w:ascii="Times New Roman" w:hAnsi="Times New Roman"/>
                <w:lang w:eastAsia="ru-RU"/>
              </w:rPr>
              <w:t>______________________ /______________/</w:t>
            </w:r>
          </w:p>
          <w:p w:rsidR="000C688E" w:rsidRPr="00B559F9" w:rsidRDefault="000C688E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559F9">
              <w:rPr>
                <w:rFonts w:ascii="Times New Roman" w:hAnsi="Times New Roman"/>
                <w:lang w:eastAsia="ru-RU"/>
              </w:rPr>
              <w:t xml:space="preserve">                (подпись)</w:t>
            </w:r>
          </w:p>
        </w:tc>
      </w:tr>
    </w:tbl>
    <w:p w:rsidR="000C688E" w:rsidRDefault="000C688E"/>
    <w:sectPr w:rsidR="000C688E" w:rsidSect="008C300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8B8"/>
    <w:rsid w:val="000C688E"/>
    <w:rsid w:val="00156D94"/>
    <w:rsid w:val="00176AAE"/>
    <w:rsid w:val="003063CA"/>
    <w:rsid w:val="003202F1"/>
    <w:rsid w:val="005A58B8"/>
    <w:rsid w:val="00650938"/>
    <w:rsid w:val="0066309A"/>
    <w:rsid w:val="008C3000"/>
    <w:rsid w:val="00B559F9"/>
    <w:rsid w:val="00B9331F"/>
    <w:rsid w:val="00BE25F9"/>
    <w:rsid w:val="00C72D15"/>
    <w:rsid w:val="00DA0D26"/>
    <w:rsid w:val="00E27269"/>
    <w:rsid w:val="00EF0D87"/>
    <w:rsid w:val="00EF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D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9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1157</Words>
  <Characters>6599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Бухгалтерия</dc:creator>
  <cp:keywords/>
  <dc:description/>
  <cp:lastModifiedBy>User</cp:lastModifiedBy>
  <cp:revision>2</cp:revision>
  <dcterms:created xsi:type="dcterms:W3CDTF">2019-12-02T13:04:00Z</dcterms:created>
  <dcterms:modified xsi:type="dcterms:W3CDTF">2019-12-02T13:04:00Z</dcterms:modified>
</cp:coreProperties>
</file>