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59" w:rsidRPr="00B8582E" w:rsidRDefault="00401059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401059" w:rsidRPr="00B8582E" w:rsidRDefault="00401059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проведении аукциона</w:t>
      </w:r>
    </w:p>
    <w:p w:rsidR="00401059" w:rsidRDefault="00401059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401059" w:rsidRDefault="00401059" w:rsidP="00724515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751"/>
      </w:tblGrid>
      <w:tr w:rsidR="00401059" w:rsidTr="00724515">
        <w:tc>
          <w:tcPr>
            <w:tcW w:w="4913" w:type="dxa"/>
          </w:tcPr>
          <w:p w:rsidR="00401059" w:rsidRDefault="00401059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401059" w:rsidRDefault="00401059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</w:tcPr>
          <w:p w:rsidR="00401059" w:rsidRDefault="00401059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Яншихово-Норвашско</w:t>
            </w:r>
            <w:r>
              <w:rPr>
                <w:rFonts w:ascii="Times New Roman" w:hAnsi="Times New Roman"/>
                <w:sz w:val="22"/>
                <w:szCs w:val="22"/>
              </w:rPr>
              <w:t>го сельского поселения Янтиковского района</w:t>
            </w:r>
          </w:p>
        </w:tc>
      </w:tr>
    </w:tbl>
    <w:p w:rsidR="00401059" w:rsidRDefault="00401059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401059" w:rsidRDefault="00401059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401059" w:rsidRDefault="00401059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401059" w:rsidRDefault="00401059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401059" w:rsidRDefault="00401059" w:rsidP="00724515">
      <w:pPr>
        <w:pStyle w:val="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(юр.лица – полное наименование организации, физ.лица - фамилия, имя, отчество, год рождения, паспортные данные)</w:t>
      </w:r>
    </w:p>
    <w:p w:rsidR="00401059" w:rsidRDefault="00401059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401059" w:rsidRDefault="00401059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лице _________, действующего на основании ____________________________________,</w:t>
      </w:r>
    </w:p>
    <w:p w:rsidR="00401059" w:rsidRDefault="00401059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401059" w:rsidRDefault="00401059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401059" w:rsidRDefault="00401059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на право заключения договора аренды </w:t>
      </w:r>
      <w:r w:rsidRPr="00AF2589">
        <w:rPr>
          <w:sz w:val="22"/>
          <w:szCs w:val="22"/>
        </w:rPr>
        <w:t xml:space="preserve">земельного участка, категория земель: __________, разрешенное использование: _________, </w:t>
      </w:r>
      <w:r>
        <w:rPr>
          <w:sz w:val="22"/>
          <w:szCs w:val="22"/>
        </w:rPr>
        <w:t>площадь ____ кв.м., кадастровый номер _____________, адрес (местонахождение) объекта: _______________________________, который состоится «___»___________ 2019 года и обязуется:</w:t>
      </w:r>
    </w:p>
    <w:p w:rsidR="00401059" w:rsidRDefault="00401059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4" w:history="1">
        <w:r>
          <w:rPr>
            <w:rStyle w:val="Hyperlink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401059" w:rsidRDefault="00401059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401059" w:rsidRDefault="00401059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>
        <w:rPr>
          <w:spacing w:val="-1"/>
          <w:sz w:val="22"/>
          <w:szCs w:val="22"/>
        </w:rPr>
        <w:t>Яншихово-Норвашско</w:t>
      </w:r>
      <w:r>
        <w:rPr>
          <w:sz w:val="22"/>
          <w:szCs w:val="22"/>
        </w:rPr>
        <w:t>го поселен</w:t>
      </w:r>
      <w:bookmarkStart w:id="0" w:name="_GoBack"/>
      <w:bookmarkEnd w:id="0"/>
      <w:r>
        <w:rPr>
          <w:sz w:val="22"/>
          <w:szCs w:val="22"/>
        </w:rPr>
        <w:t xml:space="preserve">ия Янтиковского района договор </w:t>
      </w:r>
      <w:r w:rsidRPr="00AF2589">
        <w:rPr>
          <w:sz w:val="22"/>
          <w:szCs w:val="22"/>
        </w:rPr>
        <w:t xml:space="preserve">аренды земельного </w:t>
      </w:r>
      <w:r>
        <w:rPr>
          <w:sz w:val="22"/>
          <w:szCs w:val="22"/>
        </w:rPr>
        <w:t>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401059" w:rsidRDefault="00401059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401059" w:rsidRDefault="00401059" w:rsidP="00724515">
      <w:pPr>
        <w:jc w:val="both"/>
        <w:rPr>
          <w:sz w:val="22"/>
          <w:szCs w:val="22"/>
        </w:rPr>
      </w:pP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>для юр.лиц и ИП</w:t>
      </w:r>
      <w:r>
        <w:rPr>
          <w:rStyle w:val="FontStyle14"/>
        </w:rPr>
        <w:t>)</w:t>
      </w: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р/с_____________________</w:t>
      </w: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401059" w:rsidRDefault="00401059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401059" w:rsidRDefault="00401059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…______________.</w:t>
      </w:r>
    </w:p>
    <w:p w:rsidR="00401059" w:rsidRDefault="00401059" w:rsidP="00724515">
      <w:pPr>
        <w:pStyle w:val="ConsNonformat"/>
        <w:widowControl/>
        <w:ind w:right="-6"/>
        <w:jc w:val="both"/>
        <w:rPr>
          <w:rStyle w:val="FontStyle14"/>
        </w:rPr>
      </w:pPr>
    </w:p>
    <w:p w:rsidR="00401059" w:rsidRDefault="00401059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401059" w:rsidRDefault="00401059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401059" w:rsidRDefault="00401059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401059" w:rsidRDefault="00401059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401059" w:rsidRDefault="00401059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401059" w:rsidRDefault="00401059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401059" w:rsidRDefault="00401059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401059" w:rsidRDefault="00401059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ф.и.о)</w:t>
      </w:r>
    </w:p>
    <w:p w:rsidR="00401059" w:rsidRDefault="00401059" w:rsidP="00724515">
      <w:pPr>
        <w:rPr>
          <w:sz w:val="22"/>
          <w:szCs w:val="22"/>
        </w:rPr>
      </w:pPr>
    </w:p>
    <w:p w:rsidR="00401059" w:rsidRDefault="00401059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"_____"______________2019 г. ____ч.____мин.</w:t>
      </w:r>
      <w:r>
        <w:rPr>
          <w:sz w:val="22"/>
          <w:szCs w:val="22"/>
        </w:rPr>
        <w:tab/>
        <w:t xml:space="preserve">              ______________________</w:t>
      </w:r>
    </w:p>
    <w:p w:rsidR="00401059" w:rsidRDefault="00401059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401059" w:rsidRPr="00724515" w:rsidRDefault="00401059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401059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53E"/>
    <w:rsid w:val="003063CA"/>
    <w:rsid w:val="00401059"/>
    <w:rsid w:val="004B50FD"/>
    <w:rsid w:val="005D7E20"/>
    <w:rsid w:val="005E43B6"/>
    <w:rsid w:val="0066309A"/>
    <w:rsid w:val="00724515"/>
    <w:rsid w:val="008F253E"/>
    <w:rsid w:val="00AF2589"/>
    <w:rsid w:val="00B8582E"/>
    <w:rsid w:val="00BE25F9"/>
    <w:rsid w:val="00D90868"/>
    <w:rsid w:val="00E1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24515"/>
    <w:rPr>
      <w:rFonts w:ascii="Times New Roman" w:hAnsi="Times New Roman"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72451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56266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402</Words>
  <Characters>2297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Бухгалтерия</dc:creator>
  <cp:keywords/>
  <dc:description/>
  <cp:lastModifiedBy>User</cp:lastModifiedBy>
  <cp:revision>2</cp:revision>
  <dcterms:created xsi:type="dcterms:W3CDTF">2019-03-20T12:32:00Z</dcterms:created>
  <dcterms:modified xsi:type="dcterms:W3CDTF">2019-03-20T12:32:00Z</dcterms:modified>
</cp:coreProperties>
</file>