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FA" w:rsidRPr="00B8582E" w:rsidRDefault="00D271FA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D271FA" w:rsidRPr="00B8582E" w:rsidRDefault="00D271FA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проведении аукциона</w:t>
      </w:r>
    </w:p>
    <w:p w:rsidR="00D271FA" w:rsidRDefault="00D271FA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D271FA" w:rsidRDefault="00D271FA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751"/>
      </w:tblGrid>
      <w:tr w:rsidR="00D271FA" w:rsidTr="00724515">
        <w:tc>
          <w:tcPr>
            <w:tcW w:w="4913" w:type="dxa"/>
          </w:tcPr>
          <w:p w:rsidR="00D271FA" w:rsidRDefault="00D271F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D271FA" w:rsidRDefault="00D271F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</w:tcPr>
          <w:p w:rsidR="00D271FA" w:rsidRDefault="00D271F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Яншихово-Норвашско</w:t>
            </w:r>
            <w:r>
              <w:rPr>
                <w:rFonts w:ascii="Times New Roman" w:hAnsi="Times New Roman"/>
                <w:sz w:val="22"/>
                <w:szCs w:val="22"/>
              </w:rPr>
              <w:t>го сельского поселения Янтиковского района</w:t>
            </w:r>
          </w:p>
        </w:tc>
      </w:tr>
    </w:tbl>
    <w:p w:rsidR="00D271FA" w:rsidRDefault="00D271FA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D271FA" w:rsidRDefault="00D271FA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D271FA" w:rsidRDefault="00D271FA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D271FA" w:rsidRDefault="00D271FA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D271FA" w:rsidRDefault="00D271FA" w:rsidP="00724515">
      <w:pPr>
        <w:pStyle w:val="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(юр.лица – полное наименование организации, физ.лица - фамилия, имя, отчество, год рождения, паспортные данные)</w:t>
      </w:r>
    </w:p>
    <w:p w:rsidR="00D271FA" w:rsidRDefault="00D271FA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D271FA" w:rsidRDefault="00D271FA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 _________, действующего на основании ____________________________________,</w:t>
      </w:r>
    </w:p>
    <w:p w:rsidR="00D271FA" w:rsidRDefault="00D271FA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D271FA" w:rsidRDefault="00D271FA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D271FA" w:rsidRDefault="00D271FA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кв.м., кадастровый номер _____________, адрес (местонахождение) объекта: _______________________________, который состоится «___»___________ 2019 года и обязуется:</w:t>
      </w:r>
    </w:p>
    <w:p w:rsidR="00D271FA" w:rsidRDefault="00D271FA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4" w:history="1">
        <w:r>
          <w:rPr>
            <w:rStyle w:val="Hyperlink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D271FA" w:rsidRDefault="00D271FA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D271FA" w:rsidRDefault="00D271FA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>
        <w:rPr>
          <w:spacing w:val="-1"/>
          <w:sz w:val="22"/>
          <w:szCs w:val="22"/>
        </w:rPr>
        <w:t>Яншихово-Норвашско</w:t>
      </w:r>
      <w:r>
        <w:rPr>
          <w:sz w:val="22"/>
          <w:szCs w:val="22"/>
        </w:rPr>
        <w:t>го поселения Янтиковского района договор купли-продажи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D271FA" w:rsidRDefault="00D271FA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D271FA" w:rsidRDefault="00D271FA" w:rsidP="00724515">
      <w:pPr>
        <w:jc w:val="both"/>
        <w:rPr>
          <w:sz w:val="22"/>
          <w:szCs w:val="22"/>
        </w:rPr>
      </w:pP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>для юр.лиц и ИП</w:t>
      </w:r>
      <w:r>
        <w:rPr>
          <w:rStyle w:val="FontStyle14"/>
        </w:rPr>
        <w:t>)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р/с_____________________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D271FA" w:rsidRDefault="00D271FA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D271FA" w:rsidRDefault="00D271FA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D271FA" w:rsidRDefault="00D271FA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D271FA" w:rsidRDefault="00D271FA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D271FA" w:rsidRDefault="00D271FA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D271FA" w:rsidRDefault="00D271FA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D271FA" w:rsidRDefault="00D271FA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D271FA" w:rsidRDefault="00D271FA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271FA" w:rsidRDefault="00D271FA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D271FA" w:rsidRDefault="00D271FA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D271FA" w:rsidRDefault="00D271FA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ф.и.о)</w:t>
      </w:r>
    </w:p>
    <w:p w:rsidR="00D271FA" w:rsidRDefault="00D271FA" w:rsidP="00724515">
      <w:pPr>
        <w:rPr>
          <w:sz w:val="22"/>
          <w:szCs w:val="22"/>
        </w:rPr>
      </w:pPr>
    </w:p>
    <w:p w:rsidR="00D271FA" w:rsidRDefault="00D271FA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"_____"______________2019 г. ____ч.____мин.</w:t>
      </w:r>
      <w:r>
        <w:rPr>
          <w:sz w:val="22"/>
          <w:szCs w:val="22"/>
        </w:rPr>
        <w:tab/>
        <w:t xml:space="preserve">              ______________________</w:t>
      </w:r>
    </w:p>
    <w:p w:rsidR="00D271FA" w:rsidRDefault="00D271FA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D271FA" w:rsidRPr="00724515" w:rsidRDefault="00D271FA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D271F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53E"/>
    <w:rsid w:val="003063CA"/>
    <w:rsid w:val="005D7E20"/>
    <w:rsid w:val="0066309A"/>
    <w:rsid w:val="00724515"/>
    <w:rsid w:val="008F253E"/>
    <w:rsid w:val="00AF1178"/>
    <w:rsid w:val="00B8582E"/>
    <w:rsid w:val="00BE25F9"/>
    <w:rsid w:val="00C35AE8"/>
    <w:rsid w:val="00D07BB3"/>
    <w:rsid w:val="00D230D8"/>
    <w:rsid w:val="00D271FA"/>
    <w:rsid w:val="00F3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24515"/>
    <w:rPr>
      <w:rFonts w:ascii="Times New Roman" w:hAnsi="Times New Roman"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7245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6266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400</Words>
  <Characters>2281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Бухгалтерия</dc:creator>
  <cp:keywords/>
  <dc:description/>
  <cp:lastModifiedBy>User</cp:lastModifiedBy>
  <cp:revision>2</cp:revision>
  <dcterms:created xsi:type="dcterms:W3CDTF">2019-08-12T11:56:00Z</dcterms:created>
  <dcterms:modified xsi:type="dcterms:W3CDTF">2019-08-12T11:56:00Z</dcterms:modified>
</cp:coreProperties>
</file>