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84" w:rsidRDefault="00375684" w:rsidP="008C31D6">
      <w:pPr>
        <w:tabs>
          <w:tab w:val="left" w:pos="7853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375684" w:rsidRDefault="00375684" w:rsidP="008C31D6">
      <w:pPr>
        <w:tabs>
          <w:tab w:val="left" w:pos="7853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375684" w:rsidRPr="0054174B" w:rsidRDefault="00375684" w:rsidP="008C31D6">
      <w:pPr>
        <w:tabs>
          <w:tab w:val="left" w:pos="7853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375684" w:rsidRDefault="00375684" w:rsidP="000975C3">
      <w:r>
        <w:t xml:space="preserve">                          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8.25pt">
            <v:imagedata r:id="rId7" o:title=""/>
          </v:shape>
        </w:pict>
      </w:r>
    </w:p>
    <w:tbl>
      <w:tblPr>
        <w:tblW w:w="9648" w:type="dxa"/>
        <w:tblLook w:val="01E0"/>
      </w:tblPr>
      <w:tblGrid>
        <w:gridCol w:w="4428"/>
        <w:gridCol w:w="720"/>
        <w:gridCol w:w="4500"/>
      </w:tblGrid>
      <w:tr w:rsidR="00375684" w:rsidTr="0051703B">
        <w:tc>
          <w:tcPr>
            <w:tcW w:w="4428" w:type="dxa"/>
          </w:tcPr>
          <w:p w:rsidR="00375684" w:rsidRPr="009C4FF3" w:rsidRDefault="00375684" w:rsidP="0051703B">
            <w:pPr>
              <w:pStyle w:val="Header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FF3">
              <w:rPr>
                <w:rFonts w:ascii="Times New Roman" w:hAnsi="Times New Roman"/>
                <w:b/>
                <w:sz w:val="24"/>
                <w:szCs w:val="24"/>
              </w:rPr>
              <w:t xml:space="preserve">   Чувашская Республика  </w:t>
            </w:r>
          </w:p>
          <w:p w:rsidR="00375684" w:rsidRPr="009C4FF3" w:rsidRDefault="00375684" w:rsidP="0051703B">
            <w:pPr>
              <w:pStyle w:val="Header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5684" w:rsidRPr="009C4FF3" w:rsidRDefault="00375684" w:rsidP="0051703B">
            <w:pPr>
              <w:pStyle w:val="Header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FF3">
              <w:rPr>
                <w:rFonts w:ascii="Times New Roman" w:hAnsi="Times New Roman"/>
                <w:b/>
                <w:sz w:val="24"/>
                <w:szCs w:val="24"/>
              </w:rPr>
              <w:t>Собрание депутатов</w:t>
            </w:r>
          </w:p>
          <w:p w:rsidR="00375684" w:rsidRPr="009C4FF3" w:rsidRDefault="00375684" w:rsidP="0051703B">
            <w:pPr>
              <w:pStyle w:val="Header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FF3">
              <w:rPr>
                <w:rFonts w:ascii="Times New Roman" w:hAnsi="Times New Roman"/>
                <w:b/>
                <w:sz w:val="24"/>
                <w:szCs w:val="24"/>
              </w:rPr>
              <w:t>Большесундырского сельского поселения</w:t>
            </w:r>
          </w:p>
          <w:p w:rsidR="00375684" w:rsidRPr="009C4FF3" w:rsidRDefault="00375684" w:rsidP="0051703B">
            <w:pPr>
              <w:pStyle w:val="Header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FF3">
              <w:rPr>
                <w:rFonts w:ascii="Times New Roman" w:hAnsi="Times New Roman"/>
                <w:b/>
                <w:sz w:val="24"/>
                <w:szCs w:val="24"/>
              </w:rPr>
              <w:t>Моргаушского района</w:t>
            </w:r>
          </w:p>
          <w:p w:rsidR="00375684" w:rsidRPr="009C4FF3" w:rsidRDefault="00375684" w:rsidP="0051703B">
            <w:pPr>
              <w:pStyle w:val="Header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5684" w:rsidRPr="009C4FF3" w:rsidRDefault="00375684" w:rsidP="0051703B">
            <w:pPr>
              <w:pStyle w:val="Header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FF3">
              <w:rPr>
                <w:rFonts w:ascii="Times New Roman" w:hAnsi="Times New Roman"/>
                <w:b/>
                <w:sz w:val="24"/>
                <w:szCs w:val="24"/>
              </w:rPr>
              <w:t>РЕШЕНИЕ</w:t>
            </w:r>
          </w:p>
          <w:p w:rsidR="00375684" w:rsidRPr="009C4FF3" w:rsidRDefault="00375684" w:rsidP="0051703B">
            <w:pPr>
              <w:pStyle w:val="Header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16.12</w:t>
            </w:r>
            <w:r w:rsidRPr="009C4FF3">
              <w:rPr>
                <w:rFonts w:ascii="Times New Roman" w:hAnsi="Times New Roman"/>
                <w:b/>
                <w:sz w:val="24"/>
                <w:szCs w:val="24"/>
              </w:rPr>
              <w:t>.2019 г. № С-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63/3</w:t>
            </w:r>
          </w:p>
          <w:p w:rsidR="00375684" w:rsidRPr="009C4FF3" w:rsidRDefault="00375684" w:rsidP="0051703B">
            <w:pPr>
              <w:pStyle w:val="Header"/>
              <w:jc w:val="center"/>
              <w:rPr>
                <w:rFonts w:ascii="Times New Roman" w:hAnsi="Times New Roman"/>
                <w:b/>
              </w:rPr>
            </w:pPr>
            <w:r w:rsidRPr="009C4FF3">
              <w:rPr>
                <w:rFonts w:ascii="Times New Roman" w:hAnsi="Times New Roman"/>
                <w:bCs/>
                <w:lang w:val="en-US"/>
              </w:rPr>
              <w:t>c</w:t>
            </w:r>
            <w:r w:rsidRPr="009C4FF3">
              <w:rPr>
                <w:rFonts w:ascii="Times New Roman" w:hAnsi="Times New Roman"/>
                <w:bCs/>
              </w:rPr>
              <w:t xml:space="preserve">. </w:t>
            </w:r>
            <w:r w:rsidRPr="009C4FF3">
              <w:rPr>
                <w:rFonts w:ascii="Times New Roman" w:hAnsi="Times New Roman"/>
              </w:rPr>
              <w:t>Б</w:t>
            </w:r>
            <w:r w:rsidRPr="009C4FF3">
              <w:rPr>
                <w:rFonts w:ascii="Times New Roman" w:hAnsi="Times New Roman"/>
                <w:bCs/>
              </w:rPr>
              <w:t>. Сундырь</w:t>
            </w:r>
          </w:p>
          <w:p w:rsidR="00375684" w:rsidRPr="009C4FF3" w:rsidRDefault="00375684" w:rsidP="0051703B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375684" w:rsidRPr="009C4FF3" w:rsidRDefault="00375684" w:rsidP="0051703B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375684" w:rsidRPr="009C4FF3" w:rsidRDefault="00375684" w:rsidP="0051703B">
            <w:pPr>
              <w:pStyle w:val="Header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FF3">
              <w:rPr>
                <w:rFonts w:ascii="Times New Roman" w:hAnsi="Times New Roman"/>
                <w:bCs/>
              </w:rPr>
              <w:t xml:space="preserve">  </w:t>
            </w:r>
            <w:r w:rsidRPr="009C4FF3">
              <w:rPr>
                <w:rFonts w:ascii="Times New Roman" w:hAnsi="Times New Roman"/>
                <w:b/>
                <w:sz w:val="24"/>
                <w:szCs w:val="24"/>
              </w:rPr>
              <w:t xml:space="preserve">Чãваш Республики                                                          </w:t>
            </w:r>
          </w:p>
          <w:p w:rsidR="00375684" w:rsidRPr="009C4FF3" w:rsidRDefault="00375684" w:rsidP="0051703B">
            <w:pPr>
              <w:pStyle w:val="Header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5684" w:rsidRPr="009C4FF3" w:rsidRDefault="00375684" w:rsidP="0051703B">
            <w:pPr>
              <w:pStyle w:val="Header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FF3">
              <w:rPr>
                <w:rFonts w:ascii="Times New Roman" w:hAnsi="Times New Roman"/>
                <w:b/>
                <w:sz w:val="24"/>
                <w:szCs w:val="24"/>
              </w:rPr>
              <w:t xml:space="preserve">Муркаш районĕн </w:t>
            </w:r>
          </w:p>
          <w:p w:rsidR="00375684" w:rsidRPr="009C4FF3" w:rsidRDefault="00375684" w:rsidP="0051703B">
            <w:pPr>
              <w:pStyle w:val="Header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FF3">
              <w:rPr>
                <w:rFonts w:ascii="Times New Roman" w:hAnsi="Times New Roman"/>
                <w:b/>
                <w:sz w:val="24"/>
                <w:szCs w:val="24"/>
              </w:rPr>
              <w:t xml:space="preserve">Мãн Сĕнтĕр </w:t>
            </w:r>
          </w:p>
          <w:p w:rsidR="00375684" w:rsidRPr="009C4FF3" w:rsidRDefault="00375684" w:rsidP="0051703B">
            <w:pPr>
              <w:pStyle w:val="Header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FF3">
              <w:rPr>
                <w:rFonts w:ascii="Times New Roman" w:hAnsi="Times New Roman"/>
                <w:b/>
                <w:sz w:val="24"/>
                <w:szCs w:val="24"/>
              </w:rPr>
              <w:t>ял поселенийĕн                                                             депутачĕсен Пухãвĕ</w:t>
            </w:r>
          </w:p>
          <w:p w:rsidR="00375684" w:rsidRPr="009C4FF3" w:rsidRDefault="00375684" w:rsidP="0051703B">
            <w:pPr>
              <w:pStyle w:val="Header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FF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375684" w:rsidRPr="009C4FF3" w:rsidRDefault="00375684" w:rsidP="0051703B">
            <w:pPr>
              <w:pStyle w:val="Header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FF3"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375684" w:rsidRPr="009C4FF3" w:rsidRDefault="00375684" w:rsidP="0051703B">
            <w:pPr>
              <w:pStyle w:val="Header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FF3">
              <w:rPr>
                <w:rFonts w:ascii="Times New Roman" w:hAnsi="Times New Roman"/>
                <w:b/>
                <w:sz w:val="24"/>
                <w:szCs w:val="24"/>
              </w:rPr>
              <w:t xml:space="preserve">2019 ç.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декабрĕн 16-</w:t>
            </w:r>
            <w:r w:rsidRPr="009C4FF3">
              <w:rPr>
                <w:rFonts w:ascii="Times New Roman" w:hAnsi="Times New Roman"/>
                <w:b/>
                <w:sz w:val="24"/>
                <w:szCs w:val="24"/>
              </w:rPr>
              <w:t>мĕшĕ</w:t>
            </w:r>
            <w:r w:rsidRPr="009C4F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FF3">
              <w:rPr>
                <w:rFonts w:ascii="Times New Roman" w:hAnsi="Times New Roman"/>
                <w:b/>
                <w:sz w:val="24"/>
                <w:szCs w:val="24"/>
              </w:rPr>
              <w:t>С-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63/3</w:t>
            </w:r>
            <w:r w:rsidRPr="009C4FF3"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</w:p>
          <w:p w:rsidR="00375684" w:rsidRPr="009C4FF3" w:rsidRDefault="00375684" w:rsidP="0051703B">
            <w:pPr>
              <w:pStyle w:val="Header"/>
              <w:jc w:val="center"/>
              <w:rPr>
                <w:rFonts w:ascii="Times New Roman" w:hAnsi="Times New Roman"/>
                <w:bCs/>
              </w:rPr>
            </w:pPr>
            <w:r w:rsidRPr="009C4FF3">
              <w:rPr>
                <w:rFonts w:ascii="Times New Roman" w:hAnsi="Times New Roman"/>
              </w:rPr>
              <w:t>Мãн Сĕнтĕр сали</w:t>
            </w:r>
            <w:r w:rsidRPr="009C4FF3">
              <w:rPr>
                <w:rFonts w:ascii="Times New Roman" w:hAnsi="Times New Roman"/>
                <w:bCs/>
              </w:rPr>
              <w:t xml:space="preserve">                                                            </w:t>
            </w:r>
          </w:p>
        </w:tc>
      </w:tr>
    </w:tbl>
    <w:p w:rsidR="00375684" w:rsidRDefault="00375684" w:rsidP="008C31D6">
      <w:pPr>
        <w:widowControl w:val="0"/>
        <w:spacing w:after="0" w:line="240" w:lineRule="auto"/>
        <w:ind w:left="705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375684" w:rsidRPr="008C31D6" w:rsidRDefault="00375684" w:rsidP="008C31D6">
      <w:pPr>
        <w:widowControl w:val="0"/>
        <w:spacing w:after="0" w:line="240" w:lineRule="auto"/>
        <w:ind w:left="705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4968"/>
      </w:tblGrid>
      <w:tr w:rsidR="00375684" w:rsidRPr="001B4771" w:rsidTr="001B4771">
        <w:tc>
          <w:tcPr>
            <w:tcW w:w="4968" w:type="dxa"/>
          </w:tcPr>
          <w:p w:rsidR="00375684" w:rsidRPr="001B4771" w:rsidRDefault="00375684" w:rsidP="001B47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47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 внесении изменений в решение Собрания депутатов Большесундырского сельского поселения Моргаушского района Чувашской Республики от 27.04.2017г. №С-21/1 «Об утверждении Правил землепользования и застройки Большесундырского сельского поселения Моргаушского района»</w:t>
            </w:r>
          </w:p>
        </w:tc>
      </w:tr>
    </w:tbl>
    <w:p w:rsidR="00375684" w:rsidRPr="001B4771" w:rsidRDefault="00375684" w:rsidP="001B4771">
      <w:pPr>
        <w:rPr>
          <w:rFonts w:ascii="Times New Roman" w:hAnsi="Times New Roman"/>
          <w:sz w:val="24"/>
          <w:szCs w:val="24"/>
        </w:rPr>
      </w:pPr>
    </w:p>
    <w:p w:rsidR="00375684" w:rsidRPr="001B4771" w:rsidRDefault="00375684" w:rsidP="001B4771">
      <w:pPr>
        <w:pStyle w:val="1"/>
        <w:spacing w:after="0"/>
        <w:ind w:firstLine="540"/>
        <w:jc w:val="both"/>
        <w:rPr>
          <w:i/>
        </w:rPr>
      </w:pPr>
      <w:r w:rsidRPr="001B4771"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Градостроительным кодексом Российской Федерации от 29.12.2004 №190-ФЗ, Земельным Кодексом Российской Федерации от 25.10.2001 №!№:-ФЗ, Законом Чувашской Республики  «О регулировании градостроительной деятельности в Чувашской Республике» от 04.06.2007 №11,  руководствуясь Генеральным планом Большесундырского сельского поселения Моргаушского района Чувашской Республики, утвержденным решением Собрания депутатов Большесундырского сельского поселения Моргаушского района Чувашской Республики от 12.12.2018 г. №С-47/2, Уставом Большесундырского сельского поселения Моргаушского района  Чувашской Республики и  в целях устойчивого развития территории Большесундырского сельского поселения Моргаушского района  Чувашской Республики,  Правилами землепользования и застройки Большесундырского сельского поселения Моргаушского района Чувашской Республики, утвержденными решением Собрания депутатов Большесундырского сельского поселения  от 27.04.2017 г. №С-21/1, а также на основании заявления собственника земельного участка - муниципальное образование город Чебоксары, Собрание депутатов  Большесундырского сельского поселения  Моргаушского района  Чувашской Республики </w:t>
      </w:r>
      <w:r w:rsidRPr="001B4771">
        <w:rPr>
          <w:b/>
        </w:rPr>
        <w:t>решило:</w:t>
      </w:r>
      <w:r w:rsidRPr="001B4771">
        <w:t xml:space="preserve">                </w:t>
      </w:r>
      <w:r w:rsidRPr="001B4771">
        <w:rPr>
          <w:i/>
        </w:rPr>
        <w:t xml:space="preserve">          </w:t>
      </w:r>
    </w:p>
    <w:p w:rsidR="00375684" w:rsidRPr="001B4771" w:rsidRDefault="00375684" w:rsidP="001B4771">
      <w:pPr>
        <w:tabs>
          <w:tab w:val="left" w:pos="-426"/>
        </w:tabs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4771">
        <w:rPr>
          <w:rFonts w:ascii="Times New Roman" w:hAnsi="Times New Roman"/>
          <w:sz w:val="24"/>
          <w:szCs w:val="24"/>
        </w:rPr>
        <w:t>1. Внести в решение Собрания депутатов Большесундырского сельского поселения Моргаушского района Чувашской Республики от 27.04.2017 г. №С-21/1 «Об утверждении Правил</w:t>
      </w:r>
      <w:r w:rsidRPr="001B4771">
        <w:rPr>
          <w:rFonts w:ascii="Times New Roman" w:hAnsi="Times New Roman"/>
          <w:b/>
          <w:sz w:val="24"/>
          <w:szCs w:val="24"/>
        </w:rPr>
        <w:t xml:space="preserve"> </w:t>
      </w:r>
      <w:r w:rsidRPr="001B4771">
        <w:rPr>
          <w:rFonts w:ascii="Times New Roman" w:hAnsi="Times New Roman"/>
          <w:sz w:val="24"/>
          <w:szCs w:val="24"/>
        </w:rPr>
        <w:t>землепользования и застройки  Большесундырского сельского поселения  Моргау</w:t>
      </w:r>
      <w:r w:rsidRPr="001B4771">
        <w:rPr>
          <w:rFonts w:ascii="Times New Roman" w:hAnsi="Times New Roman"/>
          <w:sz w:val="24"/>
          <w:szCs w:val="24"/>
        </w:rPr>
        <w:t>ш</w:t>
      </w:r>
      <w:r w:rsidRPr="001B4771">
        <w:rPr>
          <w:rFonts w:ascii="Times New Roman" w:hAnsi="Times New Roman"/>
          <w:sz w:val="24"/>
          <w:szCs w:val="24"/>
        </w:rPr>
        <w:t>ского района  Чувашской Республики» в части изменения карты территориального зонир</w:t>
      </w:r>
      <w:r w:rsidRPr="001B4771">
        <w:rPr>
          <w:rFonts w:ascii="Times New Roman" w:hAnsi="Times New Roman"/>
          <w:sz w:val="24"/>
          <w:szCs w:val="24"/>
        </w:rPr>
        <w:t>о</w:t>
      </w:r>
      <w:r w:rsidRPr="001B4771">
        <w:rPr>
          <w:rFonts w:ascii="Times New Roman" w:hAnsi="Times New Roman"/>
          <w:sz w:val="24"/>
          <w:szCs w:val="24"/>
        </w:rPr>
        <w:t>вания с.Большой Сундырь Моргаушского района Чувашской Республики (далее – Решение) следующие изменения:</w:t>
      </w:r>
    </w:p>
    <w:p w:rsidR="00375684" w:rsidRPr="001B4771" w:rsidRDefault="00375684" w:rsidP="001B4771">
      <w:pPr>
        <w:tabs>
          <w:tab w:val="left" w:pos="-426"/>
        </w:tabs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4771">
        <w:rPr>
          <w:rFonts w:ascii="Times New Roman" w:hAnsi="Times New Roman"/>
          <w:sz w:val="24"/>
          <w:szCs w:val="24"/>
        </w:rPr>
        <w:t>1.1. В статье 40 «Градостроительный регламент жилой зоны» Решения таблицу №3 и</w:t>
      </w:r>
      <w:r w:rsidRPr="001B4771">
        <w:rPr>
          <w:rFonts w:ascii="Times New Roman" w:hAnsi="Times New Roman"/>
          <w:sz w:val="24"/>
          <w:szCs w:val="24"/>
        </w:rPr>
        <w:t>з</w:t>
      </w:r>
      <w:r w:rsidRPr="001B4771">
        <w:rPr>
          <w:rFonts w:ascii="Times New Roman" w:hAnsi="Times New Roman"/>
          <w:sz w:val="24"/>
          <w:szCs w:val="24"/>
        </w:rPr>
        <w:t>ложить в следующей редакции:</w:t>
      </w:r>
    </w:p>
    <w:p w:rsidR="00375684" w:rsidRPr="001B4771" w:rsidRDefault="00375684" w:rsidP="001B4771">
      <w:pPr>
        <w:suppressAutoHyphens/>
        <w:snapToGrid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B4771">
        <w:rPr>
          <w:rFonts w:ascii="Times New Roman" w:hAnsi="Times New Roman"/>
          <w:sz w:val="24"/>
          <w:szCs w:val="24"/>
        </w:rPr>
        <w:t>«Таблица № 3. 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993"/>
        <w:gridCol w:w="4110"/>
        <w:gridCol w:w="993"/>
        <w:gridCol w:w="1134"/>
        <w:gridCol w:w="992"/>
        <w:gridCol w:w="993"/>
      </w:tblGrid>
      <w:tr w:rsidR="00375684" w:rsidRPr="001B4771" w:rsidTr="008A38F5">
        <w:trPr>
          <w:cantSplit/>
          <w:trHeight w:val="258"/>
        </w:trPr>
        <w:tc>
          <w:tcPr>
            <w:tcW w:w="567" w:type="dxa"/>
            <w:vMerge w:val="restart"/>
          </w:tcPr>
          <w:p w:rsidR="00375684" w:rsidRPr="001B4771" w:rsidRDefault="00375684" w:rsidP="008A38F5">
            <w:pPr>
              <w:suppressAutoHyphens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№</w:t>
            </w:r>
          </w:p>
          <w:p w:rsidR="00375684" w:rsidRPr="001B4771" w:rsidRDefault="00375684" w:rsidP="008A38F5">
            <w:pPr>
              <w:suppressAutoHyphens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п/п</w:t>
            </w:r>
          </w:p>
        </w:tc>
        <w:tc>
          <w:tcPr>
            <w:tcW w:w="993" w:type="dxa"/>
            <w:vMerge w:val="restart"/>
          </w:tcPr>
          <w:p w:rsidR="00375684" w:rsidRPr="001B4771" w:rsidRDefault="00375684" w:rsidP="008A38F5">
            <w:pPr>
              <w:suppressAutoHyphens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</w:tcPr>
          <w:p w:rsidR="00375684" w:rsidRPr="001B4771" w:rsidRDefault="00375684" w:rsidP="008A38F5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</w:t>
            </w:r>
            <w:r w:rsidRPr="001B477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утвержденным </w:t>
            </w:r>
            <w:r w:rsidRPr="001B4771">
              <w:rPr>
                <w:rFonts w:ascii="Times New Roman" w:hAnsi="Times New Roman"/>
                <w:bCs/>
                <w:sz w:val="24"/>
                <w:szCs w:val="24"/>
              </w:rPr>
              <w:t>уполномоченным федеральным органом исполнительной власти)</w:t>
            </w:r>
          </w:p>
          <w:p w:rsidR="00375684" w:rsidRPr="001B4771" w:rsidRDefault="00375684" w:rsidP="008A38F5">
            <w:pPr>
              <w:suppressAutoHyphens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12" w:type="dxa"/>
            <w:gridSpan w:val="4"/>
            <w:vAlign w:val="center"/>
          </w:tcPr>
          <w:p w:rsidR="00375684" w:rsidRPr="001B4771" w:rsidRDefault="00375684" w:rsidP="008A38F5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bCs/>
                <w:iCs/>
                <w:sz w:val="24"/>
                <w:szCs w:val="24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375684" w:rsidRPr="001B4771" w:rsidTr="008A38F5">
        <w:trPr>
          <w:cantSplit/>
          <w:trHeight w:val="2403"/>
        </w:trPr>
        <w:tc>
          <w:tcPr>
            <w:tcW w:w="567" w:type="dxa"/>
            <w:vMerge/>
          </w:tcPr>
          <w:p w:rsidR="00375684" w:rsidRPr="001B4771" w:rsidRDefault="00375684" w:rsidP="008A38F5">
            <w:pPr>
              <w:suppressAutoHyphens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75684" w:rsidRPr="001B4771" w:rsidRDefault="00375684" w:rsidP="008A38F5">
            <w:pPr>
              <w:suppressAutoHyphens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375684" w:rsidRPr="001B4771" w:rsidRDefault="00375684" w:rsidP="008A38F5">
            <w:pPr>
              <w:suppressAutoHyphens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375684" w:rsidRPr="001B4771" w:rsidRDefault="00375684" w:rsidP="008A38F5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textDirection w:val="btLr"/>
          </w:tcPr>
          <w:p w:rsidR="00375684" w:rsidRPr="001B4771" w:rsidRDefault="00375684" w:rsidP="008A38F5">
            <w:pPr>
              <w:suppressAutoHyphens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Предельные размеры земельных участков (мин.-макс.), га</w:t>
            </w:r>
          </w:p>
        </w:tc>
        <w:tc>
          <w:tcPr>
            <w:tcW w:w="992" w:type="dxa"/>
            <w:textDirection w:val="btLr"/>
          </w:tcPr>
          <w:p w:rsidR="00375684" w:rsidRPr="001B4771" w:rsidRDefault="00375684" w:rsidP="008A38F5">
            <w:pPr>
              <w:suppressAutoHyphens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bCs/>
                <w:iCs/>
                <w:sz w:val="24"/>
                <w:szCs w:val="24"/>
              </w:rPr>
              <w:t>Максимальный процент застройки, %</w:t>
            </w:r>
          </w:p>
        </w:tc>
        <w:tc>
          <w:tcPr>
            <w:tcW w:w="993" w:type="dxa"/>
            <w:textDirection w:val="btLr"/>
          </w:tcPr>
          <w:p w:rsidR="00375684" w:rsidRPr="001B4771" w:rsidRDefault="00375684" w:rsidP="008A38F5">
            <w:pPr>
              <w:suppressAutoHyphens/>
              <w:snapToGrid w:val="0"/>
              <w:ind w:left="113" w:right="113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bCs/>
                <w:iCs/>
                <w:sz w:val="24"/>
                <w:szCs w:val="24"/>
              </w:rPr>
              <w:t>Минимальные отступы до границ смежного земельного участка</w:t>
            </w:r>
          </w:p>
        </w:tc>
      </w:tr>
      <w:tr w:rsidR="00375684" w:rsidRPr="001B4771" w:rsidTr="008A38F5">
        <w:trPr>
          <w:trHeight w:val="272"/>
          <w:tblHeader/>
        </w:trPr>
        <w:tc>
          <w:tcPr>
            <w:tcW w:w="567" w:type="dxa"/>
            <w:vAlign w:val="center"/>
          </w:tcPr>
          <w:p w:rsidR="00375684" w:rsidRPr="001B4771" w:rsidRDefault="00375684" w:rsidP="008A38F5">
            <w:pPr>
              <w:suppressAutoHyphens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375684" w:rsidRPr="001B4771" w:rsidRDefault="00375684" w:rsidP="008A38F5">
            <w:pPr>
              <w:suppressAutoHyphens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375684" w:rsidRPr="001B4771" w:rsidRDefault="00375684" w:rsidP="008A38F5">
            <w:pPr>
              <w:suppressAutoHyphens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375684" w:rsidRPr="001B4771" w:rsidRDefault="00375684" w:rsidP="008A38F5">
            <w:pPr>
              <w:suppressAutoHyphens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75684" w:rsidRPr="001B4771" w:rsidRDefault="00375684" w:rsidP="008A38F5">
            <w:pPr>
              <w:suppressAutoHyphens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375684" w:rsidRPr="001B4771" w:rsidRDefault="00375684" w:rsidP="008A38F5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375684" w:rsidRPr="001B4771" w:rsidRDefault="00375684" w:rsidP="008A38F5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</w:tr>
      <w:tr w:rsidR="00375684" w:rsidRPr="001B4771" w:rsidTr="008A38F5">
        <w:trPr>
          <w:trHeight w:val="397"/>
        </w:trPr>
        <w:tc>
          <w:tcPr>
            <w:tcW w:w="9782" w:type="dxa"/>
            <w:gridSpan w:val="7"/>
          </w:tcPr>
          <w:p w:rsidR="00375684" w:rsidRPr="001B4771" w:rsidRDefault="00375684" w:rsidP="008A38F5">
            <w:pPr>
              <w:suppressAutoHyphens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375684" w:rsidRPr="001B4771" w:rsidTr="008A38F5">
        <w:trPr>
          <w:trHeight w:val="709"/>
        </w:trPr>
        <w:tc>
          <w:tcPr>
            <w:tcW w:w="567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71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110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индивидуального жилищного строительства</w:t>
            </w:r>
          </w:p>
        </w:tc>
        <w:tc>
          <w:tcPr>
            <w:tcW w:w="993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0,03 -0,15</w:t>
            </w:r>
          </w:p>
        </w:tc>
        <w:tc>
          <w:tcPr>
            <w:tcW w:w="992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375684" w:rsidRPr="001B4771" w:rsidTr="008A38F5">
        <w:trPr>
          <w:trHeight w:val="397"/>
        </w:trPr>
        <w:tc>
          <w:tcPr>
            <w:tcW w:w="567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71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110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71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993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0,05- 0,50</w:t>
            </w:r>
          </w:p>
        </w:tc>
        <w:tc>
          <w:tcPr>
            <w:tcW w:w="992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375684" w:rsidRPr="001B4771" w:rsidTr="008A38F5">
        <w:trPr>
          <w:trHeight w:val="397"/>
        </w:trPr>
        <w:tc>
          <w:tcPr>
            <w:tcW w:w="567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71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4110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71">
              <w:rPr>
                <w:rFonts w:ascii="Times New Roman" w:hAnsi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993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мин.</w:t>
            </w:r>
          </w:p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0,12</w:t>
            </w:r>
          </w:p>
        </w:tc>
        <w:tc>
          <w:tcPr>
            <w:tcW w:w="992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375684" w:rsidRPr="001B4771" w:rsidTr="008A38F5">
        <w:trPr>
          <w:trHeight w:val="397"/>
        </w:trPr>
        <w:tc>
          <w:tcPr>
            <w:tcW w:w="567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2.3</w:t>
            </w:r>
          </w:p>
        </w:tc>
        <w:tc>
          <w:tcPr>
            <w:tcW w:w="4110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993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 xml:space="preserve">мин.0,03 </w:t>
            </w:r>
          </w:p>
        </w:tc>
        <w:tc>
          <w:tcPr>
            <w:tcW w:w="992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40</w:t>
            </w:r>
          </w:p>
        </w:tc>
        <w:tc>
          <w:tcPr>
            <w:tcW w:w="993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375684" w:rsidRPr="001B4771" w:rsidTr="008A38F5">
        <w:trPr>
          <w:trHeight w:val="397"/>
        </w:trPr>
        <w:tc>
          <w:tcPr>
            <w:tcW w:w="567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11.1</w:t>
            </w:r>
          </w:p>
        </w:tc>
        <w:tc>
          <w:tcPr>
            <w:tcW w:w="4110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993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мин.</w:t>
            </w:r>
          </w:p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0,2</w:t>
            </w:r>
          </w:p>
        </w:tc>
        <w:tc>
          <w:tcPr>
            <w:tcW w:w="992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375684" w:rsidRPr="001B4771" w:rsidTr="008A38F5">
        <w:trPr>
          <w:trHeight w:val="397"/>
        </w:trPr>
        <w:tc>
          <w:tcPr>
            <w:tcW w:w="567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71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  <w:tc>
          <w:tcPr>
            <w:tcW w:w="4110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71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4112" w:type="dxa"/>
            <w:gridSpan w:val="4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Действие градостроительного регламента не распространяется</w:t>
            </w:r>
          </w:p>
        </w:tc>
      </w:tr>
      <w:tr w:rsidR="00375684" w:rsidRPr="001B4771" w:rsidTr="008A38F5">
        <w:trPr>
          <w:trHeight w:val="397"/>
        </w:trPr>
        <w:tc>
          <w:tcPr>
            <w:tcW w:w="567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71"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4110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71">
              <w:rPr>
                <w:rFonts w:ascii="Times New Roman" w:hAnsi="Times New Roman"/>
                <w:sz w:val="24"/>
                <w:szCs w:val="24"/>
              </w:rPr>
              <w:t>Ведение огородничества</w:t>
            </w:r>
          </w:p>
        </w:tc>
        <w:tc>
          <w:tcPr>
            <w:tcW w:w="993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0,02-0,15</w:t>
            </w:r>
          </w:p>
        </w:tc>
        <w:tc>
          <w:tcPr>
            <w:tcW w:w="992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375684" w:rsidRPr="001B4771" w:rsidTr="008A38F5">
        <w:trPr>
          <w:trHeight w:val="397"/>
        </w:trPr>
        <w:tc>
          <w:tcPr>
            <w:tcW w:w="9782" w:type="dxa"/>
            <w:gridSpan w:val="7"/>
            <w:vAlign w:val="center"/>
          </w:tcPr>
          <w:p w:rsidR="00375684" w:rsidRPr="001B4771" w:rsidRDefault="00375684" w:rsidP="008A38F5">
            <w:pPr>
              <w:suppressAutoHyphens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375684" w:rsidRPr="001B4771" w:rsidTr="008A38F5">
        <w:trPr>
          <w:trHeight w:val="397"/>
        </w:trPr>
        <w:tc>
          <w:tcPr>
            <w:tcW w:w="567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71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110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Обслуживание застройки жилой (объекты с видами  разрешенного использования  с кодами 3.1 (коммунальное обслуживание), 3.2 (социальное обслуживание), 3.3 (бытовое обслуживание), 3.4 (здравоохранение), 3.4.1 (амбулаторно-поликлиническое обслуживание), 3.5.1 (дошкольное, начальное и среднее образование), 3.6 (культурное развитие), 3.7 (религиозное использование), 3.10.1 (амбулаторное ветеринарное обслуживание), 4.1 (деловое управление), 4.3 (рынки), 4.4 (магазины), 4.6 (общественное питание), 4.7 (гостиничное обслуживание)</w:t>
            </w:r>
            <w:r w:rsidRPr="001B477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4.9 (обслуживание автотранспорта)</w:t>
            </w:r>
          </w:p>
        </w:tc>
        <w:tc>
          <w:tcPr>
            <w:tcW w:w="993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мин.</w:t>
            </w:r>
          </w:p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0,005</w:t>
            </w:r>
          </w:p>
        </w:tc>
        <w:tc>
          <w:tcPr>
            <w:tcW w:w="992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375684" w:rsidRPr="001B4771" w:rsidTr="008A38F5">
        <w:trPr>
          <w:trHeight w:val="397"/>
        </w:trPr>
        <w:tc>
          <w:tcPr>
            <w:tcW w:w="567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71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4110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71">
              <w:rPr>
                <w:rFonts w:ascii="Times New Roman" w:hAnsi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993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мин.</w:t>
            </w:r>
          </w:p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992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375684" w:rsidRPr="001B4771" w:rsidTr="008A38F5">
        <w:trPr>
          <w:trHeight w:val="397"/>
        </w:trPr>
        <w:tc>
          <w:tcPr>
            <w:tcW w:w="567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71">
              <w:rPr>
                <w:rFonts w:ascii="Times New Roman" w:hAnsi="Times New Roman"/>
                <w:sz w:val="24"/>
                <w:szCs w:val="24"/>
              </w:rPr>
              <w:t>4.9.1</w:t>
            </w:r>
          </w:p>
        </w:tc>
        <w:tc>
          <w:tcPr>
            <w:tcW w:w="4110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71">
              <w:rPr>
                <w:rFonts w:ascii="Times New Roman" w:hAnsi="Times New Roman"/>
                <w:sz w:val="24"/>
                <w:szCs w:val="24"/>
              </w:rPr>
              <w:t>Объекты придорожного сервиса</w:t>
            </w:r>
          </w:p>
        </w:tc>
        <w:tc>
          <w:tcPr>
            <w:tcW w:w="993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мин. 0,06</w:t>
            </w:r>
          </w:p>
        </w:tc>
        <w:tc>
          <w:tcPr>
            <w:tcW w:w="992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1B477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1B477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375684" w:rsidRPr="001B4771" w:rsidTr="008A38F5">
        <w:trPr>
          <w:trHeight w:val="397"/>
        </w:trPr>
        <w:tc>
          <w:tcPr>
            <w:tcW w:w="567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5.1</w:t>
            </w:r>
          </w:p>
        </w:tc>
        <w:tc>
          <w:tcPr>
            <w:tcW w:w="4110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Спорт</w:t>
            </w:r>
          </w:p>
        </w:tc>
        <w:tc>
          <w:tcPr>
            <w:tcW w:w="993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мин. 0,3</w:t>
            </w:r>
          </w:p>
        </w:tc>
        <w:tc>
          <w:tcPr>
            <w:tcW w:w="992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375684" w:rsidRPr="001B4771" w:rsidTr="008A38F5">
        <w:trPr>
          <w:trHeight w:val="397"/>
        </w:trPr>
        <w:tc>
          <w:tcPr>
            <w:tcW w:w="567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6.8</w:t>
            </w:r>
          </w:p>
        </w:tc>
        <w:tc>
          <w:tcPr>
            <w:tcW w:w="4110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Связь (за исключением объектов связи, размещение которых предусмотрено кодом 3.1)</w:t>
            </w:r>
          </w:p>
        </w:tc>
        <w:tc>
          <w:tcPr>
            <w:tcW w:w="993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h</w:t>
            </w: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:10-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1B4771">
                <w:rPr>
                  <w:rFonts w:ascii="Times New Roman" w:hAnsi="Times New Roman"/>
                  <w:iCs/>
                  <w:sz w:val="24"/>
                  <w:szCs w:val="24"/>
                </w:rPr>
                <w:t>70 м</w:t>
              </w:r>
            </w:smartTag>
          </w:p>
        </w:tc>
        <w:tc>
          <w:tcPr>
            <w:tcW w:w="1134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мин. 0,02</w:t>
            </w:r>
          </w:p>
        </w:tc>
        <w:tc>
          <w:tcPr>
            <w:tcW w:w="992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:rsidR="00375684" w:rsidRPr="001B4771" w:rsidRDefault="00375684" w:rsidP="001B47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77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</w:tbl>
    <w:p w:rsidR="00375684" w:rsidRPr="001B4771" w:rsidRDefault="00375684" w:rsidP="001B4771">
      <w:pPr>
        <w:spacing w:before="120" w:after="120"/>
        <w:ind w:firstLine="567"/>
        <w:contextualSpacing/>
        <w:rPr>
          <w:rFonts w:ascii="Times New Roman" w:hAnsi="Times New Roman"/>
          <w:bCs/>
          <w:sz w:val="24"/>
          <w:szCs w:val="24"/>
        </w:rPr>
      </w:pPr>
      <w:r w:rsidRPr="001B477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».</w:t>
      </w:r>
    </w:p>
    <w:p w:rsidR="00375684" w:rsidRPr="001B4771" w:rsidRDefault="00375684" w:rsidP="001B4771">
      <w:pPr>
        <w:tabs>
          <w:tab w:val="left" w:pos="-426"/>
        </w:tabs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4771">
        <w:rPr>
          <w:rFonts w:ascii="Times New Roman" w:hAnsi="Times New Roman"/>
          <w:sz w:val="24"/>
          <w:szCs w:val="24"/>
        </w:rPr>
        <w:t>1.2. В Приложении к Правилам землепользования и застройки Большесундырского сельского поселения Моргаушского района Чувашской Республики, утвержденным Решен</w:t>
      </w:r>
      <w:r w:rsidRPr="001B4771">
        <w:rPr>
          <w:rFonts w:ascii="Times New Roman" w:hAnsi="Times New Roman"/>
          <w:sz w:val="24"/>
          <w:szCs w:val="24"/>
        </w:rPr>
        <w:t>и</w:t>
      </w:r>
      <w:r w:rsidRPr="001B4771">
        <w:rPr>
          <w:rFonts w:ascii="Times New Roman" w:hAnsi="Times New Roman"/>
          <w:sz w:val="24"/>
          <w:szCs w:val="24"/>
        </w:rPr>
        <w:t>ем, на карте территориального планирования земельный участок из категории "земли нас</w:t>
      </w:r>
      <w:r w:rsidRPr="001B4771">
        <w:rPr>
          <w:rFonts w:ascii="Times New Roman" w:hAnsi="Times New Roman"/>
          <w:sz w:val="24"/>
          <w:szCs w:val="24"/>
        </w:rPr>
        <w:t>е</w:t>
      </w:r>
      <w:r w:rsidRPr="001B4771">
        <w:rPr>
          <w:rFonts w:ascii="Times New Roman" w:hAnsi="Times New Roman"/>
          <w:sz w:val="24"/>
          <w:szCs w:val="24"/>
        </w:rPr>
        <w:t>ленных пунктов", разрешенное использование - для ведения сельскохозяйственного прои</w:t>
      </w:r>
      <w:r w:rsidRPr="001B4771">
        <w:rPr>
          <w:rFonts w:ascii="Times New Roman" w:hAnsi="Times New Roman"/>
          <w:sz w:val="24"/>
          <w:szCs w:val="24"/>
        </w:rPr>
        <w:t>з</w:t>
      </w:r>
      <w:r w:rsidRPr="001B4771">
        <w:rPr>
          <w:rFonts w:ascii="Times New Roman" w:hAnsi="Times New Roman"/>
          <w:sz w:val="24"/>
          <w:szCs w:val="24"/>
        </w:rPr>
        <w:t>водства, общей площадью 23649 кв.м., с кадастровым номером 21:17:060402:249, распол</w:t>
      </w:r>
      <w:r w:rsidRPr="001B4771">
        <w:rPr>
          <w:rFonts w:ascii="Times New Roman" w:hAnsi="Times New Roman"/>
          <w:sz w:val="24"/>
          <w:szCs w:val="24"/>
        </w:rPr>
        <w:t>о</w:t>
      </w:r>
      <w:r w:rsidRPr="001B4771">
        <w:rPr>
          <w:rFonts w:ascii="Times New Roman" w:hAnsi="Times New Roman"/>
          <w:sz w:val="24"/>
          <w:szCs w:val="24"/>
        </w:rPr>
        <w:t>женный по адресу; Чувашская Республика, Моргаушский район, Большесундырское сел</w:t>
      </w:r>
      <w:r w:rsidRPr="001B4771">
        <w:rPr>
          <w:rFonts w:ascii="Times New Roman" w:hAnsi="Times New Roman"/>
          <w:sz w:val="24"/>
          <w:szCs w:val="24"/>
        </w:rPr>
        <w:t>ь</w:t>
      </w:r>
      <w:r w:rsidRPr="001B4771">
        <w:rPr>
          <w:rFonts w:ascii="Times New Roman" w:hAnsi="Times New Roman"/>
          <w:sz w:val="24"/>
          <w:szCs w:val="24"/>
        </w:rPr>
        <w:t>ское поселение, с.Большой Сундырь, находящийся в собственности муниципального образ</w:t>
      </w:r>
      <w:r w:rsidRPr="001B4771">
        <w:rPr>
          <w:rFonts w:ascii="Times New Roman" w:hAnsi="Times New Roman"/>
          <w:sz w:val="24"/>
          <w:szCs w:val="24"/>
        </w:rPr>
        <w:t>о</w:t>
      </w:r>
      <w:r w:rsidRPr="001B4771">
        <w:rPr>
          <w:rFonts w:ascii="Times New Roman" w:hAnsi="Times New Roman"/>
          <w:sz w:val="24"/>
          <w:szCs w:val="24"/>
        </w:rPr>
        <w:t>вания "город Чебоксары - столица Чувашской Республики"  с зоны "</w:t>
      </w:r>
      <w:r w:rsidRPr="001B4771">
        <w:rPr>
          <w:rFonts w:ascii="Times New Roman" w:hAnsi="Times New Roman"/>
          <w:b/>
          <w:sz w:val="24"/>
          <w:szCs w:val="24"/>
        </w:rPr>
        <w:t>Р-1</w:t>
      </w:r>
      <w:r w:rsidRPr="001B4771">
        <w:rPr>
          <w:rFonts w:ascii="Times New Roman" w:hAnsi="Times New Roman"/>
          <w:sz w:val="24"/>
          <w:szCs w:val="24"/>
        </w:rPr>
        <w:t>" изменить на зону "</w:t>
      </w:r>
      <w:r w:rsidRPr="001B4771">
        <w:rPr>
          <w:rFonts w:ascii="Times New Roman" w:hAnsi="Times New Roman"/>
          <w:b/>
          <w:sz w:val="24"/>
          <w:szCs w:val="24"/>
        </w:rPr>
        <w:t>Ж-1</w:t>
      </w:r>
      <w:r w:rsidRPr="001B4771">
        <w:rPr>
          <w:rFonts w:ascii="Times New Roman" w:hAnsi="Times New Roman"/>
          <w:sz w:val="24"/>
          <w:szCs w:val="24"/>
        </w:rPr>
        <w:t>" с целью предоставления земельных участков многодетным семьям города Чебоксары для индивидуального жилищного строительства.</w:t>
      </w:r>
    </w:p>
    <w:p w:rsidR="00375684" w:rsidRPr="001B4771" w:rsidRDefault="00375684" w:rsidP="001B4771">
      <w:pPr>
        <w:tabs>
          <w:tab w:val="left" w:pos="-426"/>
        </w:tabs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4771">
        <w:rPr>
          <w:rFonts w:ascii="Times New Roman" w:hAnsi="Times New Roman"/>
          <w:sz w:val="24"/>
          <w:szCs w:val="24"/>
        </w:rPr>
        <w:t>2.   Настоящее решение вступает в силу после его официального опубликования.</w:t>
      </w:r>
    </w:p>
    <w:p w:rsidR="00375684" w:rsidRPr="001B4771" w:rsidRDefault="00375684" w:rsidP="001B4771">
      <w:pPr>
        <w:tabs>
          <w:tab w:val="left" w:pos="-426"/>
        </w:tabs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375684" w:rsidRPr="001B4771" w:rsidRDefault="00375684" w:rsidP="001B4771">
      <w:pPr>
        <w:pStyle w:val="NormalWeb"/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1B4771">
        <w:rPr>
          <w:rFonts w:ascii="Times New Roman" w:hAnsi="Times New Roman" w:cs="Times New Roman"/>
          <w:color w:val="000000"/>
        </w:rPr>
        <w:t>Глава Большесундырского сельского поселения                                             Н.А.Мареева</w:t>
      </w:r>
    </w:p>
    <w:p w:rsidR="00375684" w:rsidRPr="001B4771" w:rsidRDefault="00375684" w:rsidP="001B4771">
      <w:pPr>
        <w:tabs>
          <w:tab w:val="left" w:pos="-426"/>
        </w:tabs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375684" w:rsidRPr="001B4771" w:rsidRDefault="00375684" w:rsidP="001B4771">
      <w:pPr>
        <w:tabs>
          <w:tab w:val="left" w:pos="-426"/>
        </w:tabs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375684" w:rsidRPr="001B4771" w:rsidRDefault="00375684" w:rsidP="001B4771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360" w:after="60"/>
        <w:ind w:firstLine="567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0" w:name="_Toc467156842"/>
      <w:bookmarkStart w:id="1" w:name="_Toc471897365"/>
    </w:p>
    <w:bookmarkEnd w:id="0"/>
    <w:bookmarkEnd w:id="1"/>
    <w:p w:rsidR="00375684" w:rsidRPr="000975C3" w:rsidRDefault="00375684" w:rsidP="001B4771">
      <w:pPr>
        <w:pStyle w:val="ConsPlusNormal"/>
        <w:spacing w:before="240"/>
        <w:jc w:val="both"/>
      </w:pPr>
      <w:r w:rsidRPr="000975C3">
        <w:t xml:space="preserve">     </w:t>
      </w:r>
    </w:p>
    <w:sectPr w:rsidR="00375684" w:rsidRPr="000975C3" w:rsidSect="004C64FB">
      <w:headerReference w:type="default" r:id="rId8"/>
      <w:pgSz w:w="11905" w:h="16838"/>
      <w:pgMar w:top="567" w:right="680" w:bottom="680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684" w:rsidRDefault="00375684" w:rsidP="00A2754F">
      <w:pPr>
        <w:spacing w:after="0" w:line="240" w:lineRule="auto"/>
      </w:pPr>
      <w:r>
        <w:separator/>
      </w:r>
    </w:p>
  </w:endnote>
  <w:endnote w:type="continuationSeparator" w:id="0">
    <w:p w:rsidR="00375684" w:rsidRDefault="00375684" w:rsidP="00A2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684" w:rsidRDefault="00375684" w:rsidP="00A2754F">
      <w:pPr>
        <w:spacing w:after="0" w:line="240" w:lineRule="auto"/>
      </w:pPr>
      <w:r>
        <w:separator/>
      </w:r>
    </w:p>
  </w:footnote>
  <w:footnote w:type="continuationSeparator" w:id="0">
    <w:p w:rsidR="00375684" w:rsidRDefault="00375684" w:rsidP="00A27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684" w:rsidRDefault="00375684">
    <w:pPr>
      <w:pStyle w:val="Header"/>
      <w:jc w:val="center"/>
    </w:pPr>
  </w:p>
  <w:p w:rsidR="00375684" w:rsidRDefault="00375684">
    <w:pPr>
      <w:pStyle w:val="Header"/>
      <w:jc w:val="center"/>
    </w:pPr>
  </w:p>
  <w:p w:rsidR="00375684" w:rsidRDefault="00375684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375684" w:rsidRDefault="003756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4370E"/>
    <w:multiLevelType w:val="multilevel"/>
    <w:tmpl w:val="825CAA7C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cs="Times New Roman" w:hint="default"/>
      </w:rPr>
    </w:lvl>
  </w:abstractNum>
  <w:abstractNum w:abstractNumId="1">
    <w:nsid w:val="227E6FF4"/>
    <w:multiLevelType w:val="hybridMultilevel"/>
    <w:tmpl w:val="D23E0E9A"/>
    <w:lvl w:ilvl="0" w:tplc="FB2A14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5EE11F3C"/>
    <w:multiLevelType w:val="multilevel"/>
    <w:tmpl w:val="E0106BD4"/>
    <w:lvl w:ilvl="0">
      <w:start w:val="1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cs="Times New Roman" w:hint="default"/>
      </w:rPr>
    </w:lvl>
  </w:abstractNum>
  <w:abstractNum w:abstractNumId="3">
    <w:nsid w:val="62424C5A"/>
    <w:multiLevelType w:val="hybridMultilevel"/>
    <w:tmpl w:val="2DAC6368"/>
    <w:lvl w:ilvl="0" w:tplc="A0046B2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B76"/>
    <w:rsid w:val="00001779"/>
    <w:rsid w:val="00007523"/>
    <w:rsid w:val="00014524"/>
    <w:rsid w:val="00016A92"/>
    <w:rsid w:val="00027EB6"/>
    <w:rsid w:val="00030E58"/>
    <w:rsid w:val="000456EF"/>
    <w:rsid w:val="000622CB"/>
    <w:rsid w:val="00070F6D"/>
    <w:rsid w:val="00073B4F"/>
    <w:rsid w:val="00086934"/>
    <w:rsid w:val="000975C3"/>
    <w:rsid w:val="000A783F"/>
    <w:rsid w:val="000A7902"/>
    <w:rsid w:val="000B3013"/>
    <w:rsid w:val="000C347B"/>
    <w:rsid w:val="000C6000"/>
    <w:rsid w:val="000D4129"/>
    <w:rsid w:val="000E5875"/>
    <w:rsid w:val="000F10A3"/>
    <w:rsid w:val="00114AD0"/>
    <w:rsid w:val="00152EC1"/>
    <w:rsid w:val="00160C8E"/>
    <w:rsid w:val="001721B0"/>
    <w:rsid w:val="001766BB"/>
    <w:rsid w:val="00183252"/>
    <w:rsid w:val="00186162"/>
    <w:rsid w:val="001879E9"/>
    <w:rsid w:val="00193BC0"/>
    <w:rsid w:val="001948FC"/>
    <w:rsid w:val="00195FF8"/>
    <w:rsid w:val="001A1A0E"/>
    <w:rsid w:val="001B4771"/>
    <w:rsid w:val="001C2806"/>
    <w:rsid w:val="001C4A42"/>
    <w:rsid w:val="001D20AB"/>
    <w:rsid w:val="001E1FD0"/>
    <w:rsid w:val="001F2053"/>
    <w:rsid w:val="001F4747"/>
    <w:rsid w:val="002114C5"/>
    <w:rsid w:val="0022728B"/>
    <w:rsid w:val="002346B3"/>
    <w:rsid w:val="00245B76"/>
    <w:rsid w:val="00247634"/>
    <w:rsid w:val="00252EBA"/>
    <w:rsid w:val="002554AC"/>
    <w:rsid w:val="00260E7F"/>
    <w:rsid w:val="0027214B"/>
    <w:rsid w:val="00272EDF"/>
    <w:rsid w:val="00273FC6"/>
    <w:rsid w:val="0029592B"/>
    <w:rsid w:val="002B36EE"/>
    <w:rsid w:val="002B557E"/>
    <w:rsid w:val="002C12DC"/>
    <w:rsid w:val="002C61C9"/>
    <w:rsid w:val="002D1158"/>
    <w:rsid w:val="002D7D61"/>
    <w:rsid w:val="002E4AD1"/>
    <w:rsid w:val="00301127"/>
    <w:rsid w:val="003341C6"/>
    <w:rsid w:val="003354BD"/>
    <w:rsid w:val="00356414"/>
    <w:rsid w:val="00356900"/>
    <w:rsid w:val="00361875"/>
    <w:rsid w:val="00375684"/>
    <w:rsid w:val="0038517E"/>
    <w:rsid w:val="0038770F"/>
    <w:rsid w:val="0038771E"/>
    <w:rsid w:val="003A3DF4"/>
    <w:rsid w:val="003B0657"/>
    <w:rsid w:val="003C33AC"/>
    <w:rsid w:val="003C3B7D"/>
    <w:rsid w:val="003C43A0"/>
    <w:rsid w:val="003D002C"/>
    <w:rsid w:val="003D3681"/>
    <w:rsid w:val="003E5283"/>
    <w:rsid w:val="003E7014"/>
    <w:rsid w:val="004036C2"/>
    <w:rsid w:val="00404003"/>
    <w:rsid w:val="00404FF9"/>
    <w:rsid w:val="00411D72"/>
    <w:rsid w:val="004133FF"/>
    <w:rsid w:val="00423A27"/>
    <w:rsid w:val="0043316C"/>
    <w:rsid w:val="00441BCB"/>
    <w:rsid w:val="004522CD"/>
    <w:rsid w:val="00456C0A"/>
    <w:rsid w:val="00463967"/>
    <w:rsid w:val="00463CA5"/>
    <w:rsid w:val="0047686D"/>
    <w:rsid w:val="0048033E"/>
    <w:rsid w:val="0048084A"/>
    <w:rsid w:val="004856D0"/>
    <w:rsid w:val="004857C7"/>
    <w:rsid w:val="00494CC7"/>
    <w:rsid w:val="004968E5"/>
    <w:rsid w:val="004A3158"/>
    <w:rsid w:val="004C64FB"/>
    <w:rsid w:val="004D3708"/>
    <w:rsid w:val="004E1928"/>
    <w:rsid w:val="004F025B"/>
    <w:rsid w:val="004F425D"/>
    <w:rsid w:val="005004C7"/>
    <w:rsid w:val="00506256"/>
    <w:rsid w:val="0051210C"/>
    <w:rsid w:val="0051703B"/>
    <w:rsid w:val="00520EB4"/>
    <w:rsid w:val="005303C4"/>
    <w:rsid w:val="0054174B"/>
    <w:rsid w:val="00543346"/>
    <w:rsid w:val="0055241A"/>
    <w:rsid w:val="00557FFD"/>
    <w:rsid w:val="0056153F"/>
    <w:rsid w:val="0057353E"/>
    <w:rsid w:val="005801EC"/>
    <w:rsid w:val="00590793"/>
    <w:rsid w:val="005A2F0F"/>
    <w:rsid w:val="005A6B83"/>
    <w:rsid w:val="005C493A"/>
    <w:rsid w:val="005D260F"/>
    <w:rsid w:val="006031AC"/>
    <w:rsid w:val="0060698D"/>
    <w:rsid w:val="00614EE8"/>
    <w:rsid w:val="00627C2B"/>
    <w:rsid w:val="00641DA4"/>
    <w:rsid w:val="00644FF0"/>
    <w:rsid w:val="00650A88"/>
    <w:rsid w:val="006531A2"/>
    <w:rsid w:val="00660FCE"/>
    <w:rsid w:val="00662139"/>
    <w:rsid w:val="00667502"/>
    <w:rsid w:val="006913DB"/>
    <w:rsid w:val="006A4351"/>
    <w:rsid w:val="006B4A34"/>
    <w:rsid w:val="006B5F94"/>
    <w:rsid w:val="006B60E9"/>
    <w:rsid w:val="006C14EF"/>
    <w:rsid w:val="0070188B"/>
    <w:rsid w:val="00710858"/>
    <w:rsid w:val="00726A98"/>
    <w:rsid w:val="00735010"/>
    <w:rsid w:val="00752896"/>
    <w:rsid w:val="00754B7D"/>
    <w:rsid w:val="007678DB"/>
    <w:rsid w:val="00783B86"/>
    <w:rsid w:val="00795C3A"/>
    <w:rsid w:val="00796A19"/>
    <w:rsid w:val="007B204B"/>
    <w:rsid w:val="007B2984"/>
    <w:rsid w:val="007D382C"/>
    <w:rsid w:val="008038EA"/>
    <w:rsid w:val="008129A4"/>
    <w:rsid w:val="00814EF9"/>
    <w:rsid w:val="00830314"/>
    <w:rsid w:val="00833ADF"/>
    <w:rsid w:val="008378D8"/>
    <w:rsid w:val="00860D71"/>
    <w:rsid w:val="00863708"/>
    <w:rsid w:val="00866DCB"/>
    <w:rsid w:val="00866DE7"/>
    <w:rsid w:val="00882861"/>
    <w:rsid w:val="00886660"/>
    <w:rsid w:val="0089530F"/>
    <w:rsid w:val="00896EE8"/>
    <w:rsid w:val="008A38F5"/>
    <w:rsid w:val="008A6A12"/>
    <w:rsid w:val="008A7BAB"/>
    <w:rsid w:val="008B0BE9"/>
    <w:rsid w:val="008B6F3E"/>
    <w:rsid w:val="008C1D09"/>
    <w:rsid w:val="008C31D6"/>
    <w:rsid w:val="008D44AF"/>
    <w:rsid w:val="008D6FAA"/>
    <w:rsid w:val="008F55E9"/>
    <w:rsid w:val="008F5F89"/>
    <w:rsid w:val="008F66FD"/>
    <w:rsid w:val="009022F8"/>
    <w:rsid w:val="009037B5"/>
    <w:rsid w:val="00906B37"/>
    <w:rsid w:val="00916C90"/>
    <w:rsid w:val="00933574"/>
    <w:rsid w:val="00935880"/>
    <w:rsid w:val="00935D69"/>
    <w:rsid w:val="00937EEA"/>
    <w:rsid w:val="00945CA7"/>
    <w:rsid w:val="00957D8D"/>
    <w:rsid w:val="009674FC"/>
    <w:rsid w:val="00971C27"/>
    <w:rsid w:val="009751E8"/>
    <w:rsid w:val="009B42D9"/>
    <w:rsid w:val="009B6021"/>
    <w:rsid w:val="009C170C"/>
    <w:rsid w:val="009C4FF3"/>
    <w:rsid w:val="009E0DB2"/>
    <w:rsid w:val="009F4051"/>
    <w:rsid w:val="009F7672"/>
    <w:rsid w:val="00A00917"/>
    <w:rsid w:val="00A0701A"/>
    <w:rsid w:val="00A107BD"/>
    <w:rsid w:val="00A21408"/>
    <w:rsid w:val="00A2161A"/>
    <w:rsid w:val="00A24072"/>
    <w:rsid w:val="00A2624F"/>
    <w:rsid w:val="00A2754F"/>
    <w:rsid w:val="00A353D3"/>
    <w:rsid w:val="00A402C2"/>
    <w:rsid w:val="00A41A9D"/>
    <w:rsid w:val="00A470B1"/>
    <w:rsid w:val="00A513A1"/>
    <w:rsid w:val="00A568E2"/>
    <w:rsid w:val="00A72577"/>
    <w:rsid w:val="00A83349"/>
    <w:rsid w:val="00A84478"/>
    <w:rsid w:val="00AA0972"/>
    <w:rsid w:val="00AA17B1"/>
    <w:rsid w:val="00AB45E4"/>
    <w:rsid w:val="00AE0AC9"/>
    <w:rsid w:val="00AE3AF4"/>
    <w:rsid w:val="00AE5188"/>
    <w:rsid w:val="00AF0139"/>
    <w:rsid w:val="00AF29F8"/>
    <w:rsid w:val="00B13ECD"/>
    <w:rsid w:val="00B25D41"/>
    <w:rsid w:val="00B265F7"/>
    <w:rsid w:val="00B33D57"/>
    <w:rsid w:val="00B5779C"/>
    <w:rsid w:val="00B63722"/>
    <w:rsid w:val="00B975A2"/>
    <w:rsid w:val="00BA2B09"/>
    <w:rsid w:val="00BA407B"/>
    <w:rsid w:val="00BA5295"/>
    <w:rsid w:val="00BB27E7"/>
    <w:rsid w:val="00BB7364"/>
    <w:rsid w:val="00BE214E"/>
    <w:rsid w:val="00BE2B76"/>
    <w:rsid w:val="00BE69DB"/>
    <w:rsid w:val="00BE7D40"/>
    <w:rsid w:val="00BF5457"/>
    <w:rsid w:val="00C0371D"/>
    <w:rsid w:val="00C106B7"/>
    <w:rsid w:val="00C11D81"/>
    <w:rsid w:val="00C26A8B"/>
    <w:rsid w:val="00C30C69"/>
    <w:rsid w:val="00C41CD0"/>
    <w:rsid w:val="00C44DA6"/>
    <w:rsid w:val="00C477A2"/>
    <w:rsid w:val="00C610DF"/>
    <w:rsid w:val="00C61431"/>
    <w:rsid w:val="00C61B3D"/>
    <w:rsid w:val="00C7294B"/>
    <w:rsid w:val="00C77194"/>
    <w:rsid w:val="00C77FFC"/>
    <w:rsid w:val="00C90E88"/>
    <w:rsid w:val="00C95435"/>
    <w:rsid w:val="00CB2F98"/>
    <w:rsid w:val="00CD1A56"/>
    <w:rsid w:val="00CF27AA"/>
    <w:rsid w:val="00D026B3"/>
    <w:rsid w:val="00D2736D"/>
    <w:rsid w:val="00D427ED"/>
    <w:rsid w:val="00D508C3"/>
    <w:rsid w:val="00D527FD"/>
    <w:rsid w:val="00D64A29"/>
    <w:rsid w:val="00D70BBB"/>
    <w:rsid w:val="00D7319C"/>
    <w:rsid w:val="00D75E1C"/>
    <w:rsid w:val="00D769EC"/>
    <w:rsid w:val="00D903D3"/>
    <w:rsid w:val="00DA170D"/>
    <w:rsid w:val="00DA7A43"/>
    <w:rsid w:val="00DB653A"/>
    <w:rsid w:val="00DB72B7"/>
    <w:rsid w:val="00DD245E"/>
    <w:rsid w:val="00DD4F1D"/>
    <w:rsid w:val="00DD50FC"/>
    <w:rsid w:val="00DD6C1D"/>
    <w:rsid w:val="00DE4EAC"/>
    <w:rsid w:val="00DF24E1"/>
    <w:rsid w:val="00E117D1"/>
    <w:rsid w:val="00E11BFE"/>
    <w:rsid w:val="00E23D78"/>
    <w:rsid w:val="00E31654"/>
    <w:rsid w:val="00E4283A"/>
    <w:rsid w:val="00E45110"/>
    <w:rsid w:val="00E7536F"/>
    <w:rsid w:val="00E93FB2"/>
    <w:rsid w:val="00EA79A5"/>
    <w:rsid w:val="00EB4AF3"/>
    <w:rsid w:val="00ED4D13"/>
    <w:rsid w:val="00EF1497"/>
    <w:rsid w:val="00F05860"/>
    <w:rsid w:val="00F15795"/>
    <w:rsid w:val="00F33955"/>
    <w:rsid w:val="00F352C9"/>
    <w:rsid w:val="00F56E67"/>
    <w:rsid w:val="00F800D1"/>
    <w:rsid w:val="00F80518"/>
    <w:rsid w:val="00F8433E"/>
    <w:rsid w:val="00F90E0C"/>
    <w:rsid w:val="00FA0088"/>
    <w:rsid w:val="00FA7E81"/>
    <w:rsid w:val="00FC1A3A"/>
    <w:rsid w:val="00FD3D37"/>
    <w:rsid w:val="00FD5CEE"/>
    <w:rsid w:val="00FD6A54"/>
    <w:rsid w:val="00FD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4AC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3D3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caps/>
      <w:color w:val="000000"/>
      <w:sz w:val="28"/>
      <w:szCs w:val="28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D3D37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D3D37"/>
    <w:rPr>
      <w:rFonts w:ascii="Times New Roman" w:hAnsi="Times New Roman" w:cs="Times New Roman"/>
      <w:b/>
      <w:bCs/>
      <w:caps/>
      <w:color w:val="000000"/>
      <w:sz w:val="28"/>
      <w:szCs w:val="28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D3D37"/>
    <w:rPr>
      <w:rFonts w:ascii="Cambria" w:hAnsi="Cambria" w:cs="Times New Roman"/>
      <w:i/>
      <w:iCs/>
      <w:color w:val="243F60"/>
    </w:rPr>
  </w:style>
  <w:style w:type="paragraph" w:styleId="BalloonText">
    <w:name w:val="Balloon Text"/>
    <w:basedOn w:val="Normal"/>
    <w:link w:val="BalloonTextChar"/>
    <w:uiPriority w:val="99"/>
    <w:semiHidden/>
    <w:rsid w:val="00D64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4A2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48033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8033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8033E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260E7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D24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27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2754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27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2754F"/>
    <w:rPr>
      <w:rFonts w:cs="Times New Roman"/>
    </w:rPr>
  </w:style>
  <w:style w:type="character" w:customStyle="1" w:styleId="a">
    <w:name w:val="Гипертекстовая ссылка"/>
    <w:basedOn w:val="DefaultParagraphFont"/>
    <w:uiPriority w:val="99"/>
    <w:rsid w:val="00DA7A43"/>
    <w:rPr>
      <w:rFonts w:cs="Times New Roman"/>
      <w:b/>
      <w:bCs/>
      <w:color w:val="auto"/>
      <w:sz w:val="26"/>
      <w:szCs w:val="26"/>
    </w:rPr>
  </w:style>
  <w:style w:type="paragraph" w:customStyle="1" w:styleId="ConsPlusTitle">
    <w:name w:val="ConsPlusTitle"/>
    <w:uiPriority w:val="99"/>
    <w:rsid w:val="00B63722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2">
    <w:name w:val="Знак Знак2"/>
    <w:uiPriority w:val="99"/>
    <w:locked/>
    <w:rsid w:val="000975C3"/>
    <w:rPr>
      <w:rFonts w:ascii="Arial" w:hAnsi="Arial"/>
      <w:lang w:val="ru-RU" w:eastAsia="ru-RU"/>
    </w:rPr>
  </w:style>
  <w:style w:type="paragraph" w:styleId="NormalWeb">
    <w:name w:val="Normal (Web)"/>
    <w:basedOn w:val="Normal"/>
    <w:uiPriority w:val="99"/>
    <w:rsid w:val="001B4771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customStyle="1" w:styleId="1">
    <w:name w:val="Красная строка1"/>
    <w:basedOn w:val="BodyText"/>
    <w:uiPriority w:val="99"/>
    <w:rsid w:val="001B4771"/>
    <w:pPr>
      <w:suppressAutoHyphens/>
      <w:spacing w:line="240" w:lineRule="auto"/>
      <w:ind w:firstLine="210"/>
    </w:pPr>
    <w:rPr>
      <w:rFonts w:ascii="Times New Roman" w:hAnsi="Times New Roman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rsid w:val="001B47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697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3</Pages>
  <Words>932</Words>
  <Characters>5318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Неонилла Ивановна</dc:creator>
  <cp:keywords/>
  <dc:description/>
  <cp:lastModifiedBy>User</cp:lastModifiedBy>
  <cp:revision>5</cp:revision>
  <cp:lastPrinted>2019-12-16T08:39:00Z</cp:lastPrinted>
  <dcterms:created xsi:type="dcterms:W3CDTF">2019-12-12T10:28:00Z</dcterms:created>
  <dcterms:modified xsi:type="dcterms:W3CDTF">2019-12-16T08:40:00Z</dcterms:modified>
</cp:coreProperties>
</file>