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A1" w:rsidRPr="0094418B" w:rsidRDefault="007A56A1" w:rsidP="00A02137">
      <w:pPr>
        <w:jc w:val="center"/>
        <w:rPr>
          <w:b/>
          <w:sz w:val="26"/>
          <w:szCs w:val="26"/>
        </w:rPr>
      </w:pPr>
    </w:p>
    <w:p w:rsidR="007A56A1" w:rsidRDefault="007A56A1" w:rsidP="000A20C7">
      <w:pPr>
        <w:jc w:val="both"/>
        <w:rPr>
          <w:sz w:val="26"/>
        </w:rPr>
      </w:pPr>
    </w:p>
    <w:p w:rsidR="007A56A1" w:rsidRDefault="007A56A1" w:rsidP="000A20C7">
      <w:pPr>
        <w:spacing w:line="360" w:lineRule="auto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7pt;width:54.65pt;height:54.65pt;z-index:251658240;mso-wrap-edited:f" o:allowincell="f">
            <v:imagedata r:id="rId4" o:title=""/>
          </v:shape>
        </w:pict>
      </w:r>
    </w:p>
    <w:p w:rsidR="007A56A1" w:rsidRDefault="007A56A1" w:rsidP="000A20C7">
      <w:pPr>
        <w:spacing w:line="360" w:lineRule="auto"/>
        <w:jc w:val="center"/>
      </w:pPr>
    </w:p>
    <w:tbl>
      <w:tblPr>
        <w:tblW w:w="0" w:type="auto"/>
        <w:tblLayout w:type="fixed"/>
        <w:tblLook w:val="0000"/>
      </w:tblPr>
      <w:tblGrid>
        <w:gridCol w:w="4195"/>
        <w:gridCol w:w="1173"/>
        <w:gridCol w:w="4202"/>
      </w:tblGrid>
      <w:tr w:rsidR="007A56A1" w:rsidTr="00A70E1C">
        <w:trPr>
          <w:cantSplit/>
          <w:trHeight w:val="710"/>
        </w:trPr>
        <w:tc>
          <w:tcPr>
            <w:tcW w:w="4195" w:type="dxa"/>
          </w:tcPr>
          <w:p w:rsidR="007A56A1" w:rsidRDefault="007A56A1" w:rsidP="00A70E1C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2"/>
              </w:rPr>
            </w:pPr>
          </w:p>
          <w:p w:rsidR="007A56A1" w:rsidRDefault="007A56A1" w:rsidP="00A70E1C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ЧĂВАШ РЕСПУБЛИКИ</w:t>
            </w:r>
          </w:p>
          <w:p w:rsidR="007A56A1" w:rsidRDefault="007A56A1" w:rsidP="00A70E1C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КРАСНОАРМЕЙСКИ РАЙОНẺ</w:t>
            </w:r>
          </w:p>
        </w:tc>
        <w:tc>
          <w:tcPr>
            <w:tcW w:w="1173" w:type="dxa"/>
            <w:vMerge w:val="restart"/>
          </w:tcPr>
          <w:p w:rsidR="007A56A1" w:rsidRDefault="007A56A1" w:rsidP="00A70E1C">
            <w:pPr>
              <w:jc w:val="center"/>
            </w:pPr>
          </w:p>
        </w:tc>
        <w:tc>
          <w:tcPr>
            <w:tcW w:w="4202" w:type="dxa"/>
          </w:tcPr>
          <w:p w:rsidR="007A56A1" w:rsidRDefault="007A56A1" w:rsidP="00A70E1C">
            <w:pPr>
              <w:pStyle w:val="a"/>
              <w:spacing w:line="192" w:lineRule="auto"/>
              <w:jc w:val="center"/>
              <w:rPr>
                <w:rFonts w:ascii="Times New Roman" w:hAnsi="Times New Roman"/>
                <w:b/>
                <w:noProof/>
                <w:sz w:val="22"/>
              </w:rPr>
            </w:pPr>
          </w:p>
          <w:p w:rsidR="007A56A1" w:rsidRDefault="007A56A1" w:rsidP="00A70E1C">
            <w:pPr>
              <w:pStyle w:val="a"/>
              <w:spacing w:line="192" w:lineRule="auto"/>
              <w:jc w:val="center"/>
              <w:rPr>
                <w:b/>
                <w:sz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ЧУВАШСКАЯ РЕСПУБЛИКА</w:t>
            </w:r>
            <w:r>
              <w:rPr>
                <w:rStyle w:val="a0"/>
                <w:rFonts w:ascii="Times New Roman" w:hAnsi="Times New Roman"/>
                <w:b w:val="0"/>
                <w:noProof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 xml:space="preserve">КРАСНОАРМЕЙСКИЙ РАЙОН  </w:t>
            </w:r>
          </w:p>
        </w:tc>
      </w:tr>
      <w:tr w:rsidR="007A56A1" w:rsidTr="00A70E1C">
        <w:trPr>
          <w:cantSplit/>
          <w:trHeight w:val="1961"/>
        </w:trPr>
        <w:tc>
          <w:tcPr>
            <w:tcW w:w="4195" w:type="dxa"/>
          </w:tcPr>
          <w:p w:rsidR="007A56A1" w:rsidRDefault="007A56A1" w:rsidP="00A70E1C">
            <w:pPr>
              <w:pStyle w:val="a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 xml:space="preserve">ПИКШИК ЯЛ ПОСЕЛЕНИЙĚН </w:t>
            </w:r>
          </w:p>
          <w:p w:rsidR="007A56A1" w:rsidRDefault="007A56A1" w:rsidP="00A70E1C">
            <w:pPr>
              <w:spacing w:before="20" w:line="192" w:lineRule="auto"/>
              <w:jc w:val="center"/>
              <w:rPr>
                <w:rStyle w:val="a0"/>
                <w:noProof/>
                <w:color w:val="000000"/>
              </w:rPr>
            </w:pPr>
            <w:r>
              <w:rPr>
                <w:b/>
                <w:noProof/>
                <w:color w:val="000000"/>
                <w:sz w:val="22"/>
              </w:rPr>
              <w:t>ДЕПУТАТСЕН ПУХĂВĚ</w:t>
            </w:r>
            <w:r>
              <w:rPr>
                <w:rStyle w:val="a0"/>
                <w:noProof/>
                <w:color w:val="000000"/>
              </w:rPr>
              <w:t xml:space="preserve"> </w:t>
            </w:r>
          </w:p>
          <w:p w:rsidR="007A56A1" w:rsidRDefault="007A56A1" w:rsidP="00A70E1C">
            <w:pPr>
              <w:spacing w:line="192" w:lineRule="auto"/>
              <w:jc w:val="center"/>
              <w:rPr>
                <w:b/>
              </w:rPr>
            </w:pPr>
          </w:p>
          <w:p w:rsidR="007A56A1" w:rsidRDefault="007A56A1" w:rsidP="00A70E1C">
            <w:pPr>
              <w:spacing w:line="192" w:lineRule="auto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</w:p>
          <w:p w:rsidR="007A56A1" w:rsidRPr="006D5D00" w:rsidRDefault="007A56A1" w:rsidP="00A70E1C">
            <w:pPr>
              <w:spacing w:line="192" w:lineRule="auto"/>
              <w:jc w:val="center"/>
              <w:rPr>
                <w:b/>
                <w:bCs/>
                <w:sz w:val="26"/>
                <w:szCs w:val="26"/>
              </w:rPr>
            </w:pPr>
            <w:r w:rsidRPr="006D5D00">
              <w:rPr>
                <w:b/>
                <w:bCs/>
                <w:sz w:val="26"/>
                <w:szCs w:val="26"/>
              </w:rPr>
              <w:t>ЙЫШĂНУ</w:t>
            </w:r>
          </w:p>
          <w:p w:rsidR="007A56A1" w:rsidRDefault="007A56A1" w:rsidP="00A70E1C">
            <w:pPr>
              <w:spacing w:line="192" w:lineRule="auto"/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7A56A1" w:rsidRDefault="007A56A1" w:rsidP="00A70E1C">
            <w:pPr>
              <w:pStyle w:val="a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</w:rPr>
              <w:t>2018ç. 05.11  № С–24/5</w:t>
            </w:r>
          </w:p>
          <w:p w:rsidR="007A56A1" w:rsidRDefault="007A56A1" w:rsidP="00A70E1C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Пикшик ялě</w:t>
            </w:r>
          </w:p>
          <w:p w:rsidR="007A56A1" w:rsidRPr="00C84D1B" w:rsidRDefault="007A56A1" w:rsidP="00A70E1C">
            <w:pPr>
              <w:pStyle w:val="BodyText"/>
              <w:ind w:right="43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173" w:type="dxa"/>
            <w:vMerge/>
          </w:tcPr>
          <w:p w:rsidR="007A56A1" w:rsidRDefault="007A56A1" w:rsidP="00A70E1C">
            <w:pPr>
              <w:jc w:val="center"/>
            </w:pPr>
          </w:p>
        </w:tc>
        <w:tc>
          <w:tcPr>
            <w:tcW w:w="4202" w:type="dxa"/>
          </w:tcPr>
          <w:p w:rsidR="007A56A1" w:rsidRDefault="007A56A1" w:rsidP="00A70E1C">
            <w:pPr>
              <w:spacing w:before="40" w:line="192" w:lineRule="auto"/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 xml:space="preserve">СОБРАНИЕ ДЕПУТАТОВ </w:t>
            </w:r>
          </w:p>
          <w:p w:rsidR="007A56A1" w:rsidRDefault="007A56A1" w:rsidP="00A70E1C">
            <w:pPr>
              <w:pStyle w:val="a"/>
              <w:spacing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ПИКШИКСКОГО СЕЛЬСКОГО ПОСЕЛЕНИЯ</w:t>
            </w:r>
          </w:p>
          <w:p w:rsidR="007A56A1" w:rsidRDefault="007A56A1" w:rsidP="00A70E1C">
            <w:pPr>
              <w:pStyle w:val="a"/>
              <w:spacing w:line="192" w:lineRule="auto"/>
              <w:jc w:val="center"/>
              <w:rPr>
                <w:rStyle w:val="a0"/>
                <w:rFonts w:ascii="Times New Roman" w:hAnsi="Times New Roman"/>
                <w:noProof/>
                <w:color w:val="000000"/>
                <w:sz w:val="26"/>
              </w:rPr>
            </w:pPr>
          </w:p>
          <w:p w:rsidR="007A56A1" w:rsidRDefault="007A56A1" w:rsidP="00A70E1C">
            <w:pPr>
              <w:pStyle w:val="a"/>
              <w:spacing w:line="192" w:lineRule="auto"/>
              <w:jc w:val="center"/>
              <w:rPr>
                <w:rStyle w:val="a0"/>
                <w:rFonts w:ascii="Times New Roman" w:hAnsi="Times New Roman"/>
                <w:noProof/>
                <w:color w:val="000000"/>
                <w:sz w:val="26"/>
              </w:rPr>
            </w:pPr>
            <w:r>
              <w:rPr>
                <w:rStyle w:val="a0"/>
                <w:rFonts w:ascii="Times New Roman" w:hAnsi="Times New Roman"/>
                <w:noProof/>
                <w:color w:val="000000"/>
                <w:sz w:val="26"/>
              </w:rPr>
              <w:t>РЕШЕНИЕ</w:t>
            </w:r>
          </w:p>
          <w:p w:rsidR="007A56A1" w:rsidRDefault="007A56A1" w:rsidP="00A70E1C"/>
          <w:p w:rsidR="007A56A1" w:rsidRDefault="007A56A1" w:rsidP="00A70E1C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sz w:val="26"/>
              </w:rPr>
              <w:t xml:space="preserve">11.05.2018 г. № </w:t>
            </w:r>
            <w:r>
              <w:rPr>
                <w:noProof/>
                <w:color w:val="000000"/>
                <w:sz w:val="26"/>
              </w:rPr>
              <w:t>С–24/5</w:t>
            </w:r>
          </w:p>
          <w:p w:rsidR="007A56A1" w:rsidRDefault="007A56A1" w:rsidP="00A70E1C">
            <w:pPr>
              <w:jc w:val="center"/>
              <w:rPr>
                <w:noProof/>
              </w:rPr>
            </w:pPr>
            <w:r>
              <w:rPr>
                <w:noProof/>
                <w:color w:val="000000"/>
              </w:rPr>
              <w:t>д. Пикшики</w:t>
            </w:r>
          </w:p>
        </w:tc>
      </w:tr>
    </w:tbl>
    <w:p w:rsidR="007A56A1" w:rsidRDefault="007A56A1" w:rsidP="00A02137">
      <w:pPr>
        <w:ind w:left="-180" w:firstLine="180"/>
        <w:rPr>
          <w:b/>
          <w:bCs/>
          <w:sz w:val="24"/>
          <w:szCs w:val="24"/>
        </w:rPr>
      </w:pPr>
    </w:p>
    <w:p w:rsidR="007A56A1" w:rsidRPr="00533DBA" w:rsidRDefault="007A56A1" w:rsidP="00533DBA">
      <w:pPr>
        <w:rPr>
          <w:b/>
          <w:sz w:val="26"/>
          <w:szCs w:val="26"/>
        </w:rPr>
      </w:pPr>
      <w:r w:rsidRPr="00533DBA">
        <w:rPr>
          <w:b/>
          <w:sz w:val="26"/>
          <w:szCs w:val="26"/>
        </w:rPr>
        <w:t>О досрочном прекращении полномочий депутата</w:t>
      </w:r>
    </w:p>
    <w:p w:rsidR="007A56A1" w:rsidRPr="00533DBA" w:rsidRDefault="007A56A1" w:rsidP="00533DBA">
      <w:pPr>
        <w:rPr>
          <w:b/>
          <w:sz w:val="26"/>
          <w:szCs w:val="26"/>
        </w:rPr>
      </w:pPr>
      <w:r w:rsidRPr="00533DBA">
        <w:rPr>
          <w:b/>
          <w:sz w:val="26"/>
          <w:szCs w:val="26"/>
        </w:rPr>
        <w:t>Собрания депутатов Пикшикского сельского поселения</w:t>
      </w:r>
    </w:p>
    <w:p w:rsidR="007A56A1" w:rsidRPr="00533DBA" w:rsidRDefault="007A56A1" w:rsidP="00533DBA">
      <w:pPr>
        <w:rPr>
          <w:b/>
          <w:sz w:val="26"/>
          <w:szCs w:val="26"/>
        </w:rPr>
      </w:pPr>
      <w:r w:rsidRPr="00533DBA">
        <w:rPr>
          <w:b/>
          <w:sz w:val="26"/>
          <w:szCs w:val="26"/>
        </w:rPr>
        <w:t xml:space="preserve">Красноармейского  района Чувашской Республики третьего созыва </w:t>
      </w:r>
    </w:p>
    <w:p w:rsidR="007A56A1" w:rsidRPr="00533DBA" w:rsidRDefault="007A56A1" w:rsidP="00533DBA">
      <w:pPr>
        <w:rPr>
          <w:b/>
          <w:sz w:val="26"/>
          <w:szCs w:val="26"/>
        </w:rPr>
      </w:pPr>
      <w:r w:rsidRPr="00533DBA">
        <w:rPr>
          <w:b/>
          <w:sz w:val="26"/>
          <w:szCs w:val="26"/>
        </w:rPr>
        <w:t xml:space="preserve">по </w:t>
      </w:r>
      <w:r>
        <w:rPr>
          <w:b/>
          <w:sz w:val="26"/>
          <w:szCs w:val="26"/>
        </w:rPr>
        <w:t>Сесмерскому</w:t>
      </w:r>
      <w:r w:rsidRPr="00533DBA">
        <w:rPr>
          <w:b/>
          <w:sz w:val="26"/>
          <w:szCs w:val="26"/>
        </w:rPr>
        <w:t xml:space="preserve"> одномандатному избирательному округу № </w:t>
      </w:r>
      <w:r>
        <w:rPr>
          <w:b/>
          <w:sz w:val="26"/>
          <w:szCs w:val="26"/>
        </w:rPr>
        <w:t>7</w:t>
      </w:r>
    </w:p>
    <w:p w:rsidR="007A56A1" w:rsidRPr="00533DBA" w:rsidRDefault="007A56A1" w:rsidP="00533DBA">
      <w:pPr>
        <w:rPr>
          <w:b/>
          <w:sz w:val="26"/>
          <w:szCs w:val="26"/>
        </w:rPr>
      </w:pPr>
      <w:r>
        <w:rPr>
          <w:b/>
          <w:sz w:val="26"/>
          <w:szCs w:val="26"/>
        </w:rPr>
        <w:t>Комаровой Лины Васильевны</w:t>
      </w:r>
    </w:p>
    <w:p w:rsidR="007A56A1" w:rsidRPr="00533DBA" w:rsidRDefault="007A56A1" w:rsidP="00533DBA">
      <w:pPr>
        <w:rPr>
          <w:sz w:val="26"/>
          <w:szCs w:val="26"/>
        </w:rPr>
      </w:pPr>
    </w:p>
    <w:p w:rsidR="007A56A1" w:rsidRPr="00533DBA" w:rsidRDefault="007A56A1" w:rsidP="00533DBA">
      <w:pPr>
        <w:rPr>
          <w:sz w:val="26"/>
          <w:szCs w:val="26"/>
        </w:rPr>
      </w:pPr>
    </w:p>
    <w:p w:rsidR="007A56A1" w:rsidRPr="00533DBA" w:rsidRDefault="007A56A1" w:rsidP="00533DBA">
      <w:pPr>
        <w:jc w:val="both"/>
        <w:rPr>
          <w:sz w:val="26"/>
          <w:szCs w:val="26"/>
        </w:rPr>
      </w:pPr>
      <w:r w:rsidRPr="00533DBA">
        <w:rPr>
          <w:sz w:val="26"/>
          <w:szCs w:val="26"/>
        </w:rPr>
        <w:tab/>
        <w:t xml:space="preserve">В соответствии с подпунктом 2 части 10 статьи 40 Федерального закона  от 06.10.2013 № 131-ФЗ «Об общих принципах организации местного самоуправления в Российской Федерации», пунктом «б» статьи 34 Устава Пикшикского сельского поселения Красноармейского района Чувашской Республики и на основании личного заявления депутата </w:t>
      </w:r>
      <w:r>
        <w:rPr>
          <w:sz w:val="26"/>
          <w:szCs w:val="26"/>
        </w:rPr>
        <w:t xml:space="preserve">Комаровой Лины Васильевны </w:t>
      </w:r>
      <w:r w:rsidRPr="00533DBA">
        <w:rPr>
          <w:sz w:val="26"/>
          <w:szCs w:val="26"/>
        </w:rPr>
        <w:t>о сложении полномочий</w:t>
      </w:r>
    </w:p>
    <w:p w:rsidR="007A56A1" w:rsidRPr="00533DBA" w:rsidRDefault="007A56A1" w:rsidP="00533DBA">
      <w:pPr>
        <w:jc w:val="both"/>
        <w:rPr>
          <w:sz w:val="26"/>
          <w:szCs w:val="26"/>
        </w:rPr>
      </w:pPr>
    </w:p>
    <w:p w:rsidR="007A56A1" w:rsidRPr="00533DBA" w:rsidRDefault="007A56A1" w:rsidP="00533DBA">
      <w:pPr>
        <w:jc w:val="both"/>
        <w:rPr>
          <w:b/>
          <w:sz w:val="26"/>
          <w:szCs w:val="26"/>
        </w:rPr>
      </w:pPr>
      <w:r w:rsidRPr="00533DBA">
        <w:rPr>
          <w:sz w:val="26"/>
          <w:szCs w:val="26"/>
        </w:rPr>
        <w:tab/>
      </w:r>
      <w:r w:rsidRPr="00533DBA">
        <w:rPr>
          <w:b/>
          <w:sz w:val="26"/>
          <w:szCs w:val="26"/>
        </w:rPr>
        <w:t>Собрание депутатов Пикшикского сельского поселения Красноармейского района Чувашской Республики р е ш и л о:</w:t>
      </w:r>
    </w:p>
    <w:p w:rsidR="007A56A1" w:rsidRPr="00533DBA" w:rsidRDefault="007A56A1" w:rsidP="00533DBA">
      <w:pPr>
        <w:jc w:val="both"/>
        <w:rPr>
          <w:sz w:val="26"/>
          <w:szCs w:val="26"/>
        </w:rPr>
      </w:pPr>
      <w:r w:rsidRPr="00533DBA">
        <w:rPr>
          <w:sz w:val="26"/>
          <w:szCs w:val="26"/>
        </w:rPr>
        <w:tab/>
      </w:r>
    </w:p>
    <w:p w:rsidR="007A56A1" w:rsidRPr="00533DBA" w:rsidRDefault="007A56A1" w:rsidP="00533DBA">
      <w:pPr>
        <w:jc w:val="both"/>
        <w:rPr>
          <w:sz w:val="26"/>
          <w:szCs w:val="26"/>
        </w:rPr>
      </w:pPr>
      <w:r w:rsidRPr="00533DBA">
        <w:rPr>
          <w:sz w:val="26"/>
          <w:szCs w:val="26"/>
        </w:rPr>
        <w:tab/>
        <w:t xml:space="preserve">1. Прекратить досрочно полномочия депутата Собрания депутатов Пикшикского сельского поселения Красноармейского района Чувашской Республики третьего созыва по </w:t>
      </w:r>
      <w:r>
        <w:rPr>
          <w:sz w:val="26"/>
          <w:szCs w:val="26"/>
        </w:rPr>
        <w:t>Сесмерскому</w:t>
      </w:r>
      <w:r w:rsidRPr="00533DBA">
        <w:rPr>
          <w:sz w:val="26"/>
          <w:szCs w:val="26"/>
        </w:rPr>
        <w:t xml:space="preserve"> одномандатному избирательному округу № </w:t>
      </w:r>
      <w:r>
        <w:rPr>
          <w:sz w:val="26"/>
          <w:szCs w:val="26"/>
        </w:rPr>
        <w:t>7</w:t>
      </w:r>
      <w:r w:rsidRPr="00533DBA">
        <w:rPr>
          <w:sz w:val="26"/>
          <w:szCs w:val="26"/>
        </w:rPr>
        <w:t xml:space="preserve"> </w:t>
      </w:r>
      <w:r>
        <w:rPr>
          <w:sz w:val="26"/>
          <w:szCs w:val="26"/>
        </w:rPr>
        <w:t>Комаровой Лины Васильевны</w:t>
      </w:r>
      <w:r w:rsidRPr="00533DBA">
        <w:rPr>
          <w:sz w:val="26"/>
          <w:szCs w:val="26"/>
        </w:rPr>
        <w:t xml:space="preserve"> в связи с отставкой по собственному желанию с </w:t>
      </w:r>
      <w:r>
        <w:rPr>
          <w:sz w:val="26"/>
          <w:szCs w:val="26"/>
        </w:rPr>
        <w:t>04</w:t>
      </w:r>
      <w:r w:rsidRPr="00533DBA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533DBA">
        <w:rPr>
          <w:sz w:val="26"/>
          <w:szCs w:val="26"/>
        </w:rPr>
        <w:t>а</w:t>
      </w:r>
      <w:r>
        <w:rPr>
          <w:sz w:val="26"/>
          <w:szCs w:val="26"/>
        </w:rPr>
        <w:t>я 2018</w:t>
      </w:r>
      <w:r w:rsidRPr="00533DBA">
        <w:rPr>
          <w:sz w:val="26"/>
          <w:szCs w:val="26"/>
        </w:rPr>
        <w:t xml:space="preserve"> года.</w:t>
      </w:r>
    </w:p>
    <w:p w:rsidR="007A56A1" w:rsidRPr="00533DBA" w:rsidRDefault="007A56A1" w:rsidP="00533DBA">
      <w:pPr>
        <w:jc w:val="both"/>
        <w:rPr>
          <w:sz w:val="26"/>
          <w:szCs w:val="26"/>
        </w:rPr>
      </w:pPr>
      <w:r w:rsidRPr="00533DBA">
        <w:rPr>
          <w:sz w:val="26"/>
          <w:szCs w:val="26"/>
        </w:rPr>
        <w:tab/>
        <w:t>2. Настоящее решение направить в Красноармейскую территориальную избирательную комиссию.</w:t>
      </w:r>
    </w:p>
    <w:p w:rsidR="007A56A1" w:rsidRPr="00533DBA" w:rsidRDefault="007A56A1" w:rsidP="00533DBA">
      <w:pPr>
        <w:jc w:val="both"/>
        <w:rPr>
          <w:sz w:val="26"/>
          <w:szCs w:val="26"/>
        </w:rPr>
      </w:pPr>
      <w:r w:rsidRPr="00533DBA">
        <w:rPr>
          <w:sz w:val="26"/>
          <w:szCs w:val="26"/>
        </w:rPr>
        <w:tab/>
        <w:t xml:space="preserve">3. Опубликовать настоящее решение в периодическом печатном издании Пикшикский Вестник» и разместить на официальном сайте Пикшикского сельского поселения Красноармейского района Чувашской Республики </w:t>
      </w:r>
      <w:bookmarkStart w:id="0" w:name="_GoBack"/>
      <w:bookmarkEnd w:id="0"/>
      <w:r w:rsidRPr="00533DBA">
        <w:rPr>
          <w:sz w:val="26"/>
          <w:szCs w:val="26"/>
        </w:rPr>
        <w:t>в сети «Интернет».</w:t>
      </w:r>
    </w:p>
    <w:p w:rsidR="007A56A1" w:rsidRPr="00533DBA" w:rsidRDefault="007A56A1" w:rsidP="00533DBA">
      <w:pPr>
        <w:jc w:val="both"/>
        <w:rPr>
          <w:sz w:val="26"/>
          <w:szCs w:val="26"/>
        </w:rPr>
      </w:pPr>
    </w:p>
    <w:p w:rsidR="007A56A1" w:rsidRDefault="007A56A1" w:rsidP="00533DBA">
      <w:pPr>
        <w:jc w:val="both"/>
        <w:rPr>
          <w:sz w:val="26"/>
          <w:szCs w:val="26"/>
        </w:rPr>
      </w:pPr>
    </w:p>
    <w:p w:rsidR="007A56A1" w:rsidRPr="00533DBA" w:rsidRDefault="007A56A1" w:rsidP="00533DBA">
      <w:pPr>
        <w:jc w:val="both"/>
        <w:rPr>
          <w:sz w:val="26"/>
          <w:szCs w:val="26"/>
        </w:rPr>
      </w:pPr>
      <w:r w:rsidRPr="00533DBA">
        <w:rPr>
          <w:sz w:val="26"/>
          <w:szCs w:val="26"/>
        </w:rPr>
        <w:t>Глава Пикшикского</w:t>
      </w:r>
    </w:p>
    <w:p w:rsidR="007A56A1" w:rsidRPr="00533DBA" w:rsidRDefault="007A56A1" w:rsidP="00533DBA">
      <w:pPr>
        <w:ind w:left="-180" w:firstLine="180"/>
        <w:rPr>
          <w:sz w:val="26"/>
          <w:szCs w:val="26"/>
        </w:rPr>
      </w:pPr>
      <w:r w:rsidRPr="00533DBA">
        <w:rPr>
          <w:sz w:val="26"/>
          <w:szCs w:val="26"/>
        </w:rPr>
        <w:t>сельского поселения</w:t>
      </w:r>
      <w:r w:rsidRPr="00533DBA">
        <w:rPr>
          <w:sz w:val="26"/>
          <w:szCs w:val="26"/>
        </w:rPr>
        <w:tab/>
      </w:r>
      <w:r w:rsidRPr="00533DBA">
        <w:rPr>
          <w:sz w:val="26"/>
          <w:szCs w:val="26"/>
        </w:rPr>
        <w:tab/>
      </w:r>
      <w:r w:rsidRPr="00533DBA">
        <w:rPr>
          <w:sz w:val="26"/>
          <w:szCs w:val="26"/>
        </w:rPr>
        <w:tab/>
      </w:r>
      <w:r w:rsidRPr="00533DBA">
        <w:rPr>
          <w:sz w:val="26"/>
          <w:szCs w:val="26"/>
        </w:rPr>
        <w:tab/>
      </w:r>
      <w:r w:rsidRPr="00533DBA">
        <w:rPr>
          <w:sz w:val="26"/>
          <w:szCs w:val="26"/>
        </w:rPr>
        <w:tab/>
        <w:t xml:space="preserve">                            В.Ю. Фомин</w:t>
      </w:r>
      <w:r w:rsidRPr="00533DBA">
        <w:rPr>
          <w:sz w:val="26"/>
          <w:szCs w:val="26"/>
        </w:rPr>
        <w:tab/>
      </w:r>
    </w:p>
    <w:sectPr w:rsidR="007A56A1" w:rsidRPr="00533DBA" w:rsidSect="001D7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E55"/>
    <w:rsid w:val="00004913"/>
    <w:rsid w:val="000A20C7"/>
    <w:rsid w:val="00107CD3"/>
    <w:rsid w:val="001665E4"/>
    <w:rsid w:val="001D76F6"/>
    <w:rsid w:val="001F19C4"/>
    <w:rsid w:val="00235E55"/>
    <w:rsid w:val="002516BD"/>
    <w:rsid w:val="00286294"/>
    <w:rsid w:val="002E1CD4"/>
    <w:rsid w:val="002F236A"/>
    <w:rsid w:val="00375170"/>
    <w:rsid w:val="003A0D53"/>
    <w:rsid w:val="00432393"/>
    <w:rsid w:val="00454C97"/>
    <w:rsid w:val="004C30F1"/>
    <w:rsid w:val="004F0320"/>
    <w:rsid w:val="00533DBA"/>
    <w:rsid w:val="005660B2"/>
    <w:rsid w:val="005D389C"/>
    <w:rsid w:val="005D4A85"/>
    <w:rsid w:val="005F4A9E"/>
    <w:rsid w:val="00612EDE"/>
    <w:rsid w:val="006168B2"/>
    <w:rsid w:val="006C01B1"/>
    <w:rsid w:val="006C11AB"/>
    <w:rsid w:val="006D5D00"/>
    <w:rsid w:val="00782895"/>
    <w:rsid w:val="00790B78"/>
    <w:rsid w:val="007A56A1"/>
    <w:rsid w:val="0087194C"/>
    <w:rsid w:val="008A1CEA"/>
    <w:rsid w:val="008C7D97"/>
    <w:rsid w:val="008F0138"/>
    <w:rsid w:val="0094418B"/>
    <w:rsid w:val="009542D0"/>
    <w:rsid w:val="009813AC"/>
    <w:rsid w:val="009D5833"/>
    <w:rsid w:val="00A02137"/>
    <w:rsid w:val="00A63683"/>
    <w:rsid w:val="00A70E1C"/>
    <w:rsid w:val="00A7777F"/>
    <w:rsid w:val="00A82D20"/>
    <w:rsid w:val="00AA31DD"/>
    <w:rsid w:val="00AE0B1A"/>
    <w:rsid w:val="00AF3F5D"/>
    <w:rsid w:val="00B27C44"/>
    <w:rsid w:val="00C84D1B"/>
    <w:rsid w:val="00CC546C"/>
    <w:rsid w:val="00D02DB5"/>
    <w:rsid w:val="00D24A65"/>
    <w:rsid w:val="00DB5C3C"/>
    <w:rsid w:val="00E00AC7"/>
    <w:rsid w:val="00E06A69"/>
    <w:rsid w:val="00E1659B"/>
    <w:rsid w:val="00E9051F"/>
    <w:rsid w:val="00ED20AB"/>
    <w:rsid w:val="00F576A7"/>
    <w:rsid w:val="00F647C0"/>
    <w:rsid w:val="00F768B1"/>
    <w:rsid w:val="00FA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3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аблицы (моноширинный)"/>
    <w:basedOn w:val="Normal"/>
    <w:next w:val="Normal"/>
    <w:uiPriority w:val="99"/>
    <w:rsid w:val="00A02137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0">
    <w:name w:val="Цветовое выделение"/>
    <w:uiPriority w:val="99"/>
    <w:rsid w:val="00A02137"/>
    <w:rPr>
      <w:b/>
      <w:color w:val="000080"/>
    </w:rPr>
  </w:style>
  <w:style w:type="paragraph" w:styleId="BodyText">
    <w:name w:val="Body Text"/>
    <w:basedOn w:val="Normal"/>
    <w:link w:val="BodyTextChar1"/>
    <w:uiPriority w:val="99"/>
    <w:rsid w:val="000A20C7"/>
    <w:rPr>
      <w:rFonts w:ascii="Calibri" w:eastAsia="Calibri" w:hAnsi="Calibri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D20AB"/>
    <w:rPr>
      <w:rFonts w:ascii="Times New Roman" w:hAnsi="Times New Roman" w:cs="Times New Roman"/>
      <w:sz w:val="20"/>
      <w:szCs w:val="20"/>
    </w:rPr>
  </w:style>
  <w:style w:type="character" w:customStyle="1" w:styleId="BodyTextChar1">
    <w:name w:val="Body Text Char1"/>
    <w:link w:val="BodyText"/>
    <w:uiPriority w:val="99"/>
    <w:locked/>
    <w:rsid w:val="000A20C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0A20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20AB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1</Pages>
  <Words>258</Words>
  <Characters>1476</Characters>
  <Application>Microsoft Office Outlook</Application>
  <DocSecurity>0</DocSecurity>
  <Lines>0</Lines>
  <Paragraphs>0</Paragraphs>
  <ScaleCrop>false</ScaleCrop>
  <Company>slider999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sao-pikshik</cp:lastModifiedBy>
  <cp:revision>12</cp:revision>
  <cp:lastPrinted>2018-05-29T11:09:00Z</cp:lastPrinted>
  <dcterms:created xsi:type="dcterms:W3CDTF">2016-11-25T09:41:00Z</dcterms:created>
  <dcterms:modified xsi:type="dcterms:W3CDTF">2018-05-29T11:10:00Z</dcterms:modified>
</cp:coreProperties>
</file>