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8F" w:rsidRDefault="00657E8F" w:rsidP="002F5A73"/>
    <w:p w:rsidR="00657E8F" w:rsidRDefault="00657E8F" w:rsidP="002F5A73"/>
    <w:p w:rsidR="00657E8F" w:rsidRPr="00FB4452" w:rsidRDefault="00657E8F" w:rsidP="005F4B70">
      <w:pPr>
        <w:ind w:left="5610"/>
        <w:jc w:val="center"/>
        <w:rPr>
          <w:i/>
          <w:i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54.65pt;height:54.65pt;z-index:251658240;mso-wrap-edited:f">
            <v:imagedata r:id="rId4" o:title=""/>
          </v:shape>
        </w:pict>
      </w:r>
    </w:p>
    <w:p w:rsidR="00657E8F" w:rsidRDefault="00657E8F" w:rsidP="005F4B70">
      <w:pPr>
        <w:spacing w:line="360" w:lineRule="auto"/>
        <w:jc w:val="center"/>
      </w:pPr>
    </w:p>
    <w:tbl>
      <w:tblPr>
        <w:tblW w:w="0" w:type="auto"/>
        <w:tblLayout w:type="fixed"/>
        <w:tblLook w:val="0000"/>
      </w:tblPr>
      <w:tblGrid>
        <w:gridCol w:w="4428"/>
        <w:gridCol w:w="1173"/>
        <w:gridCol w:w="4460"/>
      </w:tblGrid>
      <w:tr w:rsidR="00657E8F" w:rsidRPr="00360795" w:rsidTr="00A17F41">
        <w:trPr>
          <w:cantSplit/>
          <w:trHeight w:val="710"/>
        </w:trPr>
        <w:tc>
          <w:tcPr>
            <w:tcW w:w="4428" w:type="dxa"/>
          </w:tcPr>
          <w:p w:rsidR="00657E8F" w:rsidRPr="00B92266" w:rsidRDefault="00657E8F" w:rsidP="00A17F41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  <w:p w:rsidR="00657E8F" w:rsidRPr="00B92266" w:rsidRDefault="00657E8F" w:rsidP="00A17F41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57E8F" w:rsidRPr="00B92266" w:rsidRDefault="00657E8F" w:rsidP="00A17F41">
            <w:pPr>
              <w:pStyle w:val="a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657E8F" w:rsidRPr="00360795" w:rsidRDefault="00657E8F" w:rsidP="00A17F41">
            <w:pPr>
              <w:jc w:val="center"/>
            </w:pPr>
          </w:p>
        </w:tc>
        <w:tc>
          <w:tcPr>
            <w:tcW w:w="4460" w:type="dxa"/>
          </w:tcPr>
          <w:p w:rsidR="00657E8F" w:rsidRPr="00B92266" w:rsidRDefault="00657E8F" w:rsidP="00A17F41">
            <w:pPr>
              <w:pStyle w:val="a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57E8F" w:rsidRPr="00B92266" w:rsidRDefault="00657E8F" w:rsidP="00A17F41">
            <w:pPr>
              <w:pStyle w:val="a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B92266">
              <w:rPr>
                <w:rStyle w:val="a0"/>
                <w:rFonts w:ascii="Times New Roman" w:hAnsi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КРАСНОАРМЕЙСКИЙ РАЙОН</w:t>
            </w:r>
          </w:p>
        </w:tc>
      </w:tr>
      <w:tr w:rsidR="00657E8F" w:rsidRPr="00360795" w:rsidTr="00A17F41">
        <w:trPr>
          <w:cantSplit/>
          <w:trHeight w:val="1961"/>
        </w:trPr>
        <w:tc>
          <w:tcPr>
            <w:tcW w:w="4428" w:type="dxa"/>
          </w:tcPr>
          <w:p w:rsidR="00657E8F" w:rsidRPr="00B92266" w:rsidRDefault="00657E8F" w:rsidP="00A17F41">
            <w:pPr>
              <w:pStyle w:val="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ПИКШИК ЯЛ ПОСЕЛЕНИЙĚН</w:t>
            </w:r>
          </w:p>
          <w:p w:rsidR="00657E8F" w:rsidRPr="00B92266" w:rsidRDefault="00657E8F" w:rsidP="00A17F41">
            <w:pPr>
              <w:spacing w:before="20" w:line="192" w:lineRule="auto"/>
              <w:jc w:val="center"/>
              <w:rPr>
                <w:rStyle w:val="a0"/>
                <w:noProof/>
                <w:color w:val="000000"/>
                <w:sz w:val="24"/>
                <w:szCs w:val="24"/>
              </w:rPr>
            </w:pPr>
            <w:r w:rsidRPr="00B92266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657E8F" w:rsidRPr="00B92266" w:rsidRDefault="00657E8F" w:rsidP="00A17F4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57E8F" w:rsidRPr="00B92266" w:rsidRDefault="00657E8F" w:rsidP="00A17F4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57E8F" w:rsidRPr="00B92266" w:rsidRDefault="00657E8F" w:rsidP="00A17F41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92266">
              <w:rPr>
                <w:sz w:val="24"/>
                <w:szCs w:val="24"/>
              </w:rPr>
              <w:t>ЙЫШĂНУ</w:t>
            </w:r>
          </w:p>
          <w:p w:rsidR="00657E8F" w:rsidRPr="00B92266" w:rsidRDefault="00657E8F" w:rsidP="00A17F4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657E8F" w:rsidRPr="00B92266" w:rsidRDefault="00657E8F" w:rsidP="00A17F41">
            <w:pPr>
              <w:pStyle w:val="a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2019ç.08</w:t>
            </w:r>
            <w:r w:rsidRPr="00B9226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01   № С–34/1</w:t>
            </w:r>
          </w:p>
          <w:p w:rsidR="00657E8F" w:rsidRPr="00B92266" w:rsidRDefault="00657E8F" w:rsidP="00A17F41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B92266">
              <w:rPr>
                <w:noProof/>
                <w:color w:val="000000"/>
                <w:sz w:val="24"/>
                <w:szCs w:val="24"/>
              </w:rPr>
              <w:t>Пикшик ялě</w:t>
            </w:r>
          </w:p>
          <w:p w:rsidR="00657E8F" w:rsidRPr="00B92266" w:rsidRDefault="00657E8F" w:rsidP="00A17F41">
            <w:pPr>
              <w:pStyle w:val="BodyText"/>
              <w:ind w:right="43"/>
              <w:rPr>
                <w:noProof/>
                <w:color w:val="000000"/>
                <w:szCs w:val="24"/>
              </w:rPr>
            </w:pPr>
          </w:p>
        </w:tc>
        <w:tc>
          <w:tcPr>
            <w:tcW w:w="1173" w:type="dxa"/>
            <w:vMerge/>
          </w:tcPr>
          <w:p w:rsidR="00657E8F" w:rsidRPr="00360795" w:rsidRDefault="00657E8F" w:rsidP="00A17F41">
            <w:pPr>
              <w:jc w:val="center"/>
            </w:pPr>
          </w:p>
        </w:tc>
        <w:tc>
          <w:tcPr>
            <w:tcW w:w="4460" w:type="dxa"/>
          </w:tcPr>
          <w:p w:rsidR="00657E8F" w:rsidRPr="00B92266" w:rsidRDefault="00657E8F" w:rsidP="00A17F41">
            <w:pPr>
              <w:spacing w:before="40" w:line="192" w:lineRule="auto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657E8F" w:rsidRPr="00B92266" w:rsidRDefault="00657E8F" w:rsidP="00A17F41">
            <w:pPr>
              <w:pStyle w:val="a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B9226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ПИКШИКСКОГО СЕЛЬСКОГО ПОСЕЛЕНИЯ</w:t>
            </w:r>
          </w:p>
          <w:p w:rsidR="00657E8F" w:rsidRPr="00B92266" w:rsidRDefault="00657E8F" w:rsidP="00A17F41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657E8F" w:rsidRPr="00B92266" w:rsidRDefault="00657E8F" w:rsidP="00A17F41">
            <w:pPr>
              <w:pStyle w:val="a"/>
              <w:spacing w:line="192" w:lineRule="auto"/>
              <w:jc w:val="center"/>
              <w:rPr>
                <w:rStyle w:val="a0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92266">
              <w:rPr>
                <w:rStyle w:val="a0"/>
                <w:rFonts w:ascii="Times New Roman" w:hAnsi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657E8F" w:rsidRPr="00B92266" w:rsidRDefault="00657E8F" w:rsidP="00A17F41">
            <w:pPr>
              <w:jc w:val="center"/>
              <w:rPr>
                <w:sz w:val="24"/>
                <w:szCs w:val="24"/>
              </w:rPr>
            </w:pPr>
          </w:p>
          <w:p w:rsidR="00657E8F" w:rsidRPr="00B92266" w:rsidRDefault="00657E8F" w:rsidP="00A17F41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01</w:t>
            </w:r>
            <w:r w:rsidRPr="00B92266">
              <w:rPr>
                <w:noProof/>
                <w:sz w:val="24"/>
                <w:szCs w:val="24"/>
              </w:rPr>
              <w:t>.0</w:t>
            </w:r>
            <w:r>
              <w:rPr>
                <w:noProof/>
                <w:sz w:val="24"/>
                <w:szCs w:val="24"/>
              </w:rPr>
              <w:t>8</w:t>
            </w:r>
            <w:r w:rsidRPr="00B92266">
              <w:rPr>
                <w:noProof/>
                <w:sz w:val="24"/>
                <w:szCs w:val="24"/>
              </w:rPr>
              <w:t xml:space="preserve">.2019 г. № </w:t>
            </w:r>
            <w:r>
              <w:rPr>
                <w:noProof/>
                <w:color w:val="000000"/>
                <w:sz w:val="24"/>
                <w:szCs w:val="24"/>
              </w:rPr>
              <w:t>С–34/1</w:t>
            </w:r>
          </w:p>
          <w:p w:rsidR="00657E8F" w:rsidRPr="00B92266" w:rsidRDefault="00657E8F" w:rsidP="00A17F41">
            <w:pPr>
              <w:jc w:val="center"/>
              <w:rPr>
                <w:noProof/>
                <w:sz w:val="24"/>
                <w:szCs w:val="24"/>
              </w:rPr>
            </w:pPr>
            <w:r w:rsidRPr="00B92266">
              <w:rPr>
                <w:noProof/>
                <w:color w:val="000000"/>
                <w:sz w:val="24"/>
                <w:szCs w:val="24"/>
              </w:rPr>
              <w:t>д. Пикшики</w:t>
            </w:r>
          </w:p>
        </w:tc>
      </w:tr>
    </w:tbl>
    <w:p w:rsidR="00657E8F" w:rsidRDefault="00657E8F" w:rsidP="002F5A73"/>
    <w:p w:rsidR="00657E8F" w:rsidRDefault="00657E8F" w:rsidP="002F5A73"/>
    <w:p w:rsidR="00657E8F" w:rsidRPr="007575E6" w:rsidRDefault="00657E8F" w:rsidP="002F5A73">
      <w:pPr>
        <w:ind w:right="5101"/>
        <w:jc w:val="both"/>
        <w:rPr>
          <w:b/>
          <w:sz w:val="24"/>
          <w:szCs w:val="24"/>
        </w:rPr>
      </w:pPr>
      <w:r w:rsidRPr="007575E6">
        <w:rPr>
          <w:b/>
          <w:bCs/>
          <w:kern w:val="28"/>
          <w:sz w:val="24"/>
          <w:szCs w:val="24"/>
        </w:rPr>
        <w:t>О внесении изменений в Положени</w:t>
      </w:r>
      <w:r>
        <w:rPr>
          <w:b/>
          <w:bCs/>
          <w:kern w:val="28"/>
          <w:sz w:val="24"/>
          <w:szCs w:val="24"/>
        </w:rPr>
        <w:t>е</w:t>
      </w:r>
      <w:r w:rsidRPr="007575E6">
        <w:rPr>
          <w:b/>
          <w:bCs/>
          <w:kern w:val="28"/>
          <w:sz w:val="24"/>
          <w:szCs w:val="24"/>
        </w:rPr>
        <w:t xml:space="preserve"> о порядке управления и распоряжения муниципальной собственностью </w:t>
      </w:r>
      <w:r>
        <w:rPr>
          <w:b/>
          <w:bCs/>
          <w:kern w:val="28"/>
          <w:sz w:val="24"/>
          <w:szCs w:val="24"/>
        </w:rPr>
        <w:t>Пикшикского</w:t>
      </w:r>
      <w:r w:rsidRPr="007575E6">
        <w:rPr>
          <w:b/>
          <w:bCs/>
          <w:kern w:val="28"/>
          <w:sz w:val="24"/>
          <w:szCs w:val="24"/>
        </w:rPr>
        <w:t xml:space="preserve"> сельского поселения Красноармейского района Чувашской Республики, утвержденного решением Собрания депутатов </w:t>
      </w:r>
      <w:r>
        <w:rPr>
          <w:b/>
          <w:bCs/>
          <w:kern w:val="28"/>
          <w:sz w:val="24"/>
          <w:szCs w:val="24"/>
        </w:rPr>
        <w:t>Пикшикского</w:t>
      </w:r>
      <w:r w:rsidRPr="007575E6">
        <w:rPr>
          <w:b/>
          <w:bCs/>
          <w:kern w:val="28"/>
          <w:sz w:val="24"/>
          <w:szCs w:val="24"/>
        </w:rPr>
        <w:t xml:space="preserve"> сельского поселения </w:t>
      </w:r>
      <w:r w:rsidRPr="007575E6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20</w:t>
      </w:r>
      <w:r w:rsidRPr="007575E6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7</w:t>
      </w:r>
      <w:r w:rsidRPr="007575E6">
        <w:rPr>
          <w:b/>
          <w:sz w:val="24"/>
          <w:szCs w:val="24"/>
        </w:rPr>
        <w:t xml:space="preserve">.2011 № С- </w:t>
      </w:r>
      <w:r>
        <w:rPr>
          <w:b/>
          <w:sz w:val="24"/>
          <w:szCs w:val="24"/>
        </w:rPr>
        <w:t>6</w:t>
      </w:r>
      <w:r w:rsidRPr="007575E6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</w:t>
      </w:r>
      <w:r w:rsidRPr="007575E6">
        <w:rPr>
          <w:b/>
          <w:sz w:val="24"/>
          <w:szCs w:val="24"/>
        </w:rPr>
        <w:t xml:space="preserve">  </w:t>
      </w:r>
    </w:p>
    <w:p w:rsidR="00657E8F" w:rsidRPr="00C827ED" w:rsidRDefault="00657E8F" w:rsidP="002F5A73">
      <w:pPr>
        <w:ind w:right="5101"/>
        <w:jc w:val="both"/>
        <w:rPr>
          <w:sz w:val="24"/>
          <w:szCs w:val="24"/>
        </w:rPr>
      </w:pPr>
    </w:p>
    <w:p w:rsidR="00657E8F" w:rsidRPr="00467510" w:rsidRDefault="00657E8F" w:rsidP="002F5A73">
      <w:pPr>
        <w:jc w:val="both"/>
        <w:rPr>
          <w:sz w:val="24"/>
          <w:szCs w:val="24"/>
        </w:rPr>
      </w:pPr>
      <w:r w:rsidRPr="00467510">
        <w:rPr>
          <w:sz w:val="24"/>
          <w:szCs w:val="24"/>
        </w:rPr>
        <w:t xml:space="preserve">В соответствии с Федеральным законом от 12.01.1996 N 7-ФЗ «О некоммерческих организациях» (в ред. Федерального закона от 29.07.2018 № 260-ФЗ) и на основании протеста прокурора Красноармейского района от 25.06.2019  № 03-06-2019 , </w:t>
      </w:r>
    </w:p>
    <w:p w:rsidR="00657E8F" w:rsidRPr="00467510" w:rsidRDefault="00657E8F" w:rsidP="002F5A73">
      <w:pPr>
        <w:jc w:val="both"/>
        <w:rPr>
          <w:sz w:val="24"/>
          <w:szCs w:val="24"/>
        </w:rPr>
      </w:pPr>
    </w:p>
    <w:p w:rsidR="00657E8F" w:rsidRPr="00467510" w:rsidRDefault="00657E8F" w:rsidP="002F5A73">
      <w:pPr>
        <w:jc w:val="both"/>
        <w:rPr>
          <w:b/>
          <w:bCs/>
          <w:kern w:val="28"/>
          <w:sz w:val="24"/>
          <w:szCs w:val="24"/>
        </w:rPr>
      </w:pPr>
      <w:r w:rsidRPr="00467510">
        <w:rPr>
          <w:b/>
          <w:bCs/>
          <w:kern w:val="28"/>
          <w:sz w:val="24"/>
          <w:szCs w:val="24"/>
        </w:rPr>
        <w:t xml:space="preserve">Собрание депутатов  </w:t>
      </w:r>
      <w:r>
        <w:rPr>
          <w:b/>
          <w:bCs/>
          <w:kern w:val="28"/>
          <w:sz w:val="24"/>
          <w:szCs w:val="24"/>
        </w:rPr>
        <w:t>Пикшикского</w:t>
      </w:r>
      <w:r w:rsidRPr="00467510">
        <w:rPr>
          <w:b/>
          <w:bCs/>
          <w:kern w:val="28"/>
          <w:sz w:val="24"/>
          <w:szCs w:val="24"/>
        </w:rPr>
        <w:t xml:space="preserve"> сельского поселения решило:</w:t>
      </w:r>
    </w:p>
    <w:p w:rsidR="00657E8F" w:rsidRPr="00467510" w:rsidRDefault="00657E8F" w:rsidP="002F5A73">
      <w:pPr>
        <w:jc w:val="both"/>
        <w:rPr>
          <w:sz w:val="24"/>
          <w:szCs w:val="24"/>
        </w:rPr>
      </w:pPr>
    </w:p>
    <w:p w:rsidR="00657E8F" w:rsidRPr="00467510" w:rsidRDefault="00657E8F" w:rsidP="002F5A73">
      <w:pPr>
        <w:jc w:val="both"/>
        <w:rPr>
          <w:sz w:val="24"/>
          <w:szCs w:val="24"/>
        </w:rPr>
      </w:pPr>
      <w:r w:rsidRPr="00467510">
        <w:rPr>
          <w:sz w:val="24"/>
          <w:szCs w:val="24"/>
        </w:rPr>
        <w:t xml:space="preserve">1. Внести в Положение о порядке управления и распоряжения муниципальной собственностью </w:t>
      </w:r>
      <w:r>
        <w:rPr>
          <w:sz w:val="24"/>
          <w:szCs w:val="24"/>
        </w:rPr>
        <w:t>Пикшикского</w:t>
      </w:r>
      <w:r w:rsidRPr="00467510">
        <w:rPr>
          <w:sz w:val="24"/>
          <w:szCs w:val="24"/>
        </w:rPr>
        <w:t xml:space="preserve"> сельского поселения Красноармейского района Чувашской Республики, утвержденного решением Собрания депутатов</w:t>
      </w:r>
      <w:r>
        <w:rPr>
          <w:sz w:val="24"/>
          <w:szCs w:val="24"/>
        </w:rPr>
        <w:t xml:space="preserve"> Пикшикского сельского поселения</w:t>
      </w:r>
      <w:r w:rsidRPr="00467510">
        <w:rPr>
          <w:sz w:val="24"/>
          <w:szCs w:val="24"/>
        </w:rPr>
        <w:t xml:space="preserve"> Красноармейского района</w:t>
      </w:r>
      <w:r>
        <w:rPr>
          <w:sz w:val="24"/>
          <w:szCs w:val="24"/>
        </w:rPr>
        <w:t xml:space="preserve"> </w:t>
      </w:r>
      <w:r w:rsidRPr="00467510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467510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467510">
        <w:rPr>
          <w:sz w:val="24"/>
          <w:szCs w:val="24"/>
        </w:rPr>
        <w:t xml:space="preserve">.2011   № С- </w:t>
      </w:r>
      <w:r>
        <w:rPr>
          <w:sz w:val="24"/>
          <w:szCs w:val="24"/>
        </w:rPr>
        <w:t>6</w:t>
      </w:r>
      <w:r w:rsidRPr="00467510">
        <w:rPr>
          <w:sz w:val="24"/>
          <w:szCs w:val="24"/>
        </w:rPr>
        <w:t>/</w:t>
      </w:r>
      <w:r>
        <w:rPr>
          <w:sz w:val="24"/>
          <w:szCs w:val="24"/>
        </w:rPr>
        <w:t>2</w:t>
      </w:r>
      <w:r w:rsidRPr="00467510">
        <w:rPr>
          <w:sz w:val="24"/>
          <w:szCs w:val="24"/>
        </w:rPr>
        <w:t xml:space="preserve">, следующие изменения: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7E8F" w:rsidRPr="00467510" w:rsidRDefault="00657E8F" w:rsidP="002F5A73">
      <w:pPr>
        <w:jc w:val="both"/>
        <w:rPr>
          <w:sz w:val="24"/>
          <w:szCs w:val="24"/>
        </w:rPr>
      </w:pPr>
      <w:r w:rsidRPr="00467510">
        <w:rPr>
          <w:sz w:val="24"/>
          <w:szCs w:val="24"/>
        </w:rPr>
        <w:t>- в абзаце 2 пункта 2 слова «и решения о создании некоммерческих организаций в форме автономных некоммерческих организаций и фондов» исключить;</w:t>
      </w:r>
    </w:p>
    <w:p w:rsidR="00657E8F" w:rsidRPr="00467510" w:rsidRDefault="00657E8F" w:rsidP="002F5A73">
      <w:pPr>
        <w:jc w:val="both"/>
        <w:rPr>
          <w:sz w:val="24"/>
          <w:szCs w:val="24"/>
        </w:rPr>
      </w:pPr>
      <w:r w:rsidRPr="00467510">
        <w:rPr>
          <w:sz w:val="24"/>
          <w:szCs w:val="24"/>
        </w:rPr>
        <w:t>- в абзаце 3 пункта 2 слова «, автономной некоммерческой организации или фонде» исключить;</w:t>
      </w:r>
    </w:p>
    <w:p w:rsidR="00657E8F" w:rsidRPr="00467510" w:rsidRDefault="00657E8F" w:rsidP="002F5A73">
      <w:pPr>
        <w:jc w:val="both"/>
        <w:rPr>
          <w:sz w:val="24"/>
          <w:szCs w:val="24"/>
        </w:rPr>
      </w:pPr>
      <w:r w:rsidRPr="00467510">
        <w:rPr>
          <w:sz w:val="24"/>
          <w:szCs w:val="24"/>
        </w:rPr>
        <w:t xml:space="preserve">- в абзаце 2 пункта 5 слова «либо учреждения» исключить. </w:t>
      </w:r>
    </w:p>
    <w:p w:rsidR="00657E8F" w:rsidRPr="00467510" w:rsidRDefault="00657E8F" w:rsidP="002F5A73">
      <w:pPr>
        <w:jc w:val="both"/>
        <w:rPr>
          <w:sz w:val="24"/>
          <w:szCs w:val="24"/>
        </w:rPr>
      </w:pPr>
      <w:r w:rsidRPr="00467510">
        <w:rPr>
          <w:sz w:val="24"/>
          <w:szCs w:val="24"/>
        </w:rPr>
        <w:t xml:space="preserve">2. Настоящее решение вступает в силу после его официального опубликования </w:t>
      </w:r>
      <w:r>
        <w:rPr>
          <w:sz w:val="24"/>
          <w:szCs w:val="24"/>
        </w:rPr>
        <w:t>в периодическом печатном издании «Вестник Пикшикского сельского поселения».</w:t>
      </w:r>
    </w:p>
    <w:p w:rsidR="00657E8F" w:rsidRDefault="00657E8F" w:rsidP="002F5A73">
      <w:pPr>
        <w:ind w:firstLine="567"/>
        <w:jc w:val="both"/>
        <w:rPr>
          <w:sz w:val="24"/>
          <w:szCs w:val="24"/>
        </w:rPr>
      </w:pPr>
    </w:p>
    <w:p w:rsidR="00657E8F" w:rsidRPr="00C827ED" w:rsidRDefault="00657E8F" w:rsidP="002F5A73">
      <w:pPr>
        <w:ind w:firstLine="567"/>
        <w:jc w:val="both"/>
        <w:rPr>
          <w:sz w:val="24"/>
          <w:szCs w:val="24"/>
        </w:rPr>
      </w:pPr>
    </w:p>
    <w:p w:rsidR="00657E8F" w:rsidRPr="00772492" w:rsidRDefault="00657E8F" w:rsidP="002F5A73">
      <w:pPr>
        <w:spacing w:line="240" w:lineRule="exact"/>
        <w:rPr>
          <w:sz w:val="24"/>
          <w:szCs w:val="24"/>
        </w:rPr>
      </w:pPr>
      <w:r w:rsidRPr="00772492">
        <w:rPr>
          <w:sz w:val="24"/>
          <w:szCs w:val="24"/>
        </w:rPr>
        <w:t>Председатель Собрания депутатов</w:t>
      </w:r>
    </w:p>
    <w:p w:rsidR="00657E8F" w:rsidRPr="00772492" w:rsidRDefault="00657E8F" w:rsidP="002F5A73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Пикшикского</w:t>
      </w:r>
      <w:r w:rsidRPr="00772492">
        <w:rPr>
          <w:sz w:val="24"/>
          <w:szCs w:val="24"/>
        </w:rPr>
        <w:t xml:space="preserve"> сельского поселения        </w:t>
      </w:r>
    </w:p>
    <w:p w:rsidR="00657E8F" w:rsidRPr="00772492" w:rsidRDefault="00657E8F" w:rsidP="002F5A73">
      <w:pPr>
        <w:spacing w:line="240" w:lineRule="exact"/>
        <w:rPr>
          <w:sz w:val="24"/>
          <w:szCs w:val="24"/>
        </w:rPr>
      </w:pPr>
      <w:r w:rsidRPr="00772492">
        <w:rPr>
          <w:sz w:val="24"/>
          <w:szCs w:val="24"/>
        </w:rPr>
        <w:t xml:space="preserve">Красноармейского района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772492">
        <w:rPr>
          <w:sz w:val="24"/>
          <w:szCs w:val="24"/>
        </w:rPr>
        <w:t xml:space="preserve">  </w:t>
      </w:r>
      <w:r>
        <w:rPr>
          <w:sz w:val="24"/>
          <w:szCs w:val="24"/>
        </w:rPr>
        <w:t>В.Д. Захаров</w:t>
      </w:r>
    </w:p>
    <w:p w:rsidR="00657E8F" w:rsidRPr="00772492" w:rsidRDefault="00657E8F" w:rsidP="002F5A73">
      <w:pPr>
        <w:spacing w:line="240" w:lineRule="exact"/>
        <w:rPr>
          <w:sz w:val="24"/>
          <w:szCs w:val="24"/>
        </w:rPr>
      </w:pPr>
    </w:p>
    <w:p w:rsidR="00657E8F" w:rsidRPr="00C827ED" w:rsidRDefault="00657E8F" w:rsidP="002F5A73">
      <w:pPr>
        <w:rPr>
          <w:sz w:val="24"/>
          <w:szCs w:val="24"/>
        </w:rPr>
      </w:pPr>
    </w:p>
    <w:p w:rsidR="00657E8F" w:rsidRPr="00C827ED" w:rsidRDefault="00657E8F" w:rsidP="002F5A73">
      <w:pPr>
        <w:rPr>
          <w:sz w:val="24"/>
          <w:szCs w:val="24"/>
        </w:rPr>
      </w:pPr>
    </w:p>
    <w:p w:rsidR="00657E8F" w:rsidRDefault="00657E8F" w:rsidP="002F5A73"/>
    <w:p w:rsidR="00657E8F" w:rsidRDefault="00657E8F"/>
    <w:sectPr w:rsidR="00657E8F" w:rsidSect="004C45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A73"/>
    <w:rsid w:val="00100513"/>
    <w:rsid w:val="00276BAF"/>
    <w:rsid w:val="002E63A8"/>
    <w:rsid w:val="002F5A73"/>
    <w:rsid w:val="003543C7"/>
    <w:rsid w:val="00360795"/>
    <w:rsid w:val="00467510"/>
    <w:rsid w:val="004C453E"/>
    <w:rsid w:val="004D6519"/>
    <w:rsid w:val="00527494"/>
    <w:rsid w:val="005F4B70"/>
    <w:rsid w:val="00657E8F"/>
    <w:rsid w:val="00683E72"/>
    <w:rsid w:val="006D2721"/>
    <w:rsid w:val="00741C78"/>
    <w:rsid w:val="007575E6"/>
    <w:rsid w:val="00772492"/>
    <w:rsid w:val="007D11F1"/>
    <w:rsid w:val="00852E4C"/>
    <w:rsid w:val="00A17F41"/>
    <w:rsid w:val="00A55BAC"/>
    <w:rsid w:val="00A60990"/>
    <w:rsid w:val="00AE1C8B"/>
    <w:rsid w:val="00B92266"/>
    <w:rsid w:val="00C827ED"/>
    <w:rsid w:val="00CA0412"/>
    <w:rsid w:val="00EE3602"/>
    <w:rsid w:val="00F90853"/>
    <w:rsid w:val="00FB4452"/>
    <w:rsid w:val="00FC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7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5A73"/>
    <w:rPr>
      <w:rFonts w:ascii="Times New Roman" w:eastAsia="Times New Roman" w:hAnsi="Times New Roman"/>
      <w:bCs/>
      <w:color w:val="000000"/>
      <w:spacing w:val="20"/>
      <w:sz w:val="24"/>
      <w:szCs w:val="24"/>
    </w:rPr>
  </w:style>
  <w:style w:type="paragraph" w:customStyle="1" w:styleId="a">
    <w:name w:val="Таблицы (моноширинный)"/>
    <w:basedOn w:val="Normal"/>
    <w:next w:val="Normal"/>
    <w:uiPriority w:val="99"/>
    <w:rsid w:val="002F5A73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0">
    <w:name w:val="Цветовое выделение"/>
    <w:uiPriority w:val="99"/>
    <w:rsid w:val="002F5A73"/>
    <w:rPr>
      <w:b/>
      <w:color w:val="000080"/>
    </w:rPr>
  </w:style>
  <w:style w:type="paragraph" w:styleId="BodyText">
    <w:name w:val="Body Text"/>
    <w:basedOn w:val="Normal"/>
    <w:link w:val="BodyTextChar1"/>
    <w:uiPriority w:val="99"/>
    <w:rsid w:val="005F4B70"/>
    <w:pPr>
      <w:ind w:right="4649"/>
      <w:jc w:val="both"/>
    </w:pPr>
    <w:rPr>
      <w:rFonts w:ascii="TimesET" w:eastAsia="Calibri" w:hAnsi="TimesET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5F4B70"/>
    <w:rPr>
      <w:rFonts w:ascii="TimesET" w:hAnsi="TimesET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1517</Words>
  <Characters>8653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SAO-ybeevo</dc:creator>
  <cp:keywords/>
  <dc:description/>
  <cp:lastModifiedBy>sao-pikshik</cp:lastModifiedBy>
  <cp:revision>4</cp:revision>
  <cp:lastPrinted>2019-08-02T11:57:00Z</cp:lastPrinted>
  <dcterms:created xsi:type="dcterms:W3CDTF">2019-08-02T11:41:00Z</dcterms:created>
  <dcterms:modified xsi:type="dcterms:W3CDTF">2019-08-02T11:58:00Z</dcterms:modified>
</cp:coreProperties>
</file>