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5A" w:rsidRPr="00730D93" w:rsidRDefault="009F2E5A" w:rsidP="00C21B9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2"/>
          <w:sz w:val="26"/>
          <w:szCs w:val="26"/>
          <w:lang w:eastAsia="hi-IN" w:bidi="hi-IN"/>
        </w:rPr>
      </w:pPr>
      <w:r w:rsidRPr="00C21B96">
        <w:rPr>
          <w:rFonts w:ascii="Times New Roman" w:eastAsia="SimSun" w:hAnsi="Times New Roman" w:cs="Mangal"/>
          <w:b/>
          <w:kern w:val="2"/>
          <w:sz w:val="24"/>
          <w:szCs w:val="24"/>
          <w:lang w:val="tt-RU" w:eastAsia="hi-IN" w:bidi="hi-IN"/>
        </w:rPr>
        <w:t>Тридцать третье</w:t>
      </w:r>
      <w:r w:rsidRPr="00730D93">
        <w:rPr>
          <w:rFonts w:ascii="Times New Roman" w:eastAsia="SimSun" w:hAnsi="Times New Roman" w:cs="Mangal"/>
          <w:b/>
          <w:kern w:val="2"/>
          <w:sz w:val="24"/>
          <w:szCs w:val="24"/>
          <w:lang w:val="tt-RU" w:eastAsia="hi-IN" w:bidi="hi-IN"/>
        </w:rPr>
        <w:t xml:space="preserve"> заседание Собрания депутатов  </w:t>
      </w:r>
      <w:r w:rsidRPr="00730D93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Долгоостровского</w:t>
      </w:r>
      <w:r w:rsidRPr="00730D93">
        <w:rPr>
          <w:rFonts w:ascii="Times New Roman" w:eastAsia="SimSun" w:hAnsi="Times New Roman" w:cs="Mangal"/>
          <w:b/>
          <w:kern w:val="2"/>
          <w:sz w:val="24"/>
          <w:szCs w:val="24"/>
          <w:lang w:val="tt-RU" w:eastAsia="hi-IN" w:bidi="hi-IN"/>
        </w:rPr>
        <w:t>сельского поселения</w:t>
      </w:r>
    </w:p>
    <w:p w:rsidR="009F2E5A" w:rsidRPr="00730D93" w:rsidRDefault="009F2E5A" w:rsidP="00730D9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val="tt-RU" w:eastAsia="hi-IN" w:bidi="hi-IN"/>
        </w:rPr>
      </w:pPr>
    </w:p>
    <w:tbl>
      <w:tblPr>
        <w:tblW w:w="10774" w:type="dxa"/>
        <w:tblInd w:w="-34" w:type="dxa"/>
        <w:tblLook w:val="00A0"/>
      </w:tblPr>
      <w:tblGrid>
        <w:gridCol w:w="4300"/>
        <w:gridCol w:w="1319"/>
        <w:gridCol w:w="5155"/>
      </w:tblGrid>
      <w:tr w:rsidR="009F2E5A" w:rsidRPr="00D87A6F" w:rsidTr="00730D93">
        <w:tc>
          <w:tcPr>
            <w:tcW w:w="4300" w:type="dxa"/>
          </w:tcPr>
          <w:p w:rsidR="009F2E5A" w:rsidRPr="00730D93" w:rsidRDefault="009F2E5A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ЧĂВАШ РЕСПУБЛИКИ</w:t>
            </w:r>
          </w:p>
          <w:p w:rsidR="009F2E5A" w:rsidRPr="00730D93" w:rsidRDefault="009F2E5A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ПАТĂРЬЕЛ РАЙОНĚ</w:t>
            </w:r>
          </w:p>
          <w:p w:rsidR="009F2E5A" w:rsidRPr="00730D93" w:rsidRDefault="009F2E5A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</w:p>
          <w:p w:rsidR="009F2E5A" w:rsidRPr="00730D93" w:rsidRDefault="009F2E5A" w:rsidP="00730D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ЫХРА ÇЫРМИ ЯЛ</w:t>
            </w:r>
          </w:p>
          <w:p w:rsidR="009F2E5A" w:rsidRPr="00730D93" w:rsidRDefault="009F2E5A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ПОСЕЛЕНИЙĔН ДЕПУТАТСЕН ПУХĂВĔ</w:t>
            </w:r>
          </w:p>
          <w:p w:rsidR="009F2E5A" w:rsidRPr="00730D93" w:rsidRDefault="009F2E5A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ЙЫШĂНУ</w:t>
            </w:r>
          </w:p>
          <w:p w:rsidR="009F2E5A" w:rsidRPr="00730D93" w:rsidRDefault="009F2E5A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2019</w:t>
            </w: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ç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 xml:space="preserve">. февраль </w:t>
            </w: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уйăхĕ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н 13</w:t>
            </w: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-мĕшĕ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- 3</w:t>
            </w: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№</w:t>
            </w:r>
          </w:p>
          <w:p w:rsidR="009F2E5A" w:rsidRPr="00730D93" w:rsidRDefault="009F2E5A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Ыхра Çырми ялĕ</w:t>
            </w:r>
          </w:p>
        </w:tc>
        <w:tc>
          <w:tcPr>
            <w:tcW w:w="1319" w:type="dxa"/>
          </w:tcPr>
          <w:p w:rsidR="009F2E5A" w:rsidRPr="00730D93" w:rsidRDefault="009F2E5A" w:rsidP="00730D93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Gerb-ch" style="position:absolute;margin-left:5pt;margin-top:9.65pt;width:47.65pt;height:48pt;z-index:251658240;visibility:visible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5155" w:type="dxa"/>
          </w:tcPr>
          <w:p w:rsidR="009F2E5A" w:rsidRPr="00730D93" w:rsidRDefault="009F2E5A" w:rsidP="00730D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ЧУВАШСКАЯ РЕСПУБЛИКА</w:t>
            </w:r>
          </w:p>
          <w:p w:rsidR="009F2E5A" w:rsidRPr="00730D93" w:rsidRDefault="009F2E5A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БАТЫРЕВСКИЙ РАЙОН</w:t>
            </w:r>
          </w:p>
          <w:p w:rsidR="009F2E5A" w:rsidRPr="00730D93" w:rsidRDefault="009F2E5A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</w:p>
          <w:p w:rsidR="009F2E5A" w:rsidRPr="00730D93" w:rsidRDefault="009F2E5A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  <w:t>СОБРАНИЕ ДЕПУТАТОВ</w:t>
            </w:r>
          </w:p>
          <w:p w:rsidR="009F2E5A" w:rsidRPr="00730D93" w:rsidRDefault="009F2E5A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  <w:t>ДОЛГООСТРОВСКОГО</w:t>
            </w:r>
          </w:p>
          <w:p w:rsidR="009F2E5A" w:rsidRPr="00730D93" w:rsidRDefault="009F2E5A" w:rsidP="00730D93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  <w:t>СЕЛЬСКОГО ПОСЕЛЕНИЯ</w:t>
            </w:r>
          </w:p>
          <w:p w:rsidR="009F2E5A" w:rsidRPr="00730D93" w:rsidRDefault="009F2E5A" w:rsidP="00730D93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РЕШЕНИЕ</w:t>
            </w:r>
          </w:p>
          <w:p w:rsidR="009F2E5A" w:rsidRPr="00730D93" w:rsidRDefault="009F2E5A" w:rsidP="00730D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«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13</w:t>
            </w: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 xml:space="preserve">»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марта </w:t>
            </w: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20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19</w:t>
            </w: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 xml:space="preserve">г. № 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  <w:p w:rsidR="009F2E5A" w:rsidRPr="00730D93" w:rsidRDefault="009F2E5A" w:rsidP="00730D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val="tt-RU" w:eastAsia="hi-IN" w:bidi="hi-IN"/>
              </w:rPr>
            </w:pPr>
            <w:r w:rsidRPr="00730D93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val="tt-RU" w:eastAsia="hi-IN" w:bidi="hi-IN"/>
              </w:rPr>
              <w:t>д. Долгий Остров</w:t>
            </w:r>
          </w:p>
        </w:tc>
      </w:tr>
    </w:tbl>
    <w:p w:rsidR="009F2E5A" w:rsidRPr="00730D93" w:rsidRDefault="009F2E5A" w:rsidP="00730D93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45"/>
        <w:gridCol w:w="3879"/>
      </w:tblGrid>
      <w:tr w:rsidR="009F2E5A" w:rsidRPr="00E36F97" w:rsidTr="00B23655">
        <w:tc>
          <w:tcPr>
            <w:tcW w:w="5745" w:type="dxa"/>
          </w:tcPr>
          <w:p w:rsidR="009F2E5A" w:rsidRPr="00E36F97" w:rsidRDefault="009F2E5A" w:rsidP="00B23655">
            <w:pPr>
              <w:pStyle w:val="a"/>
              <w:jc w:val="both"/>
              <w:rPr>
                <w:rFonts w:cs="Times New Roman"/>
              </w:rPr>
            </w:pPr>
            <w:r w:rsidRPr="00E36F97">
              <w:rPr>
                <w:rFonts w:cs="Times New Roman"/>
                <w:lang w:val="ru-RU"/>
              </w:rPr>
              <w:t>О внесении изменений в решение Собрания депутатов Долгоостровского сельского поселения Батыревского района Чувашской Республики от 24.03.2012 № 3 «Об утверждении Положения о муниципальной службе в Долгоостровском сельском поселении Батыревского района»</w:t>
            </w:r>
          </w:p>
        </w:tc>
        <w:tc>
          <w:tcPr>
            <w:tcW w:w="3879" w:type="dxa"/>
          </w:tcPr>
          <w:p w:rsidR="009F2E5A" w:rsidRPr="00E36F97" w:rsidRDefault="009F2E5A" w:rsidP="00B23655">
            <w:pPr>
              <w:pStyle w:val="a"/>
              <w:snapToGrid w:val="0"/>
              <w:rPr>
                <w:rFonts w:cs="Times New Roman"/>
              </w:rPr>
            </w:pPr>
          </w:p>
        </w:tc>
      </w:tr>
    </w:tbl>
    <w:p w:rsidR="009F2E5A" w:rsidRPr="00E36F97" w:rsidRDefault="009F2E5A" w:rsidP="00E36F97">
      <w:pPr>
        <w:jc w:val="both"/>
        <w:rPr>
          <w:rFonts w:ascii="Times New Roman" w:hAnsi="Times New Roman"/>
          <w:sz w:val="24"/>
          <w:szCs w:val="24"/>
        </w:rPr>
      </w:pPr>
    </w:p>
    <w:p w:rsidR="009F2E5A" w:rsidRPr="00E36F97" w:rsidRDefault="009F2E5A" w:rsidP="00E36F97">
      <w:pPr>
        <w:jc w:val="both"/>
        <w:rPr>
          <w:rFonts w:ascii="Times New Roman" w:hAnsi="Times New Roman"/>
          <w:sz w:val="24"/>
          <w:szCs w:val="24"/>
        </w:rPr>
      </w:pPr>
      <w:r w:rsidRPr="00E36F97">
        <w:rPr>
          <w:rFonts w:ascii="Times New Roman" w:hAnsi="Times New Roman"/>
          <w:sz w:val="24"/>
          <w:szCs w:val="24"/>
        </w:rPr>
        <w:t xml:space="preserve">    На основании протеста прокуратуры Батыревского района на Положение о муниципальной службе Долгоостровского сельского поселения от 17.01.2019 № 03-15-2019, в связи с принятием Федерального закона 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 Собрание депутатов Долгоостровского сельского поселения решило:</w:t>
      </w:r>
    </w:p>
    <w:p w:rsidR="009F2E5A" w:rsidRPr="00E36F97" w:rsidRDefault="009F2E5A" w:rsidP="00E36F97">
      <w:pPr>
        <w:jc w:val="both"/>
        <w:rPr>
          <w:rFonts w:ascii="Times New Roman" w:hAnsi="Times New Roman"/>
          <w:sz w:val="24"/>
          <w:szCs w:val="24"/>
        </w:rPr>
      </w:pPr>
      <w:r w:rsidRPr="00E36F97">
        <w:rPr>
          <w:rFonts w:ascii="Times New Roman" w:hAnsi="Times New Roman"/>
          <w:sz w:val="24"/>
          <w:szCs w:val="24"/>
        </w:rPr>
        <w:t xml:space="preserve">  1. Внести   в решение Собрания депутатов Долгоостровского сельского поселения Батыревского района Чувашской Республики от 24.03.2012 № 3 «Об утверждении Положения о муниципальной службе в Долгоостровском  сельском поселении Батыревского района» (с изменениями)  следующие изменения:</w:t>
      </w:r>
    </w:p>
    <w:p w:rsidR="009F2E5A" w:rsidRPr="00E36F97" w:rsidRDefault="009F2E5A" w:rsidP="00E36F97">
      <w:pPr>
        <w:jc w:val="both"/>
        <w:rPr>
          <w:rFonts w:ascii="Times New Roman" w:hAnsi="Times New Roman"/>
          <w:sz w:val="24"/>
          <w:szCs w:val="24"/>
        </w:rPr>
      </w:pPr>
      <w:r w:rsidRPr="00E36F97">
        <w:rPr>
          <w:rFonts w:ascii="Times New Roman" w:hAnsi="Times New Roman"/>
          <w:sz w:val="24"/>
          <w:szCs w:val="24"/>
        </w:rPr>
        <w:t xml:space="preserve">  а) подпункт 3 пункта 2.3 Положения </w:t>
      </w:r>
      <w:r w:rsidRPr="00E36F97">
        <w:rPr>
          <w:rFonts w:ascii="Times New Roman" w:hAnsi="Times New Roman"/>
          <w:color w:val="000000"/>
          <w:sz w:val="24"/>
          <w:szCs w:val="24"/>
        </w:rPr>
        <w:t>о муниципальной службе  Долгоостровского сельского поселения Батыревского района  изложить в следующей редакции:</w:t>
      </w:r>
    </w:p>
    <w:p w:rsidR="009F2E5A" w:rsidRPr="00E36F97" w:rsidRDefault="009F2E5A" w:rsidP="00E36F97">
      <w:pPr>
        <w:jc w:val="both"/>
        <w:rPr>
          <w:rFonts w:ascii="Times New Roman" w:hAnsi="Times New Roman"/>
          <w:sz w:val="24"/>
          <w:szCs w:val="24"/>
        </w:rPr>
      </w:pPr>
      <w:r w:rsidRPr="00E36F97">
        <w:rPr>
          <w:rFonts w:ascii="Times New Roman" w:hAnsi="Times New Roman"/>
          <w:sz w:val="24"/>
          <w:szCs w:val="24"/>
        </w:rPr>
        <w:t xml:space="preserve">   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9F2E5A" w:rsidRPr="00E36F97" w:rsidRDefault="009F2E5A" w:rsidP="00E36F9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36F97">
        <w:rPr>
          <w:rFonts w:ascii="Times New Roman" w:hAnsi="Times New Roman"/>
          <w:sz w:val="24"/>
          <w:szCs w:val="24"/>
        </w:rPr>
        <w:t xml:space="preserve">  б) подпункт 1 пункта 4.6 Положения </w:t>
      </w:r>
      <w:r w:rsidRPr="00E36F97">
        <w:rPr>
          <w:rFonts w:ascii="Times New Roman" w:hAnsi="Times New Roman"/>
          <w:color w:val="000000"/>
          <w:sz w:val="24"/>
          <w:szCs w:val="24"/>
        </w:rPr>
        <w:t>о муниципальной службе  Долгоостровского сельского поселения Батыревского района  изложить в следующей редакции:</w:t>
      </w:r>
    </w:p>
    <w:p w:rsidR="009F2E5A" w:rsidRPr="00E36F97" w:rsidRDefault="009F2E5A" w:rsidP="00E36F97">
      <w:pPr>
        <w:jc w:val="both"/>
        <w:rPr>
          <w:rFonts w:ascii="Times New Roman" w:hAnsi="Times New Roman"/>
          <w:sz w:val="24"/>
          <w:szCs w:val="24"/>
        </w:rPr>
      </w:pPr>
      <w:r w:rsidRPr="00E36F97">
        <w:rPr>
          <w:rFonts w:ascii="Times New Roman" w:hAnsi="Times New Roman"/>
          <w:color w:val="000000"/>
          <w:sz w:val="24"/>
          <w:szCs w:val="24"/>
        </w:rPr>
        <w:t xml:space="preserve">   «1)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доверия);».</w:t>
      </w:r>
    </w:p>
    <w:p w:rsidR="009F2E5A" w:rsidRPr="00E36F97" w:rsidRDefault="009F2E5A" w:rsidP="00E36F97">
      <w:pPr>
        <w:jc w:val="both"/>
        <w:rPr>
          <w:rFonts w:ascii="Times New Roman" w:hAnsi="Times New Roman"/>
          <w:sz w:val="24"/>
          <w:szCs w:val="24"/>
        </w:rPr>
      </w:pPr>
      <w:r w:rsidRPr="00E36F97">
        <w:rPr>
          <w:rFonts w:ascii="Times New Roman" w:hAnsi="Times New Roman"/>
          <w:color w:val="000000"/>
          <w:sz w:val="24"/>
          <w:szCs w:val="24"/>
        </w:rPr>
        <w:t xml:space="preserve">  2. Настоящее решение вступает в силу после его официального опубликования.</w:t>
      </w:r>
    </w:p>
    <w:p w:rsidR="009F2E5A" w:rsidRPr="00E36F97" w:rsidRDefault="009F2E5A" w:rsidP="00E36F97">
      <w:pPr>
        <w:jc w:val="both"/>
        <w:rPr>
          <w:rFonts w:ascii="Times New Roman" w:hAnsi="Times New Roman"/>
          <w:sz w:val="24"/>
          <w:szCs w:val="24"/>
        </w:rPr>
      </w:pPr>
    </w:p>
    <w:p w:rsidR="009F2E5A" w:rsidRPr="00E36F97" w:rsidRDefault="009F2E5A" w:rsidP="00E36F97">
      <w:pPr>
        <w:jc w:val="both"/>
        <w:rPr>
          <w:rFonts w:ascii="Times New Roman" w:hAnsi="Times New Roman"/>
          <w:sz w:val="24"/>
          <w:szCs w:val="24"/>
        </w:rPr>
      </w:pPr>
    </w:p>
    <w:p w:rsidR="009F2E5A" w:rsidRPr="00E36F97" w:rsidRDefault="009F2E5A" w:rsidP="00E36F97">
      <w:pPr>
        <w:jc w:val="both"/>
        <w:rPr>
          <w:rFonts w:ascii="Times New Roman" w:hAnsi="Times New Roman"/>
          <w:sz w:val="24"/>
          <w:szCs w:val="24"/>
        </w:rPr>
      </w:pPr>
    </w:p>
    <w:p w:rsidR="009F2E5A" w:rsidRPr="00E36F97" w:rsidRDefault="009F2E5A" w:rsidP="00E36F97">
      <w:pPr>
        <w:jc w:val="both"/>
        <w:rPr>
          <w:rFonts w:ascii="Times New Roman" w:hAnsi="Times New Roman"/>
          <w:sz w:val="24"/>
          <w:szCs w:val="24"/>
        </w:rPr>
      </w:pPr>
    </w:p>
    <w:p w:rsidR="009F2E5A" w:rsidRPr="00E36F97" w:rsidRDefault="009F2E5A" w:rsidP="00E36F97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E36F97">
        <w:rPr>
          <w:rFonts w:ascii="Times New Roman" w:hAnsi="Times New Roman"/>
          <w:color w:val="000000"/>
          <w:sz w:val="24"/>
          <w:szCs w:val="24"/>
        </w:rPr>
        <w:t>Глава  Долгоостровского сельского поселения                                                            Ф.А.Алиуллов</w:t>
      </w:r>
    </w:p>
    <w:sectPr w:rsidR="009F2E5A" w:rsidRPr="00E36F97" w:rsidSect="00730D93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F2D"/>
    <w:rsid w:val="001145A0"/>
    <w:rsid w:val="002E1277"/>
    <w:rsid w:val="003F156B"/>
    <w:rsid w:val="00583F2D"/>
    <w:rsid w:val="00730D93"/>
    <w:rsid w:val="00800662"/>
    <w:rsid w:val="009F2E5A"/>
    <w:rsid w:val="00B23655"/>
    <w:rsid w:val="00C21B96"/>
    <w:rsid w:val="00D87A6F"/>
    <w:rsid w:val="00E36F97"/>
    <w:rsid w:val="00E543DD"/>
    <w:rsid w:val="00F5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E36F9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tt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556</Words>
  <Characters>3173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Анжелика Валерьевна</dc:creator>
  <cp:keywords/>
  <dc:description/>
  <cp:lastModifiedBy>User</cp:lastModifiedBy>
  <cp:revision>4</cp:revision>
  <cp:lastPrinted>2019-03-20T06:30:00Z</cp:lastPrinted>
  <dcterms:created xsi:type="dcterms:W3CDTF">2019-03-05T06:08:00Z</dcterms:created>
  <dcterms:modified xsi:type="dcterms:W3CDTF">2019-03-20T06:31:00Z</dcterms:modified>
</cp:coreProperties>
</file>