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2" w:rsidRDefault="00444FB2" w:rsidP="003708FC">
      <w:pPr>
        <w:suppressAutoHyphens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 xml:space="preserve">Тридцать пятое заседание Собрания депутатов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Долгоостровского                      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>сельского поселения</w:t>
      </w:r>
    </w:p>
    <w:p w:rsidR="00444FB2" w:rsidRDefault="00444FB2" w:rsidP="003708FC">
      <w:pPr>
        <w:suppressAutoHyphens/>
        <w:jc w:val="center"/>
        <w:rPr>
          <w:rFonts w:ascii="Times New Roman" w:eastAsia="SimSun" w:hAnsi="Times New Roman" w:cs="Mangal"/>
          <w:kern w:val="2"/>
          <w:sz w:val="24"/>
          <w:szCs w:val="24"/>
          <w:lang w:val="tt-RU" w:eastAsia="hi-IN" w:bidi="hi-IN"/>
        </w:rPr>
      </w:pPr>
    </w:p>
    <w:tbl>
      <w:tblPr>
        <w:tblW w:w="10774" w:type="dxa"/>
        <w:tblInd w:w="-34" w:type="dxa"/>
        <w:tblLook w:val="00A0"/>
      </w:tblPr>
      <w:tblGrid>
        <w:gridCol w:w="4300"/>
        <w:gridCol w:w="1319"/>
        <w:gridCol w:w="5155"/>
      </w:tblGrid>
      <w:tr w:rsidR="00444FB2" w:rsidTr="0071555B">
        <w:tc>
          <w:tcPr>
            <w:tcW w:w="4300" w:type="dxa"/>
          </w:tcPr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ЧĂВАШ РЕСПУБЛИКИ</w:t>
            </w:r>
          </w:p>
          <w:p w:rsidR="00444FB2" w:rsidRDefault="00444FB2" w:rsidP="003708FC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ПАТĂРЬЕЛ РАЙОНĚ</w:t>
            </w:r>
          </w:p>
          <w:p w:rsidR="00444FB2" w:rsidRDefault="00444FB2" w:rsidP="0071555B">
            <w:pPr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ПОСЕЛЕНИЙĔН ДЕПУТАТСЕН ПУХĂВĔ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ЙЫШĂНУ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2019ç.  май уйăхĕн    06-мĕшĕ- 2№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ялĕ</w:t>
            </w:r>
          </w:p>
        </w:tc>
        <w:tc>
          <w:tcPr>
            <w:tcW w:w="1319" w:type="dxa"/>
          </w:tcPr>
          <w:p w:rsidR="00444FB2" w:rsidRDefault="00444FB2" w:rsidP="0071555B">
            <w:pPr>
              <w:suppressAutoHyphens/>
              <w:spacing w:after="12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Gerb-ch" style="position:absolute;margin-left:5pt;margin-top:9.65pt;width:47.65pt;height:4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5155" w:type="dxa"/>
          </w:tcPr>
          <w:p w:rsidR="00444FB2" w:rsidRDefault="00444FB2" w:rsidP="0071555B">
            <w:pPr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ЧУВАШСКАЯ РЕСПУБЛИКА</w:t>
            </w:r>
          </w:p>
          <w:p w:rsidR="00444FB2" w:rsidRDefault="00444FB2" w:rsidP="003708FC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БАТЫРЕВСКИЙ РАЙОН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СОБРАНИЕ ДЕПУТАТОВ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ДОЛГООСТРОВСКОГО</w:t>
            </w:r>
          </w:p>
          <w:p w:rsidR="00444FB2" w:rsidRDefault="00444FB2" w:rsidP="0071555B">
            <w:pPr>
              <w:suppressAutoHyphens/>
              <w:spacing w:after="12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СЕЛЬСКОГО ПОСЕЛЕНИЯ</w:t>
            </w:r>
          </w:p>
          <w:p w:rsidR="00444FB2" w:rsidRDefault="00444FB2" w:rsidP="003708FC">
            <w:pPr>
              <w:keepNext/>
              <w:widowControl w:val="0"/>
              <w:numPr>
                <w:ilvl w:val="0"/>
                <w:numId w:val="47"/>
              </w:numPr>
              <w:suppressAutoHyphens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РЕШЕНИЕ</w:t>
            </w:r>
          </w:p>
          <w:p w:rsidR="00444FB2" w:rsidRDefault="00444FB2" w:rsidP="0071555B">
            <w:pPr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«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06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»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мая 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19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г. №2</w:t>
            </w:r>
          </w:p>
          <w:p w:rsidR="00444FB2" w:rsidRDefault="00444FB2" w:rsidP="0071555B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д. Долгий Остров</w:t>
            </w:r>
          </w:p>
        </w:tc>
      </w:tr>
    </w:tbl>
    <w:p w:rsidR="00444FB2" w:rsidRDefault="00444FB2" w:rsidP="00CB7376">
      <w:pPr>
        <w:spacing w:after="0" w:line="240" w:lineRule="auto"/>
        <w:ind w:left="880"/>
        <w:rPr>
          <w:rFonts w:ascii="Times New Roman" w:hAnsi="Times New Roman"/>
          <w:sz w:val="28"/>
        </w:rPr>
      </w:pPr>
    </w:p>
    <w:p w:rsidR="00444FB2" w:rsidRPr="00662ED3" w:rsidRDefault="00444FB2" w:rsidP="00CB7376">
      <w:pPr>
        <w:spacing w:after="0" w:line="240" w:lineRule="auto"/>
        <w:ind w:left="88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44FB2" w:rsidRPr="006E1270" w:rsidTr="006E1270">
        <w:trPr>
          <w:trHeight w:val="339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44FB2" w:rsidRPr="006E1270" w:rsidRDefault="00444FB2" w:rsidP="006E12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70">
              <w:rPr>
                <w:rFonts w:ascii="Times New Roman" w:hAnsi="Times New Roman"/>
                <w:b/>
                <w:bCs/>
                <w:sz w:val="26"/>
                <w:szCs w:val="26"/>
              </w:rPr>
              <w:t>О порядке представления главным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E1270">
              <w:rPr>
                <w:rFonts w:ascii="Times New Roman" w:hAnsi="Times New Roman"/>
                <w:b/>
                <w:bCs/>
                <w:sz w:val="26"/>
                <w:szCs w:val="26"/>
              </w:rPr>
              <w:t>распорядителем средств бюджета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Долгоостровского</w:t>
            </w:r>
            <w:r w:rsidRPr="006E12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сельского поселения Батыревского района Чувашской Республики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E1270">
              <w:rPr>
                <w:rFonts w:ascii="Times New Roman" w:hAnsi="Times New Roman"/>
                <w:b/>
                <w:bCs/>
                <w:sz w:val="26"/>
                <w:szCs w:val="26"/>
              </w:rPr>
              <w:t>в финансовый отдел администрации Батыревского района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E1270"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информации о совершаемых действиях, направленных на реализацию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Долгоостровским</w:t>
            </w:r>
            <w:r w:rsidRPr="006E12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сельским поселением Батыревского района права регресса, либо об отсутствии оснований для предъявления иска о взыскании денежных средств в порядке регресса</w:t>
            </w:r>
          </w:p>
          <w:p w:rsidR="00444FB2" w:rsidRPr="006E1270" w:rsidRDefault="00444FB2" w:rsidP="006E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4FB2" w:rsidRDefault="00444FB2" w:rsidP="00CB7376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44FB2" w:rsidRPr="00736228" w:rsidRDefault="00444FB2" w:rsidP="00736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Статья 1.</w:t>
      </w:r>
      <w:r w:rsidRPr="00736228">
        <w:rPr>
          <w:rFonts w:ascii="Times New Roman" w:hAnsi="Times New Roman"/>
          <w:b/>
          <w:sz w:val="26"/>
          <w:szCs w:val="26"/>
        </w:rPr>
        <w:t xml:space="preserve"> Предмет правового регулирования настоящего </w:t>
      </w:r>
      <w:r>
        <w:rPr>
          <w:rFonts w:ascii="Times New Roman" w:hAnsi="Times New Roman"/>
          <w:b/>
          <w:sz w:val="26"/>
          <w:szCs w:val="26"/>
        </w:rPr>
        <w:t>Решения</w:t>
      </w:r>
    </w:p>
    <w:p w:rsidR="00444FB2" w:rsidRPr="00736228" w:rsidRDefault="00444FB2" w:rsidP="00736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 xml:space="preserve">ее Решение </w:t>
      </w:r>
      <w:r w:rsidRPr="00736228">
        <w:rPr>
          <w:rFonts w:ascii="Times New Roman" w:hAnsi="Times New Roman"/>
          <w:sz w:val="26"/>
          <w:szCs w:val="26"/>
        </w:rPr>
        <w:t xml:space="preserve">в соответствии с пунктом </w:t>
      </w:r>
      <w:r>
        <w:rPr>
          <w:rFonts w:ascii="Times New Roman" w:hAnsi="Times New Roman"/>
          <w:sz w:val="26"/>
          <w:szCs w:val="26"/>
        </w:rPr>
        <w:t>4</w:t>
      </w:r>
      <w:r w:rsidRPr="00736228">
        <w:rPr>
          <w:rFonts w:ascii="Times New Roman" w:hAnsi="Times New Roman"/>
          <w:sz w:val="26"/>
          <w:szCs w:val="26"/>
        </w:rPr>
        <w:t xml:space="preserve"> статьи 242</w:t>
      </w:r>
      <w:r w:rsidRPr="00736228">
        <w:rPr>
          <w:rFonts w:ascii="Times New Roman" w:hAnsi="Times New Roman"/>
          <w:sz w:val="26"/>
          <w:szCs w:val="26"/>
          <w:vertAlign w:val="superscript"/>
        </w:rPr>
        <w:t>2</w:t>
      </w:r>
      <w:r w:rsidRPr="00736228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устанавливает порядок представления главным распорядителем средств бюджета</w:t>
      </w:r>
      <w:r>
        <w:rPr>
          <w:rFonts w:ascii="Times New Roman" w:hAnsi="Times New Roman"/>
          <w:sz w:val="26"/>
          <w:szCs w:val="26"/>
        </w:rPr>
        <w:t xml:space="preserve"> Долгоостровского сельского Батыревского района</w:t>
      </w:r>
      <w:r w:rsidRPr="00736228">
        <w:rPr>
          <w:rFonts w:ascii="Times New Roman" w:hAnsi="Times New Roman"/>
          <w:sz w:val="26"/>
          <w:szCs w:val="26"/>
        </w:rPr>
        <w:t xml:space="preserve"> (далее – главный распорядитель) в </w:t>
      </w:r>
      <w:r>
        <w:rPr>
          <w:rFonts w:ascii="Times New Roman" w:hAnsi="Times New Roman"/>
          <w:sz w:val="26"/>
          <w:szCs w:val="26"/>
        </w:rPr>
        <w:t>финансовый отдел администрации Батыревского района</w:t>
      </w:r>
      <w:r w:rsidRPr="00736228">
        <w:rPr>
          <w:rFonts w:ascii="Times New Roman" w:hAnsi="Times New Roman"/>
          <w:sz w:val="26"/>
          <w:szCs w:val="26"/>
        </w:rPr>
        <w:t xml:space="preserve"> информации о совершаемых действиях, направленных на реализацию </w:t>
      </w:r>
      <w:r>
        <w:rPr>
          <w:rFonts w:ascii="Times New Roman" w:hAnsi="Times New Roman"/>
          <w:sz w:val="26"/>
          <w:szCs w:val="26"/>
        </w:rPr>
        <w:t>Долгоостровским сельским поселением Батыревского района</w:t>
      </w:r>
      <w:r w:rsidRPr="00736228">
        <w:rPr>
          <w:rFonts w:ascii="Times New Roman" w:hAnsi="Times New Roman"/>
          <w:sz w:val="26"/>
          <w:szCs w:val="26"/>
        </w:rPr>
        <w:t xml:space="preserve"> права регресса, установленного пунктом 3</w:t>
      </w:r>
      <w:r w:rsidRPr="00736228">
        <w:rPr>
          <w:rFonts w:ascii="Times New Roman" w:hAnsi="Times New Roman"/>
          <w:sz w:val="26"/>
          <w:szCs w:val="26"/>
          <w:vertAlign w:val="superscript"/>
        </w:rPr>
        <w:t>1</w:t>
      </w:r>
      <w:r w:rsidRPr="00736228">
        <w:rPr>
          <w:rFonts w:ascii="Times New Roman" w:hAnsi="Times New Roman"/>
          <w:sz w:val="26"/>
          <w:szCs w:val="26"/>
        </w:rPr>
        <w:t xml:space="preserve">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регресса.</w:t>
      </w:r>
    </w:p>
    <w:p w:rsidR="00444FB2" w:rsidRPr="00736228" w:rsidRDefault="00444FB2" w:rsidP="00736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4FB2" w:rsidRPr="00736228" w:rsidRDefault="00444FB2" w:rsidP="00B35781">
      <w:pPr>
        <w:widowControl w:val="0"/>
        <w:spacing w:after="0" w:line="240" w:lineRule="auto"/>
        <w:ind w:left="1900" w:hanging="1191"/>
        <w:jc w:val="both"/>
        <w:rPr>
          <w:rFonts w:ascii="Times New Roman" w:hAnsi="Times New Roman"/>
          <w:b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Статья 2.</w:t>
      </w:r>
      <w:r w:rsidRPr="00736228">
        <w:rPr>
          <w:rFonts w:ascii="Times New Roman" w:hAnsi="Times New Roman"/>
          <w:sz w:val="26"/>
          <w:szCs w:val="26"/>
        </w:rPr>
        <w:tab/>
      </w:r>
      <w:r w:rsidRPr="00736228">
        <w:rPr>
          <w:rFonts w:ascii="Times New Roman" w:hAnsi="Times New Roman"/>
          <w:b/>
          <w:spacing w:val="-2"/>
          <w:sz w:val="26"/>
          <w:szCs w:val="26"/>
        </w:rPr>
        <w:t xml:space="preserve">Порядок представления главным распорядителем в </w:t>
      </w:r>
      <w:r>
        <w:rPr>
          <w:rFonts w:ascii="Times New Roman" w:hAnsi="Times New Roman"/>
          <w:b/>
          <w:spacing w:val="-2"/>
          <w:sz w:val="26"/>
          <w:szCs w:val="26"/>
        </w:rPr>
        <w:t>финансовый отдел администрации Батыревского района</w:t>
      </w:r>
      <w:r w:rsidRPr="00736228">
        <w:rPr>
          <w:rFonts w:ascii="Times New Roman" w:hAnsi="Times New Roman"/>
          <w:b/>
          <w:sz w:val="26"/>
          <w:szCs w:val="26"/>
        </w:rPr>
        <w:t xml:space="preserve"> информа</w:t>
      </w:r>
      <w:r w:rsidRPr="00736228">
        <w:rPr>
          <w:rFonts w:ascii="Times New Roman" w:hAnsi="Times New Roman"/>
          <w:b/>
          <w:sz w:val="26"/>
          <w:szCs w:val="26"/>
        </w:rPr>
        <w:softHyphen/>
        <w:t>ции о совершаемых действиях, направленных на реализацию</w:t>
      </w:r>
      <w:r>
        <w:rPr>
          <w:rFonts w:ascii="Times New Roman" w:hAnsi="Times New Roman"/>
          <w:b/>
          <w:sz w:val="26"/>
          <w:szCs w:val="26"/>
        </w:rPr>
        <w:t xml:space="preserve"> Долгоостровским сельским поселением Батыревского района</w:t>
      </w:r>
      <w:r w:rsidRPr="00736228">
        <w:rPr>
          <w:rFonts w:ascii="Times New Roman" w:hAnsi="Times New Roman"/>
          <w:b/>
          <w:sz w:val="26"/>
          <w:szCs w:val="26"/>
        </w:rPr>
        <w:t xml:space="preserve"> права регресса, либо </w:t>
      </w:r>
      <w:r w:rsidRPr="00736228">
        <w:rPr>
          <w:rFonts w:ascii="Times New Roman" w:hAnsi="Times New Roman"/>
          <w:b/>
          <w:spacing w:val="-2"/>
          <w:sz w:val="26"/>
          <w:szCs w:val="26"/>
        </w:rPr>
        <w:t>об отсутствии оснований для предъявления иска о взыс</w:t>
      </w:r>
      <w:r w:rsidRPr="00736228">
        <w:rPr>
          <w:rFonts w:ascii="Times New Roman" w:hAnsi="Times New Roman"/>
          <w:b/>
          <w:sz w:val="26"/>
          <w:szCs w:val="26"/>
        </w:rPr>
        <w:softHyphen/>
        <w:t>кании денежных средств в порядке регресса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sz w:val="26"/>
          <w:szCs w:val="26"/>
        </w:rPr>
        <w:t>Финансовый отдел администрации Батыревского района</w:t>
      </w:r>
      <w:r w:rsidRPr="00736228">
        <w:rPr>
          <w:rFonts w:ascii="Times New Roman" w:hAnsi="Times New Roman"/>
          <w:sz w:val="26"/>
          <w:szCs w:val="26"/>
        </w:rPr>
        <w:t xml:space="preserve"> в течение 15 рабочих дней со дня исполнения за счет казны</w:t>
      </w:r>
      <w:r>
        <w:rPr>
          <w:rFonts w:ascii="Times New Roman" w:hAnsi="Times New Roman"/>
          <w:sz w:val="26"/>
          <w:szCs w:val="26"/>
        </w:rPr>
        <w:t xml:space="preserve"> Долгоостровского сельского поселения Батыревского района</w:t>
      </w:r>
      <w:r w:rsidRPr="00736228">
        <w:rPr>
          <w:rFonts w:ascii="Times New Roman" w:hAnsi="Times New Roman"/>
          <w:sz w:val="26"/>
          <w:szCs w:val="26"/>
        </w:rPr>
        <w:t xml:space="preserve"> судебного акта о возмещении вреда уведомляет об этом главного распорядителя. 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2. При наличии оснований для предъявления иска о взыскании денежных средств в порядке регресса в соответствии с пунктом 3</w:t>
      </w:r>
      <w:r w:rsidRPr="00736228">
        <w:rPr>
          <w:rFonts w:ascii="Times New Roman" w:hAnsi="Times New Roman"/>
          <w:sz w:val="26"/>
          <w:szCs w:val="26"/>
          <w:vertAlign w:val="superscript"/>
        </w:rPr>
        <w:t>1</w:t>
      </w:r>
      <w:r w:rsidRPr="00736228">
        <w:rPr>
          <w:rFonts w:ascii="Times New Roman" w:hAnsi="Times New Roman"/>
          <w:sz w:val="26"/>
          <w:szCs w:val="26"/>
        </w:rPr>
        <w:t xml:space="preserve"> статьи 1081 Гражданского кодекса Российской Федерации главный распорядитель представляет в </w:t>
      </w:r>
      <w:r>
        <w:rPr>
          <w:rFonts w:ascii="Times New Roman" w:hAnsi="Times New Roman"/>
          <w:sz w:val="26"/>
          <w:szCs w:val="26"/>
        </w:rPr>
        <w:t>финансовый отдел администрации Батыревского района</w:t>
      </w:r>
      <w:r w:rsidRPr="00736228">
        <w:rPr>
          <w:rFonts w:ascii="Times New Roman" w:hAnsi="Times New Roman"/>
          <w:sz w:val="26"/>
          <w:szCs w:val="26"/>
        </w:rPr>
        <w:t>: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1) в течение десяти рабочих дней со дня получения уведомления, указанного в части 1 настоящей статьи, информацию, содержащую основания для предъявления иска о взыскании денежных средств в порядке регресса;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 xml:space="preserve">2) ежеквартально не позднее 20 числа, следующего за отчетным кварталом, информацию о совершенных за предшествующий квартал действиях, направленных на реализацию </w:t>
      </w:r>
      <w:r>
        <w:rPr>
          <w:rFonts w:ascii="Times New Roman" w:hAnsi="Times New Roman"/>
          <w:sz w:val="26"/>
          <w:szCs w:val="26"/>
        </w:rPr>
        <w:t xml:space="preserve">Долгоостровским сельским поселением Батыревского района  </w:t>
      </w:r>
      <w:r w:rsidRPr="00736228">
        <w:rPr>
          <w:rFonts w:ascii="Times New Roman" w:hAnsi="Times New Roman"/>
          <w:sz w:val="26"/>
          <w:szCs w:val="26"/>
        </w:rPr>
        <w:t xml:space="preserve">права регресса; 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pacing w:val="-2"/>
          <w:sz w:val="26"/>
          <w:szCs w:val="26"/>
        </w:rPr>
        <w:t>3) в течение десяти рабочих дней после вынесения (принятия) в окон</w:t>
      </w:r>
      <w:r w:rsidRPr="00736228">
        <w:rPr>
          <w:rFonts w:ascii="Times New Roman" w:hAnsi="Times New Roman"/>
          <w:sz w:val="26"/>
          <w:szCs w:val="26"/>
        </w:rPr>
        <w:softHyphen/>
        <w:t xml:space="preserve">чательной форме судебного акта по делу о взыскании денежных средств </w:t>
      </w:r>
      <w:r w:rsidRPr="00736228">
        <w:rPr>
          <w:rFonts w:ascii="Times New Roman" w:hAnsi="Times New Roman"/>
          <w:sz w:val="26"/>
          <w:szCs w:val="26"/>
        </w:rPr>
        <w:br/>
        <w:t xml:space="preserve">в порядке регресса информацию о результатах рассмотрения данного дела в суде, а также о наличии оснований для обжалования указанного судебного акта; 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pacing w:val="-2"/>
          <w:sz w:val="26"/>
          <w:szCs w:val="26"/>
        </w:rPr>
        <w:t>4) в течение десяти рабочих дней после вынесения (принятия) в окон</w:t>
      </w:r>
      <w:r w:rsidRPr="00736228">
        <w:rPr>
          <w:rFonts w:ascii="Times New Roman" w:hAnsi="Times New Roman"/>
          <w:sz w:val="26"/>
          <w:szCs w:val="26"/>
        </w:rPr>
        <w:softHyphen/>
        <w:t>чательной форме судебного акта апелляционной, кассационной или над</w:t>
      </w:r>
      <w:r w:rsidRPr="00736228">
        <w:rPr>
          <w:rFonts w:ascii="Times New Roman" w:hAnsi="Times New Roman"/>
          <w:sz w:val="26"/>
          <w:szCs w:val="26"/>
        </w:rPr>
        <w:softHyphen/>
        <w:t>зорной инстанции по делу о взыскании денежных средств в порядке регресса информацию о результатах обжалования соответствующего судебного акта главным распорядителем или иными участниками судебного процесса.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Информация, предусмотренная пунктами 2–4 настоящей части, пред</w:t>
      </w:r>
      <w:r w:rsidRPr="00736228">
        <w:rPr>
          <w:rFonts w:ascii="Times New Roman" w:hAnsi="Times New Roman"/>
          <w:sz w:val="26"/>
          <w:szCs w:val="26"/>
        </w:rPr>
        <w:softHyphen/>
        <w:t xml:space="preserve">ставляется по форме, утвержденной </w:t>
      </w:r>
      <w:r>
        <w:rPr>
          <w:rFonts w:ascii="Times New Roman" w:hAnsi="Times New Roman"/>
          <w:sz w:val="26"/>
          <w:szCs w:val="26"/>
        </w:rPr>
        <w:t>финансовым отделом администрации Батыревского района</w:t>
      </w:r>
      <w:r w:rsidRPr="00736228">
        <w:rPr>
          <w:rFonts w:ascii="Times New Roman" w:hAnsi="Times New Roman"/>
          <w:sz w:val="26"/>
          <w:szCs w:val="26"/>
        </w:rPr>
        <w:t>.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 xml:space="preserve">3. При отсутствии оснований для предъявления иска о взыскании </w:t>
      </w:r>
      <w:r w:rsidRPr="00736228">
        <w:rPr>
          <w:rFonts w:ascii="Times New Roman" w:hAnsi="Times New Roman"/>
          <w:sz w:val="26"/>
          <w:szCs w:val="26"/>
        </w:rPr>
        <w:br/>
        <w:t xml:space="preserve">денежных средств в порядке регресса главный распорядитель в течение </w:t>
      </w:r>
      <w:r w:rsidRPr="00736228">
        <w:rPr>
          <w:rFonts w:ascii="Times New Roman" w:hAnsi="Times New Roman"/>
          <w:sz w:val="26"/>
          <w:szCs w:val="26"/>
        </w:rPr>
        <w:br/>
        <w:t xml:space="preserve">десяти рабочих дней со дня получения уведомления, указанного в части 1 настоящей статьи, представляет в </w:t>
      </w:r>
      <w:r>
        <w:rPr>
          <w:rFonts w:ascii="Times New Roman" w:hAnsi="Times New Roman"/>
          <w:sz w:val="26"/>
          <w:szCs w:val="26"/>
        </w:rPr>
        <w:t>финансовый отдел администрации Батыревского района</w:t>
      </w:r>
      <w:r w:rsidRPr="00736228">
        <w:rPr>
          <w:rFonts w:ascii="Times New Roman" w:hAnsi="Times New Roman"/>
          <w:sz w:val="26"/>
          <w:szCs w:val="26"/>
        </w:rPr>
        <w:t xml:space="preserve"> информацию об отсутствии таких оснований.</w:t>
      </w:r>
    </w:p>
    <w:p w:rsidR="00444FB2" w:rsidRPr="00736228" w:rsidRDefault="00444FB2" w:rsidP="00736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4FB2" w:rsidRPr="00736228" w:rsidRDefault="00444FB2" w:rsidP="0073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36228">
        <w:rPr>
          <w:rFonts w:ascii="Times New Roman" w:hAnsi="Times New Roman"/>
          <w:bCs/>
          <w:sz w:val="26"/>
          <w:szCs w:val="26"/>
        </w:rPr>
        <w:t>Статья 3.</w:t>
      </w:r>
      <w:r w:rsidRPr="00736228">
        <w:rPr>
          <w:rFonts w:ascii="Times New Roman" w:hAnsi="Times New Roman"/>
          <w:b/>
          <w:bCs/>
          <w:sz w:val="26"/>
          <w:szCs w:val="26"/>
        </w:rPr>
        <w:t xml:space="preserve"> Вступление в силу настоящего </w:t>
      </w:r>
      <w:r>
        <w:rPr>
          <w:rFonts w:ascii="Times New Roman" w:hAnsi="Times New Roman"/>
          <w:b/>
          <w:bCs/>
          <w:sz w:val="26"/>
          <w:szCs w:val="26"/>
        </w:rPr>
        <w:t>Решения</w:t>
      </w:r>
    </w:p>
    <w:p w:rsidR="00444FB2" w:rsidRPr="00736228" w:rsidRDefault="00444FB2" w:rsidP="0073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ее Решение</w:t>
      </w:r>
      <w:r w:rsidRPr="00736228">
        <w:rPr>
          <w:rFonts w:ascii="Times New Roman" w:hAnsi="Times New Roman"/>
          <w:sz w:val="26"/>
          <w:szCs w:val="26"/>
        </w:rPr>
        <w:t xml:space="preserve"> вступает в силу по истечении десяти дней после дня его официального опубликования.</w:t>
      </w:r>
    </w:p>
    <w:p w:rsidR="00444FB2" w:rsidRPr="00736228" w:rsidRDefault="00444FB2" w:rsidP="00A00B27">
      <w:pPr>
        <w:spacing w:after="0" w:line="240" w:lineRule="auto"/>
        <w:ind w:left="1321"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44FB2" w:rsidRPr="00736228" w:rsidRDefault="00444FB2" w:rsidP="00A00B27">
      <w:pPr>
        <w:spacing w:after="0" w:line="240" w:lineRule="auto"/>
        <w:ind w:left="1321"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44FB2" w:rsidRDefault="00444FB2" w:rsidP="00A00B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228">
        <w:rPr>
          <w:rFonts w:ascii="Times New Roman" w:hAnsi="Times New Roman"/>
          <w:sz w:val="26"/>
          <w:szCs w:val="26"/>
          <w:lang w:eastAsia="en-US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Долгоостровского сельского </w:t>
      </w:r>
    </w:p>
    <w:p w:rsidR="00444FB2" w:rsidRPr="00736228" w:rsidRDefault="00444FB2" w:rsidP="00A00B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</w:t>
      </w:r>
      <w:r w:rsidRPr="00736228">
        <w:rPr>
          <w:rFonts w:ascii="Times New Roman" w:hAnsi="Times New Roman"/>
          <w:sz w:val="26"/>
          <w:szCs w:val="26"/>
          <w:lang w:eastAsia="en-US"/>
        </w:rPr>
        <w:t xml:space="preserve">Батыревского района   </w:t>
      </w:r>
    </w:p>
    <w:p w:rsidR="00444FB2" w:rsidRPr="006315E4" w:rsidRDefault="00444FB2" w:rsidP="00A00B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28">
        <w:rPr>
          <w:rFonts w:ascii="Times New Roman" w:hAnsi="Times New Roman"/>
          <w:sz w:val="26"/>
          <w:szCs w:val="26"/>
          <w:lang w:eastAsia="en-US"/>
        </w:rPr>
        <w:t xml:space="preserve">Чувашской Республики 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Ф.А.Алиуллов</w:t>
      </w:r>
    </w:p>
    <w:sectPr w:rsidR="00444FB2" w:rsidRPr="006315E4" w:rsidSect="00C7440D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FE42AC"/>
    <w:multiLevelType w:val="hybridMultilevel"/>
    <w:tmpl w:val="13DE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F5E"/>
    <w:multiLevelType w:val="hybridMultilevel"/>
    <w:tmpl w:val="FF6EDB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5CB7170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4">
    <w:nsid w:val="0A2D0902"/>
    <w:multiLevelType w:val="hybridMultilevel"/>
    <w:tmpl w:val="7BE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85378"/>
    <w:multiLevelType w:val="hybridMultilevel"/>
    <w:tmpl w:val="F01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6730D"/>
    <w:multiLevelType w:val="hybridMultilevel"/>
    <w:tmpl w:val="2188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170ED"/>
    <w:multiLevelType w:val="hybridMultilevel"/>
    <w:tmpl w:val="ED82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E1765"/>
    <w:multiLevelType w:val="hybridMultilevel"/>
    <w:tmpl w:val="85B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836EA"/>
    <w:multiLevelType w:val="hybridMultilevel"/>
    <w:tmpl w:val="4D6EEBB6"/>
    <w:lvl w:ilvl="0" w:tplc="2674BA02">
      <w:start w:val="1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4982E2C"/>
    <w:multiLevelType w:val="hybridMultilevel"/>
    <w:tmpl w:val="2A82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95ED8"/>
    <w:multiLevelType w:val="hybridMultilevel"/>
    <w:tmpl w:val="7B7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415F6"/>
    <w:multiLevelType w:val="hybridMultilevel"/>
    <w:tmpl w:val="73BA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00C28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4">
    <w:nsid w:val="1F51139E"/>
    <w:multiLevelType w:val="hybridMultilevel"/>
    <w:tmpl w:val="6C6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E1622"/>
    <w:multiLevelType w:val="hybridMultilevel"/>
    <w:tmpl w:val="AF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B7468"/>
    <w:multiLevelType w:val="hybridMultilevel"/>
    <w:tmpl w:val="299EEF2C"/>
    <w:lvl w:ilvl="0" w:tplc="B6266D44">
      <w:start w:val="4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616523"/>
    <w:multiLevelType w:val="hybridMultilevel"/>
    <w:tmpl w:val="FF2836E8"/>
    <w:lvl w:ilvl="0" w:tplc="0B2877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8D5E52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abstractNum w:abstractNumId="19">
    <w:nsid w:val="27482CBC"/>
    <w:multiLevelType w:val="hybridMultilevel"/>
    <w:tmpl w:val="4F4ED934"/>
    <w:lvl w:ilvl="0" w:tplc="3B06B4F2">
      <w:start w:val="11"/>
      <w:numFmt w:val="decimal"/>
      <w:lvlText w:val="%1)"/>
      <w:lvlJc w:val="left"/>
      <w:pPr>
        <w:ind w:left="1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abstractNum w:abstractNumId="20">
    <w:nsid w:val="27646760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abstractNum w:abstractNumId="21">
    <w:nsid w:val="29666AE9"/>
    <w:multiLevelType w:val="hybridMultilevel"/>
    <w:tmpl w:val="5120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B30696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3">
    <w:nsid w:val="315B3293"/>
    <w:multiLevelType w:val="hybridMultilevel"/>
    <w:tmpl w:val="0106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54465"/>
    <w:multiLevelType w:val="hybridMultilevel"/>
    <w:tmpl w:val="3D4A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C1EA6"/>
    <w:multiLevelType w:val="hybridMultilevel"/>
    <w:tmpl w:val="1D7A4F06"/>
    <w:lvl w:ilvl="0" w:tplc="E5AC86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B66B66"/>
    <w:multiLevelType w:val="hybridMultilevel"/>
    <w:tmpl w:val="0C40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E0175"/>
    <w:multiLevelType w:val="hybridMultilevel"/>
    <w:tmpl w:val="D5EE892C"/>
    <w:lvl w:ilvl="0" w:tplc="2C4CBFB4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A82CFD"/>
    <w:multiLevelType w:val="hybridMultilevel"/>
    <w:tmpl w:val="626AE9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43DD366E"/>
    <w:multiLevelType w:val="hybridMultilevel"/>
    <w:tmpl w:val="C3FADC34"/>
    <w:lvl w:ilvl="0" w:tplc="729679A8">
      <w:start w:val="17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1323FF"/>
    <w:multiLevelType w:val="hybridMultilevel"/>
    <w:tmpl w:val="55FE5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861AB3"/>
    <w:multiLevelType w:val="hybridMultilevel"/>
    <w:tmpl w:val="0C3E27D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4DD777A9"/>
    <w:multiLevelType w:val="hybridMultilevel"/>
    <w:tmpl w:val="B98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134BD"/>
    <w:multiLevelType w:val="hybridMultilevel"/>
    <w:tmpl w:val="C4C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8327F"/>
    <w:multiLevelType w:val="hybridMultilevel"/>
    <w:tmpl w:val="D7B6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96588"/>
    <w:multiLevelType w:val="hybridMultilevel"/>
    <w:tmpl w:val="9930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DA1236"/>
    <w:multiLevelType w:val="hybridMultilevel"/>
    <w:tmpl w:val="895E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17B29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38">
    <w:nsid w:val="6E3415C4"/>
    <w:multiLevelType w:val="hybridMultilevel"/>
    <w:tmpl w:val="469094AC"/>
    <w:lvl w:ilvl="0" w:tplc="C4A4597C">
      <w:start w:val="13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8F364E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abstractNum w:abstractNumId="40">
    <w:nsid w:val="6FF6006D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41">
    <w:nsid w:val="7392049F"/>
    <w:multiLevelType w:val="hybridMultilevel"/>
    <w:tmpl w:val="073A7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0A1F9E"/>
    <w:multiLevelType w:val="hybridMultilevel"/>
    <w:tmpl w:val="6C96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E2230"/>
    <w:multiLevelType w:val="hybridMultilevel"/>
    <w:tmpl w:val="A800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5">
    <w:nsid w:val="7D4461B3"/>
    <w:multiLevelType w:val="hybridMultilevel"/>
    <w:tmpl w:val="0DB436CE"/>
    <w:lvl w:ilvl="0" w:tplc="3BAE0242">
      <w:start w:val="7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  <w:rPr>
        <w:rFonts w:cs="Times New Roman"/>
      </w:rPr>
    </w:lvl>
  </w:abstractNum>
  <w:abstractNum w:abstractNumId="46">
    <w:nsid w:val="7F3B6075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num w:numId="1">
    <w:abstractNumId w:val="44"/>
  </w:num>
  <w:num w:numId="2">
    <w:abstractNumId w:val="39"/>
  </w:num>
  <w:num w:numId="3">
    <w:abstractNumId w:val="18"/>
  </w:num>
  <w:num w:numId="4">
    <w:abstractNumId w:val="29"/>
  </w:num>
  <w:num w:numId="5">
    <w:abstractNumId w:val="45"/>
  </w:num>
  <w:num w:numId="6">
    <w:abstractNumId w:val="38"/>
  </w:num>
  <w:num w:numId="7">
    <w:abstractNumId w:val="20"/>
  </w:num>
  <w:num w:numId="8">
    <w:abstractNumId w:val="27"/>
  </w:num>
  <w:num w:numId="9">
    <w:abstractNumId w:val="17"/>
  </w:num>
  <w:num w:numId="10">
    <w:abstractNumId w:val="16"/>
  </w:num>
  <w:num w:numId="11">
    <w:abstractNumId w:val="25"/>
  </w:num>
  <w:num w:numId="12">
    <w:abstractNumId w:val="19"/>
  </w:num>
  <w:num w:numId="13">
    <w:abstractNumId w:val="9"/>
  </w:num>
  <w:num w:numId="14">
    <w:abstractNumId w:val="37"/>
  </w:num>
  <w:num w:numId="15">
    <w:abstractNumId w:val="28"/>
  </w:num>
  <w:num w:numId="16">
    <w:abstractNumId w:val="31"/>
  </w:num>
  <w:num w:numId="17">
    <w:abstractNumId w:val="2"/>
  </w:num>
  <w:num w:numId="18">
    <w:abstractNumId w:val="11"/>
  </w:num>
  <w:num w:numId="19">
    <w:abstractNumId w:val="7"/>
  </w:num>
  <w:num w:numId="20">
    <w:abstractNumId w:val="43"/>
  </w:num>
  <w:num w:numId="21">
    <w:abstractNumId w:val="14"/>
  </w:num>
  <w:num w:numId="22">
    <w:abstractNumId w:val="34"/>
  </w:num>
  <w:num w:numId="23">
    <w:abstractNumId w:val="6"/>
  </w:num>
  <w:num w:numId="24">
    <w:abstractNumId w:val="36"/>
  </w:num>
  <w:num w:numId="25">
    <w:abstractNumId w:val="8"/>
  </w:num>
  <w:num w:numId="26">
    <w:abstractNumId w:val="32"/>
  </w:num>
  <w:num w:numId="27">
    <w:abstractNumId w:val="21"/>
  </w:num>
  <w:num w:numId="28">
    <w:abstractNumId w:val="15"/>
  </w:num>
  <w:num w:numId="29">
    <w:abstractNumId w:val="30"/>
  </w:num>
  <w:num w:numId="30">
    <w:abstractNumId w:val="41"/>
  </w:num>
  <w:num w:numId="31">
    <w:abstractNumId w:val="4"/>
  </w:num>
  <w:num w:numId="32">
    <w:abstractNumId w:val="12"/>
  </w:num>
  <w:num w:numId="33">
    <w:abstractNumId w:val="42"/>
  </w:num>
  <w:num w:numId="34">
    <w:abstractNumId w:val="3"/>
  </w:num>
  <w:num w:numId="35">
    <w:abstractNumId w:val="33"/>
  </w:num>
  <w:num w:numId="36">
    <w:abstractNumId w:val="23"/>
  </w:num>
  <w:num w:numId="37">
    <w:abstractNumId w:val="5"/>
  </w:num>
  <w:num w:numId="38">
    <w:abstractNumId w:val="1"/>
  </w:num>
  <w:num w:numId="39">
    <w:abstractNumId w:val="24"/>
  </w:num>
  <w:num w:numId="40">
    <w:abstractNumId w:val="26"/>
  </w:num>
  <w:num w:numId="41">
    <w:abstractNumId w:val="35"/>
  </w:num>
  <w:num w:numId="42">
    <w:abstractNumId w:val="10"/>
  </w:num>
  <w:num w:numId="43">
    <w:abstractNumId w:val="40"/>
  </w:num>
  <w:num w:numId="44">
    <w:abstractNumId w:val="22"/>
  </w:num>
  <w:num w:numId="45">
    <w:abstractNumId w:val="13"/>
  </w:num>
  <w:num w:numId="46">
    <w:abstractNumId w:val="46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376"/>
    <w:rsid w:val="0000239F"/>
    <w:rsid w:val="00002601"/>
    <w:rsid w:val="00002998"/>
    <w:rsid w:val="00002CB9"/>
    <w:rsid w:val="00002E8D"/>
    <w:rsid w:val="00003D80"/>
    <w:rsid w:val="000053B5"/>
    <w:rsid w:val="00005BC8"/>
    <w:rsid w:val="00005FA8"/>
    <w:rsid w:val="00006C72"/>
    <w:rsid w:val="0000748A"/>
    <w:rsid w:val="00010112"/>
    <w:rsid w:val="000129A7"/>
    <w:rsid w:val="000132D3"/>
    <w:rsid w:val="00013F77"/>
    <w:rsid w:val="00014751"/>
    <w:rsid w:val="0001501B"/>
    <w:rsid w:val="00016F4E"/>
    <w:rsid w:val="00017F9E"/>
    <w:rsid w:val="000208C5"/>
    <w:rsid w:val="0002110E"/>
    <w:rsid w:val="00021E69"/>
    <w:rsid w:val="00022594"/>
    <w:rsid w:val="00022A8D"/>
    <w:rsid w:val="0002385E"/>
    <w:rsid w:val="00024A1B"/>
    <w:rsid w:val="00024DD8"/>
    <w:rsid w:val="00024E65"/>
    <w:rsid w:val="000265C1"/>
    <w:rsid w:val="0002663D"/>
    <w:rsid w:val="000267D3"/>
    <w:rsid w:val="00026DB8"/>
    <w:rsid w:val="000277EC"/>
    <w:rsid w:val="00030075"/>
    <w:rsid w:val="000308F4"/>
    <w:rsid w:val="0003092F"/>
    <w:rsid w:val="00030E58"/>
    <w:rsid w:val="00032190"/>
    <w:rsid w:val="00032962"/>
    <w:rsid w:val="000329A9"/>
    <w:rsid w:val="00032A97"/>
    <w:rsid w:val="00034440"/>
    <w:rsid w:val="00034BC4"/>
    <w:rsid w:val="000352F6"/>
    <w:rsid w:val="00035CEE"/>
    <w:rsid w:val="00035CFA"/>
    <w:rsid w:val="00035DD2"/>
    <w:rsid w:val="00036B7E"/>
    <w:rsid w:val="00037A35"/>
    <w:rsid w:val="00037D4B"/>
    <w:rsid w:val="00041D50"/>
    <w:rsid w:val="00042150"/>
    <w:rsid w:val="00042218"/>
    <w:rsid w:val="0004362C"/>
    <w:rsid w:val="000439C4"/>
    <w:rsid w:val="00043DC7"/>
    <w:rsid w:val="00044132"/>
    <w:rsid w:val="000442FE"/>
    <w:rsid w:val="0004552E"/>
    <w:rsid w:val="00045955"/>
    <w:rsid w:val="00045C03"/>
    <w:rsid w:val="00047B17"/>
    <w:rsid w:val="00047ED9"/>
    <w:rsid w:val="000504F6"/>
    <w:rsid w:val="000506BC"/>
    <w:rsid w:val="00050F0D"/>
    <w:rsid w:val="000535CA"/>
    <w:rsid w:val="00053B62"/>
    <w:rsid w:val="00053EE1"/>
    <w:rsid w:val="000544ED"/>
    <w:rsid w:val="00055BA8"/>
    <w:rsid w:val="000566B4"/>
    <w:rsid w:val="000576C2"/>
    <w:rsid w:val="00060012"/>
    <w:rsid w:val="00060F14"/>
    <w:rsid w:val="00061277"/>
    <w:rsid w:val="00061A7F"/>
    <w:rsid w:val="00062287"/>
    <w:rsid w:val="00063FCE"/>
    <w:rsid w:val="000640F9"/>
    <w:rsid w:val="000646ED"/>
    <w:rsid w:val="00064769"/>
    <w:rsid w:val="00064AA1"/>
    <w:rsid w:val="000668DA"/>
    <w:rsid w:val="00071060"/>
    <w:rsid w:val="000714BD"/>
    <w:rsid w:val="0007164E"/>
    <w:rsid w:val="000723B2"/>
    <w:rsid w:val="00072466"/>
    <w:rsid w:val="00072B8D"/>
    <w:rsid w:val="00074671"/>
    <w:rsid w:val="000748DB"/>
    <w:rsid w:val="000754E3"/>
    <w:rsid w:val="00075C9C"/>
    <w:rsid w:val="00081BF8"/>
    <w:rsid w:val="00081EDF"/>
    <w:rsid w:val="0008226E"/>
    <w:rsid w:val="00082F3B"/>
    <w:rsid w:val="00086909"/>
    <w:rsid w:val="00086C2D"/>
    <w:rsid w:val="000871B6"/>
    <w:rsid w:val="0008763D"/>
    <w:rsid w:val="0009001F"/>
    <w:rsid w:val="00094D04"/>
    <w:rsid w:val="00096D18"/>
    <w:rsid w:val="000975C1"/>
    <w:rsid w:val="00097700"/>
    <w:rsid w:val="00097762"/>
    <w:rsid w:val="00097B94"/>
    <w:rsid w:val="000A02BE"/>
    <w:rsid w:val="000A0E18"/>
    <w:rsid w:val="000A0E1A"/>
    <w:rsid w:val="000A10C8"/>
    <w:rsid w:val="000A185B"/>
    <w:rsid w:val="000A34D3"/>
    <w:rsid w:val="000A3889"/>
    <w:rsid w:val="000A3A2B"/>
    <w:rsid w:val="000A440E"/>
    <w:rsid w:val="000A4FB7"/>
    <w:rsid w:val="000A5E43"/>
    <w:rsid w:val="000A750D"/>
    <w:rsid w:val="000A75B7"/>
    <w:rsid w:val="000A79D8"/>
    <w:rsid w:val="000A7BA2"/>
    <w:rsid w:val="000A7F0C"/>
    <w:rsid w:val="000B0622"/>
    <w:rsid w:val="000B0628"/>
    <w:rsid w:val="000B39B2"/>
    <w:rsid w:val="000B4D70"/>
    <w:rsid w:val="000B4EE0"/>
    <w:rsid w:val="000B508D"/>
    <w:rsid w:val="000B50C5"/>
    <w:rsid w:val="000B68E1"/>
    <w:rsid w:val="000B7058"/>
    <w:rsid w:val="000B7631"/>
    <w:rsid w:val="000B7FA6"/>
    <w:rsid w:val="000C0500"/>
    <w:rsid w:val="000C0C4B"/>
    <w:rsid w:val="000C143F"/>
    <w:rsid w:val="000C1F1E"/>
    <w:rsid w:val="000C211B"/>
    <w:rsid w:val="000C3940"/>
    <w:rsid w:val="000C3DD2"/>
    <w:rsid w:val="000C3FC1"/>
    <w:rsid w:val="000C6309"/>
    <w:rsid w:val="000C7450"/>
    <w:rsid w:val="000D04F0"/>
    <w:rsid w:val="000D1381"/>
    <w:rsid w:val="000D3E12"/>
    <w:rsid w:val="000D4435"/>
    <w:rsid w:val="000D4632"/>
    <w:rsid w:val="000D6705"/>
    <w:rsid w:val="000E0B34"/>
    <w:rsid w:val="000E12FD"/>
    <w:rsid w:val="000E3508"/>
    <w:rsid w:val="000E35E5"/>
    <w:rsid w:val="000E632D"/>
    <w:rsid w:val="000E7604"/>
    <w:rsid w:val="000E77C2"/>
    <w:rsid w:val="000F0F93"/>
    <w:rsid w:val="000F191B"/>
    <w:rsid w:val="000F1DDA"/>
    <w:rsid w:val="000F22B0"/>
    <w:rsid w:val="000F2723"/>
    <w:rsid w:val="000F3226"/>
    <w:rsid w:val="000F3A52"/>
    <w:rsid w:val="000F4056"/>
    <w:rsid w:val="000F489E"/>
    <w:rsid w:val="000F589F"/>
    <w:rsid w:val="000F59EB"/>
    <w:rsid w:val="000F5A0D"/>
    <w:rsid w:val="000F6359"/>
    <w:rsid w:val="000F63A4"/>
    <w:rsid w:val="000F7C70"/>
    <w:rsid w:val="0010055D"/>
    <w:rsid w:val="00100726"/>
    <w:rsid w:val="0010146C"/>
    <w:rsid w:val="001019A3"/>
    <w:rsid w:val="0010250B"/>
    <w:rsid w:val="001055E0"/>
    <w:rsid w:val="00105EC3"/>
    <w:rsid w:val="0010653F"/>
    <w:rsid w:val="0010655D"/>
    <w:rsid w:val="00106D01"/>
    <w:rsid w:val="00107B7A"/>
    <w:rsid w:val="00110E9B"/>
    <w:rsid w:val="00111F48"/>
    <w:rsid w:val="001131DD"/>
    <w:rsid w:val="00113A74"/>
    <w:rsid w:val="00114122"/>
    <w:rsid w:val="001151D6"/>
    <w:rsid w:val="00116596"/>
    <w:rsid w:val="00117866"/>
    <w:rsid w:val="00117AC4"/>
    <w:rsid w:val="00120029"/>
    <w:rsid w:val="001204B4"/>
    <w:rsid w:val="00122719"/>
    <w:rsid w:val="00123E05"/>
    <w:rsid w:val="001262C7"/>
    <w:rsid w:val="00126731"/>
    <w:rsid w:val="00126C5A"/>
    <w:rsid w:val="001301D4"/>
    <w:rsid w:val="0013045B"/>
    <w:rsid w:val="00131B6C"/>
    <w:rsid w:val="0013303B"/>
    <w:rsid w:val="001351BE"/>
    <w:rsid w:val="001375F5"/>
    <w:rsid w:val="001378BF"/>
    <w:rsid w:val="001414AC"/>
    <w:rsid w:val="001421C8"/>
    <w:rsid w:val="00142878"/>
    <w:rsid w:val="001428B6"/>
    <w:rsid w:val="00142B5B"/>
    <w:rsid w:val="00142D92"/>
    <w:rsid w:val="00143222"/>
    <w:rsid w:val="001432EC"/>
    <w:rsid w:val="00143731"/>
    <w:rsid w:val="00143BE0"/>
    <w:rsid w:val="001459C8"/>
    <w:rsid w:val="00145DA6"/>
    <w:rsid w:val="00146286"/>
    <w:rsid w:val="001462AC"/>
    <w:rsid w:val="00150ADE"/>
    <w:rsid w:val="00150F71"/>
    <w:rsid w:val="001512E4"/>
    <w:rsid w:val="001520C6"/>
    <w:rsid w:val="00153709"/>
    <w:rsid w:val="00153881"/>
    <w:rsid w:val="00153CDF"/>
    <w:rsid w:val="001557D4"/>
    <w:rsid w:val="00156958"/>
    <w:rsid w:val="00157BCE"/>
    <w:rsid w:val="00161888"/>
    <w:rsid w:val="00162C64"/>
    <w:rsid w:val="001644FA"/>
    <w:rsid w:val="001646F6"/>
    <w:rsid w:val="001663CE"/>
    <w:rsid w:val="00166740"/>
    <w:rsid w:val="00166B10"/>
    <w:rsid w:val="00166C22"/>
    <w:rsid w:val="00167E98"/>
    <w:rsid w:val="0017003C"/>
    <w:rsid w:val="0017196A"/>
    <w:rsid w:val="001727DC"/>
    <w:rsid w:val="00172ACE"/>
    <w:rsid w:val="0017355A"/>
    <w:rsid w:val="001735A9"/>
    <w:rsid w:val="001742D6"/>
    <w:rsid w:val="00176564"/>
    <w:rsid w:val="00176753"/>
    <w:rsid w:val="00176AC9"/>
    <w:rsid w:val="00177054"/>
    <w:rsid w:val="00177161"/>
    <w:rsid w:val="00177CFE"/>
    <w:rsid w:val="00177E10"/>
    <w:rsid w:val="00180A26"/>
    <w:rsid w:val="00180DC0"/>
    <w:rsid w:val="001812FB"/>
    <w:rsid w:val="00182FB5"/>
    <w:rsid w:val="00183085"/>
    <w:rsid w:val="00185FF8"/>
    <w:rsid w:val="001864D2"/>
    <w:rsid w:val="00187E25"/>
    <w:rsid w:val="001905CF"/>
    <w:rsid w:val="00191FA5"/>
    <w:rsid w:val="0019244C"/>
    <w:rsid w:val="00192C20"/>
    <w:rsid w:val="00192CA9"/>
    <w:rsid w:val="00193191"/>
    <w:rsid w:val="00193ED3"/>
    <w:rsid w:val="001979A5"/>
    <w:rsid w:val="001A3E16"/>
    <w:rsid w:val="001A6019"/>
    <w:rsid w:val="001A6AA4"/>
    <w:rsid w:val="001B390D"/>
    <w:rsid w:val="001B3DA7"/>
    <w:rsid w:val="001B4149"/>
    <w:rsid w:val="001B48F8"/>
    <w:rsid w:val="001B4D18"/>
    <w:rsid w:val="001B4E2C"/>
    <w:rsid w:val="001B52C9"/>
    <w:rsid w:val="001B5654"/>
    <w:rsid w:val="001B62FC"/>
    <w:rsid w:val="001B6593"/>
    <w:rsid w:val="001B6A08"/>
    <w:rsid w:val="001B7179"/>
    <w:rsid w:val="001B7A1B"/>
    <w:rsid w:val="001B7BE5"/>
    <w:rsid w:val="001C0034"/>
    <w:rsid w:val="001C05D0"/>
    <w:rsid w:val="001C0929"/>
    <w:rsid w:val="001C0AB5"/>
    <w:rsid w:val="001C2A1F"/>
    <w:rsid w:val="001C385F"/>
    <w:rsid w:val="001C4137"/>
    <w:rsid w:val="001C6BA5"/>
    <w:rsid w:val="001C7BAF"/>
    <w:rsid w:val="001C7CC2"/>
    <w:rsid w:val="001D0042"/>
    <w:rsid w:val="001D1FF6"/>
    <w:rsid w:val="001D3F05"/>
    <w:rsid w:val="001D491C"/>
    <w:rsid w:val="001D5680"/>
    <w:rsid w:val="001D59ED"/>
    <w:rsid w:val="001D65DC"/>
    <w:rsid w:val="001E0BE1"/>
    <w:rsid w:val="001E2D74"/>
    <w:rsid w:val="001E2DD9"/>
    <w:rsid w:val="001E3CCF"/>
    <w:rsid w:val="001E3E00"/>
    <w:rsid w:val="001E5058"/>
    <w:rsid w:val="001E65F6"/>
    <w:rsid w:val="001E7035"/>
    <w:rsid w:val="001E7D36"/>
    <w:rsid w:val="001F4CA0"/>
    <w:rsid w:val="001F5BFD"/>
    <w:rsid w:val="00200733"/>
    <w:rsid w:val="00200CE8"/>
    <w:rsid w:val="0020118C"/>
    <w:rsid w:val="0020266D"/>
    <w:rsid w:val="00203A37"/>
    <w:rsid w:val="00203F54"/>
    <w:rsid w:val="0020441F"/>
    <w:rsid w:val="002050E8"/>
    <w:rsid w:val="00206EF8"/>
    <w:rsid w:val="0020747F"/>
    <w:rsid w:val="00207EDD"/>
    <w:rsid w:val="00210B8D"/>
    <w:rsid w:val="00211492"/>
    <w:rsid w:val="00211815"/>
    <w:rsid w:val="00211A49"/>
    <w:rsid w:val="00211A85"/>
    <w:rsid w:val="00211AD8"/>
    <w:rsid w:val="00212AB7"/>
    <w:rsid w:val="00212EFB"/>
    <w:rsid w:val="0021308B"/>
    <w:rsid w:val="0021521C"/>
    <w:rsid w:val="00216101"/>
    <w:rsid w:val="002161D5"/>
    <w:rsid w:val="00216455"/>
    <w:rsid w:val="00217677"/>
    <w:rsid w:val="00217FDD"/>
    <w:rsid w:val="0022066C"/>
    <w:rsid w:val="00221153"/>
    <w:rsid w:val="00221274"/>
    <w:rsid w:val="00221768"/>
    <w:rsid w:val="00221CD1"/>
    <w:rsid w:val="0022257A"/>
    <w:rsid w:val="00222B9F"/>
    <w:rsid w:val="00223242"/>
    <w:rsid w:val="00223D86"/>
    <w:rsid w:val="002246F8"/>
    <w:rsid w:val="00224EAC"/>
    <w:rsid w:val="00225F09"/>
    <w:rsid w:val="00226244"/>
    <w:rsid w:val="002262E5"/>
    <w:rsid w:val="0023143F"/>
    <w:rsid w:val="00231E03"/>
    <w:rsid w:val="0023214B"/>
    <w:rsid w:val="00232ECD"/>
    <w:rsid w:val="00233393"/>
    <w:rsid w:val="00233D17"/>
    <w:rsid w:val="00233DB0"/>
    <w:rsid w:val="002346FD"/>
    <w:rsid w:val="002353C6"/>
    <w:rsid w:val="00235790"/>
    <w:rsid w:val="00235FD9"/>
    <w:rsid w:val="00236AEC"/>
    <w:rsid w:val="002377A2"/>
    <w:rsid w:val="00241CCB"/>
    <w:rsid w:val="00242B24"/>
    <w:rsid w:val="00242F93"/>
    <w:rsid w:val="002434F3"/>
    <w:rsid w:val="00244831"/>
    <w:rsid w:val="00245CCF"/>
    <w:rsid w:val="00246438"/>
    <w:rsid w:val="00247D7B"/>
    <w:rsid w:val="002508F6"/>
    <w:rsid w:val="002510BA"/>
    <w:rsid w:val="00251FA4"/>
    <w:rsid w:val="0025239C"/>
    <w:rsid w:val="00252989"/>
    <w:rsid w:val="00253FD4"/>
    <w:rsid w:val="002546AC"/>
    <w:rsid w:val="00257B32"/>
    <w:rsid w:val="00260CD7"/>
    <w:rsid w:val="00261A05"/>
    <w:rsid w:val="00261F5E"/>
    <w:rsid w:val="002638BE"/>
    <w:rsid w:val="00263B94"/>
    <w:rsid w:val="00263E60"/>
    <w:rsid w:val="002645B4"/>
    <w:rsid w:val="00265449"/>
    <w:rsid w:val="00265542"/>
    <w:rsid w:val="00265575"/>
    <w:rsid w:val="00265EB8"/>
    <w:rsid w:val="00266492"/>
    <w:rsid w:val="00266F60"/>
    <w:rsid w:val="00267151"/>
    <w:rsid w:val="00267B9A"/>
    <w:rsid w:val="00270117"/>
    <w:rsid w:val="00271965"/>
    <w:rsid w:val="0027238C"/>
    <w:rsid w:val="0027245E"/>
    <w:rsid w:val="00273736"/>
    <w:rsid w:val="00274557"/>
    <w:rsid w:val="0027458F"/>
    <w:rsid w:val="0027609C"/>
    <w:rsid w:val="00277104"/>
    <w:rsid w:val="0027786C"/>
    <w:rsid w:val="00277AB9"/>
    <w:rsid w:val="002808FC"/>
    <w:rsid w:val="00281627"/>
    <w:rsid w:val="00281D37"/>
    <w:rsid w:val="00282EFA"/>
    <w:rsid w:val="002834D7"/>
    <w:rsid w:val="002839DB"/>
    <w:rsid w:val="002849F9"/>
    <w:rsid w:val="00284D83"/>
    <w:rsid w:val="002853A6"/>
    <w:rsid w:val="0028630D"/>
    <w:rsid w:val="00287424"/>
    <w:rsid w:val="00292929"/>
    <w:rsid w:val="00292A48"/>
    <w:rsid w:val="00293373"/>
    <w:rsid w:val="00293650"/>
    <w:rsid w:val="00294ED6"/>
    <w:rsid w:val="00295016"/>
    <w:rsid w:val="002A0EFB"/>
    <w:rsid w:val="002A1527"/>
    <w:rsid w:val="002A1812"/>
    <w:rsid w:val="002A2198"/>
    <w:rsid w:val="002A3625"/>
    <w:rsid w:val="002A4577"/>
    <w:rsid w:val="002A5CC3"/>
    <w:rsid w:val="002A689C"/>
    <w:rsid w:val="002A68E7"/>
    <w:rsid w:val="002A711E"/>
    <w:rsid w:val="002A76C5"/>
    <w:rsid w:val="002B054D"/>
    <w:rsid w:val="002B077C"/>
    <w:rsid w:val="002B4117"/>
    <w:rsid w:val="002B4BCE"/>
    <w:rsid w:val="002B53E4"/>
    <w:rsid w:val="002B5802"/>
    <w:rsid w:val="002B5FF7"/>
    <w:rsid w:val="002B6E0D"/>
    <w:rsid w:val="002B704F"/>
    <w:rsid w:val="002C048E"/>
    <w:rsid w:val="002C05E2"/>
    <w:rsid w:val="002C1092"/>
    <w:rsid w:val="002C13BF"/>
    <w:rsid w:val="002C2313"/>
    <w:rsid w:val="002C2DF4"/>
    <w:rsid w:val="002C332D"/>
    <w:rsid w:val="002C4D3E"/>
    <w:rsid w:val="002C5CB0"/>
    <w:rsid w:val="002D0CEB"/>
    <w:rsid w:val="002D1955"/>
    <w:rsid w:val="002D4A9D"/>
    <w:rsid w:val="002D4CB1"/>
    <w:rsid w:val="002D4DDC"/>
    <w:rsid w:val="002D6278"/>
    <w:rsid w:val="002D72E5"/>
    <w:rsid w:val="002D7CDB"/>
    <w:rsid w:val="002E07D5"/>
    <w:rsid w:val="002E1904"/>
    <w:rsid w:val="002E1EA6"/>
    <w:rsid w:val="002E31D8"/>
    <w:rsid w:val="002E3BDD"/>
    <w:rsid w:val="002E3E13"/>
    <w:rsid w:val="002E608C"/>
    <w:rsid w:val="002E70F8"/>
    <w:rsid w:val="002F00F7"/>
    <w:rsid w:val="002F035A"/>
    <w:rsid w:val="002F132F"/>
    <w:rsid w:val="002F1A3F"/>
    <w:rsid w:val="002F1B88"/>
    <w:rsid w:val="002F21B9"/>
    <w:rsid w:val="002F4748"/>
    <w:rsid w:val="002F4DCC"/>
    <w:rsid w:val="0030156D"/>
    <w:rsid w:val="0030186D"/>
    <w:rsid w:val="003018C3"/>
    <w:rsid w:val="0030222D"/>
    <w:rsid w:val="00302432"/>
    <w:rsid w:val="003032DD"/>
    <w:rsid w:val="00303939"/>
    <w:rsid w:val="00304152"/>
    <w:rsid w:val="00304869"/>
    <w:rsid w:val="00305567"/>
    <w:rsid w:val="00306970"/>
    <w:rsid w:val="00306EA8"/>
    <w:rsid w:val="00310EA8"/>
    <w:rsid w:val="00312981"/>
    <w:rsid w:val="0031312D"/>
    <w:rsid w:val="00314BD7"/>
    <w:rsid w:val="003153F0"/>
    <w:rsid w:val="00315513"/>
    <w:rsid w:val="003156FB"/>
    <w:rsid w:val="00315A19"/>
    <w:rsid w:val="00315EA0"/>
    <w:rsid w:val="00317B52"/>
    <w:rsid w:val="00317C3F"/>
    <w:rsid w:val="003205CA"/>
    <w:rsid w:val="00322E11"/>
    <w:rsid w:val="00322ECD"/>
    <w:rsid w:val="00324C69"/>
    <w:rsid w:val="00324DC5"/>
    <w:rsid w:val="00325075"/>
    <w:rsid w:val="00331A31"/>
    <w:rsid w:val="00331BA7"/>
    <w:rsid w:val="0033213B"/>
    <w:rsid w:val="003332DB"/>
    <w:rsid w:val="0033378A"/>
    <w:rsid w:val="0033427A"/>
    <w:rsid w:val="0033564A"/>
    <w:rsid w:val="00336106"/>
    <w:rsid w:val="0033672A"/>
    <w:rsid w:val="003372FB"/>
    <w:rsid w:val="00340551"/>
    <w:rsid w:val="00340EE8"/>
    <w:rsid w:val="003413BB"/>
    <w:rsid w:val="00342A0E"/>
    <w:rsid w:val="00342BB1"/>
    <w:rsid w:val="00342F66"/>
    <w:rsid w:val="003439B0"/>
    <w:rsid w:val="003447A3"/>
    <w:rsid w:val="00345FC2"/>
    <w:rsid w:val="00346258"/>
    <w:rsid w:val="00346A61"/>
    <w:rsid w:val="00347091"/>
    <w:rsid w:val="0034739A"/>
    <w:rsid w:val="003478DB"/>
    <w:rsid w:val="0035042A"/>
    <w:rsid w:val="003507F1"/>
    <w:rsid w:val="00350C55"/>
    <w:rsid w:val="00350FDE"/>
    <w:rsid w:val="00353ACC"/>
    <w:rsid w:val="003546D9"/>
    <w:rsid w:val="00355F1E"/>
    <w:rsid w:val="00357641"/>
    <w:rsid w:val="003579A0"/>
    <w:rsid w:val="00360B49"/>
    <w:rsid w:val="00360EFA"/>
    <w:rsid w:val="003613AF"/>
    <w:rsid w:val="003615CC"/>
    <w:rsid w:val="0036189D"/>
    <w:rsid w:val="0036430A"/>
    <w:rsid w:val="00364645"/>
    <w:rsid w:val="0036544A"/>
    <w:rsid w:val="0036673B"/>
    <w:rsid w:val="00366957"/>
    <w:rsid w:val="00367081"/>
    <w:rsid w:val="0036793D"/>
    <w:rsid w:val="00367CE4"/>
    <w:rsid w:val="003708FC"/>
    <w:rsid w:val="003715F2"/>
    <w:rsid w:val="00371664"/>
    <w:rsid w:val="00371832"/>
    <w:rsid w:val="00371F43"/>
    <w:rsid w:val="00372010"/>
    <w:rsid w:val="00373220"/>
    <w:rsid w:val="003743F5"/>
    <w:rsid w:val="00374903"/>
    <w:rsid w:val="0037670A"/>
    <w:rsid w:val="003774A5"/>
    <w:rsid w:val="00381B3E"/>
    <w:rsid w:val="00381E00"/>
    <w:rsid w:val="003834E2"/>
    <w:rsid w:val="00384D5C"/>
    <w:rsid w:val="0038567B"/>
    <w:rsid w:val="00387092"/>
    <w:rsid w:val="00387703"/>
    <w:rsid w:val="00387D5C"/>
    <w:rsid w:val="00387D98"/>
    <w:rsid w:val="0039011C"/>
    <w:rsid w:val="00390123"/>
    <w:rsid w:val="003906BF"/>
    <w:rsid w:val="0039101A"/>
    <w:rsid w:val="0039233A"/>
    <w:rsid w:val="003945B0"/>
    <w:rsid w:val="0039487D"/>
    <w:rsid w:val="00394E8F"/>
    <w:rsid w:val="003954B5"/>
    <w:rsid w:val="00396BB1"/>
    <w:rsid w:val="003A02B2"/>
    <w:rsid w:val="003A3167"/>
    <w:rsid w:val="003A33B9"/>
    <w:rsid w:val="003A4918"/>
    <w:rsid w:val="003A55D4"/>
    <w:rsid w:val="003A5E88"/>
    <w:rsid w:val="003A7332"/>
    <w:rsid w:val="003B0A53"/>
    <w:rsid w:val="003B0EF3"/>
    <w:rsid w:val="003B1A60"/>
    <w:rsid w:val="003B2149"/>
    <w:rsid w:val="003B2195"/>
    <w:rsid w:val="003B2886"/>
    <w:rsid w:val="003B2E7C"/>
    <w:rsid w:val="003B5B24"/>
    <w:rsid w:val="003B5B71"/>
    <w:rsid w:val="003B6370"/>
    <w:rsid w:val="003B6C52"/>
    <w:rsid w:val="003B7324"/>
    <w:rsid w:val="003C2087"/>
    <w:rsid w:val="003C25EA"/>
    <w:rsid w:val="003C289C"/>
    <w:rsid w:val="003C30C0"/>
    <w:rsid w:val="003C5168"/>
    <w:rsid w:val="003C630E"/>
    <w:rsid w:val="003C7210"/>
    <w:rsid w:val="003D0711"/>
    <w:rsid w:val="003D1344"/>
    <w:rsid w:val="003D19E1"/>
    <w:rsid w:val="003D40F9"/>
    <w:rsid w:val="003D4556"/>
    <w:rsid w:val="003D5DE6"/>
    <w:rsid w:val="003D6152"/>
    <w:rsid w:val="003D6261"/>
    <w:rsid w:val="003D66D0"/>
    <w:rsid w:val="003D72AB"/>
    <w:rsid w:val="003D7463"/>
    <w:rsid w:val="003D7EBC"/>
    <w:rsid w:val="003E01F6"/>
    <w:rsid w:val="003E0205"/>
    <w:rsid w:val="003E4240"/>
    <w:rsid w:val="003E4339"/>
    <w:rsid w:val="003E469F"/>
    <w:rsid w:val="003E51F1"/>
    <w:rsid w:val="003E635E"/>
    <w:rsid w:val="003E66C9"/>
    <w:rsid w:val="003E6F60"/>
    <w:rsid w:val="003E712C"/>
    <w:rsid w:val="003F0F4C"/>
    <w:rsid w:val="003F1D96"/>
    <w:rsid w:val="003F3B2D"/>
    <w:rsid w:val="003F5745"/>
    <w:rsid w:val="003F7312"/>
    <w:rsid w:val="003F7669"/>
    <w:rsid w:val="003F79E7"/>
    <w:rsid w:val="00401A73"/>
    <w:rsid w:val="00401C8A"/>
    <w:rsid w:val="00401F3D"/>
    <w:rsid w:val="00402619"/>
    <w:rsid w:val="00403375"/>
    <w:rsid w:val="004041AC"/>
    <w:rsid w:val="00404670"/>
    <w:rsid w:val="00404E86"/>
    <w:rsid w:val="004051EB"/>
    <w:rsid w:val="00405BD9"/>
    <w:rsid w:val="004067C3"/>
    <w:rsid w:val="00406F4B"/>
    <w:rsid w:val="00410DDB"/>
    <w:rsid w:val="00411894"/>
    <w:rsid w:val="00411F88"/>
    <w:rsid w:val="00412D32"/>
    <w:rsid w:val="00412F26"/>
    <w:rsid w:val="004136C1"/>
    <w:rsid w:val="00414E32"/>
    <w:rsid w:val="00415015"/>
    <w:rsid w:val="00416AEA"/>
    <w:rsid w:val="00416FD0"/>
    <w:rsid w:val="00417ABD"/>
    <w:rsid w:val="00417E01"/>
    <w:rsid w:val="00420267"/>
    <w:rsid w:val="004206E3"/>
    <w:rsid w:val="0042092A"/>
    <w:rsid w:val="00421EFB"/>
    <w:rsid w:val="00423A4E"/>
    <w:rsid w:val="0042443E"/>
    <w:rsid w:val="00424A29"/>
    <w:rsid w:val="00424DDE"/>
    <w:rsid w:val="00426A09"/>
    <w:rsid w:val="00426DA9"/>
    <w:rsid w:val="004277DD"/>
    <w:rsid w:val="00427D9D"/>
    <w:rsid w:val="004300B8"/>
    <w:rsid w:val="004300D3"/>
    <w:rsid w:val="0043022C"/>
    <w:rsid w:val="0043025C"/>
    <w:rsid w:val="004303C4"/>
    <w:rsid w:val="00432F02"/>
    <w:rsid w:val="004334E4"/>
    <w:rsid w:val="00433521"/>
    <w:rsid w:val="004340B6"/>
    <w:rsid w:val="00435241"/>
    <w:rsid w:val="00435384"/>
    <w:rsid w:val="00435B01"/>
    <w:rsid w:val="0043607C"/>
    <w:rsid w:val="0043689F"/>
    <w:rsid w:val="00440794"/>
    <w:rsid w:val="004410AB"/>
    <w:rsid w:val="00441781"/>
    <w:rsid w:val="0044217C"/>
    <w:rsid w:val="00442E7E"/>
    <w:rsid w:val="00442F94"/>
    <w:rsid w:val="00442FB8"/>
    <w:rsid w:val="00443BE8"/>
    <w:rsid w:val="0044450C"/>
    <w:rsid w:val="00444FB2"/>
    <w:rsid w:val="00444FF5"/>
    <w:rsid w:val="0044549C"/>
    <w:rsid w:val="00446247"/>
    <w:rsid w:val="0044713E"/>
    <w:rsid w:val="00450AB7"/>
    <w:rsid w:val="00450D46"/>
    <w:rsid w:val="00451E22"/>
    <w:rsid w:val="00451E71"/>
    <w:rsid w:val="00453633"/>
    <w:rsid w:val="00453B21"/>
    <w:rsid w:val="0045582B"/>
    <w:rsid w:val="004579B2"/>
    <w:rsid w:val="00457AE6"/>
    <w:rsid w:val="004600CC"/>
    <w:rsid w:val="00461A5D"/>
    <w:rsid w:val="00462557"/>
    <w:rsid w:val="00462885"/>
    <w:rsid w:val="00462ABC"/>
    <w:rsid w:val="004634A8"/>
    <w:rsid w:val="004639F4"/>
    <w:rsid w:val="00463EFD"/>
    <w:rsid w:val="004640E4"/>
    <w:rsid w:val="00464874"/>
    <w:rsid w:val="0046519F"/>
    <w:rsid w:val="00465D56"/>
    <w:rsid w:val="00466237"/>
    <w:rsid w:val="00467F31"/>
    <w:rsid w:val="00471198"/>
    <w:rsid w:val="004711C9"/>
    <w:rsid w:val="00472245"/>
    <w:rsid w:val="00474138"/>
    <w:rsid w:val="00474AEE"/>
    <w:rsid w:val="0047534C"/>
    <w:rsid w:val="004757D2"/>
    <w:rsid w:val="004758B1"/>
    <w:rsid w:val="0047796C"/>
    <w:rsid w:val="00481530"/>
    <w:rsid w:val="004818DF"/>
    <w:rsid w:val="00482ED9"/>
    <w:rsid w:val="00483243"/>
    <w:rsid w:val="00483648"/>
    <w:rsid w:val="00483A2F"/>
    <w:rsid w:val="0048619F"/>
    <w:rsid w:val="0048717A"/>
    <w:rsid w:val="00487F44"/>
    <w:rsid w:val="00490EC6"/>
    <w:rsid w:val="0049196E"/>
    <w:rsid w:val="00492C70"/>
    <w:rsid w:val="00492E08"/>
    <w:rsid w:val="004945CA"/>
    <w:rsid w:val="004A0B42"/>
    <w:rsid w:val="004A0C91"/>
    <w:rsid w:val="004A1769"/>
    <w:rsid w:val="004A19E1"/>
    <w:rsid w:val="004A2F0D"/>
    <w:rsid w:val="004A3481"/>
    <w:rsid w:val="004A3681"/>
    <w:rsid w:val="004A397F"/>
    <w:rsid w:val="004A4DC1"/>
    <w:rsid w:val="004A5608"/>
    <w:rsid w:val="004A5889"/>
    <w:rsid w:val="004A58BB"/>
    <w:rsid w:val="004A5ED9"/>
    <w:rsid w:val="004A6A0F"/>
    <w:rsid w:val="004A6FD9"/>
    <w:rsid w:val="004B0425"/>
    <w:rsid w:val="004B05A9"/>
    <w:rsid w:val="004B07E7"/>
    <w:rsid w:val="004B102B"/>
    <w:rsid w:val="004B17C4"/>
    <w:rsid w:val="004B1B0E"/>
    <w:rsid w:val="004B1F00"/>
    <w:rsid w:val="004B2232"/>
    <w:rsid w:val="004B2A87"/>
    <w:rsid w:val="004B3E9E"/>
    <w:rsid w:val="004B472D"/>
    <w:rsid w:val="004B5C9C"/>
    <w:rsid w:val="004B64B0"/>
    <w:rsid w:val="004B6813"/>
    <w:rsid w:val="004B71C8"/>
    <w:rsid w:val="004B7BD3"/>
    <w:rsid w:val="004C150C"/>
    <w:rsid w:val="004C1DD7"/>
    <w:rsid w:val="004C3602"/>
    <w:rsid w:val="004C7FCB"/>
    <w:rsid w:val="004D1953"/>
    <w:rsid w:val="004D2F05"/>
    <w:rsid w:val="004D3A6F"/>
    <w:rsid w:val="004D3ED8"/>
    <w:rsid w:val="004D4370"/>
    <w:rsid w:val="004D4766"/>
    <w:rsid w:val="004D537C"/>
    <w:rsid w:val="004D5C1B"/>
    <w:rsid w:val="004D6321"/>
    <w:rsid w:val="004D71C5"/>
    <w:rsid w:val="004E0FD0"/>
    <w:rsid w:val="004E17E4"/>
    <w:rsid w:val="004E2B4F"/>
    <w:rsid w:val="004E3352"/>
    <w:rsid w:val="004E3BD7"/>
    <w:rsid w:val="004E427D"/>
    <w:rsid w:val="004E5577"/>
    <w:rsid w:val="004E5C35"/>
    <w:rsid w:val="004F13B3"/>
    <w:rsid w:val="004F1694"/>
    <w:rsid w:val="004F29A2"/>
    <w:rsid w:val="004F31D1"/>
    <w:rsid w:val="004F3668"/>
    <w:rsid w:val="004F478E"/>
    <w:rsid w:val="004F4C20"/>
    <w:rsid w:val="004F57B1"/>
    <w:rsid w:val="004F5A1A"/>
    <w:rsid w:val="004F69CB"/>
    <w:rsid w:val="004F7487"/>
    <w:rsid w:val="004F7B6D"/>
    <w:rsid w:val="004F7BEB"/>
    <w:rsid w:val="0050042F"/>
    <w:rsid w:val="00500BC6"/>
    <w:rsid w:val="00501A56"/>
    <w:rsid w:val="00502854"/>
    <w:rsid w:val="005066A2"/>
    <w:rsid w:val="00506BC5"/>
    <w:rsid w:val="00507786"/>
    <w:rsid w:val="0051034B"/>
    <w:rsid w:val="0051192E"/>
    <w:rsid w:val="00511B39"/>
    <w:rsid w:val="005140BB"/>
    <w:rsid w:val="005146A6"/>
    <w:rsid w:val="005150F3"/>
    <w:rsid w:val="0051634B"/>
    <w:rsid w:val="00517B21"/>
    <w:rsid w:val="00520D2A"/>
    <w:rsid w:val="00521166"/>
    <w:rsid w:val="0052233C"/>
    <w:rsid w:val="00523191"/>
    <w:rsid w:val="005234CF"/>
    <w:rsid w:val="005238E5"/>
    <w:rsid w:val="005246C8"/>
    <w:rsid w:val="005251B5"/>
    <w:rsid w:val="0052532D"/>
    <w:rsid w:val="005255A2"/>
    <w:rsid w:val="00525629"/>
    <w:rsid w:val="00525B9E"/>
    <w:rsid w:val="00527897"/>
    <w:rsid w:val="005279F3"/>
    <w:rsid w:val="00527BD2"/>
    <w:rsid w:val="00527D5B"/>
    <w:rsid w:val="00530D99"/>
    <w:rsid w:val="00531AF4"/>
    <w:rsid w:val="00531C64"/>
    <w:rsid w:val="00531EEE"/>
    <w:rsid w:val="005343EB"/>
    <w:rsid w:val="00534846"/>
    <w:rsid w:val="00534D5D"/>
    <w:rsid w:val="00535735"/>
    <w:rsid w:val="0053680D"/>
    <w:rsid w:val="00536A88"/>
    <w:rsid w:val="005375A0"/>
    <w:rsid w:val="00537776"/>
    <w:rsid w:val="00540751"/>
    <w:rsid w:val="005407B5"/>
    <w:rsid w:val="00540E39"/>
    <w:rsid w:val="00542A14"/>
    <w:rsid w:val="0054330C"/>
    <w:rsid w:val="0054470C"/>
    <w:rsid w:val="005448FB"/>
    <w:rsid w:val="00545067"/>
    <w:rsid w:val="00545966"/>
    <w:rsid w:val="00545C68"/>
    <w:rsid w:val="0054641A"/>
    <w:rsid w:val="00546615"/>
    <w:rsid w:val="005469CA"/>
    <w:rsid w:val="00547301"/>
    <w:rsid w:val="005478F4"/>
    <w:rsid w:val="00551279"/>
    <w:rsid w:val="00551B73"/>
    <w:rsid w:val="00552E99"/>
    <w:rsid w:val="00553139"/>
    <w:rsid w:val="005543EC"/>
    <w:rsid w:val="00556488"/>
    <w:rsid w:val="0055718C"/>
    <w:rsid w:val="005571F6"/>
    <w:rsid w:val="00557621"/>
    <w:rsid w:val="0056103F"/>
    <w:rsid w:val="00562B45"/>
    <w:rsid w:val="005635EC"/>
    <w:rsid w:val="00564C68"/>
    <w:rsid w:val="005652A3"/>
    <w:rsid w:val="00565926"/>
    <w:rsid w:val="005672D5"/>
    <w:rsid w:val="005677EC"/>
    <w:rsid w:val="00570F2F"/>
    <w:rsid w:val="00571273"/>
    <w:rsid w:val="005723D9"/>
    <w:rsid w:val="005732E6"/>
    <w:rsid w:val="00574407"/>
    <w:rsid w:val="00575458"/>
    <w:rsid w:val="00576433"/>
    <w:rsid w:val="00580E18"/>
    <w:rsid w:val="005812FF"/>
    <w:rsid w:val="0058151C"/>
    <w:rsid w:val="0058219F"/>
    <w:rsid w:val="005831CB"/>
    <w:rsid w:val="00585AAA"/>
    <w:rsid w:val="00586A82"/>
    <w:rsid w:val="00587B84"/>
    <w:rsid w:val="00587FB9"/>
    <w:rsid w:val="00590450"/>
    <w:rsid w:val="00591060"/>
    <w:rsid w:val="00591864"/>
    <w:rsid w:val="00591A69"/>
    <w:rsid w:val="005931E8"/>
    <w:rsid w:val="0059356C"/>
    <w:rsid w:val="0059493A"/>
    <w:rsid w:val="005956FF"/>
    <w:rsid w:val="00595B38"/>
    <w:rsid w:val="00595C44"/>
    <w:rsid w:val="00596670"/>
    <w:rsid w:val="00597F27"/>
    <w:rsid w:val="005A01DC"/>
    <w:rsid w:val="005A0C05"/>
    <w:rsid w:val="005A1EE7"/>
    <w:rsid w:val="005A36EB"/>
    <w:rsid w:val="005A5B3F"/>
    <w:rsid w:val="005A716D"/>
    <w:rsid w:val="005A7B99"/>
    <w:rsid w:val="005A7E78"/>
    <w:rsid w:val="005B0D00"/>
    <w:rsid w:val="005B2B88"/>
    <w:rsid w:val="005B2BB5"/>
    <w:rsid w:val="005B403B"/>
    <w:rsid w:val="005B4FD7"/>
    <w:rsid w:val="005B598F"/>
    <w:rsid w:val="005B6490"/>
    <w:rsid w:val="005B66D6"/>
    <w:rsid w:val="005B684A"/>
    <w:rsid w:val="005C0169"/>
    <w:rsid w:val="005C07B3"/>
    <w:rsid w:val="005C10D4"/>
    <w:rsid w:val="005C1351"/>
    <w:rsid w:val="005C1477"/>
    <w:rsid w:val="005C1823"/>
    <w:rsid w:val="005C1BE1"/>
    <w:rsid w:val="005C2DED"/>
    <w:rsid w:val="005C56A7"/>
    <w:rsid w:val="005C59E0"/>
    <w:rsid w:val="005D0BA8"/>
    <w:rsid w:val="005D1C31"/>
    <w:rsid w:val="005D22C2"/>
    <w:rsid w:val="005D2CCC"/>
    <w:rsid w:val="005D338A"/>
    <w:rsid w:val="005D404E"/>
    <w:rsid w:val="005D658B"/>
    <w:rsid w:val="005E14DB"/>
    <w:rsid w:val="005E3540"/>
    <w:rsid w:val="005E38DB"/>
    <w:rsid w:val="005E700D"/>
    <w:rsid w:val="005F09A6"/>
    <w:rsid w:val="005F09FF"/>
    <w:rsid w:val="005F17AD"/>
    <w:rsid w:val="005F2221"/>
    <w:rsid w:val="005F3517"/>
    <w:rsid w:val="005F475D"/>
    <w:rsid w:val="005F59DD"/>
    <w:rsid w:val="005F6C05"/>
    <w:rsid w:val="005F6CC8"/>
    <w:rsid w:val="005F747C"/>
    <w:rsid w:val="005F77F9"/>
    <w:rsid w:val="00601F85"/>
    <w:rsid w:val="0060253B"/>
    <w:rsid w:val="00603DD3"/>
    <w:rsid w:val="00604158"/>
    <w:rsid w:val="0060479F"/>
    <w:rsid w:val="0060532D"/>
    <w:rsid w:val="00605632"/>
    <w:rsid w:val="00605EBB"/>
    <w:rsid w:val="00606451"/>
    <w:rsid w:val="0060696D"/>
    <w:rsid w:val="00606FFF"/>
    <w:rsid w:val="0060720F"/>
    <w:rsid w:val="006110CC"/>
    <w:rsid w:val="00611815"/>
    <w:rsid w:val="00611F59"/>
    <w:rsid w:val="00613206"/>
    <w:rsid w:val="00614082"/>
    <w:rsid w:val="00615858"/>
    <w:rsid w:val="00617741"/>
    <w:rsid w:val="00620399"/>
    <w:rsid w:val="00621545"/>
    <w:rsid w:val="0062176C"/>
    <w:rsid w:val="0062256C"/>
    <w:rsid w:val="006225FB"/>
    <w:rsid w:val="00622657"/>
    <w:rsid w:val="00622D22"/>
    <w:rsid w:val="00623D45"/>
    <w:rsid w:val="00624641"/>
    <w:rsid w:val="006255AB"/>
    <w:rsid w:val="006261A8"/>
    <w:rsid w:val="00627A0D"/>
    <w:rsid w:val="00630BA2"/>
    <w:rsid w:val="00630FB4"/>
    <w:rsid w:val="0063145D"/>
    <w:rsid w:val="006315E4"/>
    <w:rsid w:val="00631AD5"/>
    <w:rsid w:val="00631DB3"/>
    <w:rsid w:val="006336D9"/>
    <w:rsid w:val="006341F5"/>
    <w:rsid w:val="006343E9"/>
    <w:rsid w:val="006348D0"/>
    <w:rsid w:val="00635794"/>
    <w:rsid w:val="00636135"/>
    <w:rsid w:val="00636DB4"/>
    <w:rsid w:val="0063705C"/>
    <w:rsid w:val="0063743A"/>
    <w:rsid w:val="00640812"/>
    <w:rsid w:val="00640ABC"/>
    <w:rsid w:val="00640BDB"/>
    <w:rsid w:val="00642621"/>
    <w:rsid w:val="00642CAA"/>
    <w:rsid w:val="00644033"/>
    <w:rsid w:val="00645914"/>
    <w:rsid w:val="006462A5"/>
    <w:rsid w:val="00647B80"/>
    <w:rsid w:val="006528DE"/>
    <w:rsid w:val="006531C3"/>
    <w:rsid w:val="0065359D"/>
    <w:rsid w:val="00653CE0"/>
    <w:rsid w:val="00653E73"/>
    <w:rsid w:val="006552C1"/>
    <w:rsid w:val="006554D5"/>
    <w:rsid w:val="006605B3"/>
    <w:rsid w:val="00661E80"/>
    <w:rsid w:val="0066287B"/>
    <w:rsid w:val="00662CBC"/>
    <w:rsid w:val="00662ED3"/>
    <w:rsid w:val="00663B29"/>
    <w:rsid w:val="00664E14"/>
    <w:rsid w:val="0066526A"/>
    <w:rsid w:val="00666EFF"/>
    <w:rsid w:val="006678F9"/>
    <w:rsid w:val="006700DB"/>
    <w:rsid w:val="00670A83"/>
    <w:rsid w:val="00670E81"/>
    <w:rsid w:val="00670ED3"/>
    <w:rsid w:val="00672ACA"/>
    <w:rsid w:val="00673FB5"/>
    <w:rsid w:val="006749DD"/>
    <w:rsid w:val="006802B5"/>
    <w:rsid w:val="00680DE5"/>
    <w:rsid w:val="00682261"/>
    <w:rsid w:val="0068327E"/>
    <w:rsid w:val="006838F2"/>
    <w:rsid w:val="00684253"/>
    <w:rsid w:val="00686190"/>
    <w:rsid w:val="006865CB"/>
    <w:rsid w:val="0069001B"/>
    <w:rsid w:val="006905EF"/>
    <w:rsid w:val="00691974"/>
    <w:rsid w:val="00692C03"/>
    <w:rsid w:val="0069448D"/>
    <w:rsid w:val="006946FC"/>
    <w:rsid w:val="00694F2D"/>
    <w:rsid w:val="00695703"/>
    <w:rsid w:val="00695B78"/>
    <w:rsid w:val="006964F6"/>
    <w:rsid w:val="006978FF"/>
    <w:rsid w:val="006A0BD7"/>
    <w:rsid w:val="006A1AF8"/>
    <w:rsid w:val="006A2363"/>
    <w:rsid w:val="006A2EAF"/>
    <w:rsid w:val="006A57C0"/>
    <w:rsid w:val="006A5D01"/>
    <w:rsid w:val="006A6C98"/>
    <w:rsid w:val="006A7560"/>
    <w:rsid w:val="006A7ABA"/>
    <w:rsid w:val="006B0214"/>
    <w:rsid w:val="006B0A0C"/>
    <w:rsid w:val="006B0BA1"/>
    <w:rsid w:val="006B13D9"/>
    <w:rsid w:val="006B185C"/>
    <w:rsid w:val="006B2B67"/>
    <w:rsid w:val="006B2E86"/>
    <w:rsid w:val="006B2F0B"/>
    <w:rsid w:val="006B4083"/>
    <w:rsid w:val="006B40BB"/>
    <w:rsid w:val="006B4503"/>
    <w:rsid w:val="006B5C2C"/>
    <w:rsid w:val="006B6EB0"/>
    <w:rsid w:val="006B7307"/>
    <w:rsid w:val="006B7399"/>
    <w:rsid w:val="006C1843"/>
    <w:rsid w:val="006C3B76"/>
    <w:rsid w:val="006C3D18"/>
    <w:rsid w:val="006C7ADC"/>
    <w:rsid w:val="006C7B29"/>
    <w:rsid w:val="006D0B8C"/>
    <w:rsid w:val="006D148C"/>
    <w:rsid w:val="006D23D3"/>
    <w:rsid w:val="006D3257"/>
    <w:rsid w:val="006D3326"/>
    <w:rsid w:val="006D51BE"/>
    <w:rsid w:val="006D6886"/>
    <w:rsid w:val="006D6AE4"/>
    <w:rsid w:val="006D6AFB"/>
    <w:rsid w:val="006D6F11"/>
    <w:rsid w:val="006D76E4"/>
    <w:rsid w:val="006E1270"/>
    <w:rsid w:val="006E294B"/>
    <w:rsid w:val="006E2A98"/>
    <w:rsid w:val="006E35BA"/>
    <w:rsid w:val="006E37CB"/>
    <w:rsid w:val="006E3B75"/>
    <w:rsid w:val="006E4450"/>
    <w:rsid w:val="006E4500"/>
    <w:rsid w:val="006E6EA3"/>
    <w:rsid w:val="006E75B2"/>
    <w:rsid w:val="006E773A"/>
    <w:rsid w:val="006E7B44"/>
    <w:rsid w:val="006F214D"/>
    <w:rsid w:val="006F2960"/>
    <w:rsid w:val="006F59FA"/>
    <w:rsid w:val="006F6D31"/>
    <w:rsid w:val="00700320"/>
    <w:rsid w:val="00700F57"/>
    <w:rsid w:val="00703EEB"/>
    <w:rsid w:val="00704C6D"/>
    <w:rsid w:val="00704CD9"/>
    <w:rsid w:val="0070563D"/>
    <w:rsid w:val="007060FD"/>
    <w:rsid w:val="0070623B"/>
    <w:rsid w:val="00706902"/>
    <w:rsid w:val="007073B2"/>
    <w:rsid w:val="0071160A"/>
    <w:rsid w:val="007124C6"/>
    <w:rsid w:val="007129EB"/>
    <w:rsid w:val="00712E44"/>
    <w:rsid w:val="00713B10"/>
    <w:rsid w:val="00714506"/>
    <w:rsid w:val="0071555B"/>
    <w:rsid w:val="00716E30"/>
    <w:rsid w:val="007172C0"/>
    <w:rsid w:val="00721ADC"/>
    <w:rsid w:val="00722FF7"/>
    <w:rsid w:val="00724197"/>
    <w:rsid w:val="00724DC1"/>
    <w:rsid w:val="007251E8"/>
    <w:rsid w:val="00725E35"/>
    <w:rsid w:val="00726900"/>
    <w:rsid w:val="00726C9F"/>
    <w:rsid w:val="0072706E"/>
    <w:rsid w:val="00727194"/>
    <w:rsid w:val="00731B7A"/>
    <w:rsid w:val="00731CFE"/>
    <w:rsid w:val="0073259C"/>
    <w:rsid w:val="00732E15"/>
    <w:rsid w:val="00736228"/>
    <w:rsid w:val="00736332"/>
    <w:rsid w:val="007417BC"/>
    <w:rsid w:val="00741C77"/>
    <w:rsid w:val="007429A6"/>
    <w:rsid w:val="00744064"/>
    <w:rsid w:val="0074428E"/>
    <w:rsid w:val="007446D5"/>
    <w:rsid w:val="00744AF1"/>
    <w:rsid w:val="00744C3E"/>
    <w:rsid w:val="00745595"/>
    <w:rsid w:val="007467B0"/>
    <w:rsid w:val="00746ACA"/>
    <w:rsid w:val="00746B5D"/>
    <w:rsid w:val="00747B98"/>
    <w:rsid w:val="00750708"/>
    <w:rsid w:val="0075078F"/>
    <w:rsid w:val="007510FF"/>
    <w:rsid w:val="00751601"/>
    <w:rsid w:val="0075327C"/>
    <w:rsid w:val="007533B9"/>
    <w:rsid w:val="00753763"/>
    <w:rsid w:val="00754655"/>
    <w:rsid w:val="00755D0A"/>
    <w:rsid w:val="00755E27"/>
    <w:rsid w:val="00760A78"/>
    <w:rsid w:val="007610C2"/>
    <w:rsid w:val="007619E8"/>
    <w:rsid w:val="00761E43"/>
    <w:rsid w:val="00761EB1"/>
    <w:rsid w:val="007623E2"/>
    <w:rsid w:val="007637C7"/>
    <w:rsid w:val="00764597"/>
    <w:rsid w:val="00765C7F"/>
    <w:rsid w:val="00765D55"/>
    <w:rsid w:val="00766251"/>
    <w:rsid w:val="0076656F"/>
    <w:rsid w:val="00767A9E"/>
    <w:rsid w:val="0077124A"/>
    <w:rsid w:val="007713FB"/>
    <w:rsid w:val="0077175E"/>
    <w:rsid w:val="00772A65"/>
    <w:rsid w:val="00774FC9"/>
    <w:rsid w:val="00776609"/>
    <w:rsid w:val="00776E00"/>
    <w:rsid w:val="00777A78"/>
    <w:rsid w:val="00780A8C"/>
    <w:rsid w:val="00781092"/>
    <w:rsid w:val="00782060"/>
    <w:rsid w:val="007848C7"/>
    <w:rsid w:val="00784B7C"/>
    <w:rsid w:val="00784CB2"/>
    <w:rsid w:val="00785FD4"/>
    <w:rsid w:val="00786A59"/>
    <w:rsid w:val="00787CD8"/>
    <w:rsid w:val="007901C1"/>
    <w:rsid w:val="0079140F"/>
    <w:rsid w:val="007923E2"/>
    <w:rsid w:val="007929D1"/>
    <w:rsid w:val="007945C8"/>
    <w:rsid w:val="00794F9D"/>
    <w:rsid w:val="00796EF5"/>
    <w:rsid w:val="007A028D"/>
    <w:rsid w:val="007A13C1"/>
    <w:rsid w:val="007A1773"/>
    <w:rsid w:val="007A1CF2"/>
    <w:rsid w:val="007A213D"/>
    <w:rsid w:val="007A296B"/>
    <w:rsid w:val="007A2E80"/>
    <w:rsid w:val="007A32FF"/>
    <w:rsid w:val="007A492A"/>
    <w:rsid w:val="007A5540"/>
    <w:rsid w:val="007A6D9C"/>
    <w:rsid w:val="007B074E"/>
    <w:rsid w:val="007B10C8"/>
    <w:rsid w:val="007B143F"/>
    <w:rsid w:val="007B1977"/>
    <w:rsid w:val="007B239B"/>
    <w:rsid w:val="007B3012"/>
    <w:rsid w:val="007B311D"/>
    <w:rsid w:val="007B37ED"/>
    <w:rsid w:val="007B3A28"/>
    <w:rsid w:val="007B3E85"/>
    <w:rsid w:val="007B687F"/>
    <w:rsid w:val="007B7703"/>
    <w:rsid w:val="007C019D"/>
    <w:rsid w:val="007C05CE"/>
    <w:rsid w:val="007C1F56"/>
    <w:rsid w:val="007C4710"/>
    <w:rsid w:val="007C4DF6"/>
    <w:rsid w:val="007C5D88"/>
    <w:rsid w:val="007D10AC"/>
    <w:rsid w:val="007D199C"/>
    <w:rsid w:val="007D1D36"/>
    <w:rsid w:val="007D25B5"/>
    <w:rsid w:val="007D2B18"/>
    <w:rsid w:val="007D37A5"/>
    <w:rsid w:val="007D3A56"/>
    <w:rsid w:val="007D4411"/>
    <w:rsid w:val="007E1698"/>
    <w:rsid w:val="007E22D0"/>
    <w:rsid w:val="007E39DC"/>
    <w:rsid w:val="007E5DC2"/>
    <w:rsid w:val="007E6328"/>
    <w:rsid w:val="007E7EA1"/>
    <w:rsid w:val="007F0527"/>
    <w:rsid w:val="007F077C"/>
    <w:rsid w:val="007F09FF"/>
    <w:rsid w:val="007F2D0C"/>
    <w:rsid w:val="007F3312"/>
    <w:rsid w:val="007F3545"/>
    <w:rsid w:val="007F43A7"/>
    <w:rsid w:val="007F4DAD"/>
    <w:rsid w:val="007F545B"/>
    <w:rsid w:val="007F5557"/>
    <w:rsid w:val="007F5847"/>
    <w:rsid w:val="007F68B3"/>
    <w:rsid w:val="008003C6"/>
    <w:rsid w:val="008021B2"/>
    <w:rsid w:val="00802589"/>
    <w:rsid w:val="00802B2F"/>
    <w:rsid w:val="00806D77"/>
    <w:rsid w:val="00807326"/>
    <w:rsid w:val="00807BBA"/>
    <w:rsid w:val="00807D02"/>
    <w:rsid w:val="0081281F"/>
    <w:rsid w:val="00813DBA"/>
    <w:rsid w:val="00813F4D"/>
    <w:rsid w:val="008142FF"/>
    <w:rsid w:val="00814D4B"/>
    <w:rsid w:val="008151C4"/>
    <w:rsid w:val="0081568A"/>
    <w:rsid w:val="00815B94"/>
    <w:rsid w:val="008160DC"/>
    <w:rsid w:val="00817F84"/>
    <w:rsid w:val="0082005D"/>
    <w:rsid w:val="00821503"/>
    <w:rsid w:val="00823215"/>
    <w:rsid w:val="00827FA8"/>
    <w:rsid w:val="00830B9C"/>
    <w:rsid w:val="00831BE6"/>
    <w:rsid w:val="00831EA7"/>
    <w:rsid w:val="00832F1C"/>
    <w:rsid w:val="008332B9"/>
    <w:rsid w:val="0083494B"/>
    <w:rsid w:val="00835E28"/>
    <w:rsid w:val="00836BB1"/>
    <w:rsid w:val="00837EBB"/>
    <w:rsid w:val="008407AB"/>
    <w:rsid w:val="008439B8"/>
    <w:rsid w:val="00845B13"/>
    <w:rsid w:val="00846F6C"/>
    <w:rsid w:val="00847074"/>
    <w:rsid w:val="008475C9"/>
    <w:rsid w:val="00847DF7"/>
    <w:rsid w:val="00850040"/>
    <w:rsid w:val="0085120A"/>
    <w:rsid w:val="00851AD4"/>
    <w:rsid w:val="008527F6"/>
    <w:rsid w:val="008537F6"/>
    <w:rsid w:val="008542F0"/>
    <w:rsid w:val="008543A1"/>
    <w:rsid w:val="008546A3"/>
    <w:rsid w:val="00855B06"/>
    <w:rsid w:val="008560A4"/>
    <w:rsid w:val="00856E03"/>
    <w:rsid w:val="0085709E"/>
    <w:rsid w:val="0086000C"/>
    <w:rsid w:val="00860225"/>
    <w:rsid w:val="008612B1"/>
    <w:rsid w:val="00861BAC"/>
    <w:rsid w:val="00862099"/>
    <w:rsid w:val="00862534"/>
    <w:rsid w:val="00863634"/>
    <w:rsid w:val="00863CC7"/>
    <w:rsid w:val="0086588C"/>
    <w:rsid w:val="008659BD"/>
    <w:rsid w:val="00870D1C"/>
    <w:rsid w:val="00870F86"/>
    <w:rsid w:val="008717E6"/>
    <w:rsid w:val="008743DA"/>
    <w:rsid w:val="008748F7"/>
    <w:rsid w:val="00875BEE"/>
    <w:rsid w:val="00875F65"/>
    <w:rsid w:val="00877990"/>
    <w:rsid w:val="00877C54"/>
    <w:rsid w:val="00880979"/>
    <w:rsid w:val="00881B21"/>
    <w:rsid w:val="00881CFB"/>
    <w:rsid w:val="008824D6"/>
    <w:rsid w:val="008827C8"/>
    <w:rsid w:val="00883467"/>
    <w:rsid w:val="00883759"/>
    <w:rsid w:val="00884490"/>
    <w:rsid w:val="00884F08"/>
    <w:rsid w:val="008864C5"/>
    <w:rsid w:val="0088706A"/>
    <w:rsid w:val="00887B66"/>
    <w:rsid w:val="00887CDE"/>
    <w:rsid w:val="00887D8F"/>
    <w:rsid w:val="00890031"/>
    <w:rsid w:val="00890691"/>
    <w:rsid w:val="008908F6"/>
    <w:rsid w:val="00890BB7"/>
    <w:rsid w:val="00891F58"/>
    <w:rsid w:val="008931F7"/>
    <w:rsid w:val="00893837"/>
    <w:rsid w:val="00893DFF"/>
    <w:rsid w:val="008947DB"/>
    <w:rsid w:val="008956D8"/>
    <w:rsid w:val="008964AA"/>
    <w:rsid w:val="00897089"/>
    <w:rsid w:val="00897189"/>
    <w:rsid w:val="0089746A"/>
    <w:rsid w:val="00897701"/>
    <w:rsid w:val="008A0518"/>
    <w:rsid w:val="008A077E"/>
    <w:rsid w:val="008A0A52"/>
    <w:rsid w:val="008A0D15"/>
    <w:rsid w:val="008A14C9"/>
    <w:rsid w:val="008A1E34"/>
    <w:rsid w:val="008A1F70"/>
    <w:rsid w:val="008A2194"/>
    <w:rsid w:val="008A2D3E"/>
    <w:rsid w:val="008A40E5"/>
    <w:rsid w:val="008A4307"/>
    <w:rsid w:val="008A4D78"/>
    <w:rsid w:val="008A5393"/>
    <w:rsid w:val="008A53AC"/>
    <w:rsid w:val="008A599C"/>
    <w:rsid w:val="008A6965"/>
    <w:rsid w:val="008A72BD"/>
    <w:rsid w:val="008A7CC9"/>
    <w:rsid w:val="008B0096"/>
    <w:rsid w:val="008B08F8"/>
    <w:rsid w:val="008B124D"/>
    <w:rsid w:val="008B15F7"/>
    <w:rsid w:val="008B1DEC"/>
    <w:rsid w:val="008B522E"/>
    <w:rsid w:val="008B66EE"/>
    <w:rsid w:val="008B73F0"/>
    <w:rsid w:val="008B77A1"/>
    <w:rsid w:val="008C0349"/>
    <w:rsid w:val="008C1253"/>
    <w:rsid w:val="008C2266"/>
    <w:rsid w:val="008C284A"/>
    <w:rsid w:val="008C32D8"/>
    <w:rsid w:val="008C6787"/>
    <w:rsid w:val="008C7CE1"/>
    <w:rsid w:val="008D03A3"/>
    <w:rsid w:val="008D0D94"/>
    <w:rsid w:val="008D364F"/>
    <w:rsid w:val="008D551B"/>
    <w:rsid w:val="008D644E"/>
    <w:rsid w:val="008D7739"/>
    <w:rsid w:val="008E0143"/>
    <w:rsid w:val="008E0E7C"/>
    <w:rsid w:val="008E1484"/>
    <w:rsid w:val="008E1942"/>
    <w:rsid w:val="008E21BF"/>
    <w:rsid w:val="008E46D0"/>
    <w:rsid w:val="008E5269"/>
    <w:rsid w:val="008E552E"/>
    <w:rsid w:val="008E646A"/>
    <w:rsid w:val="008E65AA"/>
    <w:rsid w:val="008E6686"/>
    <w:rsid w:val="008E67E6"/>
    <w:rsid w:val="008E6C4D"/>
    <w:rsid w:val="008E73A1"/>
    <w:rsid w:val="008E7678"/>
    <w:rsid w:val="008F1740"/>
    <w:rsid w:val="008F2966"/>
    <w:rsid w:val="008F2D3D"/>
    <w:rsid w:val="008F3889"/>
    <w:rsid w:val="008F3AD2"/>
    <w:rsid w:val="008F4482"/>
    <w:rsid w:val="008F4597"/>
    <w:rsid w:val="008F5778"/>
    <w:rsid w:val="008F6A90"/>
    <w:rsid w:val="00900587"/>
    <w:rsid w:val="009005BF"/>
    <w:rsid w:val="00902C06"/>
    <w:rsid w:val="00904B8C"/>
    <w:rsid w:val="0090510E"/>
    <w:rsid w:val="009052AF"/>
    <w:rsid w:val="00906AE3"/>
    <w:rsid w:val="00910A04"/>
    <w:rsid w:val="00910DD5"/>
    <w:rsid w:val="009125CF"/>
    <w:rsid w:val="009136E1"/>
    <w:rsid w:val="00913E3B"/>
    <w:rsid w:val="00914252"/>
    <w:rsid w:val="009149EF"/>
    <w:rsid w:val="0091556A"/>
    <w:rsid w:val="00915B97"/>
    <w:rsid w:val="00916038"/>
    <w:rsid w:val="00916759"/>
    <w:rsid w:val="009213FF"/>
    <w:rsid w:val="0092161C"/>
    <w:rsid w:val="00921ACE"/>
    <w:rsid w:val="00922B3B"/>
    <w:rsid w:val="00923506"/>
    <w:rsid w:val="00924070"/>
    <w:rsid w:val="00924CA5"/>
    <w:rsid w:val="0092598F"/>
    <w:rsid w:val="00930824"/>
    <w:rsid w:val="00930B86"/>
    <w:rsid w:val="009310D3"/>
    <w:rsid w:val="00931D0D"/>
    <w:rsid w:val="009321D7"/>
    <w:rsid w:val="009335DB"/>
    <w:rsid w:val="00933B1A"/>
    <w:rsid w:val="009350EA"/>
    <w:rsid w:val="0093546E"/>
    <w:rsid w:val="00935CA3"/>
    <w:rsid w:val="009363B1"/>
    <w:rsid w:val="009368D9"/>
    <w:rsid w:val="0093720E"/>
    <w:rsid w:val="009379BB"/>
    <w:rsid w:val="00937D61"/>
    <w:rsid w:val="00937D69"/>
    <w:rsid w:val="00937DEB"/>
    <w:rsid w:val="0094140F"/>
    <w:rsid w:val="00941BE6"/>
    <w:rsid w:val="00942B7D"/>
    <w:rsid w:val="00942DA8"/>
    <w:rsid w:val="009446D1"/>
    <w:rsid w:val="009449D6"/>
    <w:rsid w:val="00944A0F"/>
    <w:rsid w:val="009458EC"/>
    <w:rsid w:val="0094740A"/>
    <w:rsid w:val="009477D8"/>
    <w:rsid w:val="00947E7D"/>
    <w:rsid w:val="009502A5"/>
    <w:rsid w:val="00950354"/>
    <w:rsid w:val="00950B1B"/>
    <w:rsid w:val="00950F90"/>
    <w:rsid w:val="00951554"/>
    <w:rsid w:val="009516DB"/>
    <w:rsid w:val="0095197E"/>
    <w:rsid w:val="0095338E"/>
    <w:rsid w:val="0095557E"/>
    <w:rsid w:val="009558E9"/>
    <w:rsid w:val="009578EA"/>
    <w:rsid w:val="00960378"/>
    <w:rsid w:val="00960989"/>
    <w:rsid w:val="009616E5"/>
    <w:rsid w:val="00961A8C"/>
    <w:rsid w:val="00961CCC"/>
    <w:rsid w:val="009621B9"/>
    <w:rsid w:val="009625AB"/>
    <w:rsid w:val="00962A48"/>
    <w:rsid w:val="00963273"/>
    <w:rsid w:val="00963BAE"/>
    <w:rsid w:val="009643BF"/>
    <w:rsid w:val="00965401"/>
    <w:rsid w:val="009655C5"/>
    <w:rsid w:val="0096601E"/>
    <w:rsid w:val="009670AD"/>
    <w:rsid w:val="00967F08"/>
    <w:rsid w:val="00970A19"/>
    <w:rsid w:val="0097118D"/>
    <w:rsid w:val="0097130D"/>
    <w:rsid w:val="00971BD6"/>
    <w:rsid w:val="00971BDB"/>
    <w:rsid w:val="00971C68"/>
    <w:rsid w:val="00971FA9"/>
    <w:rsid w:val="00972EDE"/>
    <w:rsid w:val="009732B0"/>
    <w:rsid w:val="0097360A"/>
    <w:rsid w:val="009753D6"/>
    <w:rsid w:val="00975F46"/>
    <w:rsid w:val="009769D9"/>
    <w:rsid w:val="00976D44"/>
    <w:rsid w:val="00982736"/>
    <w:rsid w:val="00982BBE"/>
    <w:rsid w:val="00984A12"/>
    <w:rsid w:val="00985A49"/>
    <w:rsid w:val="00986B9E"/>
    <w:rsid w:val="00987222"/>
    <w:rsid w:val="00990BB9"/>
    <w:rsid w:val="00991CF8"/>
    <w:rsid w:val="00995256"/>
    <w:rsid w:val="009961B0"/>
    <w:rsid w:val="009968A7"/>
    <w:rsid w:val="009A040D"/>
    <w:rsid w:val="009A2419"/>
    <w:rsid w:val="009A3FF7"/>
    <w:rsid w:val="009A7621"/>
    <w:rsid w:val="009B055E"/>
    <w:rsid w:val="009B18C6"/>
    <w:rsid w:val="009B26C2"/>
    <w:rsid w:val="009B3070"/>
    <w:rsid w:val="009B3146"/>
    <w:rsid w:val="009B4B1C"/>
    <w:rsid w:val="009B4B71"/>
    <w:rsid w:val="009B6ADE"/>
    <w:rsid w:val="009B6BC9"/>
    <w:rsid w:val="009B7739"/>
    <w:rsid w:val="009B7745"/>
    <w:rsid w:val="009C085D"/>
    <w:rsid w:val="009C1633"/>
    <w:rsid w:val="009C17F0"/>
    <w:rsid w:val="009C2306"/>
    <w:rsid w:val="009C26D4"/>
    <w:rsid w:val="009C27AF"/>
    <w:rsid w:val="009C4215"/>
    <w:rsid w:val="009C4A58"/>
    <w:rsid w:val="009C51D6"/>
    <w:rsid w:val="009C63AD"/>
    <w:rsid w:val="009C644E"/>
    <w:rsid w:val="009C6491"/>
    <w:rsid w:val="009C6BB0"/>
    <w:rsid w:val="009C7EE6"/>
    <w:rsid w:val="009D030C"/>
    <w:rsid w:val="009D0D3E"/>
    <w:rsid w:val="009D2320"/>
    <w:rsid w:val="009D3F52"/>
    <w:rsid w:val="009D4087"/>
    <w:rsid w:val="009D419F"/>
    <w:rsid w:val="009D4A76"/>
    <w:rsid w:val="009D4B9E"/>
    <w:rsid w:val="009D5381"/>
    <w:rsid w:val="009D6C00"/>
    <w:rsid w:val="009D7A92"/>
    <w:rsid w:val="009E018B"/>
    <w:rsid w:val="009E077C"/>
    <w:rsid w:val="009E0CFF"/>
    <w:rsid w:val="009E1D0E"/>
    <w:rsid w:val="009E32D2"/>
    <w:rsid w:val="009E397C"/>
    <w:rsid w:val="009E44E3"/>
    <w:rsid w:val="009E4B23"/>
    <w:rsid w:val="009E559A"/>
    <w:rsid w:val="009E5907"/>
    <w:rsid w:val="009E5F37"/>
    <w:rsid w:val="009E6334"/>
    <w:rsid w:val="009E6B44"/>
    <w:rsid w:val="009E784D"/>
    <w:rsid w:val="009E7CA8"/>
    <w:rsid w:val="009F0345"/>
    <w:rsid w:val="009F086C"/>
    <w:rsid w:val="009F12A6"/>
    <w:rsid w:val="009F44CD"/>
    <w:rsid w:val="009F4707"/>
    <w:rsid w:val="009F6499"/>
    <w:rsid w:val="009F6FF5"/>
    <w:rsid w:val="00A0083F"/>
    <w:rsid w:val="00A00B27"/>
    <w:rsid w:val="00A01D2F"/>
    <w:rsid w:val="00A01F4B"/>
    <w:rsid w:val="00A044B5"/>
    <w:rsid w:val="00A05483"/>
    <w:rsid w:val="00A10362"/>
    <w:rsid w:val="00A1041A"/>
    <w:rsid w:val="00A1165C"/>
    <w:rsid w:val="00A1318B"/>
    <w:rsid w:val="00A145F7"/>
    <w:rsid w:val="00A1473D"/>
    <w:rsid w:val="00A14AB6"/>
    <w:rsid w:val="00A14B36"/>
    <w:rsid w:val="00A14EF1"/>
    <w:rsid w:val="00A15B21"/>
    <w:rsid w:val="00A15F70"/>
    <w:rsid w:val="00A16412"/>
    <w:rsid w:val="00A16C28"/>
    <w:rsid w:val="00A17C1A"/>
    <w:rsid w:val="00A20BB4"/>
    <w:rsid w:val="00A211DA"/>
    <w:rsid w:val="00A217FC"/>
    <w:rsid w:val="00A21C2A"/>
    <w:rsid w:val="00A2432A"/>
    <w:rsid w:val="00A24478"/>
    <w:rsid w:val="00A25765"/>
    <w:rsid w:val="00A26FA6"/>
    <w:rsid w:val="00A27EE0"/>
    <w:rsid w:val="00A31ABA"/>
    <w:rsid w:val="00A31E24"/>
    <w:rsid w:val="00A32CE3"/>
    <w:rsid w:val="00A34C0B"/>
    <w:rsid w:val="00A35124"/>
    <w:rsid w:val="00A40821"/>
    <w:rsid w:val="00A40DC5"/>
    <w:rsid w:val="00A41BE9"/>
    <w:rsid w:val="00A42A62"/>
    <w:rsid w:val="00A430FF"/>
    <w:rsid w:val="00A433F0"/>
    <w:rsid w:val="00A434C5"/>
    <w:rsid w:val="00A43CC1"/>
    <w:rsid w:val="00A4434A"/>
    <w:rsid w:val="00A446C9"/>
    <w:rsid w:val="00A448D0"/>
    <w:rsid w:val="00A50166"/>
    <w:rsid w:val="00A50171"/>
    <w:rsid w:val="00A50741"/>
    <w:rsid w:val="00A50A14"/>
    <w:rsid w:val="00A50B13"/>
    <w:rsid w:val="00A51642"/>
    <w:rsid w:val="00A533BA"/>
    <w:rsid w:val="00A5441B"/>
    <w:rsid w:val="00A55234"/>
    <w:rsid w:val="00A564FE"/>
    <w:rsid w:val="00A56F82"/>
    <w:rsid w:val="00A57100"/>
    <w:rsid w:val="00A57FB1"/>
    <w:rsid w:val="00A60C45"/>
    <w:rsid w:val="00A62822"/>
    <w:rsid w:val="00A632A7"/>
    <w:rsid w:val="00A63761"/>
    <w:rsid w:val="00A63860"/>
    <w:rsid w:val="00A64B23"/>
    <w:rsid w:val="00A677C5"/>
    <w:rsid w:val="00A71CBD"/>
    <w:rsid w:val="00A739F8"/>
    <w:rsid w:val="00A73CBE"/>
    <w:rsid w:val="00A73F9B"/>
    <w:rsid w:val="00A74820"/>
    <w:rsid w:val="00A757B8"/>
    <w:rsid w:val="00A75888"/>
    <w:rsid w:val="00A76323"/>
    <w:rsid w:val="00A77042"/>
    <w:rsid w:val="00A778A1"/>
    <w:rsid w:val="00A77BEB"/>
    <w:rsid w:val="00A807FD"/>
    <w:rsid w:val="00A81B09"/>
    <w:rsid w:val="00A81C5B"/>
    <w:rsid w:val="00A8212F"/>
    <w:rsid w:val="00A828E7"/>
    <w:rsid w:val="00A828E8"/>
    <w:rsid w:val="00A8314C"/>
    <w:rsid w:val="00A83191"/>
    <w:rsid w:val="00A83250"/>
    <w:rsid w:val="00A835C4"/>
    <w:rsid w:val="00A839D2"/>
    <w:rsid w:val="00A865DB"/>
    <w:rsid w:val="00A86646"/>
    <w:rsid w:val="00A867EF"/>
    <w:rsid w:val="00A910CB"/>
    <w:rsid w:val="00A912FD"/>
    <w:rsid w:val="00A9130A"/>
    <w:rsid w:val="00A91CA0"/>
    <w:rsid w:val="00A91E36"/>
    <w:rsid w:val="00A92380"/>
    <w:rsid w:val="00A926BA"/>
    <w:rsid w:val="00A93164"/>
    <w:rsid w:val="00A935BD"/>
    <w:rsid w:val="00A93D84"/>
    <w:rsid w:val="00A93DE7"/>
    <w:rsid w:val="00A94B7D"/>
    <w:rsid w:val="00A95509"/>
    <w:rsid w:val="00A9685C"/>
    <w:rsid w:val="00A96CAF"/>
    <w:rsid w:val="00A96EA2"/>
    <w:rsid w:val="00A97B02"/>
    <w:rsid w:val="00A97D52"/>
    <w:rsid w:val="00AA0A96"/>
    <w:rsid w:val="00AA10BE"/>
    <w:rsid w:val="00AA1F4E"/>
    <w:rsid w:val="00AA35C7"/>
    <w:rsid w:val="00AA367F"/>
    <w:rsid w:val="00AA3B27"/>
    <w:rsid w:val="00AA4B54"/>
    <w:rsid w:val="00AA4FBA"/>
    <w:rsid w:val="00AA529E"/>
    <w:rsid w:val="00AA5DBB"/>
    <w:rsid w:val="00AA6DD2"/>
    <w:rsid w:val="00AA77D1"/>
    <w:rsid w:val="00AA7CDA"/>
    <w:rsid w:val="00AB11DF"/>
    <w:rsid w:val="00AB245A"/>
    <w:rsid w:val="00AB31DC"/>
    <w:rsid w:val="00AB37E5"/>
    <w:rsid w:val="00AB417F"/>
    <w:rsid w:val="00AB46B4"/>
    <w:rsid w:val="00AC01A2"/>
    <w:rsid w:val="00AC0E88"/>
    <w:rsid w:val="00AC2AE3"/>
    <w:rsid w:val="00AC30D3"/>
    <w:rsid w:val="00AC332A"/>
    <w:rsid w:val="00AC3ED5"/>
    <w:rsid w:val="00AC4D1D"/>
    <w:rsid w:val="00AC507B"/>
    <w:rsid w:val="00AC5467"/>
    <w:rsid w:val="00AD03F3"/>
    <w:rsid w:val="00AD0D5D"/>
    <w:rsid w:val="00AD2A4A"/>
    <w:rsid w:val="00AD2C33"/>
    <w:rsid w:val="00AD42C3"/>
    <w:rsid w:val="00AD6173"/>
    <w:rsid w:val="00AD7486"/>
    <w:rsid w:val="00AE0527"/>
    <w:rsid w:val="00AE0C05"/>
    <w:rsid w:val="00AE0E37"/>
    <w:rsid w:val="00AE1935"/>
    <w:rsid w:val="00AE1E15"/>
    <w:rsid w:val="00AE20C4"/>
    <w:rsid w:val="00AE309B"/>
    <w:rsid w:val="00AE4138"/>
    <w:rsid w:val="00AE472F"/>
    <w:rsid w:val="00AE4DF1"/>
    <w:rsid w:val="00AE4E07"/>
    <w:rsid w:val="00AE4FD1"/>
    <w:rsid w:val="00AF01BC"/>
    <w:rsid w:val="00AF0C5A"/>
    <w:rsid w:val="00AF0E1D"/>
    <w:rsid w:val="00AF11A0"/>
    <w:rsid w:val="00AF1D75"/>
    <w:rsid w:val="00AF47C3"/>
    <w:rsid w:val="00AF51C2"/>
    <w:rsid w:val="00AF5A0D"/>
    <w:rsid w:val="00AF66C5"/>
    <w:rsid w:val="00AF75C3"/>
    <w:rsid w:val="00B00610"/>
    <w:rsid w:val="00B009B0"/>
    <w:rsid w:val="00B01A46"/>
    <w:rsid w:val="00B0229B"/>
    <w:rsid w:val="00B023C0"/>
    <w:rsid w:val="00B03B13"/>
    <w:rsid w:val="00B0428B"/>
    <w:rsid w:val="00B042D6"/>
    <w:rsid w:val="00B04527"/>
    <w:rsid w:val="00B04ECE"/>
    <w:rsid w:val="00B04FAC"/>
    <w:rsid w:val="00B0546F"/>
    <w:rsid w:val="00B0687A"/>
    <w:rsid w:val="00B0768F"/>
    <w:rsid w:val="00B079E6"/>
    <w:rsid w:val="00B07A2C"/>
    <w:rsid w:val="00B11884"/>
    <w:rsid w:val="00B127EB"/>
    <w:rsid w:val="00B130DC"/>
    <w:rsid w:val="00B13334"/>
    <w:rsid w:val="00B150F6"/>
    <w:rsid w:val="00B15EEB"/>
    <w:rsid w:val="00B16489"/>
    <w:rsid w:val="00B175AA"/>
    <w:rsid w:val="00B177D9"/>
    <w:rsid w:val="00B22C65"/>
    <w:rsid w:val="00B22FFE"/>
    <w:rsid w:val="00B24731"/>
    <w:rsid w:val="00B2670C"/>
    <w:rsid w:val="00B2689B"/>
    <w:rsid w:val="00B30310"/>
    <w:rsid w:val="00B30589"/>
    <w:rsid w:val="00B31292"/>
    <w:rsid w:val="00B313F9"/>
    <w:rsid w:val="00B31897"/>
    <w:rsid w:val="00B32631"/>
    <w:rsid w:val="00B33236"/>
    <w:rsid w:val="00B334D5"/>
    <w:rsid w:val="00B3355D"/>
    <w:rsid w:val="00B33969"/>
    <w:rsid w:val="00B34731"/>
    <w:rsid w:val="00B348CC"/>
    <w:rsid w:val="00B34AD2"/>
    <w:rsid w:val="00B356F4"/>
    <w:rsid w:val="00B35781"/>
    <w:rsid w:val="00B362B0"/>
    <w:rsid w:val="00B36606"/>
    <w:rsid w:val="00B37388"/>
    <w:rsid w:val="00B37D8F"/>
    <w:rsid w:val="00B37F21"/>
    <w:rsid w:val="00B43260"/>
    <w:rsid w:val="00B4479D"/>
    <w:rsid w:val="00B44F2F"/>
    <w:rsid w:val="00B46619"/>
    <w:rsid w:val="00B476A1"/>
    <w:rsid w:val="00B47904"/>
    <w:rsid w:val="00B47A2A"/>
    <w:rsid w:val="00B53341"/>
    <w:rsid w:val="00B53CE8"/>
    <w:rsid w:val="00B5423F"/>
    <w:rsid w:val="00B54925"/>
    <w:rsid w:val="00B56CB3"/>
    <w:rsid w:val="00B56EFB"/>
    <w:rsid w:val="00B60082"/>
    <w:rsid w:val="00B602FA"/>
    <w:rsid w:val="00B612F6"/>
    <w:rsid w:val="00B625E0"/>
    <w:rsid w:val="00B638FF"/>
    <w:rsid w:val="00B645F3"/>
    <w:rsid w:val="00B6500F"/>
    <w:rsid w:val="00B67A69"/>
    <w:rsid w:val="00B67CA2"/>
    <w:rsid w:val="00B743C5"/>
    <w:rsid w:val="00B74FB6"/>
    <w:rsid w:val="00B757AE"/>
    <w:rsid w:val="00B772AF"/>
    <w:rsid w:val="00B7752F"/>
    <w:rsid w:val="00B801E7"/>
    <w:rsid w:val="00B81703"/>
    <w:rsid w:val="00B8172A"/>
    <w:rsid w:val="00B81921"/>
    <w:rsid w:val="00B821A3"/>
    <w:rsid w:val="00B8223E"/>
    <w:rsid w:val="00B822AC"/>
    <w:rsid w:val="00B82C49"/>
    <w:rsid w:val="00B8400A"/>
    <w:rsid w:val="00B84555"/>
    <w:rsid w:val="00B84FD0"/>
    <w:rsid w:val="00B85F6C"/>
    <w:rsid w:val="00B8697A"/>
    <w:rsid w:val="00B8706D"/>
    <w:rsid w:val="00B870E5"/>
    <w:rsid w:val="00B87639"/>
    <w:rsid w:val="00B87C19"/>
    <w:rsid w:val="00B91F70"/>
    <w:rsid w:val="00B92A19"/>
    <w:rsid w:val="00B92C36"/>
    <w:rsid w:val="00B93D03"/>
    <w:rsid w:val="00B93E0A"/>
    <w:rsid w:val="00B93E4F"/>
    <w:rsid w:val="00B9635D"/>
    <w:rsid w:val="00B96715"/>
    <w:rsid w:val="00B97578"/>
    <w:rsid w:val="00BA026A"/>
    <w:rsid w:val="00BA0477"/>
    <w:rsid w:val="00BA07C2"/>
    <w:rsid w:val="00BA07F7"/>
    <w:rsid w:val="00BA1865"/>
    <w:rsid w:val="00BA1AE3"/>
    <w:rsid w:val="00BA1E53"/>
    <w:rsid w:val="00BA3954"/>
    <w:rsid w:val="00BA4487"/>
    <w:rsid w:val="00BA5816"/>
    <w:rsid w:val="00BA5E44"/>
    <w:rsid w:val="00BA60F2"/>
    <w:rsid w:val="00BA667D"/>
    <w:rsid w:val="00BA67DE"/>
    <w:rsid w:val="00BA69F7"/>
    <w:rsid w:val="00BA76F2"/>
    <w:rsid w:val="00BB04AE"/>
    <w:rsid w:val="00BB0612"/>
    <w:rsid w:val="00BB0739"/>
    <w:rsid w:val="00BB079A"/>
    <w:rsid w:val="00BB25BE"/>
    <w:rsid w:val="00BB315E"/>
    <w:rsid w:val="00BB32FF"/>
    <w:rsid w:val="00BB3EA9"/>
    <w:rsid w:val="00BB5412"/>
    <w:rsid w:val="00BB6223"/>
    <w:rsid w:val="00BB629D"/>
    <w:rsid w:val="00BB6CB2"/>
    <w:rsid w:val="00BC028B"/>
    <w:rsid w:val="00BC12E2"/>
    <w:rsid w:val="00BC172D"/>
    <w:rsid w:val="00BC19D5"/>
    <w:rsid w:val="00BC1DC1"/>
    <w:rsid w:val="00BC2410"/>
    <w:rsid w:val="00BC3282"/>
    <w:rsid w:val="00BC4920"/>
    <w:rsid w:val="00BC562C"/>
    <w:rsid w:val="00BC5D6A"/>
    <w:rsid w:val="00BC5E1B"/>
    <w:rsid w:val="00BC5FF6"/>
    <w:rsid w:val="00BC6E96"/>
    <w:rsid w:val="00BC7948"/>
    <w:rsid w:val="00BC79BB"/>
    <w:rsid w:val="00BD11E9"/>
    <w:rsid w:val="00BD1548"/>
    <w:rsid w:val="00BD21A5"/>
    <w:rsid w:val="00BD2941"/>
    <w:rsid w:val="00BD3455"/>
    <w:rsid w:val="00BD3AD6"/>
    <w:rsid w:val="00BD3B96"/>
    <w:rsid w:val="00BD4928"/>
    <w:rsid w:val="00BD4CEF"/>
    <w:rsid w:val="00BD6423"/>
    <w:rsid w:val="00BD64D6"/>
    <w:rsid w:val="00BE0A79"/>
    <w:rsid w:val="00BE107E"/>
    <w:rsid w:val="00BE21FD"/>
    <w:rsid w:val="00BE29F9"/>
    <w:rsid w:val="00BE3511"/>
    <w:rsid w:val="00BE4B86"/>
    <w:rsid w:val="00BE55B6"/>
    <w:rsid w:val="00BE5E06"/>
    <w:rsid w:val="00BE6A0F"/>
    <w:rsid w:val="00BE6D0C"/>
    <w:rsid w:val="00BE6D6A"/>
    <w:rsid w:val="00BF16A8"/>
    <w:rsid w:val="00BF16F0"/>
    <w:rsid w:val="00BF1D27"/>
    <w:rsid w:val="00BF221B"/>
    <w:rsid w:val="00BF229B"/>
    <w:rsid w:val="00BF2F5E"/>
    <w:rsid w:val="00BF4105"/>
    <w:rsid w:val="00BF410B"/>
    <w:rsid w:val="00BF67DB"/>
    <w:rsid w:val="00BF6FE1"/>
    <w:rsid w:val="00BF7DD0"/>
    <w:rsid w:val="00C01430"/>
    <w:rsid w:val="00C01563"/>
    <w:rsid w:val="00C01FF4"/>
    <w:rsid w:val="00C031AF"/>
    <w:rsid w:val="00C032FA"/>
    <w:rsid w:val="00C037BA"/>
    <w:rsid w:val="00C038A1"/>
    <w:rsid w:val="00C0408C"/>
    <w:rsid w:val="00C044EA"/>
    <w:rsid w:val="00C059A5"/>
    <w:rsid w:val="00C06A78"/>
    <w:rsid w:val="00C06DCA"/>
    <w:rsid w:val="00C06F06"/>
    <w:rsid w:val="00C1036D"/>
    <w:rsid w:val="00C11E51"/>
    <w:rsid w:val="00C11FDB"/>
    <w:rsid w:val="00C127E3"/>
    <w:rsid w:val="00C13098"/>
    <w:rsid w:val="00C133C0"/>
    <w:rsid w:val="00C13BB4"/>
    <w:rsid w:val="00C14E48"/>
    <w:rsid w:val="00C14FC4"/>
    <w:rsid w:val="00C1505D"/>
    <w:rsid w:val="00C154B2"/>
    <w:rsid w:val="00C16756"/>
    <w:rsid w:val="00C171DD"/>
    <w:rsid w:val="00C17459"/>
    <w:rsid w:val="00C17C4A"/>
    <w:rsid w:val="00C229E5"/>
    <w:rsid w:val="00C241FE"/>
    <w:rsid w:val="00C25ABB"/>
    <w:rsid w:val="00C26BB7"/>
    <w:rsid w:val="00C272D0"/>
    <w:rsid w:val="00C27405"/>
    <w:rsid w:val="00C30D83"/>
    <w:rsid w:val="00C30F28"/>
    <w:rsid w:val="00C3126D"/>
    <w:rsid w:val="00C31C1E"/>
    <w:rsid w:val="00C32050"/>
    <w:rsid w:val="00C3218D"/>
    <w:rsid w:val="00C328D9"/>
    <w:rsid w:val="00C329CC"/>
    <w:rsid w:val="00C34020"/>
    <w:rsid w:val="00C3579A"/>
    <w:rsid w:val="00C408CD"/>
    <w:rsid w:val="00C428B2"/>
    <w:rsid w:val="00C42966"/>
    <w:rsid w:val="00C42B62"/>
    <w:rsid w:val="00C43AAD"/>
    <w:rsid w:val="00C451F2"/>
    <w:rsid w:val="00C460EF"/>
    <w:rsid w:val="00C46EF4"/>
    <w:rsid w:val="00C46EF8"/>
    <w:rsid w:val="00C474AF"/>
    <w:rsid w:val="00C47899"/>
    <w:rsid w:val="00C47BF2"/>
    <w:rsid w:val="00C506DA"/>
    <w:rsid w:val="00C51942"/>
    <w:rsid w:val="00C5258B"/>
    <w:rsid w:val="00C52F7D"/>
    <w:rsid w:val="00C53048"/>
    <w:rsid w:val="00C53438"/>
    <w:rsid w:val="00C5389E"/>
    <w:rsid w:val="00C53C91"/>
    <w:rsid w:val="00C53F18"/>
    <w:rsid w:val="00C5464F"/>
    <w:rsid w:val="00C547D9"/>
    <w:rsid w:val="00C54FA4"/>
    <w:rsid w:val="00C56510"/>
    <w:rsid w:val="00C56AE0"/>
    <w:rsid w:val="00C56B56"/>
    <w:rsid w:val="00C6060F"/>
    <w:rsid w:val="00C61415"/>
    <w:rsid w:val="00C61578"/>
    <w:rsid w:val="00C61686"/>
    <w:rsid w:val="00C6527B"/>
    <w:rsid w:val="00C6687F"/>
    <w:rsid w:val="00C706D0"/>
    <w:rsid w:val="00C70BAB"/>
    <w:rsid w:val="00C71D3E"/>
    <w:rsid w:val="00C721CF"/>
    <w:rsid w:val="00C72307"/>
    <w:rsid w:val="00C724AA"/>
    <w:rsid w:val="00C73224"/>
    <w:rsid w:val="00C73741"/>
    <w:rsid w:val="00C7440D"/>
    <w:rsid w:val="00C7535A"/>
    <w:rsid w:val="00C75E8B"/>
    <w:rsid w:val="00C76098"/>
    <w:rsid w:val="00C76BDF"/>
    <w:rsid w:val="00C8008C"/>
    <w:rsid w:val="00C8018F"/>
    <w:rsid w:val="00C806E9"/>
    <w:rsid w:val="00C80BDC"/>
    <w:rsid w:val="00C81447"/>
    <w:rsid w:val="00C81D1D"/>
    <w:rsid w:val="00C846E3"/>
    <w:rsid w:val="00C84C1C"/>
    <w:rsid w:val="00C84F93"/>
    <w:rsid w:val="00C85869"/>
    <w:rsid w:val="00C85E13"/>
    <w:rsid w:val="00C8649C"/>
    <w:rsid w:val="00C866C1"/>
    <w:rsid w:val="00C907FE"/>
    <w:rsid w:val="00C912A3"/>
    <w:rsid w:val="00C9195F"/>
    <w:rsid w:val="00C91A7A"/>
    <w:rsid w:val="00C922F5"/>
    <w:rsid w:val="00C9325F"/>
    <w:rsid w:val="00C9365F"/>
    <w:rsid w:val="00C936C8"/>
    <w:rsid w:val="00C94855"/>
    <w:rsid w:val="00C95078"/>
    <w:rsid w:val="00C955CB"/>
    <w:rsid w:val="00C95DFC"/>
    <w:rsid w:val="00C95E06"/>
    <w:rsid w:val="00CA2339"/>
    <w:rsid w:val="00CA61DF"/>
    <w:rsid w:val="00CA79E9"/>
    <w:rsid w:val="00CB0109"/>
    <w:rsid w:val="00CB06A7"/>
    <w:rsid w:val="00CB2B3C"/>
    <w:rsid w:val="00CB2F1B"/>
    <w:rsid w:val="00CB33B1"/>
    <w:rsid w:val="00CB4169"/>
    <w:rsid w:val="00CB4485"/>
    <w:rsid w:val="00CB45C7"/>
    <w:rsid w:val="00CB4F87"/>
    <w:rsid w:val="00CB6299"/>
    <w:rsid w:val="00CB6450"/>
    <w:rsid w:val="00CB7376"/>
    <w:rsid w:val="00CB78D1"/>
    <w:rsid w:val="00CB7A46"/>
    <w:rsid w:val="00CC19F2"/>
    <w:rsid w:val="00CC2BD8"/>
    <w:rsid w:val="00CC2CAF"/>
    <w:rsid w:val="00CC2F44"/>
    <w:rsid w:val="00CC34A4"/>
    <w:rsid w:val="00CC38B9"/>
    <w:rsid w:val="00CC397C"/>
    <w:rsid w:val="00CC63BF"/>
    <w:rsid w:val="00CC74D7"/>
    <w:rsid w:val="00CC7988"/>
    <w:rsid w:val="00CC7B12"/>
    <w:rsid w:val="00CC7DC5"/>
    <w:rsid w:val="00CD0873"/>
    <w:rsid w:val="00CD17C3"/>
    <w:rsid w:val="00CD1C17"/>
    <w:rsid w:val="00CD29B3"/>
    <w:rsid w:val="00CD2D22"/>
    <w:rsid w:val="00CD57D9"/>
    <w:rsid w:val="00CD6534"/>
    <w:rsid w:val="00CE0C1E"/>
    <w:rsid w:val="00CE2030"/>
    <w:rsid w:val="00CE2C13"/>
    <w:rsid w:val="00CE2C3B"/>
    <w:rsid w:val="00CE32B7"/>
    <w:rsid w:val="00CE5F02"/>
    <w:rsid w:val="00CE76B5"/>
    <w:rsid w:val="00CE7DF3"/>
    <w:rsid w:val="00CF0409"/>
    <w:rsid w:val="00CF21BF"/>
    <w:rsid w:val="00CF26A0"/>
    <w:rsid w:val="00CF2A3F"/>
    <w:rsid w:val="00CF2E08"/>
    <w:rsid w:val="00CF31FF"/>
    <w:rsid w:val="00CF3441"/>
    <w:rsid w:val="00CF498C"/>
    <w:rsid w:val="00CF5347"/>
    <w:rsid w:val="00CF5DDF"/>
    <w:rsid w:val="00CF5E0B"/>
    <w:rsid w:val="00CF5FE0"/>
    <w:rsid w:val="00CF6F8D"/>
    <w:rsid w:val="00CF72F6"/>
    <w:rsid w:val="00CF7535"/>
    <w:rsid w:val="00CF7A89"/>
    <w:rsid w:val="00D002E7"/>
    <w:rsid w:val="00D0183E"/>
    <w:rsid w:val="00D01AA5"/>
    <w:rsid w:val="00D01DD9"/>
    <w:rsid w:val="00D031CB"/>
    <w:rsid w:val="00D04839"/>
    <w:rsid w:val="00D048AD"/>
    <w:rsid w:val="00D0493D"/>
    <w:rsid w:val="00D0521D"/>
    <w:rsid w:val="00D06DC6"/>
    <w:rsid w:val="00D06F99"/>
    <w:rsid w:val="00D074A4"/>
    <w:rsid w:val="00D1094B"/>
    <w:rsid w:val="00D10A22"/>
    <w:rsid w:val="00D115B3"/>
    <w:rsid w:val="00D12F28"/>
    <w:rsid w:val="00D12F63"/>
    <w:rsid w:val="00D14392"/>
    <w:rsid w:val="00D14DE6"/>
    <w:rsid w:val="00D153E6"/>
    <w:rsid w:val="00D159AF"/>
    <w:rsid w:val="00D161D5"/>
    <w:rsid w:val="00D161F6"/>
    <w:rsid w:val="00D1654B"/>
    <w:rsid w:val="00D1757D"/>
    <w:rsid w:val="00D24442"/>
    <w:rsid w:val="00D2593F"/>
    <w:rsid w:val="00D2717C"/>
    <w:rsid w:val="00D27232"/>
    <w:rsid w:val="00D307E2"/>
    <w:rsid w:val="00D30B0A"/>
    <w:rsid w:val="00D30E13"/>
    <w:rsid w:val="00D310E2"/>
    <w:rsid w:val="00D3362F"/>
    <w:rsid w:val="00D3413F"/>
    <w:rsid w:val="00D34321"/>
    <w:rsid w:val="00D347E7"/>
    <w:rsid w:val="00D368B5"/>
    <w:rsid w:val="00D42029"/>
    <w:rsid w:val="00D42B26"/>
    <w:rsid w:val="00D45C6E"/>
    <w:rsid w:val="00D465E0"/>
    <w:rsid w:val="00D502B9"/>
    <w:rsid w:val="00D506E0"/>
    <w:rsid w:val="00D50E68"/>
    <w:rsid w:val="00D5152C"/>
    <w:rsid w:val="00D53D54"/>
    <w:rsid w:val="00D54C56"/>
    <w:rsid w:val="00D564F7"/>
    <w:rsid w:val="00D61C16"/>
    <w:rsid w:val="00D621EA"/>
    <w:rsid w:val="00D6293C"/>
    <w:rsid w:val="00D62C83"/>
    <w:rsid w:val="00D63F99"/>
    <w:rsid w:val="00D649C5"/>
    <w:rsid w:val="00D6539C"/>
    <w:rsid w:val="00D65BE6"/>
    <w:rsid w:val="00D660A9"/>
    <w:rsid w:val="00D66A0B"/>
    <w:rsid w:val="00D66C6C"/>
    <w:rsid w:val="00D671C2"/>
    <w:rsid w:val="00D67A28"/>
    <w:rsid w:val="00D718A5"/>
    <w:rsid w:val="00D7420C"/>
    <w:rsid w:val="00D74638"/>
    <w:rsid w:val="00D74D80"/>
    <w:rsid w:val="00D74DF4"/>
    <w:rsid w:val="00D74E2E"/>
    <w:rsid w:val="00D8267F"/>
    <w:rsid w:val="00D84565"/>
    <w:rsid w:val="00D854AD"/>
    <w:rsid w:val="00D857E9"/>
    <w:rsid w:val="00D86B8B"/>
    <w:rsid w:val="00D8783A"/>
    <w:rsid w:val="00D8787D"/>
    <w:rsid w:val="00D903FA"/>
    <w:rsid w:val="00D90ABD"/>
    <w:rsid w:val="00D90C42"/>
    <w:rsid w:val="00D911AB"/>
    <w:rsid w:val="00D92A66"/>
    <w:rsid w:val="00D92EC2"/>
    <w:rsid w:val="00D92F1E"/>
    <w:rsid w:val="00D93721"/>
    <w:rsid w:val="00D93C75"/>
    <w:rsid w:val="00D942D3"/>
    <w:rsid w:val="00D9465C"/>
    <w:rsid w:val="00D947E5"/>
    <w:rsid w:val="00D94DAF"/>
    <w:rsid w:val="00D9577F"/>
    <w:rsid w:val="00D95B4C"/>
    <w:rsid w:val="00D964F0"/>
    <w:rsid w:val="00D9663B"/>
    <w:rsid w:val="00DA1275"/>
    <w:rsid w:val="00DA1FE9"/>
    <w:rsid w:val="00DA2991"/>
    <w:rsid w:val="00DA2F75"/>
    <w:rsid w:val="00DA3937"/>
    <w:rsid w:val="00DA3EA7"/>
    <w:rsid w:val="00DA5DB5"/>
    <w:rsid w:val="00DA64C6"/>
    <w:rsid w:val="00DA7A0A"/>
    <w:rsid w:val="00DA7CCB"/>
    <w:rsid w:val="00DB0B01"/>
    <w:rsid w:val="00DB1F9B"/>
    <w:rsid w:val="00DB2873"/>
    <w:rsid w:val="00DB2D24"/>
    <w:rsid w:val="00DB3603"/>
    <w:rsid w:val="00DB3F15"/>
    <w:rsid w:val="00DB441C"/>
    <w:rsid w:val="00DB501B"/>
    <w:rsid w:val="00DB5244"/>
    <w:rsid w:val="00DC07F9"/>
    <w:rsid w:val="00DC0C3A"/>
    <w:rsid w:val="00DC0FD3"/>
    <w:rsid w:val="00DC1A9B"/>
    <w:rsid w:val="00DC1EA2"/>
    <w:rsid w:val="00DC2550"/>
    <w:rsid w:val="00DC2A4C"/>
    <w:rsid w:val="00DC35CE"/>
    <w:rsid w:val="00DC3624"/>
    <w:rsid w:val="00DC3641"/>
    <w:rsid w:val="00DC45D3"/>
    <w:rsid w:val="00DC4852"/>
    <w:rsid w:val="00DC5273"/>
    <w:rsid w:val="00DC5E18"/>
    <w:rsid w:val="00DC6890"/>
    <w:rsid w:val="00DD0244"/>
    <w:rsid w:val="00DD1C17"/>
    <w:rsid w:val="00DD1D7F"/>
    <w:rsid w:val="00DD29DC"/>
    <w:rsid w:val="00DD3A38"/>
    <w:rsid w:val="00DD4916"/>
    <w:rsid w:val="00DD53C9"/>
    <w:rsid w:val="00DD5B67"/>
    <w:rsid w:val="00DD5C71"/>
    <w:rsid w:val="00DD5DF4"/>
    <w:rsid w:val="00DD7905"/>
    <w:rsid w:val="00DD7C48"/>
    <w:rsid w:val="00DE0174"/>
    <w:rsid w:val="00DE13C7"/>
    <w:rsid w:val="00DE230F"/>
    <w:rsid w:val="00DE2947"/>
    <w:rsid w:val="00DE3B7F"/>
    <w:rsid w:val="00DE5C29"/>
    <w:rsid w:val="00DE6045"/>
    <w:rsid w:val="00DE750C"/>
    <w:rsid w:val="00DE7D4E"/>
    <w:rsid w:val="00DF090D"/>
    <w:rsid w:val="00DF10F3"/>
    <w:rsid w:val="00DF12AA"/>
    <w:rsid w:val="00DF1F13"/>
    <w:rsid w:val="00DF2174"/>
    <w:rsid w:val="00DF2B23"/>
    <w:rsid w:val="00DF3D61"/>
    <w:rsid w:val="00DF4785"/>
    <w:rsid w:val="00DF4AAA"/>
    <w:rsid w:val="00DF56EB"/>
    <w:rsid w:val="00E01686"/>
    <w:rsid w:val="00E01D5A"/>
    <w:rsid w:val="00E046A2"/>
    <w:rsid w:val="00E04CFF"/>
    <w:rsid w:val="00E06E9C"/>
    <w:rsid w:val="00E06FB0"/>
    <w:rsid w:val="00E101F0"/>
    <w:rsid w:val="00E10721"/>
    <w:rsid w:val="00E11C53"/>
    <w:rsid w:val="00E13704"/>
    <w:rsid w:val="00E1495F"/>
    <w:rsid w:val="00E15A96"/>
    <w:rsid w:val="00E15D96"/>
    <w:rsid w:val="00E1610D"/>
    <w:rsid w:val="00E16165"/>
    <w:rsid w:val="00E17D1C"/>
    <w:rsid w:val="00E17F7E"/>
    <w:rsid w:val="00E2074A"/>
    <w:rsid w:val="00E20EA7"/>
    <w:rsid w:val="00E213AC"/>
    <w:rsid w:val="00E22AD5"/>
    <w:rsid w:val="00E2353A"/>
    <w:rsid w:val="00E23EAB"/>
    <w:rsid w:val="00E24A85"/>
    <w:rsid w:val="00E262A8"/>
    <w:rsid w:val="00E26647"/>
    <w:rsid w:val="00E26E26"/>
    <w:rsid w:val="00E305C6"/>
    <w:rsid w:val="00E31D58"/>
    <w:rsid w:val="00E3284A"/>
    <w:rsid w:val="00E3378F"/>
    <w:rsid w:val="00E34313"/>
    <w:rsid w:val="00E346BB"/>
    <w:rsid w:val="00E34D93"/>
    <w:rsid w:val="00E35934"/>
    <w:rsid w:val="00E35D5C"/>
    <w:rsid w:val="00E36760"/>
    <w:rsid w:val="00E36E32"/>
    <w:rsid w:val="00E371EA"/>
    <w:rsid w:val="00E406D2"/>
    <w:rsid w:val="00E41419"/>
    <w:rsid w:val="00E420C5"/>
    <w:rsid w:val="00E4258D"/>
    <w:rsid w:val="00E425D5"/>
    <w:rsid w:val="00E4298B"/>
    <w:rsid w:val="00E42A6F"/>
    <w:rsid w:val="00E42EAB"/>
    <w:rsid w:val="00E438FF"/>
    <w:rsid w:val="00E443B5"/>
    <w:rsid w:val="00E46105"/>
    <w:rsid w:val="00E468F2"/>
    <w:rsid w:val="00E47845"/>
    <w:rsid w:val="00E47EE7"/>
    <w:rsid w:val="00E50A63"/>
    <w:rsid w:val="00E51C99"/>
    <w:rsid w:val="00E52116"/>
    <w:rsid w:val="00E549CB"/>
    <w:rsid w:val="00E55984"/>
    <w:rsid w:val="00E55C1F"/>
    <w:rsid w:val="00E55D84"/>
    <w:rsid w:val="00E55E33"/>
    <w:rsid w:val="00E56230"/>
    <w:rsid w:val="00E56527"/>
    <w:rsid w:val="00E57763"/>
    <w:rsid w:val="00E57BE9"/>
    <w:rsid w:val="00E615CD"/>
    <w:rsid w:val="00E61883"/>
    <w:rsid w:val="00E643EF"/>
    <w:rsid w:val="00E6507B"/>
    <w:rsid w:val="00E659E3"/>
    <w:rsid w:val="00E672E8"/>
    <w:rsid w:val="00E6743B"/>
    <w:rsid w:val="00E67D2A"/>
    <w:rsid w:val="00E70488"/>
    <w:rsid w:val="00E7096C"/>
    <w:rsid w:val="00E70C20"/>
    <w:rsid w:val="00E710DF"/>
    <w:rsid w:val="00E71639"/>
    <w:rsid w:val="00E725DB"/>
    <w:rsid w:val="00E72AB7"/>
    <w:rsid w:val="00E7351C"/>
    <w:rsid w:val="00E7419C"/>
    <w:rsid w:val="00E74EA4"/>
    <w:rsid w:val="00E76B21"/>
    <w:rsid w:val="00E76D88"/>
    <w:rsid w:val="00E7707B"/>
    <w:rsid w:val="00E77E67"/>
    <w:rsid w:val="00E802BC"/>
    <w:rsid w:val="00E80E9F"/>
    <w:rsid w:val="00E8148D"/>
    <w:rsid w:val="00E827AA"/>
    <w:rsid w:val="00E835D1"/>
    <w:rsid w:val="00E835E7"/>
    <w:rsid w:val="00E85319"/>
    <w:rsid w:val="00E86F75"/>
    <w:rsid w:val="00E87FD6"/>
    <w:rsid w:val="00E90452"/>
    <w:rsid w:val="00E90EEA"/>
    <w:rsid w:val="00E92543"/>
    <w:rsid w:val="00E9287B"/>
    <w:rsid w:val="00E9351F"/>
    <w:rsid w:val="00E9394E"/>
    <w:rsid w:val="00E93CD2"/>
    <w:rsid w:val="00E944A4"/>
    <w:rsid w:val="00E95B72"/>
    <w:rsid w:val="00EA065B"/>
    <w:rsid w:val="00EA1694"/>
    <w:rsid w:val="00EA18B6"/>
    <w:rsid w:val="00EA1B1B"/>
    <w:rsid w:val="00EA21F8"/>
    <w:rsid w:val="00EA2900"/>
    <w:rsid w:val="00EA302F"/>
    <w:rsid w:val="00EA3DF6"/>
    <w:rsid w:val="00EA5794"/>
    <w:rsid w:val="00EA6D46"/>
    <w:rsid w:val="00EA7993"/>
    <w:rsid w:val="00EB05F9"/>
    <w:rsid w:val="00EB0A69"/>
    <w:rsid w:val="00EB0B22"/>
    <w:rsid w:val="00EB19BF"/>
    <w:rsid w:val="00EB265B"/>
    <w:rsid w:val="00EB3CDA"/>
    <w:rsid w:val="00EB42E2"/>
    <w:rsid w:val="00EB44C2"/>
    <w:rsid w:val="00EB4ADB"/>
    <w:rsid w:val="00EB4CA9"/>
    <w:rsid w:val="00EB60EE"/>
    <w:rsid w:val="00EC0265"/>
    <w:rsid w:val="00EC02A8"/>
    <w:rsid w:val="00EC03CC"/>
    <w:rsid w:val="00EC4662"/>
    <w:rsid w:val="00EC49A0"/>
    <w:rsid w:val="00EC6DA4"/>
    <w:rsid w:val="00EC767C"/>
    <w:rsid w:val="00EC7AAA"/>
    <w:rsid w:val="00EC7EDB"/>
    <w:rsid w:val="00ED0013"/>
    <w:rsid w:val="00ED04A6"/>
    <w:rsid w:val="00ED1648"/>
    <w:rsid w:val="00ED1FCB"/>
    <w:rsid w:val="00ED2043"/>
    <w:rsid w:val="00ED2D23"/>
    <w:rsid w:val="00ED4792"/>
    <w:rsid w:val="00ED4A22"/>
    <w:rsid w:val="00ED4D19"/>
    <w:rsid w:val="00ED58CE"/>
    <w:rsid w:val="00ED5961"/>
    <w:rsid w:val="00ED6526"/>
    <w:rsid w:val="00ED6BEC"/>
    <w:rsid w:val="00ED7140"/>
    <w:rsid w:val="00ED743B"/>
    <w:rsid w:val="00ED7D13"/>
    <w:rsid w:val="00ED7E85"/>
    <w:rsid w:val="00EE0C72"/>
    <w:rsid w:val="00EE1169"/>
    <w:rsid w:val="00EE162B"/>
    <w:rsid w:val="00EE2706"/>
    <w:rsid w:val="00EE2DB0"/>
    <w:rsid w:val="00EE2F3E"/>
    <w:rsid w:val="00EE3583"/>
    <w:rsid w:val="00EE387E"/>
    <w:rsid w:val="00EE3D48"/>
    <w:rsid w:val="00EE4BE1"/>
    <w:rsid w:val="00EE513D"/>
    <w:rsid w:val="00EE679C"/>
    <w:rsid w:val="00EE7289"/>
    <w:rsid w:val="00EE7F55"/>
    <w:rsid w:val="00EE7F79"/>
    <w:rsid w:val="00EF0092"/>
    <w:rsid w:val="00EF0409"/>
    <w:rsid w:val="00EF0D66"/>
    <w:rsid w:val="00EF155C"/>
    <w:rsid w:val="00EF25BD"/>
    <w:rsid w:val="00EF2CC1"/>
    <w:rsid w:val="00EF2F25"/>
    <w:rsid w:val="00EF3312"/>
    <w:rsid w:val="00EF333A"/>
    <w:rsid w:val="00EF3952"/>
    <w:rsid w:val="00EF443F"/>
    <w:rsid w:val="00EF4570"/>
    <w:rsid w:val="00EF458D"/>
    <w:rsid w:val="00EF74B6"/>
    <w:rsid w:val="00EF7BC1"/>
    <w:rsid w:val="00EF7DB0"/>
    <w:rsid w:val="00F02AE5"/>
    <w:rsid w:val="00F02E59"/>
    <w:rsid w:val="00F0310A"/>
    <w:rsid w:val="00F03463"/>
    <w:rsid w:val="00F03862"/>
    <w:rsid w:val="00F0390F"/>
    <w:rsid w:val="00F0404C"/>
    <w:rsid w:val="00F05106"/>
    <w:rsid w:val="00F05ECD"/>
    <w:rsid w:val="00F06A61"/>
    <w:rsid w:val="00F0783E"/>
    <w:rsid w:val="00F07D9B"/>
    <w:rsid w:val="00F10AC8"/>
    <w:rsid w:val="00F10C3A"/>
    <w:rsid w:val="00F10DD2"/>
    <w:rsid w:val="00F1177A"/>
    <w:rsid w:val="00F127F7"/>
    <w:rsid w:val="00F12E08"/>
    <w:rsid w:val="00F12FB6"/>
    <w:rsid w:val="00F139BB"/>
    <w:rsid w:val="00F143A9"/>
    <w:rsid w:val="00F14444"/>
    <w:rsid w:val="00F1564F"/>
    <w:rsid w:val="00F15D72"/>
    <w:rsid w:val="00F2096A"/>
    <w:rsid w:val="00F20CC9"/>
    <w:rsid w:val="00F21A7B"/>
    <w:rsid w:val="00F22167"/>
    <w:rsid w:val="00F2304C"/>
    <w:rsid w:val="00F233D2"/>
    <w:rsid w:val="00F24097"/>
    <w:rsid w:val="00F240CC"/>
    <w:rsid w:val="00F2440E"/>
    <w:rsid w:val="00F26B70"/>
    <w:rsid w:val="00F27583"/>
    <w:rsid w:val="00F276B6"/>
    <w:rsid w:val="00F3196E"/>
    <w:rsid w:val="00F31F71"/>
    <w:rsid w:val="00F32673"/>
    <w:rsid w:val="00F3315A"/>
    <w:rsid w:val="00F34EC5"/>
    <w:rsid w:val="00F34F4D"/>
    <w:rsid w:val="00F3575C"/>
    <w:rsid w:val="00F36595"/>
    <w:rsid w:val="00F371C9"/>
    <w:rsid w:val="00F378E8"/>
    <w:rsid w:val="00F41D3F"/>
    <w:rsid w:val="00F42274"/>
    <w:rsid w:val="00F42741"/>
    <w:rsid w:val="00F43551"/>
    <w:rsid w:val="00F43EF6"/>
    <w:rsid w:val="00F44B56"/>
    <w:rsid w:val="00F44ED0"/>
    <w:rsid w:val="00F44FF7"/>
    <w:rsid w:val="00F458D3"/>
    <w:rsid w:val="00F45DE7"/>
    <w:rsid w:val="00F45F7E"/>
    <w:rsid w:val="00F4697E"/>
    <w:rsid w:val="00F46ABA"/>
    <w:rsid w:val="00F515CB"/>
    <w:rsid w:val="00F51930"/>
    <w:rsid w:val="00F53324"/>
    <w:rsid w:val="00F536E9"/>
    <w:rsid w:val="00F53C20"/>
    <w:rsid w:val="00F5477A"/>
    <w:rsid w:val="00F54C07"/>
    <w:rsid w:val="00F55405"/>
    <w:rsid w:val="00F57CE6"/>
    <w:rsid w:val="00F60A15"/>
    <w:rsid w:val="00F635F4"/>
    <w:rsid w:val="00F63BE5"/>
    <w:rsid w:val="00F6410D"/>
    <w:rsid w:val="00F643FC"/>
    <w:rsid w:val="00F64EBC"/>
    <w:rsid w:val="00F64F71"/>
    <w:rsid w:val="00F653CF"/>
    <w:rsid w:val="00F65E1D"/>
    <w:rsid w:val="00F661CA"/>
    <w:rsid w:val="00F665B1"/>
    <w:rsid w:val="00F6754F"/>
    <w:rsid w:val="00F706F6"/>
    <w:rsid w:val="00F707EA"/>
    <w:rsid w:val="00F71464"/>
    <w:rsid w:val="00F71DFF"/>
    <w:rsid w:val="00F72287"/>
    <w:rsid w:val="00F72497"/>
    <w:rsid w:val="00F7266D"/>
    <w:rsid w:val="00F74BCD"/>
    <w:rsid w:val="00F75A43"/>
    <w:rsid w:val="00F75C04"/>
    <w:rsid w:val="00F771ED"/>
    <w:rsid w:val="00F7760D"/>
    <w:rsid w:val="00F77D55"/>
    <w:rsid w:val="00F800F6"/>
    <w:rsid w:val="00F8016E"/>
    <w:rsid w:val="00F80CC3"/>
    <w:rsid w:val="00F8101E"/>
    <w:rsid w:val="00F810D2"/>
    <w:rsid w:val="00F82C72"/>
    <w:rsid w:val="00F82D3C"/>
    <w:rsid w:val="00F845D2"/>
    <w:rsid w:val="00F84D96"/>
    <w:rsid w:val="00F84EA2"/>
    <w:rsid w:val="00F85826"/>
    <w:rsid w:val="00F85A0A"/>
    <w:rsid w:val="00F87BE4"/>
    <w:rsid w:val="00F90193"/>
    <w:rsid w:val="00F90A99"/>
    <w:rsid w:val="00F91D4D"/>
    <w:rsid w:val="00F928A0"/>
    <w:rsid w:val="00F938F0"/>
    <w:rsid w:val="00F947DE"/>
    <w:rsid w:val="00F94A3B"/>
    <w:rsid w:val="00F94E7D"/>
    <w:rsid w:val="00F951F4"/>
    <w:rsid w:val="00F9648C"/>
    <w:rsid w:val="00F96BD4"/>
    <w:rsid w:val="00F972DF"/>
    <w:rsid w:val="00FA1619"/>
    <w:rsid w:val="00FA3888"/>
    <w:rsid w:val="00FA439D"/>
    <w:rsid w:val="00FA534F"/>
    <w:rsid w:val="00FA5E6C"/>
    <w:rsid w:val="00FA63F3"/>
    <w:rsid w:val="00FB0171"/>
    <w:rsid w:val="00FB0322"/>
    <w:rsid w:val="00FB0706"/>
    <w:rsid w:val="00FB07D2"/>
    <w:rsid w:val="00FB0901"/>
    <w:rsid w:val="00FB1963"/>
    <w:rsid w:val="00FB196D"/>
    <w:rsid w:val="00FB261D"/>
    <w:rsid w:val="00FB38A4"/>
    <w:rsid w:val="00FB47C5"/>
    <w:rsid w:val="00FB528A"/>
    <w:rsid w:val="00FB5721"/>
    <w:rsid w:val="00FB5FE3"/>
    <w:rsid w:val="00FB6574"/>
    <w:rsid w:val="00FC26A4"/>
    <w:rsid w:val="00FC3634"/>
    <w:rsid w:val="00FC390F"/>
    <w:rsid w:val="00FC46DC"/>
    <w:rsid w:val="00FC6A3A"/>
    <w:rsid w:val="00FC71D6"/>
    <w:rsid w:val="00FD0698"/>
    <w:rsid w:val="00FD0EB5"/>
    <w:rsid w:val="00FD1EA5"/>
    <w:rsid w:val="00FD2EC9"/>
    <w:rsid w:val="00FD3FAC"/>
    <w:rsid w:val="00FD4831"/>
    <w:rsid w:val="00FD48E6"/>
    <w:rsid w:val="00FD4A29"/>
    <w:rsid w:val="00FD5BB4"/>
    <w:rsid w:val="00FD7714"/>
    <w:rsid w:val="00FE0336"/>
    <w:rsid w:val="00FE10BD"/>
    <w:rsid w:val="00FE19D5"/>
    <w:rsid w:val="00FE429E"/>
    <w:rsid w:val="00FE5414"/>
    <w:rsid w:val="00FE5B18"/>
    <w:rsid w:val="00FE6D80"/>
    <w:rsid w:val="00FE6F2D"/>
    <w:rsid w:val="00FE7F35"/>
    <w:rsid w:val="00FF02C4"/>
    <w:rsid w:val="00FF2878"/>
    <w:rsid w:val="00FF2A84"/>
    <w:rsid w:val="00FF3046"/>
    <w:rsid w:val="00FF3279"/>
    <w:rsid w:val="00FF3A83"/>
    <w:rsid w:val="00FF5104"/>
    <w:rsid w:val="00FF5479"/>
    <w:rsid w:val="00FF6465"/>
    <w:rsid w:val="00FF6AEF"/>
    <w:rsid w:val="00FF71A0"/>
    <w:rsid w:val="00FF77CA"/>
    <w:rsid w:val="00FF7B10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B73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5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501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376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531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501B"/>
    <w:rPr>
      <w:rFonts w:ascii="Cambria" w:hAnsi="Cambria" w:cs="Times New Roman"/>
      <w:color w:val="243F60"/>
      <w:sz w:val="24"/>
      <w:szCs w:val="24"/>
    </w:rPr>
  </w:style>
  <w:style w:type="paragraph" w:customStyle="1" w:styleId="1">
    <w:name w:val="Без интервала1"/>
    <w:uiPriority w:val="99"/>
    <w:rsid w:val="00CB7376"/>
    <w:rPr>
      <w:lang w:eastAsia="en-US"/>
    </w:rPr>
  </w:style>
  <w:style w:type="character" w:customStyle="1" w:styleId="a">
    <w:name w:val="Цветовое выделение"/>
    <w:uiPriority w:val="99"/>
    <w:rsid w:val="00CB7376"/>
    <w:rPr>
      <w:b/>
      <w:color w:val="000080"/>
      <w:sz w:val="20"/>
    </w:rPr>
  </w:style>
  <w:style w:type="paragraph" w:customStyle="1" w:styleId="a0">
    <w:name w:val="Таблицы (моноширинный)"/>
    <w:basedOn w:val="Normal"/>
    <w:next w:val="Normal"/>
    <w:uiPriority w:val="99"/>
    <w:rsid w:val="00CB737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73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Без интервала2"/>
    <w:uiPriority w:val="99"/>
    <w:rsid w:val="000F5A0D"/>
    <w:rPr>
      <w:lang w:eastAsia="en-US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0A75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Без интервала3"/>
    <w:uiPriority w:val="99"/>
    <w:rsid w:val="000A75B7"/>
    <w:rPr>
      <w:lang w:eastAsia="en-US"/>
    </w:rPr>
  </w:style>
  <w:style w:type="table" w:styleId="TableGrid">
    <w:name w:val="Table Grid"/>
    <w:basedOn w:val="TableNormal"/>
    <w:uiPriority w:val="99"/>
    <w:rsid w:val="000A75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C26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6A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31F71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B870E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770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042"/>
    <w:rPr>
      <w:rFonts w:ascii="Calibri" w:hAnsi="Calibri" w:cs="Times New Roman"/>
    </w:rPr>
  </w:style>
  <w:style w:type="paragraph" w:styleId="Subtitle">
    <w:name w:val="Subtitle"/>
    <w:basedOn w:val="Normal"/>
    <w:link w:val="SubtitleChar"/>
    <w:uiPriority w:val="99"/>
    <w:qFormat/>
    <w:rsid w:val="00A77042"/>
    <w:pPr>
      <w:widowControl w:val="0"/>
      <w:spacing w:after="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7042"/>
    <w:rPr>
      <w:rFonts w:ascii="Times New Roman" w:hAnsi="Times New Roman" w:cs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D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CC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5F6CC8"/>
    <w:rPr>
      <w:lang w:eastAsia="en-US"/>
    </w:rPr>
  </w:style>
  <w:style w:type="character" w:styleId="Hyperlink">
    <w:name w:val="Hyperlink"/>
    <w:basedOn w:val="DefaultParagraphFont"/>
    <w:uiPriority w:val="99"/>
    <w:rsid w:val="003B5B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5B24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B5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3B5B24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3B5B24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3B5B24"/>
    <w:pP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3B5B24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3B5B24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3B5B24"/>
    <w:pPr>
      <w:spacing w:before="100" w:beforeAutospacing="1" w:after="100" w:afterAutospacing="1" w:line="240" w:lineRule="auto"/>
      <w:jc w:val="both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a1">
    <w:name w:val="Прижатый влево"/>
    <w:basedOn w:val="Normal"/>
    <w:next w:val="Normal"/>
    <w:uiPriority w:val="99"/>
    <w:rsid w:val="00D95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2">
    <w:name w:val="Заголовок статьи"/>
    <w:basedOn w:val="Normal"/>
    <w:next w:val="Normal"/>
    <w:uiPriority w:val="99"/>
    <w:rsid w:val="00FC39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4294966969</TotalTime>
  <Pages>2</Pages>
  <Words>632</Words>
  <Characters>3605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User</cp:lastModifiedBy>
  <cp:revision>494</cp:revision>
  <cp:lastPrinted>2019-03-13T11:52:00Z</cp:lastPrinted>
  <dcterms:created xsi:type="dcterms:W3CDTF">2018-12-05T14:29:00Z</dcterms:created>
  <dcterms:modified xsi:type="dcterms:W3CDTF">2019-06-26T11:25:00Z</dcterms:modified>
</cp:coreProperties>
</file>