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CD9" w:rsidRPr="00D879B9" w:rsidRDefault="00C32CD9" w:rsidP="009050AD">
      <w:pPr>
        <w:spacing w:line="360" w:lineRule="auto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63.75pt;mso-position-horizontal-relative:char;mso-position-vertical-relative:line">
            <v:imagedata r:id="rId4" o:title=""/>
          </v:shape>
        </w:pict>
      </w:r>
    </w:p>
    <w:tbl>
      <w:tblPr>
        <w:tblW w:w="9666" w:type="dxa"/>
        <w:tblLook w:val="0000"/>
      </w:tblPr>
      <w:tblGrid>
        <w:gridCol w:w="4237"/>
        <w:gridCol w:w="1185"/>
        <w:gridCol w:w="4244"/>
      </w:tblGrid>
      <w:tr w:rsidR="00C32CD9" w:rsidRPr="00D879B9" w:rsidTr="00A7026C">
        <w:trPr>
          <w:cantSplit/>
          <w:trHeight w:val="661"/>
        </w:trPr>
        <w:tc>
          <w:tcPr>
            <w:tcW w:w="4237" w:type="dxa"/>
          </w:tcPr>
          <w:p w:rsidR="00C32CD9" w:rsidRDefault="00C32CD9" w:rsidP="00A7026C">
            <w:pPr>
              <w:pStyle w:val="a0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C32CD9" w:rsidRPr="00CE72F8" w:rsidRDefault="00C32CD9" w:rsidP="00A7026C">
            <w:pPr>
              <w:pStyle w:val="a0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CE72F8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РЕСПУБЛИКИ</w:t>
            </w:r>
          </w:p>
          <w:p w:rsidR="00C32CD9" w:rsidRPr="00CE72F8" w:rsidRDefault="00C32CD9" w:rsidP="00A702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72F8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     КОМСОМОЛЬСКИ РАЙОНЕ </w:t>
            </w:r>
          </w:p>
        </w:tc>
        <w:tc>
          <w:tcPr>
            <w:tcW w:w="1185" w:type="dxa"/>
            <w:vMerge w:val="restart"/>
          </w:tcPr>
          <w:p w:rsidR="00C32CD9" w:rsidRPr="00CE72F8" w:rsidRDefault="00C32CD9" w:rsidP="00A702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C32CD9" w:rsidRDefault="00C32CD9" w:rsidP="00A7026C">
            <w:pPr>
              <w:pStyle w:val="a0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C32CD9" w:rsidRPr="00CE72F8" w:rsidRDefault="00C32CD9" w:rsidP="00A7026C">
            <w:pPr>
              <w:pStyle w:val="a0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72F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  <w:r w:rsidRPr="00CE72F8">
              <w:rPr>
                <w:rStyle w:val="a"/>
                <w:rFonts w:ascii="Times New Roman" w:hAnsi="Times New Roman" w:cs="Times New Roman"/>
                <w:b w:val="0"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CE72F8">
              <w:rPr>
                <w:rStyle w:val="a"/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КОМСОМОЛЬСКИЙ</w:t>
            </w:r>
            <w:r w:rsidRPr="00CE72F8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РАЙОН  </w:t>
            </w:r>
          </w:p>
        </w:tc>
      </w:tr>
      <w:tr w:rsidR="00C32CD9" w:rsidRPr="00D879B9" w:rsidTr="00B21873">
        <w:trPr>
          <w:cantSplit/>
          <w:trHeight w:val="2109"/>
        </w:trPr>
        <w:tc>
          <w:tcPr>
            <w:tcW w:w="4237" w:type="dxa"/>
          </w:tcPr>
          <w:p w:rsidR="00C32CD9" w:rsidRPr="00CE72F8" w:rsidRDefault="00C32CD9" w:rsidP="00A7026C">
            <w:pPr>
              <w:pStyle w:val="a0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CE72F8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КАЙНЛАК ЯЛ ПОСЕЛЕНИЙĚН </w:t>
            </w:r>
          </w:p>
          <w:p w:rsidR="00C32CD9" w:rsidRPr="00CE72F8" w:rsidRDefault="00C32CD9" w:rsidP="00A7026C">
            <w:pPr>
              <w:pStyle w:val="a0"/>
              <w:tabs>
                <w:tab w:val="left" w:pos="4285"/>
              </w:tabs>
              <w:spacing w:line="192" w:lineRule="auto"/>
              <w:jc w:val="center"/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2F8">
              <w:rPr>
                <w:rStyle w:val="a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АДМИНИСТРАЦИЙЕ </w:t>
            </w:r>
          </w:p>
          <w:p w:rsidR="00C32CD9" w:rsidRPr="00CE72F8" w:rsidRDefault="00C32CD9" w:rsidP="00A7026C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CD9" w:rsidRPr="00CE72F8" w:rsidRDefault="00C32CD9" w:rsidP="00A7026C">
            <w:pPr>
              <w:pStyle w:val="a0"/>
              <w:tabs>
                <w:tab w:val="left" w:pos="4285"/>
              </w:tabs>
              <w:spacing w:line="192" w:lineRule="auto"/>
              <w:jc w:val="center"/>
              <w:rPr>
                <w:rStyle w:val="a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CE72F8">
              <w:rPr>
                <w:rStyle w:val="a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C32CD9" w:rsidRPr="00CE72F8" w:rsidRDefault="00C32CD9" w:rsidP="00A7026C">
            <w:pPr>
              <w:pStyle w:val="a0"/>
              <w:ind w:right="-35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CE72F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        «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30</w:t>
            </w:r>
            <w:r w:rsidRPr="00CE72F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сентябрь</w:t>
            </w:r>
            <w:r w:rsidRPr="00CE72F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2019 ç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.№ 41</w:t>
            </w:r>
          </w:p>
          <w:p w:rsidR="00C32CD9" w:rsidRPr="00CE72F8" w:rsidRDefault="00C32CD9" w:rsidP="00A7026C">
            <w:pPr>
              <w:pStyle w:val="a0"/>
              <w:ind w:right="-35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C32CD9" w:rsidRPr="00CE72F8" w:rsidRDefault="00C32CD9" w:rsidP="00A7026C">
            <w:pPr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CE72F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Йалмахва яле</w:t>
            </w:r>
          </w:p>
        </w:tc>
        <w:tc>
          <w:tcPr>
            <w:tcW w:w="0" w:type="auto"/>
            <w:vMerge/>
            <w:vAlign w:val="center"/>
          </w:tcPr>
          <w:p w:rsidR="00C32CD9" w:rsidRPr="00CE72F8" w:rsidRDefault="00C32CD9" w:rsidP="00A702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C32CD9" w:rsidRPr="00CE72F8" w:rsidRDefault="00C32CD9" w:rsidP="00A7026C">
            <w:pPr>
              <w:pStyle w:val="a0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CE72F8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:rsidR="00C32CD9" w:rsidRPr="00CE72F8" w:rsidRDefault="00C32CD9" w:rsidP="00A7026C">
            <w:pPr>
              <w:pStyle w:val="a0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CE72F8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КАЙНЛЫКСКОГО СЕЛЬСКОГО</w:t>
            </w:r>
          </w:p>
          <w:p w:rsidR="00C32CD9" w:rsidRPr="00CE72F8" w:rsidRDefault="00C32CD9" w:rsidP="00A7026C">
            <w:pPr>
              <w:pStyle w:val="a0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CE72F8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ПОСЕЛЕНИЯ</w:t>
            </w:r>
            <w:r w:rsidRPr="00CE72F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C32CD9" w:rsidRPr="00CE72F8" w:rsidRDefault="00C32CD9" w:rsidP="00A7026C">
            <w:pPr>
              <w:pStyle w:val="a0"/>
              <w:spacing w:line="192" w:lineRule="auto"/>
              <w:jc w:val="center"/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2CD9" w:rsidRPr="00CE72F8" w:rsidRDefault="00C32CD9" w:rsidP="00A7026C">
            <w:pPr>
              <w:pStyle w:val="a0"/>
              <w:spacing w:line="192" w:lineRule="auto"/>
              <w:jc w:val="center"/>
              <w:rPr>
                <w:rStyle w:val="a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CE72F8">
              <w:rPr>
                <w:rStyle w:val="a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C32CD9" w:rsidRPr="00CE72F8" w:rsidRDefault="00C32CD9" w:rsidP="00A7026C">
            <w:pPr>
              <w:pStyle w:val="a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E72F8">
              <w:rPr>
                <w:rFonts w:ascii="Times New Roman" w:hAnsi="Times New Roman" w:cs="Times New Roman"/>
                <w:noProof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30»</w:t>
            </w:r>
            <w:r w:rsidRPr="00CE72F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сентября</w:t>
            </w:r>
            <w:r w:rsidRPr="00CE72F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CE72F8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2019 г</w:t>
              </w:r>
            </w:smartTag>
            <w:r w:rsidRPr="00CE72F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№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41</w:t>
            </w:r>
            <w:r w:rsidRPr="00CE72F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C32CD9" w:rsidRDefault="00C32CD9" w:rsidP="00A7026C">
            <w:pPr>
              <w:pStyle w:val="a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E72F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</w:t>
            </w:r>
          </w:p>
          <w:p w:rsidR="00C32CD9" w:rsidRPr="00CE72F8" w:rsidRDefault="00C32CD9" w:rsidP="00A7026C">
            <w:pPr>
              <w:pStyle w:val="a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E72F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д. Починок-Быбыть</w:t>
            </w:r>
          </w:p>
          <w:p w:rsidR="00C32CD9" w:rsidRPr="00CE72F8" w:rsidRDefault="00C32CD9" w:rsidP="00A7026C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:rsidR="00C32CD9" w:rsidRPr="00986E4C" w:rsidRDefault="00C32CD9" w:rsidP="004C7A68">
      <w:pPr>
        <w:pStyle w:val="ConsNonformat"/>
        <w:widowControl/>
        <w:tabs>
          <w:tab w:val="left" w:pos="4820"/>
        </w:tabs>
        <w:ind w:right="538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86E4C">
        <w:rPr>
          <w:rFonts w:ascii="Times New Roman" w:hAnsi="Times New Roman" w:cs="Times New Roman"/>
          <w:color w:val="000000"/>
          <w:sz w:val="24"/>
          <w:szCs w:val="24"/>
        </w:rPr>
        <w:t xml:space="preserve">О внесении изменений в постановление администрации Кайнлыкского сельского поселения Комсомольского района Чувашской Республики от 29 декабря </w:t>
      </w:r>
      <w:smartTag w:uri="urn:schemas-microsoft-com:office:smarttags" w:element="metricconverter">
        <w:smartTagPr>
          <w:attr w:name="ProductID" w:val="2018 г"/>
        </w:smartTagPr>
        <w:r w:rsidRPr="00986E4C">
          <w:rPr>
            <w:rFonts w:ascii="Times New Roman" w:hAnsi="Times New Roman" w:cs="Times New Roman"/>
            <w:color w:val="000000"/>
            <w:sz w:val="24"/>
            <w:szCs w:val="24"/>
          </w:rPr>
          <w:t>2018 г</w:t>
        </w:r>
      </w:smartTag>
      <w:r w:rsidRPr="00986E4C">
        <w:rPr>
          <w:rFonts w:ascii="Times New Roman" w:hAnsi="Times New Roman" w:cs="Times New Roman"/>
          <w:color w:val="000000"/>
          <w:sz w:val="24"/>
          <w:szCs w:val="24"/>
        </w:rPr>
        <w:t xml:space="preserve">. № 55 «Об утверждении </w:t>
      </w:r>
      <w:r w:rsidRPr="00986E4C">
        <w:rPr>
          <w:rFonts w:ascii="Times New Roman" w:hAnsi="Times New Roman" w:cs="Times New Roman"/>
          <w:bCs/>
          <w:color w:val="000000"/>
          <w:sz w:val="24"/>
          <w:szCs w:val="24"/>
        </w:rPr>
        <w:t>предельной численности и фонда оплаты труда на 2019 год и на плановый период 2020 и 2021 годов»</w:t>
      </w:r>
    </w:p>
    <w:p w:rsidR="00C32CD9" w:rsidRPr="004C7A68" w:rsidRDefault="00C32CD9" w:rsidP="004C7A68">
      <w:pPr>
        <w:pStyle w:val="ConsNonformat"/>
        <w:widowControl/>
        <w:tabs>
          <w:tab w:val="left" w:pos="4820"/>
        </w:tabs>
        <w:ind w:right="53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32CD9" w:rsidRPr="004C7A68" w:rsidRDefault="00C32CD9" w:rsidP="004C7A68">
      <w:pPr>
        <w:tabs>
          <w:tab w:val="left" w:pos="5200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A68">
        <w:rPr>
          <w:rFonts w:ascii="Times New Roman" w:hAnsi="Times New Roman"/>
          <w:color w:val="000000"/>
          <w:sz w:val="24"/>
          <w:szCs w:val="24"/>
        </w:rPr>
        <w:t xml:space="preserve">В целях реализации решения Собрания депутатов Кайнлыкского сельского поселения Комсомольского района Чувашской Республики от </w:t>
      </w:r>
      <w:r>
        <w:rPr>
          <w:rFonts w:ascii="Times New Roman" w:hAnsi="Times New Roman"/>
          <w:color w:val="000000"/>
          <w:sz w:val="24"/>
          <w:szCs w:val="24"/>
        </w:rPr>
        <w:t xml:space="preserve">12 </w:t>
      </w:r>
      <w:r w:rsidRPr="004C7A68">
        <w:rPr>
          <w:rFonts w:ascii="Times New Roman" w:hAnsi="Times New Roman"/>
          <w:color w:val="000000"/>
          <w:sz w:val="24"/>
          <w:szCs w:val="24"/>
        </w:rPr>
        <w:t xml:space="preserve">сентября </w:t>
      </w:r>
      <w:smartTag w:uri="urn:schemas-microsoft-com:office:smarttags" w:element="metricconverter">
        <w:smartTagPr>
          <w:attr w:name="ProductID" w:val="2019 г"/>
        </w:smartTagPr>
        <w:r w:rsidRPr="004C7A68">
          <w:rPr>
            <w:rFonts w:ascii="Times New Roman" w:hAnsi="Times New Roman"/>
            <w:color w:val="000000"/>
            <w:sz w:val="24"/>
            <w:szCs w:val="24"/>
          </w:rPr>
          <w:t>2019 г</w:t>
        </w:r>
      </w:smartTag>
      <w:r w:rsidRPr="004C7A68">
        <w:rPr>
          <w:rFonts w:ascii="Times New Roman" w:hAnsi="Times New Roman"/>
          <w:color w:val="000000"/>
          <w:sz w:val="24"/>
          <w:szCs w:val="24"/>
        </w:rPr>
        <w:t>. №</w:t>
      </w:r>
      <w:r>
        <w:rPr>
          <w:rFonts w:ascii="Times New Roman" w:hAnsi="Times New Roman"/>
          <w:color w:val="000000"/>
          <w:sz w:val="24"/>
          <w:szCs w:val="24"/>
        </w:rPr>
        <w:t xml:space="preserve"> 1/97</w:t>
      </w:r>
      <w:r w:rsidRPr="004C7A68">
        <w:rPr>
          <w:rFonts w:ascii="Times New Roman" w:hAnsi="Times New Roman"/>
          <w:color w:val="000000"/>
          <w:sz w:val="24"/>
          <w:szCs w:val="24"/>
        </w:rPr>
        <w:t xml:space="preserve">  «О внесении изменений в решение Собрания депутатов Кайнлыкского сельского поселения Комсомольского района Чувашской Республики от </w:t>
      </w:r>
      <w:r>
        <w:rPr>
          <w:rFonts w:ascii="Times New Roman" w:hAnsi="Times New Roman"/>
          <w:color w:val="000000"/>
          <w:sz w:val="24"/>
          <w:szCs w:val="24"/>
        </w:rPr>
        <w:t>05</w:t>
      </w:r>
      <w:r w:rsidRPr="004C7A68">
        <w:rPr>
          <w:rFonts w:ascii="Times New Roman" w:hAnsi="Times New Roman"/>
          <w:color w:val="000000"/>
          <w:sz w:val="24"/>
          <w:szCs w:val="24"/>
        </w:rPr>
        <w:t xml:space="preserve"> декабря </w:t>
      </w:r>
      <w:smartTag w:uri="urn:schemas-microsoft-com:office:smarttags" w:element="metricconverter">
        <w:smartTagPr>
          <w:attr w:name="ProductID" w:val="2018 г"/>
        </w:smartTagPr>
        <w:r w:rsidRPr="004C7A68">
          <w:rPr>
            <w:rFonts w:ascii="Times New Roman" w:hAnsi="Times New Roman"/>
            <w:color w:val="000000"/>
            <w:sz w:val="24"/>
            <w:szCs w:val="24"/>
          </w:rPr>
          <w:t>2018 г</w:t>
        </w:r>
      </w:smartTag>
      <w:r w:rsidRPr="004C7A68">
        <w:rPr>
          <w:rFonts w:ascii="Times New Roman" w:hAnsi="Times New Roman"/>
          <w:color w:val="000000"/>
          <w:sz w:val="24"/>
          <w:szCs w:val="24"/>
        </w:rPr>
        <w:t xml:space="preserve">. № </w:t>
      </w:r>
      <w:r>
        <w:rPr>
          <w:rFonts w:ascii="Times New Roman" w:hAnsi="Times New Roman"/>
          <w:color w:val="000000"/>
          <w:sz w:val="24"/>
          <w:szCs w:val="24"/>
        </w:rPr>
        <w:t xml:space="preserve">1/74 </w:t>
      </w:r>
      <w:r w:rsidRPr="004C7A68">
        <w:rPr>
          <w:rFonts w:ascii="Times New Roman" w:hAnsi="Times New Roman"/>
          <w:color w:val="000000"/>
          <w:sz w:val="24"/>
          <w:szCs w:val="24"/>
        </w:rPr>
        <w:t xml:space="preserve">«О бюджете Кайнлыкского сельского поселения Комсомольского района Чувашской Республики на 2019 год и на плановый период 2020 и 2021 годов» администрация Кайнлыкского сельского поселения Комсомольского района Чувашской Республики  п о с т а н о в л я е т: </w:t>
      </w:r>
    </w:p>
    <w:p w:rsidR="00C32CD9" w:rsidRPr="004C7A68" w:rsidRDefault="00C32CD9" w:rsidP="004C7A68">
      <w:pPr>
        <w:tabs>
          <w:tab w:val="left" w:pos="5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C7A68">
        <w:rPr>
          <w:rFonts w:ascii="Times New Roman" w:hAnsi="Times New Roman"/>
          <w:color w:val="000000"/>
          <w:sz w:val="24"/>
          <w:szCs w:val="24"/>
        </w:rPr>
        <w:t xml:space="preserve">1. Внести в </w:t>
      </w:r>
      <w:r w:rsidRPr="004C7A68">
        <w:rPr>
          <w:rFonts w:ascii="Times New Roman" w:hAnsi="Times New Roman"/>
          <w:sz w:val="24"/>
          <w:szCs w:val="24"/>
        </w:rPr>
        <w:t xml:space="preserve">фонд оплаты труда работников администрации Кайнлыкского сельского поселения Комсомольского района Чувашской Республик на 2019 год и на плановый период 2020 и 2021 годов (приложение № 2), утвержденный постановлением администрации Кайнлыкского сельского поселения Комсомольского района Чувашской Республики от </w:t>
      </w:r>
      <w:r>
        <w:rPr>
          <w:rFonts w:ascii="Times New Roman" w:hAnsi="Times New Roman"/>
          <w:sz w:val="24"/>
          <w:szCs w:val="24"/>
        </w:rPr>
        <w:t>29</w:t>
      </w:r>
      <w:r w:rsidRPr="004C7A68">
        <w:rPr>
          <w:rFonts w:ascii="Times New Roman" w:hAnsi="Times New Roman"/>
          <w:sz w:val="24"/>
          <w:szCs w:val="24"/>
        </w:rPr>
        <w:t xml:space="preserve"> декабря </w:t>
      </w:r>
      <w:smartTag w:uri="urn:schemas-microsoft-com:office:smarttags" w:element="metricconverter">
        <w:smartTagPr>
          <w:attr w:name="ProductID" w:val="2018 г"/>
        </w:smartTagPr>
        <w:r w:rsidRPr="004C7A68">
          <w:rPr>
            <w:rFonts w:ascii="Times New Roman" w:hAnsi="Times New Roman"/>
            <w:sz w:val="24"/>
            <w:szCs w:val="24"/>
          </w:rPr>
          <w:t>2018 г</w:t>
        </w:r>
      </w:smartTag>
      <w:r w:rsidRPr="004C7A68">
        <w:rPr>
          <w:rFonts w:ascii="Times New Roman" w:hAnsi="Times New Roman"/>
          <w:sz w:val="24"/>
          <w:szCs w:val="24"/>
        </w:rPr>
        <w:t xml:space="preserve">. № </w:t>
      </w:r>
      <w:r>
        <w:rPr>
          <w:rFonts w:ascii="Times New Roman" w:hAnsi="Times New Roman"/>
          <w:sz w:val="24"/>
          <w:szCs w:val="24"/>
        </w:rPr>
        <w:t>55</w:t>
      </w:r>
      <w:r w:rsidRPr="004C7A68">
        <w:rPr>
          <w:rFonts w:ascii="Times New Roman" w:hAnsi="Times New Roman"/>
          <w:sz w:val="24"/>
          <w:szCs w:val="24"/>
        </w:rPr>
        <w:t xml:space="preserve"> «Об утверждении предельной численности и фонда оплаты труда на 2019 год и на плановый период 2020 и 2021 годов» (с изменениями, внесенными </w:t>
      </w:r>
      <w:hyperlink r:id="rId5" w:history="1">
        <w:r w:rsidRPr="004C7A68">
          <w:rPr>
            <w:rStyle w:val="a1"/>
            <w:rFonts w:ascii="Times New Roman" w:hAnsi="Times New Roman"/>
            <w:b/>
            <w:sz w:val="24"/>
            <w:szCs w:val="24"/>
          </w:rPr>
          <w:t>постановлени</w:t>
        </w:r>
      </w:hyperlink>
      <w:r w:rsidRPr="004C7A68">
        <w:rPr>
          <w:rFonts w:ascii="Times New Roman" w:hAnsi="Times New Roman"/>
          <w:sz w:val="24"/>
          <w:szCs w:val="24"/>
        </w:rPr>
        <w:t xml:space="preserve">ем администрации </w:t>
      </w:r>
      <w:r w:rsidRPr="004C7A68">
        <w:rPr>
          <w:rFonts w:ascii="Times New Roman" w:hAnsi="Times New Roman"/>
          <w:color w:val="000000"/>
          <w:sz w:val="24"/>
          <w:szCs w:val="24"/>
        </w:rPr>
        <w:t>Кайнлыкского сельского поселения</w:t>
      </w:r>
      <w:r w:rsidRPr="004C7A68">
        <w:rPr>
          <w:rFonts w:ascii="Times New Roman" w:hAnsi="Times New Roman"/>
          <w:sz w:val="24"/>
          <w:szCs w:val="24"/>
        </w:rPr>
        <w:t xml:space="preserve"> Комсомольского района Чувашской Республики от </w:t>
      </w:r>
      <w:r>
        <w:rPr>
          <w:rFonts w:ascii="Times New Roman" w:hAnsi="Times New Roman"/>
          <w:sz w:val="24"/>
          <w:szCs w:val="24"/>
        </w:rPr>
        <w:t>29</w:t>
      </w:r>
      <w:r w:rsidRPr="004C7A68">
        <w:rPr>
          <w:rFonts w:ascii="Times New Roman" w:hAnsi="Times New Roman"/>
          <w:sz w:val="24"/>
          <w:szCs w:val="24"/>
        </w:rPr>
        <w:t xml:space="preserve"> марта </w:t>
      </w:r>
      <w:smartTag w:uri="urn:schemas-microsoft-com:office:smarttags" w:element="metricconverter">
        <w:smartTagPr>
          <w:attr w:name="ProductID" w:val="2019 г"/>
        </w:smartTagPr>
        <w:r w:rsidRPr="004C7A68">
          <w:rPr>
            <w:rFonts w:ascii="Times New Roman" w:hAnsi="Times New Roman"/>
            <w:sz w:val="24"/>
            <w:szCs w:val="24"/>
          </w:rPr>
          <w:t>2019 г</w:t>
        </w:r>
      </w:smartTag>
      <w:r w:rsidRPr="004C7A68">
        <w:rPr>
          <w:rFonts w:ascii="Times New Roman" w:hAnsi="Times New Roman"/>
          <w:sz w:val="24"/>
          <w:szCs w:val="24"/>
        </w:rPr>
        <w:t>. № </w:t>
      </w:r>
      <w:r>
        <w:rPr>
          <w:rFonts w:ascii="Times New Roman" w:hAnsi="Times New Roman"/>
          <w:sz w:val="24"/>
          <w:szCs w:val="24"/>
        </w:rPr>
        <w:t>13</w:t>
      </w:r>
      <w:r w:rsidRPr="004C7A68">
        <w:rPr>
          <w:rFonts w:ascii="Times New Roman" w:hAnsi="Times New Roman"/>
          <w:sz w:val="24"/>
          <w:szCs w:val="24"/>
        </w:rPr>
        <w:t>), изменения согласно приложению к настоящему постановлению.</w:t>
      </w:r>
    </w:p>
    <w:p w:rsidR="00C32CD9" w:rsidRPr="004C7A68" w:rsidRDefault="00C32CD9" w:rsidP="004C7A68">
      <w:pPr>
        <w:tabs>
          <w:tab w:val="left" w:pos="5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C7A68">
        <w:rPr>
          <w:rFonts w:ascii="Times New Roman" w:hAnsi="Times New Roman"/>
          <w:sz w:val="24"/>
          <w:szCs w:val="24"/>
        </w:rPr>
        <w:t>2. Настоящее постановление вступает в силу после дня его официального опубликования.</w:t>
      </w:r>
    </w:p>
    <w:p w:rsidR="00C32CD9" w:rsidRPr="004C7A68" w:rsidRDefault="00C32CD9" w:rsidP="004C7A68">
      <w:pPr>
        <w:tabs>
          <w:tab w:val="left" w:pos="52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И.о.г</w:t>
      </w:r>
      <w:r w:rsidRPr="004C7A68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ы</w:t>
      </w:r>
      <w:r w:rsidRPr="004C7A68">
        <w:rPr>
          <w:rFonts w:ascii="Times New Roman" w:hAnsi="Times New Roman"/>
          <w:sz w:val="24"/>
          <w:szCs w:val="24"/>
        </w:rPr>
        <w:t xml:space="preserve"> Кайнлыкского</w:t>
      </w:r>
    </w:p>
    <w:p w:rsidR="00C32CD9" w:rsidRDefault="00C32CD9" w:rsidP="004C7A68">
      <w:pPr>
        <w:tabs>
          <w:tab w:val="left" w:pos="5200"/>
        </w:tabs>
        <w:jc w:val="both"/>
        <w:rPr>
          <w:rFonts w:ascii="Times New Roman" w:hAnsi="Times New Roman"/>
          <w:sz w:val="24"/>
          <w:szCs w:val="24"/>
        </w:rPr>
      </w:pPr>
      <w:r w:rsidRPr="004C7A68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О.П.Васильева</w:t>
      </w:r>
    </w:p>
    <w:p w:rsidR="00C32CD9" w:rsidRDefault="00C32CD9" w:rsidP="004C7A68">
      <w:pPr>
        <w:tabs>
          <w:tab w:val="left" w:pos="4536"/>
          <w:tab w:val="left" w:pos="4820"/>
        </w:tabs>
        <w:spacing w:line="120" w:lineRule="auto"/>
        <w:ind w:left="5040"/>
        <w:jc w:val="right"/>
        <w:rPr>
          <w:rFonts w:ascii="Times New Roman" w:hAnsi="Times New Roman"/>
          <w:sz w:val="24"/>
          <w:szCs w:val="24"/>
        </w:rPr>
      </w:pPr>
    </w:p>
    <w:p w:rsidR="00C32CD9" w:rsidRPr="004C7A68" w:rsidRDefault="00C32CD9" w:rsidP="004C7A68">
      <w:pPr>
        <w:tabs>
          <w:tab w:val="left" w:pos="4536"/>
          <w:tab w:val="left" w:pos="4820"/>
        </w:tabs>
        <w:spacing w:line="240" w:lineRule="auto"/>
        <w:ind w:left="50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4C7A68">
        <w:rPr>
          <w:rFonts w:ascii="Times New Roman" w:hAnsi="Times New Roman"/>
          <w:sz w:val="24"/>
          <w:szCs w:val="24"/>
        </w:rPr>
        <w:t>риложение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32CD9" w:rsidRPr="004C7A68" w:rsidRDefault="00C32CD9" w:rsidP="004C7A68">
      <w:pPr>
        <w:tabs>
          <w:tab w:val="left" w:pos="4536"/>
          <w:tab w:val="left" w:pos="4820"/>
        </w:tabs>
        <w:spacing w:line="240" w:lineRule="auto"/>
        <w:ind w:left="5040"/>
        <w:jc w:val="right"/>
        <w:rPr>
          <w:rFonts w:ascii="Times New Roman" w:hAnsi="Times New Roman"/>
          <w:sz w:val="24"/>
          <w:szCs w:val="24"/>
        </w:rPr>
      </w:pPr>
      <w:r w:rsidRPr="004C7A68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C32CD9" w:rsidRPr="004C7A68" w:rsidRDefault="00C32CD9" w:rsidP="004C7A68">
      <w:pPr>
        <w:tabs>
          <w:tab w:val="left" w:pos="4536"/>
          <w:tab w:val="left" w:pos="4820"/>
        </w:tabs>
        <w:spacing w:line="240" w:lineRule="auto"/>
        <w:ind w:left="5040"/>
        <w:jc w:val="right"/>
        <w:rPr>
          <w:rFonts w:ascii="Times New Roman" w:hAnsi="Times New Roman"/>
          <w:sz w:val="24"/>
          <w:szCs w:val="24"/>
        </w:rPr>
      </w:pPr>
      <w:r w:rsidRPr="004C7A68">
        <w:rPr>
          <w:rFonts w:ascii="Times New Roman" w:hAnsi="Times New Roman"/>
          <w:sz w:val="24"/>
          <w:szCs w:val="24"/>
        </w:rPr>
        <w:t>Кайнлыкского сельского</w:t>
      </w:r>
    </w:p>
    <w:p w:rsidR="00C32CD9" w:rsidRPr="004C7A68" w:rsidRDefault="00C32CD9" w:rsidP="004C7A68">
      <w:pPr>
        <w:tabs>
          <w:tab w:val="left" w:pos="4536"/>
          <w:tab w:val="left" w:pos="4820"/>
        </w:tabs>
        <w:spacing w:line="240" w:lineRule="auto"/>
        <w:ind w:left="5040"/>
        <w:jc w:val="right"/>
        <w:rPr>
          <w:rFonts w:ascii="Times New Roman" w:hAnsi="Times New Roman"/>
          <w:sz w:val="24"/>
          <w:szCs w:val="24"/>
        </w:rPr>
      </w:pPr>
      <w:r w:rsidRPr="004C7A68">
        <w:rPr>
          <w:rFonts w:ascii="Times New Roman" w:hAnsi="Times New Roman"/>
          <w:sz w:val="24"/>
          <w:szCs w:val="24"/>
        </w:rPr>
        <w:t>поселения Комсомольского района</w:t>
      </w:r>
    </w:p>
    <w:p w:rsidR="00C32CD9" w:rsidRPr="004C7A68" w:rsidRDefault="00C32CD9" w:rsidP="004C7A68">
      <w:pPr>
        <w:tabs>
          <w:tab w:val="left" w:pos="4536"/>
          <w:tab w:val="left" w:pos="4820"/>
        </w:tabs>
        <w:spacing w:line="240" w:lineRule="auto"/>
        <w:ind w:left="5040"/>
        <w:jc w:val="right"/>
        <w:rPr>
          <w:rFonts w:ascii="Times New Roman" w:hAnsi="Times New Roman"/>
          <w:sz w:val="24"/>
          <w:szCs w:val="24"/>
        </w:rPr>
      </w:pPr>
      <w:r w:rsidRPr="004C7A68">
        <w:rPr>
          <w:rFonts w:ascii="Times New Roman" w:hAnsi="Times New Roman"/>
          <w:sz w:val="24"/>
          <w:szCs w:val="24"/>
        </w:rPr>
        <w:t xml:space="preserve">Чувашской Республики </w:t>
      </w:r>
    </w:p>
    <w:p w:rsidR="00C32CD9" w:rsidRPr="004C7A68" w:rsidRDefault="00C32CD9" w:rsidP="004C7A68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4C7A68">
        <w:rPr>
          <w:rFonts w:ascii="Times New Roman" w:hAnsi="Times New Roman"/>
          <w:sz w:val="24"/>
          <w:szCs w:val="24"/>
        </w:rPr>
        <w:t>от 30.09.2019 № 41</w:t>
      </w:r>
    </w:p>
    <w:p w:rsidR="00C32CD9" w:rsidRPr="004C7A68" w:rsidRDefault="00C32CD9" w:rsidP="00986E4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32CD9" w:rsidRPr="00986E4C" w:rsidRDefault="00C32CD9" w:rsidP="00986E4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86E4C">
        <w:rPr>
          <w:rFonts w:ascii="Times New Roman" w:hAnsi="Times New Roman"/>
          <w:sz w:val="24"/>
          <w:szCs w:val="24"/>
        </w:rPr>
        <w:t>Изменения,</w:t>
      </w:r>
    </w:p>
    <w:p w:rsidR="00C32CD9" w:rsidRPr="00986E4C" w:rsidRDefault="00C32CD9" w:rsidP="00986E4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86E4C">
        <w:rPr>
          <w:rFonts w:ascii="Times New Roman" w:hAnsi="Times New Roman"/>
          <w:sz w:val="24"/>
          <w:szCs w:val="24"/>
        </w:rPr>
        <w:t xml:space="preserve">вносимые в фонд оплаты труда работников администрации </w:t>
      </w:r>
    </w:p>
    <w:p w:rsidR="00C32CD9" w:rsidRPr="00986E4C" w:rsidRDefault="00C32CD9" w:rsidP="00986E4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86E4C">
        <w:rPr>
          <w:rFonts w:ascii="Times New Roman" w:hAnsi="Times New Roman"/>
          <w:sz w:val="24"/>
          <w:szCs w:val="24"/>
        </w:rPr>
        <w:t xml:space="preserve">Кайнлыкского сельского поселения Комсомольского района Чувашской Республик на 2019 год и на плановый период 2020 и 2021 годов (приложение № 2), утвержденный постановлением администрации Кайнлыкского сельского поселения Комсомольского района Чувашской Республики от 29 декабря </w:t>
      </w:r>
      <w:smartTag w:uri="urn:schemas-microsoft-com:office:smarttags" w:element="metricconverter">
        <w:smartTagPr>
          <w:attr w:name="ProductID" w:val="2018 г"/>
        </w:smartTagPr>
        <w:r w:rsidRPr="00986E4C">
          <w:rPr>
            <w:rFonts w:ascii="Times New Roman" w:hAnsi="Times New Roman"/>
            <w:sz w:val="24"/>
            <w:szCs w:val="24"/>
          </w:rPr>
          <w:t>2018 г</w:t>
        </w:r>
      </w:smartTag>
      <w:r w:rsidRPr="00986E4C">
        <w:rPr>
          <w:rFonts w:ascii="Times New Roman" w:hAnsi="Times New Roman"/>
          <w:sz w:val="24"/>
          <w:szCs w:val="24"/>
        </w:rPr>
        <w:t xml:space="preserve">. </w:t>
      </w:r>
    </w:p>
    <w:p w:rsidR="00C32CD9" w:rsidRPr="00986E4C" w:rsidRDefault="00C32CD9" w:rsidP="00986E4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86E4C">
        <w:rPr>
          <w:rFonts w:ascii="Times New Roman" w:hAnsi="Times New Roman"/>
          <w:sz w:val="24"/>
          <w:szCs w:val="24"/>
        </w:rPr>
        <w:t>№ 55 «Об утверждении предельной численности и фонда оплаты труда на 2019 год и на плановый период 2020 и 2021 годов»</w:t>
      </w:r>
    </w:p>
    <w:p w:rsidR="00C32CD9" w:rsidRPr="00986E4C" w:rsidRDefault="00C32CD9" w:rsidP="004C7A68">
      <w:pPr>
        <w:jc w:val="center"/>
        <w:rPr>
          <w:rFonts w:ascii="Times New Roman" w:hAnsi="Times New Roman"/>
          <w:sz w:val="24"/>
          <w:szCs w:val="24"/>
        </w:rPr>
      </w:pPr>
      <w:r w:rsidRPr="00986E4C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7"/>
        <w:gridCol w:w="3509"/>
      </w:tblGrid>
      <w:tr w:rsidR="00C32CD9" w:rsidRPr="00986E4C" w:rsidTr="002441F3">
        <w:trPr>
          <w:trHeight w:val="749"/>
        </w:trPr>
        <w:tc>
          <w:tcPr>
            <w:tcW w:w="6237" w:type="dxa"/>
            <w:vMerge w:val="restart"/>
            <w:vAlign w:val="center"/>
          </w:tcPr>
          <w:p w:rsidR="00C32CD9" w:rsidRPr="00986E4C" w:rsidRDefault="00C32CD9" w:rsidP="00244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E4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509" w:type="dxa"/>
            <w:vAlign w:val="center"/>
          </w:tcPr>
          <w:p w:rsidR="00C32CD9" w:rsidRPr="00986E4C" w:rsidRDefault="00C32CD9" w:rsidP="00244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E4C">
              <w:rPr>
                <w:rFonts w:ascii="Times New Roman" w:hAnsi="Times New Roman"/>
                <w:sz w:val="24"/>
                <w:szCs w:val="24"/>
              </w:rPr>
              <w:t>Фонд оплаты труда, рублей</w:t>
            </w:r>
          </w:p>
          <w:p w:rsidR="00C32CD9" w:rsidRPr="00986E4C" w:rsidRDefault="00C32CD9" w:rsidP="00244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E4C">
              <w:rPr>
                <w:rFonts w:ascii="Times New Roman" w:hAnsi="Times New Roman"/>
                <w:sz w:val="24"/>
                <w:szCs w:val="24"/>
              </w:rPr>
              <w:t>(увеличение, (-) уменьшение)</w:t>
            </w:r>
          </w:p>
        </w:tc>
      </w:tr>
      <w:tr w:rsidR="00C32CD9" w:rsidRPr="00986E4C" w:rsidTr="002441F3">
        <w:trPr>
          <w:trHeight w:val="360"/>
        </w:trPr>
        <w:tc>
          <w:tcPr>
            <w:tcW w:w="6237" w:type="dxa"/>
            <w:vMerge/>
          </w:tcPr>
          <w:p w:rsidR="00C32CD9" w:rsidRPr="00986E4C" w:rsidRDefault="00C32CD9" w:rsidP="00244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9" w:type="dxa"/>
            <w:vAlign w:val="center"/>
          </w:tcPr>
          <w:p w:rsidR="00C32CD9" w:rsidRPr="00986E4C" w:rsidRDefault="00C32CD9" w:rsidP="002441F3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E4C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</w:tr>
      <w:tr w:rsidR="00C32CD9" w:rsidRPr="00986E4C" w:rsidTr="002441F3">
        <w:trPr>
          <w:trHeight w:val="360"/>
        </w:trPr>
        <w:tc>
          <w:tcPr>
            <w:tcW w:w="6237" w:type="dxa"/>
            <w:vAlign w:val="center"/>
          </w:tcPr>
          <w:p w:rsidR="00C32CD9" w:rsidRPr="00986E4C" w:rsidRDefault="00C32CD9" w:rsidP="00244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E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  <w:vAlign w:val="center"/>
          </w:tcPr>
          <w:p w:rsidR="00C32CD9" w:rsidRPr="00986E4C" w:rsidRDefault="00C32CD9" w:rsidP="002441F3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E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32CD9" w:rsidRPr="00986E4C" w:rsidTr="002441F3">
        <w:tc>
          <w:tcPr>
            <w:tcW w:w="6237" w:type="dxa"/>
          </w:tcPr>
          <w:p w:rsidR="00C32CD9" w:rsidRPr="00986E4C" w:rsidRDefault="00C32CD9" w:rsidP="002441F3">
            <w:pPr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986E4C">
              <w:rPr>
                <w:rFonts w:ascii="Times New Roman" w:hAnsi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3509" w:type="dxa"/>
          </w:tcPr>
          <w:p w:rsidR="00C32CD9" w:rsidRPr="00986E4C" w:rsidRDefault="00C32CD9" w:rsidP="002441F3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E4C">
              <w:rPr>
                <w:rFonts w:ascii="Times New Roman" w:hAnsi="Times New Roman"/>
                <w:sz w:val="24"/>
                <w:szCs w:val="24"/>
              </w:rPr>
              <w:t>107 265</w:t>
            </w:r>
          </w:p>
        </w:tc>
      </w:tr>
      <w:tr w:rsidR="00C32CD9" w:rsidRPr="00986E4C" w:rsidTr="002441F3">
        <w:tc>
          <w:tcPr>
            <w:tcW w:w="6237" w:type="dxa"/>
          </w:tcPr>
          <w:p w:rsidR="00C32CD9" w:rsidRPr="00986E4C" w:rsidRDefault="00C32CD9" w:rsidP="002441F3">
            <w:pPr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986E4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3509" w:type="dxa"/>
          </w:tcPr>
          <w:p w:rsidR="00C32CD9" w:rsidRPr="00986E4C" w:rsidRDefault="00C32CD9" w:rsidP="002441F3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CD9" w:rsidRPr="00986E4C" w:rsidTr="002441F3">
        <w:trPr>
          <w:trHeight w:val="360"/>
        </w:trPr>
        <w:tc>
          <w:tcPr>
            <w:tcW w:w="6237" w:type="dxa"/>
          </w:tcPr>
          <w:p w:rsidR="00C32CD9" w:rsidRPr="00986E4C" w:rsidRDefault="00C32CD9" w:rsidP="002441F3">
            <w:pPr>
              <w:rPr>
                <w:rFonts w:ascii="Times New Roman" w:hAnsi="Times New Roman"/>
                <w:sz w:val="24"/>
                <w:szCs w:val="24"/>
              </w:rPr>
            </w:pPr>
            <w:r w:rsidRPr="00986E4C">
              <w:rPr>
                <w:rFonts w:ascii="Times New Roman" w:hAnsi="Times New Roman"/>
                <w:sz w:val="24"/>
                <w:szCs w:val="24"/>
              </w:rPr>
              <w:t>Администрация Кайнлыкского сельского поселения</w:t>
            </w:r>
          </w:p>
        </w:tc>
        <w:tc>
          <w:tcPr>
            <w:tcW w:w="3509" w:type="dxa"/>
            <w:vAlign w:val="center"/>
          </w:tcPr>
          <w:p w:rsidR="00C32CD9" w:rsidRPr="00986E4C" w:rsidRDefault="00C32CD9" w:rsidP="002441F3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E4C">
              <w:rPr>
                <w:rFonts w:ascii="Times New Roman" w:hAnsi="Times New Roman"/>
                <w:sz w:val="24"/>
                <w:szCs w:val="24"/>
              </w:rPr>
              <w:t>107 265</w:t>
            </w:r>
          </w:p>
        </w:tc>
      </w:tr>
    </w:tbl>
    <w:p w:rsidR="00C32CD9" w:rsidRPr="00986E4C" w:rsidRDefault="00C32CD9" w:rsidP="004C7A68">
      <w:pPr>
        <w:jc w:val="center"/>
        <w:rPr>
          <w:rFonts w:ascii="Times New Roman" w:hAnsi="Times New Roman"/>
          <w:sz w:val="24"/>
          <w:szCs w:val="24"/>
        </w:rPr>
      </w:pPr>
    </w:p>
    <w:p w:rsidR="00C32CD9" w:rsidRPr="00986E4C" w:rsidRDefault="00C32CD9" w:rsidP="004C7A68">
      <w:pPr>
        <w:jc w:val="center"/>
        <w:rPr>
          <w:rFonts w:ascii="Times New Roman" w:hAnsi="Times New Roman"/>
          <w:sz w:val="24"/>
          <w:szCs w:val="24"/>
        </w:rPr>
      </w:pPr>
    </w:p>
    <w:p w:rsidR="00C32CD9" w:rsidRPr="00986E4C" w:rsidRDefault="00C32CD9" w:rsidP="004C7A68">
      <w:pPr>
        <w:tabs>
          <w:tab w:val="left" w:pos="4536"/>
          <w:tab w:val="left" w:pos="4820"/>
        </w:tabs>
        <w:ind w:left="4678"/>
        <w:jc w:val="center"/>
        <w:rPr>
          <w:rFonts w:ascii="Times New Roman" w:hAnsi="Times New Roman"/>
          <w:sz w:val="24"/>
          <w:szCs w:val="24"/>
        </w:rPr>
      </w:pPr>
    </w:p>
    <w:p w:rsidR="00C32CD9" w:rsidRPr="00986E4C" w:rsidRDefault="00C32CD9" w:rsidP="004C7A68">
      <w:pPr>
        <w:tabs>
          <w:tab w:val="left" w:pos="4536"/>
          <w:tab w:val="left" w:pos="4820"/>
        </w:tabs>
        <w:ind w:left="4678"/>
        <w:jc w:val="right"/>
        <w:rPr>
          <w:rFonts w:ascii="Times New Roman" w:hAnsi="Times New Roman"/>
          <w:sz w:val="24"/>
          <w:szCs w:val="24"/>
        </w:rPr>
      </w:pPr>
    </w:p>
    <w:p w:rsidR="00C32CD9" w:rsidRPr="00986E4C" w:rsidRDefault="00C32CD9" w:rsidP="004C7A68">
      <w:pPr>
        <w:tabs>
          <w:tab w:val="left" w:pos="4536"/>
          <w:tab w:val="left" w:pos="4820"/>
        </w:tabs>
        <w:ind w:left="4678"/>
        <w:jc w:val="right"/>
        <w:rPr>
          <w:rFonts w:ascii="Times New Roman" w:hAnsi="Times New Roman"/>
          <w:sz w:val="24"/>
          <w:szCs w:val="24"/>
        </w:rPr>
      </w:pPr>
    </w:p>
    <w:p w:rsidR="00C32CD9" w:rsidRPr="00986E4C" w:rsidRDefault="00C32CD9" w:rsidP="004C7A68">
      <w:pPr>
        <w:tabs>
          <w:tab w:val="left" w:pos="4536"/>
          <w:tab w:val="left" w:pos="4820"/>
        </w:tabs>
        <w:ind w:left="4678"/>
        <w:jc w:val="right"/>
        <w:rPr>
          <w:rFonts w:ascii="Times New Roman" w:hAnsi="Times New Roman"/>
          <w:sz w:val="24"/>
          <w:szCs w:val="24"/>
        </w:rPr>
      </w:pPr>
    </w:p>
    <w:p w:rsidR="00C32CD9" w:rsidRPr="004C7A68" w:rsidRDefault="00C32CD9" w:rsidP="004C7A68">
      <w:pPr>
        <w:shd w:val="clear" w:color="auto" w:fill="FFFFFF"/>
        <w:tabs>
          <w:tab w:val="left" w:pos="6379"/>
        </w:tabs>
        <w:spacing w:before="302" w:line="240" w:lineRule="auto"/>
        <w:ind w:right="2267"/>
        <w:jc w:val="both"/>
        <w:rPr>
          <w:rFonts w:ascii="Times New Roman" w:hAnsi="Times New Roman"/>
          <w:sz w:val="24"/>
          <w:szCs w:val="24"/>
        </w:rPr>
      </w:pPr>
    </w:p>
    <w:sectPr w:rsidR="00C32CD9" w:rsidRPr="004C7A68" w:rsidSect="00B21873">
      <w:pgSz w:w="11906" w:h="16838"/>
      <w:pgMar w:top="899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6CF4"/>
    <w:rsid w:val="00000FA5"/>
    <w:rsid w:val="00025023"/>
    <w:rsid w:val="000358EC"/>
    <w:rsid w:val="00054433"/>
    <w:rsid w:val="00123326"/>
    <w:rsid w:val="00135E8A"/>
    <w:rsid w:val="001D6D9B"/>
    <w:rsid w:val="001F2A0C"/>
    <w:rsid w:val="00223B27"/>
    <w:rsid w:val="00236CF4"/>
    <w:rsid w:val="002409CD"/>
    <w:rsid w:val="002441F3"/>
    <w:rsid w:val="0029608C"/>
    <w:rsid w:val="0034293C"/>
    <w:rsid w:val="00351CEC"/>
    <w:rsid w:val="00352013"/>
    <w:rsid w:val="00366257"/>
    <w:rsid w:val="003B7BB9"/>
    <w:rsid w:val="003C4F31"/>
    <w:rsid w:val="003D711A"/>
    <w:rsid w:val="003F5B08"/>
    <w:rsid w:val="00412771"/>
    <w:rsid w:val="00471127"/>
    <w:rsid w:val="0047502D"/>
    <w:rsid w:val="00497526"/>
    <w:rsid w:val="004B4041"/>
    <w:rsid w:val="004B5D5D"/>
    <w:rsid w:val="004C7A68"/>
    <w:rsid w:val="005015D0"/>
    <w:rsid w:val="00567158"/>
    <w:rsid w:val="005D67FB"/>
    <w:rsid w:val="005F2F98"/>
    <w:rsid w:val="006075D6"/>
    <w:rsid w:val="0064294A"/>
    <w:rsid w:val="00650517"/>
    <w:rsid w:val="007D60EF"/>
    <w:rsid w:val="007F4EBE"/>
    <w:rsid w:val="008566AA"/>
    <w:rsid w:val="008D4FE7"/>
    <w:rsid w:val="00902E0B"/>
    <w:rsid w:val="009050AD"/>
    <w:rsid w:val="00944C1B"/>
    <w:rsid w:val="00950D36"/>
    <w:rsid w:val="0095711C"/>
    <w:rsid w:val="00986E4C"/>
    <w:rsid w:val="00987D15"/>
    <w:rsid w:val="009A288F"/>
    <w:rsid w:val="009A60C3"/>
    <w:rsid w:val="009B51E1"/>
    <w:rsid w:val="009F6F74"/>
    <w:rsid w:val="00A0115D"/>
    <w:rsid w:val="00A15C10"/>
    <w:rsid w:val="00A31EEF"/>
    <w:rsid w:val="00A325AE"/>
    <w:rsid w:val="00A7026C"/>
    <w:rsid w:val="00AB08F6"/>
    <w:rsid w:val="00AD25A3"/>
    <w:rsid w:val="00AD5AA9"/>
    <w:rsid w:val="00B02633"/>
    <w:rsid w:val="00B21873"/>
    <w:rsid w:val="00B21C34"/>
    <w:rsid w:val="00B24BA5"/>
    <w:rsid w:val="00B37F40"/>
    <w:rsid w:val="00B514C5"/>
    <w:rsid w:val="00B66B5B"/>
    <w:rsid w:val="00B77FE3"/>
    <w:rsid w:val="00B84319"/>
    <w:rsid w:val="00B86EF7"/>
    <w:rsid w:val="00BF0856"/>
    <w:rsid w:val="00C32CD9"/>
    <w:rsid w:val="00C654E5"/>
    <w:rsid w:val="00C87EFA"/>
    <w:rsid w:val="00CA5FBB"/>
    <w:rsid w:val="00CA777C"/>
    <w:rsid w:val="00CE72F8"/>
    <w:rsid w:val="00CF2CD2"/>
    <w:rsid w:val="00CF645E"/>
    <w:rsid w:val="00D24108"/>
    <w:rsid w:val="00D54B6F"/>
    <w:rsid w:val="00D7625D"/>
    <w:rsid w:val="00D879B9"/>
    <w:rsid w:val="00D972B5"/>
    <w:rsid w:val="00DA7F07"/>
    <w:rsid w:val="00DE4178"/>
    <w:rsid w:val="00DF6B6B"/>
    <w:rsid w:val="00EB3DC3"/>
    <w:rsid w:val="00EB5E92"/>
    <w:rsid w:val="00ED695D"/>
    <w:rsid w:val="00F114BD"/>
    <w:rsid w:val="00F12300"/>
    <w:rsid w:val="00F300CE"/>
    <w:rsid w:val="00F815DE"/>
    <w:rsid w:val="00F846C4"/>
    <w:rsid w:val="00FD5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CF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Цветовое выделение"/>
    <w:uiPriority w:val="99"/>
    <w:rsid w:val="00236CF4"/>
    <w:rPr>
      <w:b/>
      <w:color w:val="000080"/>
    </w:rPr>
  </w:style>
  <w:style w:type="paragraph" w:customStyle="1" w:styleId="a0">
    <w:name w:val="Таблицы (моноширинный)"/>
    <w:basedOn w:val="Normal"/>
    <w:next w:val="Normal"/>
    <w:uiPriority w:val="99"/>
    <w:rsid w:val="00236CF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25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25023"/>
    <w:rPr>
      <w:rFonts w:ascii="Tahoma" w:hAnsi="Tahoma" w:cs="Tahoma"/>
      <w:sz w:val="16"/>
      <w:szCs w:val="16"/>
    </w:rPr>
  </w:style>
  <w:style w:type="character" w:customStyle="1" w:styleId="a1">
    <w:name w:val="Гипертекстовая ссылка"/>
    <w:uiPriority w:val="99"/>
    <w:rsid w:val="00567158"/>
    <w:rPr>
      <w:color w:val="106BBE"/>
    </w:rPr>
  </w:style>
  <w:style w:type="paragraph" w:customStyle="1" w:styleId="ConsNonformat">
    <w:name w:val="ConsNonformat"/>
    <w:uiPriority w:val="99"/>
    <w:rsid w:val="004C7A6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0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?id=48671102&amp;sub=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2</Pages>
  <Words>444</Words>
  <Characters>2531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Microsoft Office</cp:lastModifiedBy>
  <cp:revision>15</cp:revision>
  <cp:lastPrinted>2019-09-25T05:48:00Z</cp:lastPrinted>
  <dcterms:created xsi:type="dcterms:W3CDTF">2019-02-02T06:07:00Z</dcterms:created>
  <dcterms:modified xsi:type="dcterms:W3CDTF">2019-10-02T05:20:00Z</dcterms:modified>
</cp:coreProperties>
</file>