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19" w:rsidRPr="00D879B9" w:rsidRDefault="00991919" w:rsidP="009050AD">
      <w:pPr>
        <w:spacing w:line="36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3.75pt;mso-position-horizontal-relative:char;mso-position-vertical-relative:line">
            <v:imagedata r:id="rId4" o:title=""/>
          </v:shape>
        </w:pict>
      </w:r>
    </w:p>
    <w:tbl>
      <w:tblPr>
        <w:tblW w:w="9666" w:type="dxa"/>
        <w:tblLook w:val="0000"/>
      </w:tblPr>
      <w:tblGrid>
        <w:gridCol w:w="4237"/>
        <w:gridCol w:w="1185"/>
        <w:gridCol w:w="4244"/>
      </w:tblGrid>
      <w:tr w:rsidR="00991919" w:rsidRPr="00D879B9" w:rsidTr="00A7026C">
        <w:trPr>
          <w:cantSplit/>
          <w:trHeight w:val="661"/>
        </w:trPr>
        <w:tc>
          <w:tcPr>
            <w:tcW w:w="4237" w:type="dxa"/>
          </w:tcPr>
          <w:p w:rsidR="00991919" w:rsidRDefault="00991919" w:rsidP="00A7026C">
            <w:pPr>
              <w:pStyle w:val="a0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991919" w:rsidRPr="00CE72F8" w:rsidRDefault="00991919" w:rsidP="00A7026C">
            <w:pPr>
              <w:pStyle w:val="a0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E72F8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991919" w:rsidRPr="00CE72F8" w:rsidRDefault="00991919" w:rsidP="00A702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72F8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    КОМСОМОЛЬСКИ РАЙОНЕ </w:t>
            </w:r>
          </w:p>
        </w:tc>
        <w:tc>
          <w:tcPr>
            <w:tcW w:w="1185" w:type="dxa"/>
            <w:vMerge w:val="restart"/>
          </w:tcPr>
          <w:p w:rsidR="00991919" w:rsidRPr="00CE72F8" w:rsidRDefault="00991919" w:rsidP="00A70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991919" w:rsidRDefault="00991919" w:rsidP="00A7026C">
            <w:pPr>
              <w:pStyle w:val="a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91919" w:rsidRPr="00CE72F8" w:rsidRDefault="00991919" w:rsidP="00A7026C">
            <w:pPr>
              <w:pStyle w:val="a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2F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 w:rsidRPr="00CE72F8">
              <w:rPr>
                <w:rStyle w:val="a"/>
                <w:rFonts w:ascii="Times New Roman" w:hAnsi="Times New Roman" w:cs="Times New Roman"/>
                <w:b w:val="0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CE72F8">
              <w:rPr>
                <w:rStyle w:val="a"/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КОМСОМОЛЬСКИЙ</w:t>
            </w:r>
            <w:r w:rsidRPr="00CE72F8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РАЙОН  </w:t>
            </w:r>
          </w:p>
        </w:tc>
      </w:tr>
      <w:tr w:rsidR="00991919" w:rsidRPr="00D879B9" w:rsidTr="00B21873">
        <w:trPr>
          <w:cantSplit/>
          <w:trHeight w:val="2109"/>
        </w:trPr>
        <w:tc>
          <w:tcPr>
            <w:tcW w:w="4237" w:type="dxa"/>
          </w:tcPr>
          <w:p w:rsidR="00991919" w:rsidRPr="00CE72F8" w:rsidRDefault="00991919" w:rsidP="00A7026C">
            <w:pPr>
              <w:pStyle w:val="a0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E72F8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КАЙНЛАК ЯЛ ПОСЕЛЕНИЙĚН </w:t>
            </w:r>
          </w:p>
          <w:p w:rsidR="00991919" w:rsidRPr="00CE72F8" w:rsidRDefault="00991919" w:rsidP="00A7026C">
            <w:pPr>
              <w:pStyle w:val="a0"/>
              <w:tabs>
                <w:tab w:val="left" w:pos="4285"/>
              </w:tabs>
              <w:spacing w:line="192" w:lineRule="auto"/>
              <w:jc w:val="center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2F8">
              <w:rPr>
                <w:rStyle w:val="a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АДМИНИСТРАЦИЙЕ </w:t>
            </w:r>
          </w:p>
          <w:p w:rsidR="00991919" w:rsidRPr="00CE72F8" w:rsidRDefault="00991919" w:rsidP="00A7026C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919" w:rsidRPr="00CE72F8" w:rsidRDefault="00991919" w:rsidP="00A7026C">
            <w:pPr>
              <w:pStyle w:val="a0"/>
              <w:tabs>
                <w:tab w:val="left" w:pos="4285"/>
              </w:tabs>
              <w:spacing w:line="192" w:lineRule="auto"/>
              <w:jc w:val="center"/>
              <w:rPr>
                <w:rStyle w:val="a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E72F8">
              <w:rPr>
                <w:rStyle w:val="a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991919" w:rsidRPr="00CE72F8" w:rsidRDefault="00991919" w:rsidP="00A7026C">
            <w:pPr>
              <w:pStyle w:val="a0"/>
              <w:ind w:right="-3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E72F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«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14</w:t>
            </w:r>
            <w:r w:rsidRPr="00CE72F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октябрь</w:t>
            </w:r>
            <w:r w:rsidRPr="00CE72F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2019 ç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.№ 42</w:t>
            </w:r>
          </w:p>
          <w:p w:rsidR="00991919" w:rsidRPr="00CE72F8" w:rsidRDefault="00991919" w:rsidP="00A7026C">
            <w:pPr>
              <w:pStyle w:val="a0"/>
              <w:ind w:right="-3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991919" w:rsidRPr="00CE72F8" w:rsidRDefault="00991919" w:rsidP="00A7026C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CE72F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Йалмахва яле</w:t>
            </w:r>
          </w:p>
        </w:tc>
        <w:tc>
          <w:tcPr>
            <w:tcW w:w="0" w:type="auto"/>
            <w:vMerge/>
            <w:vAlign w:val="center"/>
          </w:tcPr>
          <w:p w:rsidR="00991919" w:rsidRPr="00CE72F8" w:rsidRDefault="00991919" w:rsidP="00A70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991919" w:rsidRPr="00CE72F8" w:rsidRDefault="00991919" w:rsidP="00A7026C">
            <w:pPr>
              <w:pStyle w:val="a0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E72F8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991919" w:rsidRPr="00CE72F8" w:rsidRDefault="00991919" w:rsidP="00A7026C">
            <w:pPr>
              <w:pStyle w:val="a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E72F8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КАЙНЛЫКСКОГО СЕЛЬСКОГО</w:t>
            </w:r>
          </w:p>
          <w:p w:rsidR="00991919" w:rsidRPr="00CE72F8" w:rsidRDefault="00991919" w:rsidP="00A7026C">
            <w:pPr>
              <w:pStyle w:val="a0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E72F8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CE72F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991919" w:rsidRPr="00CE72F8" w:rsidRDefault="00991919" w:rsidP="00A7026C">
            <w:pPr>
              <w:pStyle w:val="a0"/>
              <w:spacing w:line="192" w:lineRule="auto"/>
              <w:jc w:val="center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1919" w:rsidRPr="00CE72F8" w:rsidRDefault="00991919" w:rsidP="00A7026C">
            <w:pPr>
              <w:pStyle w:val="a0"/>
              <w:spacing w:line="192" w:lineRule="auto"/>
              <w:jc w:val="center"/>
              <w:rPr>
                <w:rStyle w:val="a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E72F8">
              <w:rPr>
                <w:rStyle w:val="a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991919" w:rsidRPr="00CE72F8" w:rsidRDefault="00991919" w:rsidP="00A7026C">
            <w:pPr>
              <w:pStyle w:val="a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E72F8">
              <w:rPr>
                <w:rFonts w:ascii="Times New Roman" w:hAnsi="Times New Roman" w:cs="Times New Roman"/>
                <w:noProof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14»</w:t>
            </w:r>
            <w:r w:rsidRPr="00CE72F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октября</w:t>
            </w:r>
            <w:r w:rsidRPr="00CE72F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CE72F8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2019 г</w:t>
              </w:r>
            </w:smartTag>
            <w:r w:rsidRPr="00CE72F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E72F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42</w:t>
            </w:r>
          </w:p>
          <w:p w:rsidR="00991919" w:rsidRDefault="00991919" w:rsidP="00A7026C">
            <w:pPr>
              <w:pStyle w:val="a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E72F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</w:t>
            </w:r>
          </w:p>
          <w:p w:rsidR="00991919" w:rsidRPr="00CE72F8" w:rsidRDefault="00991919" w:rsidP="00A7026C">
            <w:pPr>
              <w:pStyle w:val="a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E72F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д. Починок-Быбыть</w:t>
            </w:r>
          </w:p>
          <w:p w:rsidR="00991919" w:rsidRPr="00CE72F8" w:rsidRDefault="00991919" w:rsidP="00A7026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991919" w:rsidRPr="005E1509" w:rsidRDefault="00991919" w:rsidP="005E1509">
      <w:pPr>
        <w:tabs>
          <w:tab w:val="left" w:pos="2805"/>
        </w:tabs>
        <w:ind w:right="3962"/>
        <w:jc w:val="both"/>
        <w:rPr>
          <w:rFonts w:ascii="Times New Roman" w:hAnsi="Times New Roman"/>
          <w:b/>
          <w:bCs/>
          <w:sz w:val="24"/>
          <w:szCs w:val="24"/>
        </w:rPr>
      </w:pPr>
      <w:r w:rsidRPr="005E1509">
        <w:rPr>
          <w:rFonts w:ascii="Times New Roman" w:hAnsi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b/>
          <w:bCs/>
          <w:sz w:val="24"/>
          <w:szCs w:val="24"/>
        </w:rPr>
        <w:t xml:space="preserve">Кайнлыкского </w:t>
      </w:r>
      <w:r w:rsidRPr="005E1509">
        <w:rPr>
          <w:rFonts w:ascii="Times New Roman" w:hAnsi="Times New Roman"/>
          <w:b/>
          <w:bCs/>
          <w:sz w:val="24"/>
          <w:szCs w:val="24"/>
        </w:rPr>
        <w:t xml:space="preserve">сельского поселения Комсомольского района Чувашской Республики от </w:t>
      </w:r>
      <w:r>
        <w:rPr>
          <w:rFonts w:ascii="Times New Roman" w:hAnsi="Times New Roman"/>
          <w:b/>
          <w:bCs/>
          <w:sz w:val="24"/>
          <w:szCs w:val="24"/>
        </w:rPr>
        <w:t>02 февраля</w:t>
      </w:r>
      <w:r w:rsidRPr="005E1509">
        <w:rPr>
          <w:rFonts w:ascii="Times New Roman" w:hAnsi="Times New Roman"/>
          <w:b/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5E1509">
          <w:rPr>
            <w:rFonts w:ascii="Times New Roman" w:hAnsi="Times New Roman"/>
            <w:b/>
            <w:bCs/>
            <w:sz w:val="24"/>
            <w:szCs w:val="24"/>
          </w:rPr>
          <w:t>2015 г</w:t>
        </w:r>
      </w:smartTag>
      <w:r w:rsidRPr="005E1509">
        <w:rPr>
          <w:rFonts w:ascii="Times New Roman" w:hAnsi="Times New Roman"/>
          <w:b/>
          <w:bCs/>
          <w:sz w:val="24"/>
          <w:szCs w:val="24"/>
        </w:rPr>
        <w:t xml:space="preserve">. №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E1509">
        <w:rPr>
          <w:rFonts w:ascii="Times New Roman" w:hAnsi="Times New Roman"/>
          <w:b/>
          <w:bCs/>
          <w:sz w:val="24"/>
          <w:szCs w:val="24"/>
        </w:rPr>
        <w:t xml:space="preserve"> «Об оплате труда работников администрации</w:t>
      </w:r>
      <w:r>
        <w:rPr>
          <w:rFonts w:ascii="Times New Roman" w:hAnsi="Times New Roman"/>
          <w:b/>
          <w:bCs/>
          <w:sz w:val="24"/>
          <w:szCs w:val="24"/>
        </w:rPr>
        <w:t xml:space="preserve"> Кайнлыкского </w:t>
      </w:r>
      <w:r w:rsidRPr="005E1509">
        <w:rPr>
          <w:rFonts w:ascii="Times New Roman" w:hAnsi="Times New Roman"/>
          <w:b/>
          <w:bCs/>
          <w:sz w:val="24"/>
          <w:szCs w:val="24"/>
        </w:rPr>
        <w:t>сельского поселения Комсомольского района Чувашской Республики, осуществляющих профессиональную деятельность по профессиям рабочих»</w:t>
      </w:r>
    </w:p>
    <w:p w:rsidR="00991919" w:rsidRPr="005E1509" w:rsidRDefault="00991919" w:rsidP="005E150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E1509">
        <w:rPr>
          <w:rFonts w:ascii="Times New Roman" w:hAnsi="Times New Roman"/>
          <w:sz w:val="24"/>
          <w:szCs w:val="24"/>
        </w:rPr>
        <w:t xml:space="preserve">Руководствуясь постановлением Кабинета Министров Чувашской Республики от 3 октября </w:t>
      </w:r>
      <w:smartTag w:uri="urn:schemas-microsoft-com:office:smarttags" w:element="metricconverter">
        <w:smartTagPr>
          <w:attr w:name="ProductID" w:val="2019 г"/>
        </w:smartTagPr>
        <w:r w:rsidRPr="005E1509">
          <w:rPr>
            <w:rFonts w:ascii="Times New Roman" w:hAnsi="Times New Roman"/>
            <w:sz w:val="24"/>
            <w:szCs w:val="24"/>
          </w:rPr>
          <w:t>2019 г</w:t>
        </w:r>
      </w:smartTag>
      <w:r w:rsidRPr="005E1509">
        <w:rPr>
          <w:rFonts w:ascii="Times New Roman" w:hAnsi="Times New Roman"/>
          <w:sz w:val="24"/>
          <w:szCs w:val="24"/>
        </w:rPr>
        <w:t xml:space="preserve">. № 398 «О внесении изменений в некоторые постановления Кабинета Министров Чувашской Республики», администрация </w:t>
      </w:r>
      <w:r>
        <w:rPr>
          <w:rFonts w:ascii="Times New Roman" w:hAnsi="Times New Roman"/>
          <w:sz w:val="24"/>
          <w:szCs w:val="24"/>
        </w:rPr>
        <w:t>Кайнлыкского</w:t>
      </w:r>
      <w:r w:rsidRPr="005E1509">
        <w:rPr>
          <w:rFonts w:ascii="Times New Roman" w:hAnsi="Times New Roman"/>
          <w:sz w:val="24"/>
          <w:szCs w:val="24"/>
        </w:rPr>
        <w:t xml:space="preserve"> сельского поселения Комсомольского района Чувашской Республики п о с т а н о в л я е т:</w:t>
      </w:r>
    </w:p>
    <w:p w:rsidR="00991919" w:rsidRPr="005E1509" w:rsidRDefault="00991919" w:rsidP="005E1509">
      <w:pPr>
        <w:tabs>
          <w:tab w:val="left" w:pos="2805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sub_1"/>
      <w:r w:rsidRPr="005E1509">
        <w:rPr>
          <w:rFonts w:ascii="Times New Roman" w:hAnsi="Times New Roman"/>
          <w:sz w:val="24"/>
          <w:szCs w:val="24"/>
        </w:rPr>
        <w:t xml:space="preserve">1. </w:t>
      </w:r>
      <w:bookmarkStart w:id="1" w:name="sub_2"/>
      <w:bookmarkEnd w:id="0"/>
      <w:r w:rsidRPr="005E1509">
        <w:rPr>
          <w:rFonts w:ascii="Times New Roman" w:hAnsi="Times New Roman"/>
          <w:sz w:val="24"/>
          <w:szCs w:val="24"/>
        </w:rPr>
        <w:t xml:space="preserve">В разделе II «Размеры окладов и повышающих коэффициентов к окладам» Условий оплаты труда работников администрации </w:t>
      </w:r>
      <w:r>
        <w:rPr>
          <w:rFonts w:ascii="Times New Roman" w:hAnsi="Times New Roman"/>
          <w:sz w:val="24"/>
          <w:szCs w:val="24"/>
        </w:rPr>
        <w:t>Кайнлыкского</w:t>
      </w:r>
      <w:r w:rsidRPr="005E1509">
        <w:rPr>
          <w:rFonts w:ascii="Times New Roman" w:hAnsi="Times New Roman"/>
          <w:sz w:val="24"/>
          <w:szCs w:val="24"/>
        </w:rPr>
        <w:t xml:space="preserve"> сельского поселения Комсомольского района Чувашской Республики, осуществляющих профессиональную деятельность по профессиям рабочих, утвержденных постановлением администрации </w:t>
      </w:r>
      <w:r>
        <w:rPr>
          <w:rFonts w:ascii="Times New Roman" w:hAnsi="Times New Roman"/>
          <w:sz w:val="24"/>
          <w:szCs w:val="24"/>
        </w:rPr>
        <w:t>Кайнлыкского</w:t>
      </w:r>
      <w:r w:rsidRPr="005E1509">
        <w:rPr>
          <w:rFonts w:ascii="Times New Roman" w:hAnsi="Times New Roman"/>
          <w:sz w:val="24"/>
          <w:szCs w:val="24"/>
        </w:rPr>
        <w:t xml:space="preserve"> сельского поселения Комсомольского района Чувашской Республики от </w:t>
      </w:r>
      <w:r>
        <w:rPr>
          <w:rFonts w:ascii="Times New Roman" w:hAnsi="Times New Roman"/>
          <w:sz w:val="24"/>
          <w:szCs w:val="24"/>
        </w:rPr>
        <w:t>02 февраля</w:t>
      </w:r>
      <w:r w:rsidRPr="005E1509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5E1509">
          <w:rPr>
            <w:rFonts w:ascii="Times New Roman" w:hAnsi="Times New Roman"/>
            <w:sz w:val="24"/>
            <w:szCs w:val="24"/>
          </w:rPr>
          <w:t>2015 г</w:t>
        </w:r>
      </w:smartTag>
      <w:r w:rsidRPr="005E1509">
        <w:rPr>
          <w:rFonts w:ascii="Times New Roman" w:hAnsi="Times New Roman"/>
          <w:sz w:val="24"/>
          <w:szCs w:val="24"/>
        </w:rPr>
        <w:t xml:space="preserve">. №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5E1509">
        <w:rPr>
          <w:rFonts w:ascii="Times New Roman" w:hAnsi="Times New Roman"/>
          <w:sz w:val="24"/>
          <w:szCs w:val="24"/>
        </w:rPr>
        <w:t xml:space="preserve">«Об оплате труда работников администрации </w:t>
      </w:r>
      <w:r>
        <w:rPr>
          <w:rFonts w:ascii="Times New Roman" w:hAnsi="Times New Roman"/>
          <w:sz w:val="24"/>
          <w:szCs w:val="24"/>
        </w:rPr>
        <w:t>Кайнлыкского</w:t>
      </w:r>
      <w:r w:rsidRPr="005E1509">
        <w:rPr>
          <w:rFonts w:ascii="Times New Roman" w:hAnsi="Times New Roman"/>
          <w:sz w:val="24"/>
          <w:szCs w:val="24"/>
        </w:rPr>
        <w:t xml:space="preserve"> сельского поселения Комсомольского района Чувашской Республики, осуществляющих профессиональную деятельность по профессиям рабочих (с изменениями, внесенными постановлением администрации </w:t>
      </w:r>
      <w:r>
        <w:rPr>
          <w:rFonts w:ascii="Times New Roman" w:hAnsi="Times New Roman"/>
          <w:sz w:val="24"/>
          <w:szCs w:val="24"/>
        </w:rPr>
        <w:t>Кайнлыкского с</w:t>
      </w:r>
      <w:r w:rsidRPr="005E1509">
        <w:rPr>
          <w:rFonts w:ascii="Times New Roman" w:hAnsi="Times New Roman"/>
          <w:sz w:val="24"/>
          <w:szCs w:val="24"/>
        </w:rPr>
        <w:t xml:space="preserve">ельского поселения Комсомольского района Чувашской Республики </w:t>
      </w:r>
      <w:r w:rsidRPr="00B36608">
        <w:rPr>
          <w:rFonts w:ascii="Times New Roman" w:hAnsi="Times New Roman"/>
          <w:sz w:val="24"/>
          <w:szCs w:val="24"/>
        </w:rPr>
        <w:t xml:space="preserve">от 09 января </w:t>
      </w:r>
      <w:smartTag w:uri="urn:schemas-microsoft-com:office:smarttags" w:element="metricconverter">
        <w:smartTagPr>
          <w:attr w:name="ProductID" w:val="2018 г"/>
        </w:smartTagPr>
        <w:r w:rsidRPr="00B36608">
          <w:rPr>
            <w:rFonts w:ascii="Times New Roman" w:hAnsi="Times New Roman"/>
            <w:sz w:val="24"/>
            <w:szCs w:val="24"/>
          </w:rPr>
          <w:t>2018 г</w:t>
        </w:r>
      </w:smartTag>
      <w:r w:rsidRPr="00B36608">
        <w:rPr>
          <w:rFonts w:ascii="Times New Roman" w:hAnsi="Times New Roman"/>
          <w:sz w:val="24"/>
          <w:szCs w:val="24"/>
        </w:rPr>
        <w:t>. № 1)</w:t>
      </w:r>
      <w:r w:rsidRPr="00B36608">
        <w:rPr>
          <w:rFonts w:ascii="Times New Roman" w:hAnsi="Times New Roman"/>
          <w:bCs/>
          <w:sz w:val="24"/>
          <w:szCs w:val="24"/>
        </w:rPr>
        <w:t>,</w:t>
      </w:r>
      <w:r w:rsidRPr="005E1509">
        <w:rPr>
          <w:rFonts w:ascii="Times New Roman" w:hAnsi="Times New Roman"/>
          <w:bCs/>
          <w:sz w:val="24"/>
          <w:szCs w:val="24"/>
        </w:rPr>
        <w:t xml:space="preserve"> </w:t>
      </w:r>
      <w:r w:rsidRPr="005E1509">
        <w:rPr>
          <w:rFonts w:ascii="Times New Roman" w:hAnsi="Times New Roman"/>
          <w:sz w:val="24"/>
          <w:szCs w:val="24"/>
        </w:rPr>
        <w:t>цифру «3355» заменить цифрой «3499», цифру «3686» заменить цифрой «3844».</w:t>
      </w:r>
    </w:p>
    <w:p w:rsidR="00991919" w:rsidRDefault="00991919" w:rsidP="005E1509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2" w:name="sub_4"/>
      <w:bookmarkEnd w:id="1"/>
      <w:r w:rsidRPr="005E1509">
        <w:rPr>
          <w:rFonts w:ascii="Times New Roman" w:hAnsi="Times New Roman"/>
          <w:sz w:val="24"/>
          <w:szCs w:val="24"/>
        </w:rPr>
        <w:t>2. Настоящее постановление вступает в силу после дня его официального опубликования и распространяется на правоотношения, возникшие с 1 октября 2019 года.</w:t>
      </w:r>
      <w:bookmarkEnd w:id="2"/>
    </w:p>
    <w:p w:rsidR="00991919" w:rsidRDefault="00991919" w:rsidP="005E1509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91919" w:rsidRPr="005E1509" w:rsidRDefault="00991919" w:rsidP="00B366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 поселения                                                                                       А.Г.Кузьмин</w:t>
      </w:r>
    </w:p>
    <w:sectPr w:rsidR="00991919" w:rsidRPr="005E1509" w:rsidSect="00B21873">
      <w:pgSz w:w="11906" w:h="16838"/>
      <w:pgMar w:top="89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CF4"/>
    <w:rsid w:val="00000FA5"/>
    <w:rsid w:val="00025023"/>
    <w:rsid w:val="000358EC"/>
    <w:rsid w:val="00054433"/>
    <w:rsid w:val="00123326"/>
    <w:rsid w:val="00135E8A"/>
    <w:rsid w:val="001D6D9B"/>
    <w:rsid w:val="001F2A0C"/>
    <w:rsid w:val="00223B27"/>
    <w:rsid w:val="00236CF4"/>
    <w:rsid w:val="002409CD"/>
    <w:rsid w:val="002441F3"/>
    <w:rsid w:val="00254A26"/>
    <w:rsid w:val="0029608C"/>
    <w:rsid w:val="0034293C"/>
    <w:rsid w:val="00351CEC"/>
    <w:rsid w:val="00352013"/>
    <w:rsid w:val="00366257"/>
    <w:rsid w:val="003B7BB9"/>
    <w:rsid w:val="003C4F31"/>
    <w:rsid w:val="003D711A"/>
    <w:rsid w:val="003F5B08"/>
    <w:rsid w:val="00412771"/>
    <w:rsid w:val="00471127"/>
    <w:rsid w:val="0047502D"/>
    <w:rsid w:val="00497526"/>
    <w:rsid w:val="004B4041"/>
    <w:rsid w:val="004B5D5D"/>
    <w:rsid w:val="004C7A68"/>
    <w:rsid w:val="005015D0"/>
    <w:rsid w:val="00533140"/>
    <w:rsid w:val="00567158"/>
    <w:rsid w:val="005D67FB"/>
    <w:rsid w:val="005E1509"/>
    <w:rsid w:val="005F2F98"/>
    <w:rsid w:val="006075D6"/>
    <w:rsid w:val="0061745D"/>
    <w:rsid w:val="0061771D"/>
    <w:rsid w:val="0064294A"/>
    <w:rsid w:val="00650517"/>
    <w:rsid w:val="007D60EF"/>
    <w:rsid w:val="007E2AA4"/>
    <w:rsid w:val="007F4EBE"/>
    <w:rsid w:val="008566AA"/>
    <w:rsid w:val="00882A05"/>
    <w:rsid w:val="008D4FE7"/>
    <w:rsid w:val="00902E0B"/>
    <w:rsid w:val="009050AD"/>
    <w:rsid w:val="00944C1B"/>
    <w:rsid w:val="00950D36"/>
    <w:rsid w:val="0095711C"/>
    <w:rsid w:val="009823DD"/>
    <w:rsid w:val="00986E4C"/>
    <w:rsid w:val="00987D15"/>
    <w:rsid w:val="00991919"/>
    <w:rsid w:val="009A288F"/>
    <w:rsid w:val="009A60C3"/>
    <w:rsid w:val="009B51E1"/>
    <w:rsid w:val="009F6F74"/>
    <w:rsid w:val="00A0115D"/>
    <w:rsid w:val="00A15C10"/>
    <w:rsid w:val="00A31EEF"/>
    <w:rsid w:val="00A325AE"/>
    <w:rsid w:val="00A7026C"/>
    <w:rsid w:val="00AB08F6"/>
    <w:rsid w:val="00AD25A3"/>
    <w:rsid w:val="00AD5AA9"/>
    <w:rsid w:val="00B02633"/>
    <w:rsid w:val="00B21873"/>
    <w:rsid w:val="00B21C34"/>
    <w:rsid w:val="00B24BA5"/>
    <w:rsid w:val="00B36608"/>
    <w:rsid w:val="00B37F40"/>
    <w:rsid w:val="00B514C5"/>
    <w:rsid w:val="00B66B5B"/>
    <w:rsid w:val="00B77FE3"/>
    <w:rsid w:val="00B84319"/>
    <w:rsid w:val="00B851F8"/>
    <w:rsid w:val="00B86EF7"/>
    <w:rsid w:val="00BF0856"/>
    <w:rsid w:val="00BF7A5D"/>
    <w:rsid w:val="00C32CD9"/>
    <w:rsid w:val="00C53FC0"/>
    <w:rsid w:val="00C654E5"/>
    <w:rsid w:val="00C87EFA"/>
    <w:rsid w:val="00CA5FBB"/>
    <w:rsid w:val="00CA777C"/>
    <w:rsid w:val="00CE1976"/>
    <w:rsid w:val="00CE72F8"/>
    <w:rsid w:val="00CF2CD2"/>
    <w:rsid w:val="00CF645E"/>
    <w:rsid w:val="00D06904"/>
    <w:rsid w:val="00D24108"/>
    <w:rsid w:val="00D54B6F"/>
    <w:rsid w:val="00D7625D"/>
    <w:rsid w:val="00D879B9"/>
    <w:rsid w:val="00D93492"/>
    <w:rsid w:val="00D972B5"/>
    <w:rsid w:val="00DA7F07"/>
    <w:rsid w:val="00DE4178"/>
    <w:rsid w:val="00DF6B6B"/>
    <w:rsid w:val="00EB3DC3"/>
    <w:rsid w:val="00EB5E92"/>
    <w:rsid w:val="00ED695D"/>
    <w:rsid w:val="00EE1E1F"/>
    <w:rsid w:val="00F114BD"/>
    <w:rsid w:val="00F12300"/>
    <w:rsid w:val="00F300CE"/>
    <w:rsid w:val="00F5366A"/>
    <w:rsid w:val="00F76360"/>
    <w:rsid w:val="00F815DE"/>
    <w:rsid w:val="00F846C4"/>
    <w:rsid w:val="00FD553B"/>
    <w:rsid w:val="00FE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CF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Цветовое выделение"/>
    <w:uiPriority w:val="99"/>
    <w:rsid w:val="00236CF4"/>
    <w:rPr>
      <w:b/>
      <w:color w:val="000080"/>
    </w:rPr>
  </w:style>
  <w:style w:type="paragraph" w:customStyle="1" w:styleId="a0">
    <w:name w:val="Таблицы (моноширинный)"/>
    <w:basedOn w:val="Normal"/>
    <w:next w:val="Normal"/>
    <w:uiPriority w:val="99"/>
    <w:rsid w:val="00236CF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25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5023"/>
    <w:rPr>
      <w:rFonts w:ascii="Tahoma" w:hAnsi="Tahoma" w:cs="Tahoma"/>
      <w:sz w:val="16"/>
      <w:szCs w:val="16"/>
    </w:rPr>
  </w:style>
  <w:style w:type="character" w:customStyle="1" w:styleId="a1">
    <w:name w:val="Гипертекстовая ссылка"/>
    <w:uiPriority w:val="99"/>
    <w:rsid w:val="00567158"/>
    <w:rPr>
      <w:color w:val="106BBE"/>
    </w:rPr>
  </w:style>
  <w:style w:type="paragraph" w:customStyle="1" w:styleId="ConsNonformat">
    <w:name w:val="ConsNonformat"/>
    <w:uiPriority w:val="99"/>
    <w:rsid w:val="004C7A6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74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1</Pages>
  <Words>306</Words>
  <Characters>1750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Microsoft Office</cp:lastModifiedBy>
  <cp:revision>19</cp:revision>
  <cp:lastPrinted>2019-09-25T05:48:00Z</cp:lastPrinted>
  <dcterms:created xsi:type="dcterms:W3CDTF">2019-02-02T06:07:00Z</dcterms:created>
  <dcterms:modified xsi:type="dcterms:W3CDTF">2019-10-11T07:01:00Z</dcterms:modified>
</cp:coreProperties>
</file>