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EF" w:rsidRPr="00D879B9" w:rsidRDefault="007D60EF" w:rsidP="009050AD">
      <w:pPr>
        <w:spacing w:line="36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3.75pt;mso-position-horizontal-relative:char;mso-position-vertical-relative:line">
            <v:imagedata r:id="rId4" o:title=""/>
          </v:shape>
        </w:pict>
      </w:r>
    </w:p>
    <w:tbl>
      <w:tblPr>
        <w:tblW w:w="9666" w:type="dxa"/>
        <w:tblLook w:val="0000"/>
      </w:tblPr>
      <w:tblGrid>
        <w:gridCol w:w="4237"/>
        <w:gridCol w:w="1185"/>
        <w:gridCol w:w="4244"/>
      </w:tblGrid>
      <w:tr w:rsidR="007D60EF" w:rsidRPr="00D879B9" w:rsidTr="00A7026C">
        <w:trPr>
          <w:cantSplit/>
          <w:trHeight w:val="661"/>
        </w:trPr>
        <w:tc>
          <w:tcPr>
            <w:tcW w:w="4237" w:type="dxa"/>
          </w:tcPr>
          <w:p w:rsidR="007D60EF" w:rsidRDefault="007D60EF" w:rsidP="00A7026C">
            <w:pPr>
              <w:pStyle w:val="a0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7D60EF" w:rsidRPr="00CE72F8" w:rsidRDefault="007D60EF" w:rsidP="00A7026C">
            <w:pPr>
              <w:pStyle w:val="a0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7D60EF" w:rsidRPr="00CE72F8" w:rsidRDefault="007D60EF" w:rsidP="00A70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72F8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  КОМСОМОЛЬСКИ РАЙОНЕ </w:t>
            </w:r>
          </w:p>
        </w:tc>
        <w:tc>
          <w:tcPr>
            <w:tcW w:w="1185" w:type="dxa"/>
            <w:vMerge w:val="restart"/>
          </w:tcPr>
          <w:p w:rsidR="007D60EF" w:rsidRPr="00CE72F8" w:rsidRDefault="007D60EF" w:rsidP="00A70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7D60EF" w:rsidRDefault="007D60EF" w:rsidP="00A7026C">
            <w:pPr>
              <w:pStyle w:val="a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D60EF" w:rsidRPr="00CE72F8" w:rsidRDefault="007D60EF" w:rsidP="00A7026C">
            <w:pPr>
              <w:pStyle w:val="a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CE72F8">
              <w:rPr>
                <w:rStyle w:val="a"/>
                <w:rFonts w:ascii="Times New Roman" w:hAnsi="Times New Roman" w:cs="Times New Roman"/>
                <w:b w:val="0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CE72F8">
              <w:rPr>
                <w:rStyle w:val="a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КОМСОМОЛЬСКИЙ</w:t>
            </w:r>
            <w:r w:rsidRPr="00CE72F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  </w:t>
            </w:r>
          </w:p>
        </w:tc>
      </w:tr>
      <w:tr w:rsidR="007D60EF" w:rsidRPr="00D879B9" w:rsidTr="00A7026C">
        <w:trPr>
          <w:cantSplit/>
          <w:trHeight w:val="2372"/>
        </w:trPr>
        <w:tc>
          <w:tcPr>
            <w:tcW w:w="4237" w:type="dxa"/>
          </w:tcPr>
          <w:p w:rsidR="007D60EF" w:rsidRPr="00CE72F8" w:rsidRDefault="007D60EF" w:rsidP="00A7026C">
            <w:pPr>
              <w:pStyle w:val="a0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КАЙНЛАК ЯЛ ПОСЕЛЕНИЙĚН </w:t>
            </w:r>
          </w:p>
          <w:p w:rsidR="007D60EF" w:rsidRPr="00CE72F8" w:rsidRDefault="007D60EF" w:rsidP="00A7026C">
            <w:pPr>
              <w:pStyle w:val="a0"/>
              <w:tabs>
                <w:tab w:val="left" w:pos="4285"/>
              </w:tabs>
              <w:spacing w:line="192" w:lineRule="auto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2F8">
              <w:rPr>
                <w:rStyle w:val="a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АДМИНИСТРАЦИЙЕ </w:t>
            </w:r>
          </w:p>
          <w:p w:rsidR="007D60EF" w:rsidRPr="00CE72F8" w:rsidRDefault="007D60EF" w:rsidP="00A7026C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0EF" w:rsidRPr="00CE72F8" w:rsidRDefault="007D60EF" w:rsidP="00A7026C">
            <w:pPr>
              <w:pStyle w:val="a0"/>
              <w:tabs>
                <w:tab w:val="left" w:pos="4285"/>
              </w:tabs>
              <w:spacing w:line="192" w:lineRule="auto"/>
              <w:jc w:val="center"/>
              <w:rPr>
                <w:rStyle w:val="a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E72F8">
              <w:rPr>
                <w:rStyle w:val="a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7D60EF" w:rsidRPr="00CE72F8" w:rsidRDefault="007D60EF" w:rsidP="00A7026C">
            <w:pPr>
              <w:pStyle w:val="a0"/>
              <w:ind w:right="-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«14» января 2019 ç.№0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</w:p>
          <w:p w:rsidR="007D60EF" w:rsidRPr="00CE72F8" w:rsidRDefault="007D60EF" w:rsidP="00A7026C">
            <w:pPr>
              <w:pStyle w:val="a0"/>
              <w:ind w:right="-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7D60EF" w:rsidRPr="00CE72F8" w:rsidRDefault="007D60EF" w:rsidP="00A7026C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CE72F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Йалмахва яле</w:t>
            </w:r>
          </w:p>
        </w:tc>
        <w:tc>
          <w:tcPr>
            <w:tcW w:w="0" w:type="auto"/>
            <w:vMerge/>
            <w:vAlign w:val="center"/>
          </w:tcPr>
          <w:p w:rsidR="007D60EF" w:rsidRPr="00CE72F8" w:rsidRDefault="007D60EF" w:rsidP="00A70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7D60EF" w:rsidRPr="00CE72F8" w:rsidRDefault="007D60EF" w:rsidP="00A7026C">
            <w:pPr>
              <w:pStyle w:val="a0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7D60EF" w:rsidRPr="00CE72F8" w:rsidRDefault="007D60EF" w:rsidP="00A7026C">
            <w:pPr>
              <w:pStyle w:val="a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КАЙНЛЫКСКОГО СЕЛЬСКОГО</w:t>
            </w:r>
          </w:p>
          <w:p w:rsidR="007D60EF" w:rsidRPr="00CE72F8" w:rsidRDefault="007D60EF" w:rsidP="00A7026C">
            <w:pPr>
              <w:pStyle w:val="a0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CE72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7D60EF" w:rsidRPr="00CE72F8" w:rsidRDefault="007D60EF" w:rsidP="00A7026C">
            <w:pPr>
              <w:pStyle w:val="a0"/>
              <w:spacing w:line="192" w:lineRule="auto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60EF" w:rsidRPr="00CE72F8" w:rsidRDefault="007D60EF" w:rsidP="00A7026C">
            <w:pPr>
              <w:pStyle w:val="a0"/>
              <w:spacing w:line="192" w:lineRule="auto"/>
              <w:jc w:val="center"/>
              <w:rPr>
                <w:rStyle w:val="a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E72F8">
              <w:rPr>
                <w:rStyle w:val="a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7D60EF" w:rsidRPr="00CE72F8" w:rsidRDefault="007D60EF" w:rsidP="00A7026C">
            <w:pPr>
              <w:pStyle w:val="a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«14»  января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E72F8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2019 г</w:t>
              </w:r>
            </w:smartTag>
            <w:r w:rsidRPr="00CE72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№ 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  <w:p w:rsidR="007D60EF" w:rsidRDefault="007D60EF" w:rsidP="00A7026C">
            <w:pPr>
              <w:pStyle w:val="a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</w:p>
          <w:p w:rsidR="007D60EF" w:rsidRPr="00CE72F8" w:rsidRDefault="007D60EF" w:rsidP="00A7026C">
            <w:pPr>
              <w:pStyle w:val="a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д. Починок-Быбыть</w:t>
            </w:r>
          </w:p>
          <w:p w:rsidR="007D60EF" w:rsidRPr="00CE72F8" w:rsidRDefault="007D60EF" w:rsidP="00A7026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7D60EF" w:rsidRDefault="007D60EF" w:rsidP="009050AD">
      <w:r>
        <w:t xml:space="preserve">                                                          </w:t>
      </w:r>
    </w:p>
    <w:p w:rsidR="007D60EF" w:rsidRPr="009B51E1" w:rsidRDefault="007D60EF" w:rsidP="0023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127">
        <w:rPr>
          <w:rFonts w:ascii="Times New Roman" w:hAnsi="Times New Roman"/>
          <w:sz w:val="24"/>
          <w:szCs w:val="24"/>
        </w:rPr>
        <w:t xml:space="preserve">   </w:t>
      </w:r>
      <w:r w:rsidRPr="009B51E1">
        <w:rPr>
          <w:rFonts w:ascii="Times New Roman" w:hAnsi="Times New Roman"/>
          <w:sz w:val="28"/>
          <w:szCs w:val="28"/>
        </w:rPr>
        <w:t>Об утверждении реестра контейнерных</w:t>
      </w:r>
    </w:p>
    <w:p w:rsidR="007D60EF" w:rsidRPr="009B51E1" w:rsidRDefault="007D60EF" w:rsidP="0023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1E1">
        <w:rPr>
          <w:rFonts w:ascii="Times New Roman" w:hAnsi="Times New Roman"/>
          <w:sz w:val="28"/>
          <w:szCs w:val="28"/>
        </w:rPr>
        <w:t xml:space="preserve">площадок на территории </w:t>
      </w:r>
      <w:r>
        <w:rPr>
          <w:rFonts w:ascii="Times New Roman" w:hAnsi="Times New Roman"/>
          <w:sz w:val="28"/>
          <w:szCs w:val="28"/>
        </w:rPr>
        <w:t>Кайнлыкского</w:t>
      </w:r>
    </w:p>
    <w:p w:rsidR="007D60EF" w:rsidRPr="009B51E1" w:rsidRDefault="007D60EF" w:rsidP="009B5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1E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9B51E1">
        <w:rPr>
          <w:rFonts w:ascii="Times New Roman" w:hAnsi="Times New Roman"/>
          <w:bCs/>
          <w:sz w:val="28"/>
          <w:szCs w:val="28"/>
        </w:rPr>
        <w:t>Комсомольского</w:t>
      </w:r>
      <w:r w:rsidRPr="009B51E1">
        <w:rPr>
          <w:rFonts w:ascii="Times New Roman" w:hAnsi="Times New Roman"/>
          <w:sz w:val="28"/>
          <w:szCs w:val="28"/>
        </w:rPr>
        <w:t xml:space="preserve"> района </w:t>
      </w:r>
    </w:p>
    <w:p w:rsidR="007D60EF" w:rsidRPr="009B51E1" w:rsidRDefault="007D60EF" w:rsidP="009B5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1E1">
        <w:rPr>
          <w:rFonts w:ascii="Times New Roman" w:hAnsi="Times New Roman"/>
          <w:sz w:val="28"/>
          <w:szCs w:val="28"/>
        </w:rPr>
        <w:t>Чувашской Республики</w:t>
      </w:r>
    </w:p>
    <w:p w:rsidR="007D60EF" w:rsidRPr="00025023" w:rsidRDefault="007D60EF" w:rsidP="0023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023">
        <w:rPr>
          <w:rFonts w:ascii="Times New Roman" w:hAnsi="Times New Roman"/>
          <w:sz w:val="28"/>
          <w:szCs w:val="28"/>
        </w:rPr>
        <w:t xml:space="preserve"> </w:t>
      </w:r>
    </w:p>
    <w:p w:rsidR="007D60EF" w:rsidRPr="00025023" w:rsidRDefault="007D60EF" w:rsidP="0023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0EF" w:rsidRPr="00025023" w:rsidRDefault="007D60EF" w:rsidP="00236CF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25023">
        <w:rPr>
          <w:rFonts w:ascii="Times New Roman" w:hAnsi="Times New Roman"/>
          <w:sz w:val="28"/>
          <w:szCs w:val="28"/>
        </w:rPr>
        <w:t xml:space="preserve">  </w:t>
      </w:r>
      <w:r w:rsidRPr="00025023">
        <w:rPr>
          <w:rFonts w:ascii="Times New Roman" w:hAnsi="Times New Roman"/>
          <w:sz w:val="28"/>
          <w:szCs w:val="28"/>
        </w:rPr>
        <w:tab/>
        <w:t xml:space="preserve">Руководствуясь со статьей 13.4 Федерального закона "Об отходах производства и потребления", 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Кайнлыкского сельского поселения от 14 января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>2019</w:t>
        </w:r>
        <w:r w:rsidRPr="00025023"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 №02</w:t>
      </w:r>
      <w:r w:rsidRPr="00025023">
        <w:rPr>
          <w:rFonts w:ascii="Times New Roman" w:hAnsi="Times New Roman"/>
          <w:sz w:val="28"/>
          <w:szCs w:val="28"/>
        </w:rPr>
        <w:t xml:space="preserve"> «</w:t>
      </w:r>
      <w:r w:rsidRPr="00025023">
        <w:rPr>
          <w:rFonts w:ascii="Times New Roman" w:hAnsi="Times New Roman"/>
          <w:bCs/>
          <w:sz w:val="28"/>
          <w:szCs w:val="28"/>
        </w:rPr>
        <w:t xml:space="preserve">Об утверждении Правил обустройства мест (площадок) накопления твердых коммунальных отходов и ведения их реестра на территории </w:t>
      </w:r>
      <w:r>
        <w:rPr>
          <w:rFonts w:ascii="Times New Roman" w:hAnsi="Times New Roman"/>
          <w:bCs/>
          <w:sz w:val="28"/>
          <w:szCs w:val="28"/>
        </w:rPr>
        <w:t>Кайнлыкского</w:t>
      </w:r>
      <w:r w:rsidRPr="00025023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>Комсомольского</w:t>
      </w:r>
      <w:r w:rsidRPr="00025023">
        <w:rPr>
          <w:rFonts w:ascii="Times New Roman" w:hAnsi="Times New Roman"/>
          <w:bCs/>
          <w:sz w:val="28"/>
          <w:szCs w:val="28"/>
        </w:rPr>
        <w:t xml:space="preserve"> района Чувашской Республики»,</w:t>
      </w:r>
      <w:r w:rsidRPr="000250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25023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Кайнлыкского</w:t>
      </w:r>
      <w:r w:rsidRPr="0002502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250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25023">
        <w:rPr>
          <w:rFonts w:ascii="Times New Roman" w:hAnsi="Times New Roman"/>
          <w:sz w:val="28"/>
          <w:szCs w:val="28"/>
        </w:rPr>
        <w:t>п о с т а н о в л я е т:</w:t>
      </w:r>
    </w:p>
    <w:p w:rsidR="007D60EF" w:rsidRDefault="007D60EF" w:rsidP="0023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023">
        <w:rPr>
          <w:rFonts w:ascii="Times New Roman" w:hAnsi="Times New Roman"/>
          <w:sz w:val="28"/>
          <w:szCs w:val="28"/>
        </w:rPr>
        <w:t xml:space="preserve">    </w:t>
      </w:r>
      <w:r w:rsidRPr="00025023">
        <w:rPr>
          <w:rFonts w:ascii="Times New Roman" w:hAnsi="Times New Roman"/>
          <w:sz w:val="28"/>
          <w:szCs w:val="28"/>
        </w:rPr>
        <w:tab/>
        <w:t xml:space="preserve"> 1.Утвердить реестр контейнерных площадок для сбора твердых коммунальных отходов, расположенных на территории </w:t>
      </w:r>
      <w:r>
        <w:rPr>
          <w:rFonts w:ascii="Times New Roman" w:hAnsi="Times New Roman"/>
          <w:sz w:val="28"/>
          <w:szCs w:val="28"/>
        </w:rPr>
        <w:t>Кайнлыкского</w:t>
      </w:r>
      <w:r w:rsidRPr="00025023">
        <w:rPr>
          <w:rFonts w:ascii="Times New Roman" w:hAnsi="Times New Roman"/>
          <w:sz w:val="28"/>
          <w:szCs w:val="28"/>
        </w:rPr>
        <w:t xml:space="preserve"> сельского поселения согласно Приложению.</w:t>
      </w:r>
    </w:p>
    <w:p w:rsidR="007D60EF" w:rsidRPr="00025023" w:rsidRDefault="007D60EF" w:rsidP="000250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1F2A0C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после его официального опубликования  в  информационном бюллетене </w:t>
      </w:r>
      <w:r w:rsidRPr="001F2A0C">
        <w:rPr>
          <w:rFonts w:ascii="Times New Roman" w:hAnsi="Times New Roman"/>
          <w:color w:val="000000"/>
          <w:sz w:val="28"/>
          <w:szCs w:val="28"/>
        </w:rPr>
        <w:tab/>
        <w:t xml:space="preserve">«Вестник </w:t>
      </w:r>
      <w:r>
        <w:rPr>
          <w:rFonts w:ascii="Times New Roman" w:hAnsi="Times New Roman"/>
          <w:color w:val="000000"/>
          <w:sz w:val="28"/>
          <w:szCs w:val="28"/>
        </w:rPr>
        <w:t>Кайнлыкского</w:t>
      </w:r>
      <w:r w:rsidRPr="001F2A0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Комсомольского района»</w:t>
      </w:r>
      <w:r>
        <w:rPr>
          <w:rFonts w:ascii="Times New Roman" w:hAnsi="Times New Roman"/>
          <w:color w:val="000000"/>
          <w:sz w:val="28"/>
          <w:szCs w:val="28"/>
        </w:rPr>
        <w:t xml:space="preserve"> и подлежит размещению на официальном сайте администрации</w:t>
      </w:r>
      <w:r w:rsidRPr="001F2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Кайнлыкского сельского поселения.</w:t>
      </w:r>
    </w:p>
    <w:p w:rsidR="007D60EF" w:rsidRDefault="007D60EF" w:rsidP="0023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3</w:t>
      </w:r>
      <w:r w:rsidRPr="00025023">
        <w:rPr>
          <w:rFonts w:ascii="Times New Roman" w:hAnsi="Times New Roman"/>
          <w:sz w:val="28"/>
          <w:szCs w:val="28"/>
        </w:rPr>
        <w:t>.Контроль за исполнением данного постановления оставляю за собой.</w:t>
      </w:r>
    </w:p>
    <w:p w:rsidR="007D60EF" w:rsidRPr="00025023" w:rsidRDefault="007D60EF" w:rsidP="0023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0EF" w:rsidRPr="00025023" w:rsidRDefault="007D60EF" w:rsidP="0023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0EF" w:rsidRDefault="007D60EF" w:rsidP="00236CF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25023">
        <w:rPr>
          <w:rFonts w:ascii="Times New Roman" w:hAnsi="Times New Roman"/>
          <w:sz w:val="28"/>
          <w:szCs w:val="28"/>
        </w:rPr>
        <w:t xml:space="preserve">  </w:t>
      </w:r>
    </w:p>
    <w:p w:rsidR="007D60EF" w:rsidRPr="00025023" w:rsidRDefault="007D60EF" w:rsidP="00236CF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25023">
        <w:rPr>
          <w:rFonts w:ascii="Times New Roman" w:hAnsi="Times New Roman"/>
          <w:sz w:val="28"/>
          <w:szCs w:val="28"/>
        </w:rPr>
        <w:t xml:space="preserve"> Глава сельского поселения                                         </w:t>
      </w:r>
      <w:r>
        <w:rPr>
          <w:rFonts w:ascii="Times New Roman" w:hAnsi="Times New Roman"/>
          <w:sz w:val="28"/>
          <w:szCs w:val="28"/>
        </w:rPr>
        <w:t>А.Г.Кузьмин</w:t>
      </w:r>
    </w:p>
    <w:p w:rsidR="007D60EF" w:rsidRPr="00025023" w:rsidRDefault="007D60EF" w:rsidP="00236CF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250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025023">
        <w:rPr>
          <w:rFonts w:ascii="Times New Roman" w:hAnsi="Times New Roman"/>
          <w:sz w:val="28"/>
          <w:szCs w:val="28"/>
        </w:rPr>
        <w:tab/>
      </w:r>
      <w:r w:rsidRPr="00025023">
        <w:rPr>
          <w:rFonts w:ascii="Times New Roman" w:hAnsi="Times New Roman"/>
          <w:sz w:val="28"/>
          <w:szCs w:val="28"/>
        </w:rPr>
        <w:tab/>
        <w:t xml:space="preserve">    </w:t>
      </w:r>
    </w:p>
    <w:p w:rsidR="007D60EF" w:rsidRDefault="007D60EF" w:rsidP="00236CF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0EF" w:rsidRPr="00BF0856" w:rsidRDefault="007D60EF" w:rsidP="00236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856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7D60EF" w:rsidRPr="00BF0856" w:rsidRDefault="007D60EF" w:rsidP="00236C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F0856">
        <w:rPr>
          <w:rFonts w:ascii="Times New Roman" w:hAnsi="Times New Roman"/>
          <w:sz w:val="24"/>
          <w:szCs w:val="24"/>
        </w:rPr>
        <w:t xml:space="preserve">Приложение </w:t>
      </w:r>
    </w:p>
    <w:p w:rsidR="007D60EF" w:rsidRPr="00BF0856" w:rsidRDefault="007D60EF" w:rsidP="00236CF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F085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D60EF" w:rsidRPr="00BF0856" w:rsidRDefault="007D60EF" w:rsidP="00236CF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Кайнлыкского</w:t>
      </w:r>
      <w:r w:rsidRPr="00BF085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D60EF" w:rsidRPr="00BF0856" w:rsidRDefault="007D60EF" w:rsidP="00236CF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Комсомольского</w:t>
      </w:r>
      <w:r w:rsidRPr="00BF0856">
        <w:rPr>
          <w:rFonts w:ascii="Times New Roman" w:hAnsi="Times New Roman"/>
          <w:sz w:val="24"/>
          <w:szCs w:val="24"/>
        </w:rPr>
        <w:t xml:space="preserve"> района</w:t>
      </w:r>
    </w:p>
    <w:p w:rsidR="007D60EF" w:rsidRPr="00BF0856" w:rsidRDefault="007D60EF" w:rsidP="00236CF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F0856">
        <w:rPr>
          <w:rFonts w:ascii="Times New Roman" w:hAnsi="Times New Roman"/>
          <w:sz w:val="24"/>
          <w:szCs w:val="24"/>
        </w:rPr>
        <w:t>Чувашской Республики</w:t>
      </w:r>
    </w:p>
    <w:p w:rsidR="007D60EF" w:rsidRPr="00BF0856" w:rsidRDefault="007D60EF" w:rsidP="00236CF4">
      <w:pPr>
        <w:spacing w:after="0" w:line="240" w:lineRule="auto"/>
        <w:jc w:val="right"/>
        <w:rPr>
          <w:rFonts w:ascii="Times New Roman" w:hAnsi="Times New Roman"/>
          <w:b/>
          <w:noProof/>
          <w:sz w:val="24"/>
          <w:szCs w:val="24"/>
        </w:rPr>
      </w:pPr>
      <w:r w:rsidRPr="00BF085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14 января </w:t>
      </w:r>
      <w:r>
        <w:rPr>
          <w:rFonts w:ascii="Times New Roman" w:hAnsi="Times New Roman"/>
          <w:noProof/>
          <w:sz w:val="24"/>
          <w:szCs w:val="24"/>
        </w:rPr>
        <w:t>2019</w:t>
      </w:r>
      <w:r w:rsidRPr="00BF0856">
        <w:rPr>
          <w:rFonts w:ascii="Times New Roman" w:hAnsi="Times New Roman"/>
          <w:noProof/>
          <w:sz w:val="24"/>
          <w:szCs w:val="24"/>
        </w:rPr>
        <w:t>г.  №</w:t>
      </w:r>
      <w:r>
        <w:rPr>
          <w:rFonts w:ascii="Times New Roman" w:hAnsi="Times New Roman"/>
          <w:noProof/>
          <w:sz w:val="24"/>
          <w:szCs w:val="24"/>
        </w:rPr>
        <w:t>03</w:t>
      </w:r>
    </w:p>
    <w:p w:rsidR="007D60EF" w:rsidRPr="00BF0856" w:rsidRDefault="007D60EF" w:rsidP="00236C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60EF" w:rsidRPr="00BF0856" w:rsidRDefault="007D60EF" w:rsidP="00236C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60EF" w:rsidRDefault="007D60EF" w:rsidP="00236C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502D">
        <w:rPr>
          <w:rFonts w:ascii="Times New Roman" w:hAnsi="Times New Roman"/>
          <w:bCs/>
          <w:sz w:val="24"/>
          <w:szCs w:val="24"/>
        </w:rPr>
        <w:t>РЕЕСТР МЕСТ (ПЛОЩАДОК) НАКОПЛЕНИЯ ТВЕРДЫХ КОММУНАЛЬНЫХ ОТХОДОВ</w:t>
      </w:r>
      <w:r w:rsidRPr="0047502D">
        <w:rPr>
          <w:rFonts w:ascii="Times New Roman" w:hAnsi="Times New Roman"/>
          <w:sz w:val="24"/>
          <w:szCs w:val="24"/>
        </w:rPr>
        <w:t xml:space="preserve"> НА ТЕРРИТОРИИ </w:t>
      </w:r>
      <w:r>
        <w:rPr>
          <w:rFonts w:ascii="Times New Roman" w:hAnsi="Times New Roman"/>
          <w:sz w:val="24"/>
          <w:szCs w:val="24"/>
        </w:rPr>
        <w:t>КАЙНЛЫК</w:t>
      </w:r>
      <w:r w:rsidRPr="0047502D">
        <w:rPr>
          <w:rFonts w:ascii="Times New Roman" w:hAnsi="Times New Roman"/>
          <w:sz w:val="24"/>
          <w:szCs w:val="24"/>
        </w:rPr>
        <w:t>СКОГО СЕЛЬСКОГО ПОСЕЛЕНИЯ КОМСОМОЛЬСКОГО РАЙОНА</w:t>
      </w:r>
    </w:p>
    <w:p w:rsidR="007D60EF" w:rsidRPr="0047502D" w:rsidRDefault="007D60EF" w:rsidP="00236C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3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1"/>
        <w:gridCol w:w="2517"/>
        <w:gridCol w:w="1831"/>
        <w:gridCol w:w="3101"/>
        <w:gridCol w:w="2039"/>
      </w:tblGrid>
      <w:tr w:rsidR="007D60EF" w:rsidRPr="0047502D" w:rsidTr="009050AD">
        <w:tc>
          <w:tcPr>
            <w:tcW w:w="651" w:type="dxa"/>
          </w:tcPr>
          <w:p w:rsidR="007D60EF" w:rsidRPr="0047502D" w:rsidRDefault="007D60EF" w:rsidP="00351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2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7" w:type="dxa"/>
          </w:tcPr>
          <w:p w:rsidR="007D60EF" w:rsidRPr="0047502D" w:rsidRDefault="007D60EF" w:rsidP="00351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2D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1831" w:type="dxa"/>
          </w:tcPr>
          <w:p w:rsidR="007D60EF" w:rsidRPr="0047502D" w:rsidRDefault="007D60EF" w:rsidP="00351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2D">
              <w:rPr>
                <w:rFonts w:ascii="Times New Roman" w:hAnsi="Times New Roman"/>
                <w:sz w:val="24"/>
                <w:szCs w:val="24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3101" w:type="dxa"/>
          </w:tcPr>
          <w:p w:rsidR="007D60EF" w:rsidRPr="0047502D" w:rsidRDefault="007D60EF" w:rsidP="00351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2D">
              <w:rPr>
                <w:rFonts w:ascii="Times New Roman" w:hAnsi="Times New Roman"/>
                <w:sz w:val="24"/>
                <w:szCs w:val="24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039" w:type="dxa"/>
          </w:tcPr>
          <w:p w:rsidR="007D60EF" w:rsidRPr="0047502D" w:rsidRDefault="007D60EF" w:rsidP="00351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2D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7D60EF" w:rsidRPr="00BF0856" w:rsidTr="009050AD">
        <w:tc>
          <w:tcPr>
            <w:tcW w:w="651" w:type="dxa"/>
          </w:tcPr>
          <w:p w:rsidR="007D60EF" w:rsidRPr="00BF0856" w:rsidRDefault="007D60EF" w:rsidP="00351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7D60EF" w:rsidRPr="00BF0856" w:rsidRDefault="007D60EF" w:rsidP="00351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Контейнерная площадкад.Полевое Шептахово 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  <w:p w:rsidR="007D60EF" w:rsidRPr="00BF0856" w:rsidRDefault="007D60EF" w:rsidP="00025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д.1 (30м правее дома)</w:t>
            </w:r>
          </w:p>
        </w:tc>
        <w:tc>
          <w:tcPr>
            <w:tcW w:w="1831" w:type="dxa"/>
          </w:tcPr>
          <w:p w:rsidR="007D60EF" w:rsidRPr="00BF0856" w:rsidRDefault="007D60EF" w:rsidP="00351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 xml:space="preserve">Бетонное основание      </w:t>
            </w:r>
          </w:p>
        </w:tc>
        <w:tc>
          <w:tcPr>
            <w:tcW w:w="3101" w:type="dxa"/>
          </w:tcPr>
          <w:p w:rsidR="007D60EF" w:rsidRPr="00BF0856" w:rsidRDefault="007D60EF" w:rsidP="00351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Кайнлыкского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Комсомольского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района Чувашской Республики</w:t>
            </w:r>
          </w:p>
          <w:p w:rsidR="007D60EF" w:rsidRDefault="007D60EF" w:rsidP="00351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>429</w:t>
            </w:r>
            <w:r>
              <w:rPr>
                <w:rFonts w:ascii="Times New Roman" w:hAnsi="Times New Roman"/>
                <w:sz w:val="24"/>
                <w:szCs w:val="24"/>
              </w:rPr>
              <w:t>343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ЧР,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Комсомольский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>д. Починок-Быбыть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Карла Маркса, 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D60EF" w:rsidRPr="00BF0856" w:rsidRDefault="007D60EF" w:rsidP="00351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7D60EF" w:rsidRPr="00BF0856" w:rsidRDefault="007D60EF" w:rsidP="00025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 xml:space="preserve">Жители </w:t>
            </w:r>
            <w:r>
              <w:rPr>
                <w:rFonts w:ascii="Times New Roman" w:hAnsi="Times New Roman"/>
                <w:sz w:val="24"/>
                <w:szCs w:val="24"/>
              </w:rPr>
              <w:t>д.Полевое Шептахово</w:t>
            </w:r>
          </w:p>
        </w:tc>
      </w:tr>
      <w:tr w:rsidR="007D60EF" w:rsidRPr="00BF0856" w:rsidTr="009050AD">
        <w:tc>
          <w:tcPr>
            <w:tcW w:w="651" w:type="dxa"/>
          </w:tcPr>
          <w:p w:rsidR="007D60EF" w:rsidRPr="00BF0856" w:rsidRDefault="007D60EF" w:rsidP="00351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7D60EF" w:rsidRPr="00BF0856" w:rsidRDefault="007D60EF" w:rsidP="00025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Контейнерная площадка д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Полевое Шептахово, 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/>
                <w:sz w:val="24"/>
                <w:szCs w:val="24"/>
              </w:rPr>
              <w:t>Мичурина</w:t>
            </w:r>
          </w:p>
          <w:p w:rsidR="007D60EF" w:rsidRPr="00BF0856" w:rsidRDefault="007D60EF" w:rsidP="00025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 35(напротив дома )</w:t>
            </w:r>
          </w:p>
        </w:tc>
        <w:tc>
          <w:tcPr>
            <w:tcW w:w="1831" w:type="dxa"/>
          </w:tcPr>
          <w:p w:rsidR="007D60EF" w:rsidRPr="00BF0856" w:rsidRDefault="007D60EF" w:rsidP="00351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 xml:space="preserve">бетонное основание,    </w:t>
            </w:r>
          </w:p>
        </w:tc>
        <w:tc>
          <w:tcPr>
            <w:tcW w:w="3101" w:type="dxa"/>
          </w:tcPr>
          <w:p w:rsidR="007D60EF" w:rsidRPr="00BF0856" w:rsidRDefault="007D60EF" w:rsidP="00025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Кайнлыкского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Комсомольского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района Чувашской Республики</w:t>
            </w:r>
          </w:p>
          <w:p w:rsidR="007D60EF" w:rsidRDefault="007D60EF" w:rsidP="00025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>429</w:t>
            </w:r>
            <w:r>
              <w:rPr>
                <w:rFonts w:ascii="Times New Roman" w:hAnsi="Times New Roman"/>
                <w:sz w:val="24"/>
                <w:szCs w:val="24"/>
              </w:rPr>
              <w:t>343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ЧР,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Комсомольский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>д. Починок Быбыть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ул.Карла Маркса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D60EF" w:rsidRPr="00BF0856" w:rsidRDefault="007D60EF" w:rsidP="00025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7D60EF" w:rsidRPr="00BF0856" w:rsidRDefault="007D60EF" w:rsidP="00351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 xml:space="preserve">Жители </w:t>
            </w:r>
            <w:r>
              <w:rPr>
                <w:rFonts w:ascii="Times New Roman" w:hAnsi="Times New Roman"/>
                <w:sz w:val="24"/>
                <w:szCs w:val="24"/>
              </w:rPr>
              <w:t>с. Полевое Шептахово</w:t>
            </w:r>
          </w:p>
        </w:tc>
      </w:tr>
      <w:tr w:rsidR="007D60EF" w:rsidRPr="00BF0856" w:rsidTr="009050AD">
        <w:tc>
          <w:tcPr>
            <w:tcW w:w="651" w:type="dxa"/>
          </w:tcPr>
          <w:p w:rsidR="007D60EF" w:rsidRPr="00BF0856" w:rsidRDefault="007D60EF" w:rsidP="00351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Контейнерная площадка д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Полевое Шептахово, 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Крупская </w:t>
            </w:r>
          </w:p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д.5(напротив дома )</w:t>
            </w:r>
          </w:p>
        </w:tc>
        <w:tc>
          <w:tcPr>
            <w:tcW w:w="1831" w:type="dxa"/>
          </w:tcPr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 xml:space="preserve">Бетонное основание    </w:t>
            </w:r>
          </w:p>
        </w:tc>
        <w:tc>
          <w:tcPr>
            <w:tcW w:w="3101" w:type="dxa"/>
          </w:tcPr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 Кайнлыкского с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Комсомольского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района Чувашской Республики</w:t>
            </w:r>
          </w:p>
          <w:p w:rsidR="007D60EF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>429</w:t>
            </w:r>
            <w:r>
              <w:rPr>
                <w:rFonts w:ascii="Times New Roman" w:hAnsi="Times New Roman"/>
                <w:sz w:val="24"/>
                <w:szCs w:val="24"/>
              </w:rPr>
              <w:t>343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ЧР,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Комсомольский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д.Починок-Быбыть 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Карла Маркса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 xml:space="preserve">Жители </w:t>
            </w:r>
            <w:r>
              <w:rPr>
                <w:rFonts w:ascii="Times New Roman" w:hAnsi="Times New Roman"/>
                <w:sz w:val="24"/>
                <w:szCs w:val="24"/>
              </w:rPr>
              <w:t>д. Полевое Шептахово</w:t>
            </w:r>
          </w:p>
        </w:tc>
      </w:tr>
      <w:tr w:rsidR="007D60EF" w:rsidRPr="00BF0856" w:rsidTr="009050AD">
        <w:tc>
          <w:tcPr>
            <w:tcW w:w="651" w:type="dxa"/>
          </w:tcPr>
          <w:p w:rsidR="007D60EF" w:rsidRPr="00BF0856" w:rsidRDefault="007D60EF" w:rsidP="00351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Контейнерная площадка д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Полевое Шептахово, 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/>
                <w:sz w:val="24"/>
                <w:szCs w:val="24"/>
              </w:rPr>
              <w:t>Овражная</w:t>
            </w:r>
          </w:p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д.16  (напротив дома )</w:t>
            </w:r>
          </w:p>
        </w:tc>
        <w:tc>
          <w:tcPr>
            <w:tcW w:w="1831" w:type="dxa"/>
          </w:tcPr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3101" w:type="dxa"/>
          </w:tcPr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Кайнлыкского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Комсомольского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района Чувашской Республики</w:t>
            </w:r>
          </w:p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>429</w:t>
            </w:r>
            <w:r>
              <w:rPr>
                <w:rFonts w:ascii="Times New Roman" w:hAnsi="Times New Roman"/>
                <w:sz w:val="24"/>
                <w:szCs w:val="24"/>
              </w:rPr>
              <w:t>343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ЧР,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Комсомольский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>д. Починок-Быбыть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Карла Маркса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</w:tcPr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 xml:space="preserve">Жители </w:t>
            </w:r>
            <w:r>
              <w:rPr>
                <w:rFonts w:ascii="Times New Roman" w:hAnsi="Times New Roman"/>
                <w:sz w:val="24"/>
                <w:szCs w:val="24"/>
              </w:rPr>
              <w:t>д. Полевое Шептахово</w:t>
            </w:r>
          </w:p>
        </w:tc>
      </w:tr>
      <w:tr w:rsidR="007D60EF" w:rsidRPr="00BF0856" w:rsidTr="009050AD">
        <w:trPr>
          <w:trHeight w:val="70"/>
        </w:trPr>
        <w:tc>
          <w:tcPr>
            <w:tcW w:w="651" w:type="dxa"/>
          </w:tcPr>
          <w:p w:rsidR="007D60EF" w:rsidRPr="00BF0856" w:rsidRDefault="007D60EF" w:rsidP="00351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Контейнерная площадка д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Полевое Шептаховоо, переуцлок между улицами Комсомольская и Смирнова</w:t>
            </w:r>
          </w:p>
        </w:tc>
        <w:tc>
          <w:tcPr>
            <w:tcW w:w="1831" w:type="dxa"/>
          </w:tcPr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3101" w:type="dxa"/>
          </w:tcPr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Кайнлыкского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Комсомольского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района Чувашской Республики</w:t>
            </w:r>
          </w:p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>429</w:t>
            </w:r>
            <w:r>
              <w:rPr>
                <w:rFonts w:ascii="Times New Roman" w:hAnsi="Times New Roman"/>
                <w:sz w:val="24"/>
                <w:szCs w:val="24"/>
              </w:rPr>
              <w:t>343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ЧР,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Комсомольский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>д. Починок -Быбыть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Карла Маркса, 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</w:tcPr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 xml:space="preserve">Жители </w:t>
            </w:r>
            <w:r>
              <w:rPr>
                <w:rFonts w:ascii="Times New Roman" w:hAnsi="Times New Roman"/>
                <w:sz w:val="24"/>
                <w:szCs w:val="24"/>
              </w:rPr>
              <w:t>д. Полевое Шептахово</w:t>
            </w:r>
          </w:p>
        </w:tc>
      </w:tr>
      <w:tr w:rsidR="007D60EF" w:rsidRPr="00BF0856" w:rsidTr="009050AD">
        <w:trPr>
          <w:trHeight w:val="70"/>
        </w:trPr>
        <w:tc>
          <w:tcPr>
            <w:tcW w:w="651" w:type="dxa"/>
          </w:tcPr>
          <w:p w:rsidR="007D60EF" w:rsidRPr="00BF0856" w:rsidRDefault="007D60EF" w:rsidP="00351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7D60EF" w:rsidRPr="00BF0856" w:rsidRDefault="007D60EF" w:rsidP="009B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Контейнерная площадка д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Полевое Шептахово, 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 д. 28 (напротив дома)</w:t>
            </w:r>
          </w:p>
        </w:tc>
        <w:tc>
          <w:tcPr>
            <w:tcW w:w="1831" w:type="dxa"/>
          </w:tcPr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3101" w:type="dxa"/>
          </w:tcPr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Кайнлыкского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Комсомольского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района Чувашской Республики</w:t>
            </w:r>
          </w:p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>429</w:t>
            </w:r>
            <w:r>
              <w:rPr>
                <w:rFonts w:ascii="Times New Roman" w:hAnsi="Times New Roman"/>
                <w:sz w:val="24"/>
                <w:szCs w:val="24"/>
              </w:rPr>
              <w:t>343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ЧР,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Комсомольский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Починок-Быбыть 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Карла Маркса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4 </w:t>
            </w:r>
          </w:p>
        </w:tc>
        <w:tc>
          <w:tcPr>
            <w:tcW w:w="2039" w:type="dxa"/>
          </w:tcPr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 xml:space="preserve">Жители </w:t>
            </w:r>
            <w:r>
              <w:rPr>
                <w:rFonts w:ascii="Times New Roman" w:hAnsi="Times New Roman"/>
                <w:sz w:val="24"/>
                <w:szCs w:val="24"/>
              </w:rPr>
              <w:t>д. Полевое Шептахово</w:t>
            </w:r>
          </w:p>
        </w:tc>
      </w:tr>
      <w:tr w:rsidR="007D60EF" w:rsidRPr="00BF0856" w:rsidTr="009050AD">
        <w:trPr>
          <w:trHeight w:val="70"/>
        </w:trPr>
        <w:tc>
          <w:tcPr>
            <w:tcW w:w="651" w:type="dxa"/>
          </w:tcPr>
          <w:p w:rsidR="007D60EF" w:rsidRPr="00BF0856" w:rsidRDefault="007D60EF" w:rsidP="00351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</w:tcPr>
          <w:p w:rsidR="007D60EF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Контейнерная площадка д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Починок-Быбыть. ул.Карла Маркса, д.17</w:t>
            </w:r>
          </w:p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(напротив дома)</w:t>
            </w:r>
          </w:p>
        </w:tc>
        <w:tc>
          <w:tcPr>
            <w:tcW w:w="1831" w:type="dxa"/>
          </w:tcPr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3101" w:type="dxa"/>
          </w:tcPr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Кайнлыкского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Комсомольского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района Чувашской Республики</w:t>
            </w:r>
          </w:p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>429</w:t>
            </w:r>
            <w:r>
              <w:rPr>
                <w:rFonts w:ascii="Times New Roman" w:hAnsi="Times New Roman"/>
                <w:sz w:val="24"/>
                <w:szCs w:val="24"/>
              </w:rPr>
              <w:t>343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ЧР,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Комсомольский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>д. Починок-Быбыть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Карла Маркса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</w:tcPr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 xml:space="preserve">Жители </w:t>
            </w:r>
            <w:r>
              <w:rPr>
                <w:rFonts w:ascii="Times New Roman" w:hAnsi="Times New Roman"/>
                <w:sz w:val="24"/>
                <w:szCs w:val="24"/>
              </w:rPr>
              <w:t>с. Старочелны-Сюрбеево</w:t>
            </w:r>
          </w:p>
        </w:tc>
      </w:tr>
      <w:tr w:rsidR="007D60EF" w:rsidRPr="00BF0856" w:rsidTr="009050AD">
        <w:trPr>
          <w:trHeight w:val="70"/>
        </w:trPr>
        <w:tc>
          <w:tcPr>
            <w:tcW w:w="651" w:type="dxa"/>
          </w:tcPr>
          <w:p w:rsidR="007D60EF" w:rsidRPr="00BF0856" w:rsidRDefault="007D60EF" w:rsidP="00351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7D60EF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Контейнерная площадка д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Починок-Быбыть ул. 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Школьная, д.7 </w:t>
            </w:r>
          </w:p>
          <w:p w:rsidR="007D60EF" w:rsidRPr="00BF0856" w:rsidRDefault="007D60EF" w:rsidP="0047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(левее дома)</w:t>
            </w:r>
          </w:p>
        </w:tc>
        <w:tc>
          <w:tcPr>
            <w:tcW w:w="1831" w:type="dxa"/>
          </w:tcPr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3101" w:type="dxa"/>
          </w:tcPr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Кайнлыкского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Комсомольского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района Чувашской Республики</w:t>
            </w:r>
          </w:p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>429</w:t>
            </w:r>
            <w:r>
              <w:rPr>
                <w:rFonts w:ascii="Times New Roman" w:hAnsi="Times New Roman"/>
                <w:sz w:val="24"/>
                <w:szCs w:val="24"/>
              </w:rPr>
              <w:t>343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ЧР,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Комсомольский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>д. Починок-Быбыть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Карла Маркса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</w:tcPr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 xml:space="preserve">Жители </w:t>
            </w:r>
            <w:r>
              <w:rPr>
                <w:rFonts w:ascii="Times New Roman" w:hAnsi="Times New Roman"/>
                <w:sz w:val="24"/>
                <w:szCs w:val="24"/>
              </w:rPr>
              <w:t>д. Починок-Быбыть</w:t>
            </w:r>
          </w:p>
        </w:tc>
      </w:tr>
      <w:tr w:rsidR="007D60EF" w:rsidRPr="00BF0856" w:rsidTr="009050AD">
        <w:trPr>
          <w:trHeight w:val="70"/>
        </w:trPr>
        <w:tc>
          <w:tcPr>
            <w:tcW w:w="651" w:type="dxa"/>
          </w:tcPr>
          <w:p w:rsidR="007D60EF" w:rsidRPr="00BF0856" w:rsidRDefault="007D60EF" w:rsidP="00351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7" w:type="dxa"/>
          </w:tcPr>
          <w:p w:rsidR="007D60EF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Контейнерная площадка </w:t>
            </w:r>
          </w:p>
          <w:p w:rsidR="007D60EF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Починок-Быбыть, 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60EF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Московская, д. 52</w:t>
            </w:r>
          </w:p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(напротив дома)</w:t>
            </w:r>
          </w:p>
        </w:tc>
        <w:tc>
          <w:tcPr>
            <w:tcW w:w="1831" w:type="dxa"/>
          </w:tcPr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3101" w:type="dxa"/>
          </w:tcPr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Кайнлыкского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Комсомольского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района Чувашской Республики</w:t>
            </w:r>
          </w:p>
          <w:p w:rsidR="007D60EF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>429</w:t>
            </w:r>
            <w:r>
              <w:rPr>
                <w:rFonts w:ascii="Times New Roman" w:hAnsi="Times New Roman"/>
                <w:sz w:val="24"/>
                <w:szCs w:val="24"/>
              </w:rPr>
              <w:t>343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ЧР,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Комсомольский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>д. Починок-Быбыть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Карла Маркса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 xml:space="preserve">Жители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д.Починок-Быбыть </w:t>
            </w:r>
          </w:p>
        </w:tc>
      </w:tr>
      <w:tr w:rsidR="007D60EF" w:rsidRPr="00BF0856" w:rsidTr="009050AD">
        <w:trPr>
          <w:trHeight w:val="70"/>
        </w:trPr>
        <w:tc>
          <w:tcPr>
            <w:tcW w:w="651" w:type="dxa"/>
          </w:tcPr>
          <w:p w:rsidR="007D60EF" w:rsidRPr="00BF0856" w:rsidRDefault="007D60EF" w:rsidP="00351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7" w:type="dxa"/>
          </w:tcPr>
          <w:p w:rsidR="007D60EF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Контейнерная площадка </w:t>
            </w:r>
          </w:p>
          <w:p w:rsidR="007D60EF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Починок-Быбыть, 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60EF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Московская, </w:t>
            </w:r>
          </w:p>
          <w:p w:rsidR="007D60EF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11</w:t>
            </w:r>
          </w:p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(напротив дома)</w:t>
            </w:r>
          </w:p>
        </w:tc>
        <w:tc>
          <w:tcPr>
            <w:tcW w:w="1831" w:type="dxa"/>
          </w:tcPr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3101" w:type="dxa"/>
          </w:tcPr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Кайнлы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Комсомольского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района Чувашской Республики</w:t>
            </w:r>
          </w:p>
          <w:p w:rsidR="007D60EF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>429</w:t>
            </w:r>
            <w:r>
              <w:rPr>
                <w:rFonts w:ascii="Times New Roman" w:hAnsi="Times New Roman"/>
                <w:sz w:val="24"/>
                <w:szCs w:val="24"/>
              </w:rPr>
              <w:t>343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ЧР,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Комсомольский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>д. Починок-Быбыть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Карла Маркса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 xml:space="preserve">Жители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.Починок-Быбыть </w:t>
            </w:r>
          </w:p>
        </w:tc>
      </w:tr>
      <w:tr w:rsidR="007D60EF" w:rsidRPr="00BF0856" w:rsidTr="009050AD">
        <w:trPr>
          <w:trHeight w:val="70"/>
        </w:trPr>
        <w:tc>
          <w:tcPr>
            <w:tcW w:w="651" w:type="dxa"/>
          </w:tcPr>
          <w:p w:rsidR="007D60EF" w:rsidRPr="00BF0856" w:rsidRDefault="007D60EF" w:rsidP="00351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17" w:type="dxa"/>
          </w:tcPr>
          <w:p w:rsidR="007D60EF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Контейнерная площадка </w:t>
            </w:r>
          </w:p>
          <w:p w:rsidR="007D60EF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Кайнлык, 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60EF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Ленина, </w:t>
            </w:r>
          </w:p>
          <w:p w:rsidR="007D60EF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2</w:t>
            </w:r>
          </w:p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(правее дома)</w:t>
            </w:r>
          </w:p>
        </w:tc>
        <w:tc>
          <w:tcPr>
            <w:tcW w:w="1831" w:type="dxa"/>
          </w:tcPr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3101" w:type="dxa"/>
          </w:tcPr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Кайнлыкского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Комсомольского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района Чувашской Республики</w:t>
            </w:r>
          </w:p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>429</w:t>
            </w:r>
            <w:r>
              <w:rPr>
                <w:rFonts w:ascii="Times New Roman" w:hAnsi="Times New Roman"/>
                <w:sz w:val="24"/>
                <w:szCs w:val="24"/>
              </w:rPr>
              <w:t>343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ЧР,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Комсомольский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>д. Починок_Быбыть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Карла Маркса 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</w:tcPr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 xml:space="preserve">Жители </w:t>
            </w:r>
            <w:r>
              <w:rPr>
                <w:rFonts w:ascii="Times New Roman" w:hAnsi="Times New Roman"/>
                <w:sz w:val="24"/>
                <w:szCs w:val="24"/>
              </w:rPr>
              <w:t>д. Кайнлык</w:t>
            </w:r>
          </w:p>
        </w:tc>
      </w:tr>
      <w:tr w:rsidR="007D60EF" w:rsidRPr="00BF0856" w:rsidTr="009050AD">
        <w:trPr>
          <w:trHeight w:val="70"/>
        </w:trPr>
        <w:tc>
          <w:tcPr>
            <w:tcW w:w="651" w:type="dxa"/>
          </w:tcPr>
          <w:p w:rsidR="007D60EF" w:rsidRPr="00BF0856" w:rsidRDefault="007D60EF" w:rsidP="00351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</w:tcPr>
          <w:p w:rsidR="007D60EF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Контейнерная площадка </w:t>
            </w:r>
          </w:p>
          <w:p w:rsidR="007D60EF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Кайнлык, 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60EF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Ленина, </w:t>
            </w:r>
          </w:p>
          <w:p w:rsidR="007D60EF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56</w:t>
            </w:r>
          </w:p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(напротив дома)</w:t>
            </w:r>
          </w:p>
        </w:tc>
        <w:tc>
          <w:tcPr>
            <w:tcW w:w="1831" w:type="dxa"/>
          </w:tcPr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3101" w:type="dxa"/>
          </w:tcPr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Кайнлыкского 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Комсомольского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района Чувашской Республики</w:t>
            </w:r>
          </w:p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>429</w:t>
            </w:r>
            <w:r>
              <w:rPr>
                <w:rFonts w:ascii="Times New Roman" w:hAnsi="Times New Roman"/>
                <w:sz w:val="24"/>
                <w:szCs w:val="24"/>
              </w:rPr>
              <w:t>343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ЧР,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Комсомольский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>д. Починок-Быбыть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Карла Маркса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2039" w:type="dxa"/>
          </w:tcPr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 xml:space="preserve">Жители </w:t>
            </w:r>
            <w:r>
              <w:rPr>
                <w:rFonts w:ascii="Times New Roman" w:hAnsi="Times New Roman"/>
                <w:sz w:val="24"/>
                <w:szCs w:val="24"/>
              </w:rPr>
              <w:t>д. Кайнлык</w:t>
            </w:r>
          </w:p>
        </w:tc>
      </w:tr>
      <w:tr w:rsidR="007D60EF" w:rsidRPr="00BF0856" w:rsidTr="009050AD">
        <w:trPr>
          <w:trHeight w:val="70"/>
        </w:trPr>
        <w:tc>
          <w:tcPr>
            <w:tcW w:w="651" w:type="dxa"/>
          </w:tcPr>
          <w:p w:rsidR="007D60EF" w:rsidRPr="00BF0856" w:rsidRDefault="007D60EF" w:rsidP="00351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17" w:type="dxa"/>
          </w:tcPr>
          <w:p w:rsidR="007D60EF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Контейнерная площадка </w:t>
            </w:r>
          </w:p>
          <w:p w:rsidR="007D60EF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Кайнлык, 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60EF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пер.Центральный д.1</w:t>
            </w:r>
          </w:p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3101" w:type="dxa"/>
          </w:tcPr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Кайнлыкского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Комсомольского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района Чувашской Республики</w:t>
            </w:r>
          </w:p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>429</w:t>
            </w:r>
            <w:r>
              <w:rPr>
                <w:rFonts w:ascii="Times New Roman" w:hAnsi="Times New Roman"/>
                <w:sz w:val="24"/>
                <w:szCs w:val="24"/>
              </w:rPr>
              <w:t>343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ЧР,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Комсомольский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Починок-Быбыть, 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Карла Маркса,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F0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</w:tcPr>
          <w:p w:rsidR="007D60EF" w:rsidRPr="00BF0856" w:rsidRDefault="007D60EF" w:rsidP="00EB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6">
              <w:rPr>
                <w:rFonts w:ascii="Times New Roman" w:hAnsi="Times New Roman"/>
                <w:sz w:val="24"/>
                <w:szCs w:val="24"/>
              </w:rPr>
              <w:t xml:space="preserve">Жители </w:t>
            </w:r>
            <w:r>
              <w:rPr>
                <w:rFonts w:ascii="Times New Roman" w:hAnsi="Times New Roman"/>
                <w:sz w:val="24"/>
                <w:szCs w:val="24"/>
              </w:rPr>
              <w:t>д. Кайнлык</w:t>
            </w:r>
          </w:p>
        </w:tc>
      </w:tr>
    </w:tbl>
    <w:p w:rsidR="007D60EF" w:rsidRPr="00BF0856" w:rsidRDefault="007D60EF" w:rsidP="00236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60EF" w:rsidRPr="00BF0856" w:rsidRDefault="007D60EF" w:rsidP="00236CF4">
      <w:pPr>
        <w:shd w:val="clear" w:color="auto" w:fill="FFFFFF"/>
        <w:spacing w:after="0" w:line="240" w:lineRule="auto"/>
        <w:ind w:right="3685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D60EF" w:rsidRPr="00BF0856" w:rsidRDefault="007D60EF" w:rsidP="00236CF4">
      <w:pPr>
        <w:shd w:val="clear" w:color="auto" w:fill="FFFFFF"/>
        <w:spacing w:after="0" w:line="240" w:lineRule="auto"/>
        <w:ind w:right="3685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D60EF" w:rsidRDefault="007D60EF"/>
    <w:sectPr w:rsidR="007D60EF" w:rsidSect="009050AD">
      <w:pgSz w:w="11906" w:h="16838"/>
      <w:pgMar w:top="899" w:right="850" w:bottom="143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CF4"/>
    <w:rsid w:val="00000FA5"/>
    <w:rsid w:val="00025023"/>
    <w:rsid w:val="000358EC"/>
    <w:rsid w:val="00123326"/>
    <w:rsid w:val="00135E8A"/>
    <w:rsid w:val="001F2A0C"/>
    <w:rsid w:val="00236CF4"/>
    <w:rsid w:val="0034293C"/>
    <w:rsid w:val="00351CEC"/>
    <w:rsid w:val="00352013"/>
    <w:rsid w:val="003C4F31"/>
    <w:rsid w:val="003D711A"/>
    <w:rsid w:val="003F5B08"/>
    <w:rsid w:val="00412771"/>
    <w:rsid w:val="00471127"/>
    <w:rsid w:val="0047502D"/>
    <w:rsid w:val="00497526"/>
    <w:rsid w:val="005015D0"/>
    <w:rsid w:val="005D67FB"/>
    <w:rsid w:val="006075D6"/>
    <w:rsid w:val="007D60EF"/>
    <w:rsid w:val="007F4EBE"/>
    <w:rsid w:val="008566AA"/>
    <w:rsid w:val="008D4FE7"/>
    <w:rsid w:val="00902E0B"/>
    <w:rsid w:val="009050AD"/>
    <w:rsid w:val="00950D36"/>
    <w:rsid w:val="00987D15"/>
    <w:rsid w:val="009A288F"/>
    <w:rsid w:val="009A60C3"/>
    <w:rsid w:val="009B51E1"/>
    <w:rsid w:val="009F6F74"/>
    <w:rsid w:val="00A0115D"/>
    <w:rsid w:val="00A15C10"/>
    <w:rsid w:val="00A31EEF"/>
    <w:rsid w:val="00A325AE"/>
    <w:rsid w:val="00A7026C"/>
    <w:rsid w:val="00AB08F6"/>
    <w:rsid w:val="00AD25A3"/>
    <w:rsid w:val="00AD5AA9"/>
    <w:rsid w:val="00B21C34"/>
    <w:rsid w:val="00B24BA5"/>
    <w:rsid w:val="00B37F40"/>
    <w:rsid w:val="00B77FE3"/>
    <w:rsid w:val="00B86EF7"/>
    <w:rsid w:val="00BF0856"/>
    <w:rsid w:val="00C654E5"/>
    <w:rsid w:val="00CA5FBB"/>
    <w:rsid w:val="00CE72F8"/>
    <w:rsid w:val="00CF645E"/>
    <w:rsid w:val="00D24108"/>
    <w:rsid w:val="00D7625D"/>
    <w:rsid w:val="00D879B9"/>
    <w:rsid w:val="00D972B5"/>
    <w:rsid w:val="00DA7F07"/>
    <w:rsid w:val="00DE4178"/>
    <w:rsid w:val="00DF6B6B"/>
    <w:rsid w:val="00EB3DC3"/>
    <w:rsid w:val="00ED695D"/>
    <w:rsid w:val="00F114BD"/>
    <w:rsid w:val="00F300CE"/>
    <w:rsid w:val="00FD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C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Цветовое выделение"/>
    <w:uiPriority w:val="99"/>
    <w:rsid w:val="00236CF4"/>
    <w:rPr>
      <w:b/>
      <w:color w:val="000080"/>
    </w:rPr>
  </w:style>
  <w:style w:type="paragraph" w:customStyle="1" w:styleId="a0">
    <w:name w:val="Таблицы (моноширинный)"/>
    <w:basedOn w:val="Normal"/>
    <w:next w:val="Normal"/>
    <w:uiPriority w:val="99"/>
    <w:rsid w:val="00236CF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2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5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928</Words>
  <Characters>5290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Microsoft Office</cp:lastModifiedBy>
  <cp:revision>9</cp:revision>
  <cp:lastPrinted>2019-02-02T06:45:00Z</cp:lastPrinted>
  <dcterms:created xsi:type="dcterms:W3CDTF">2019-02-02T06:07:00Z</dcterms:created>
  <dcterms:modified xsi:type="dcterms:W3CDTF">2019-02-02T07:36:00Z</dcterms:modified>
</cp:coreProperties>
</file>