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DB" w:rsidRDefault="00BC64DB" w:rsidP="00CB6D35">
      <w:pPr>
        <w:tabs>
          <w:tab w:val="left" w:pos="540"/>
          <w:tab w:val="left" w:pos="3600"/>
        </w:tabs>
        <w:spacing w:line="360" w:lineRule="auto"/>
      </w:pPr>
      <w:bookmarkStart w:id="0" w:name="_Hlk27478083"/>
      <w:r>
        <w:t xml:space="preserve">                                                                   </w:t>
      </w:r>
      <w:r w:rsidRPr="00FF77A1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.75pt">
            <v:imagedata r:id="rId5" o:title=""/>
          </v:shape>
        </w:pict>
      </w:r>
    </w:p>
    <w:tbl>
      <w:tblPr>
        <w:tblW w:w="0" w:type="auto"/>
        <w:tblInd w:w="-106" w:type="dxa"/>
        <w:tblLook w:val="0000"/>
      </w:tblPr>
      <w:tblGrid>
        <w:gridCol w:w="4195"/>
        <w:gridCol w:w="1173"/>
        <w:gridCol w:w="4202"/>
      </w:tblGrid>
      <w:tr w:rsidR="00BC64DB">
        <w:trPr>
          <w:cantSplit/>
          <w:trHeight w:val="420"/>
        </w:trPr>
        <w:tc>
          <w:tcPr>
            <w:tcW w:w="4195" w:type="dxa"/>
          </w:tcPr>
          <w:p w:rsidR="00BC64DB" w:rsidRDefault="00BC64DB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BC64DB" w:rsidRDefault="00BC64DB">
            <w:pPr>
              <w:pStyle w:val="a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КОМСОМОЛЬСКИ 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BC64DB" w:rsidRDefault="00BC64DB">
            <w:pPr>
              <w:jc w:val="center"/>
            </w:pPr>
          </w:p>
        </w:tc>
        <w:tc>
          <w:tcPr>
            <w:tcW w:w="4202" w:type="dxa"/>
          </w:tcPr>
          <w:p w:rsidR="00BC64DB" w:rsidRDefault="00BC64DB">
            <w:pPr>
              <w:pStyle w:val="a"/>
              <w:spacing w:line="192" w:lineRule="auto"/>
              <w:jc w:val="center"/>
              <w:rPr>
                <w:rStyle w:val="a0"/>
                <w:b w:val="0"/>
                <w:bCs w:val="0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C64DB" w:rsidRDefault="00BC64DB">
            <w:pPr>
              <w:pStyle w:val="a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0"/>
                <w:noProof/>
                <w:color w:val="000000"/>
                <w:sz w:val="24"/>
                <w:szCs w:val="24"/>
              </w:rPr>
              <w:t xml:space="preserve">КОМСОМОЛЬСКИЙ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РАЙОН  </w:t>
            </w:r>
          </w:p>
        </w:tc>
      </w:tr>
      <w:tr w:rsidR="00BC64DB">
        <w:trPr>
          <w:cantSplit/>
          <w:trHeight w:val="2013"/>
        </w:trPr>
        <w:tc>
          <w:tcPr>
            <w:tcW w:w="4195" w:type="dxa"/>
          </w:tcPr>
          <w:p w:rsidR="00BC64DB" w:rsidRDefault="00BC64DB">
            <w:pPr>
              <w:pStyle w:val="a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ТУКАЙ   ЯЛ ПОСЕЛЕНИЙĚН </w:t>
            </w:r>
          </w:p>
          <w:p w:rsidR="00BC64DB" w:rsidRDefault="00BC64DB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BC64DB" w:rsidRDefault="00BC64DB">
            <w:pPr>
              <w:spacing w:line="192" w:lineRule="auto"/>
            </w:pPr>
          </w:p>
          <w:p w:rsidR="00BC64DB" w:rsidRDefault="00BC64DB">
            <w:pPr>
              <w:spacing w:line="192" w:lineRule="auto"/>
            </w:pPr>
          </w:p>
          <w:p w:rsidR="00BC64DB" w:rsidRDefault="00BC64DB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BC64DB" w:rsidRDefault="00BC64DB"/>
          <w:p w:rsidR="00BC64DB" w:rsidRDefault="00BC64DB">
            <w:pPr>
              <w:pStyle w:val="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Декабрен  24-меше 2019 с № 64</w:t>
            </w:r>
          </w:p>
          <w:p w:rsidR="00BC64DB" w:rsidRDefault="00BC64D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Тукай  ялě</w:t>
            </w:r>
          </w:p>
        </w:tc>
        <w:tc>
          <w:tcPr>
            <w:tcW w:w="0" w:type="auto"/>
            <w:vMerge/>
            <w:vAlign w:val="center"/>
          </w:tcPr>
          <w:p w:rsidR="00BC64DB" w:rsidRDefault="00BC64DB"/>
        </w:tc>
        <w:tc>
          <w:tcPr>
            <w:tcW w:w="4202" w:type="dxa"/>
          </w:tcPr>
          <w:p w:rsidR="00BC64DB" w:rsidRDefault="00BC64DB">
            <w:pPr>
              <w:pStyle w:val="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BC64DB" w:rsidRDefault="00BC64DB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ТУГАЕВСКОГО СЕЛЬСКОГО</w:t>
            </w:r>
          </w:p>
          <w:p w:rsidR="00BC64DB" w:rsidRDefault="00BC64DB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C64DB" w:rsidRDefault="00BC64DB">
            <w:pPr>
              <w:pStyle w:val="a"/>
              <w:spacing w:line="192" w:lineRule="auto"/>
              <w:jc w:val="center"/>
              <w:rPr>
                <w:rStyle w:val="a0"/>
                <w:color w:val="000000"/>
              </w:rPr>
            </w:pPr>
          </w:p>
          <w:p w:rsidR="00BC64DB" w:rsidRDefault="00BC64DB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C64DB" w:rsidRDefault="00BC64DB"/>
          <w:p w:rsidR="00BC64DB" w:rsidRDefault="00BC64DB">
            <w:pPr>
              <w:jc w:val="center"/>
              <w:rPr>
                <w:noProof/>
              </w:rPr>
            </w:pPr>
            <w:r>
              <w:t>24  декабря  2019 г.</w:t>
            </w:r>
            <w:r>
              <w:rPr>
                <w:noProof/>
              </w:rPr>
              <w:t xml:space="preserve">  № 64</w:t>
            </w:r>
          </w:p>
          <w:p w:rsidR="00BC64DB" w:rsidRDefault="00BC64D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село Тугаево</w:t>
            </w:r>
          </w:p>
        </w:tc>
      </w:tr>
    </w:tbl>
    <w:p w:rsidR="00BC64DB" w:rsidRDefault="00BC64DB" w:rsidP="00CB6D35">
      <w:pPr>
        <w:autoSpaceDE w:val="0"/>
        <w:autoSpaceDN w:val="0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Pr="00CB6D35" w:rsidRDefault="00BC64DB" w:rsidP="009E06D3">
      <w:pPr>
        <w:ind w:right="4535"/>
        <w:jc w:val="both"/>
        <w:rPr>
          <w:b/>
          <w:bCs/>
          <w:sz w:val="28"/>
          <w:szCs w:val="28"/>
        </w:rPr>
      </w:pPr>
      <w:r w:rsidRPr="00CB6D35">
        <w:rPr>
          <w:b/>
          <w:bCs/>
          <w:sz w:val="28"/>
          <w:szCs w:val="28"/>
        </w:rPr>
        <w:t>Об утверждении Порядка поощрения лиц, замещающих муниципальные должности и должности муниципальной службы в администрации Тугаевского сельского поселения Комсомольского района Чувашской Республики</w:t>
      </w:r>
    </w:p>
    <w:p w:rsidR="00BC64DB" w:rsidRPr="00CB6D35" w:rsidRDefault="00BC64DB" w:rsidP="007A394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C64DB" w:rsidRPr="00CB6D35" w:rsidRDefault="00BC64DB" w:rsidP="007A394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C64DB" w:rsidRPr="00CB6D35" w:rsidRDefault="00BC64DB" w:rsidP="009E06D3">
      <w:pPr>
        <w:ind w:firstLine="709"/>
        <w:jc w:val="both"/>
        <w:rPr>
          <w:sz w:val="28"/>
          <w:szCs w:val="28"/>
        </w:rPr>
      </w:pPr>
      <w:r w:rsidRPr="00CB6D3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Тугаевского</w:t>
      </w:r>
      <w:r w:rsidRPr="00CB6D35">
        <w:rPr>
          <w:b/>
          <w:bCs/>
          <w:sz w:val="28"/>
          <w:szCs w:val="28"/>
        </w:rPr>
        <w:t xml:space="preserve"> </w:t>
      </w:r>
      <w:r w:rsidRPr="00CB6D35">
        <w:rPr>
          <w:sz w:val="28"/>
          <w:szCs w:val="28"/>
        </w:rPr>
        <w:t xml:space="preserve">сельского поселения Комсомольского района Чувашской Республики </w:t>
      </w:r>
      <w:r>
        <w:rPr>
          <w:sz w:val="28"/>
          <w:szCs w:val="28"/>
        </w:rPr>
        <w:t xml:space="preserve">  </w:t>
      </w:r>
      <w:r w:rsidRPr="00CB6D35">
        <w:rPr>
          <w:sz w:val="28"/>
          <w:szCs w:val="28"/>
        </w:rPr>
        <w:t>п о с т а н о в л я е т:</w:t>
      </w:r>
    </w:p>
    <w:p w:rsidR="00BC64DB" w:rsidRPr="00CB6D35" w:rsidRDefault="00BC64DB" w:rsidP="009E06D3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CB6D35">
        <w:rPr>
          <w:sz w:val="28"/>
          <w:szCs w:val="28"/>
        </w:rPr>
        <w:t xml:space="preserve">1. Утвердить прилагаемый Порядок поощрения лиц, замещающих муниципальные должности и должности муниципальной службы в администрации Тугаевского сельского поселения Комсомольского района Чувашской Республики. </w:t>
      </w:r>
    </w:p>
    <w:p w:rsidR="00BC64DB" w:rsidRPr="00CB6D35" w:rsidRDefault="00BC64DB" w:rsidP="009E06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B6D35">
        <w:rPr>
          <w:sz w:val="28"/>
          <w:szCs w:val="28"/>
        </w:rPr>
        <w:t>2. Настоящее постановление вступает в силу со дня его подписания.</w:t>
      </w:r>
    </w:p>
    <w:p w:rsidR="00BC64DB" w:rsidRPr="00CB6D35" w:rsidRDefault="00BC64DB" w:rsidP="009E06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C64DB" w:rsidRPr="00CB6D35" w:rsidRDefault="00BC64DB" w:rsidP="009E06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C64DB" w:rsidRPr="00CB6D35" w:rsidRDefault="00BC64DB" w:rsidP="00CE09EA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CB6D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Тугаевского</w:t>
      </w:r>
    </w:p>
    <w:p w:rsidR="00BC64DB" w:rsidRPr="00CB6D35" w:rsidRDefault="00BC64DB" w:rsidP="00CE09EA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CB6D3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О.П.Андреева</w:t>
      </w:r>
    </w:p>
    <w:p w:rsidR="00BC64DB" w:rsidRPr="00CB6D35" w:rsidRDefault="00BC64DB" w:rsidP="007A394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C64DB" w:rsidRPr="00CB6D35" w:rsidRDefault="00BC64DB" w:rsidP="007A394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C64DB" w:rsidRPr="00CB6D35" w:rsidRDefault="00BC64DB" w:rsidP="007A394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CB6D35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9E06D3">
        <w:rPr>
          <w:sz w:val="26"/>
          <w:szCs w:val="26"/>
        </w:rPr>
        <w:t>УТВЕРЖДЕН</w:t>
      </w:r>
    </w:p>
    <w:p w:rsidR="00BC64DB" w:rsidRDefault="00BC64DB" w:rsidP="00CB6D35">
      <w:pPr>
        <w:autoSpaceDE w:val="0"/>
        <w:autoSpaceDN w:val="0"/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Тугаевского </w:t>
      </w:r>
      <w:r w:rsidRPr="00CE09EA">
        <w:rPr>
          <w:sz w:val="26"/>
          <w:szCs w:val="26"/>
        </w:rPr>
        <w:t>сельского поселения</w:t>
      </w:r>
    </w:p>
    <w:p w:rsidR="00BC64DB" w:rsidRDefault="00BC64DB" w:rsidP="00CB6D35">
      <w:pPr>
        <w:autoSpaceDE w:val="0"/>
        <w:autoSpaceDN w:val="0"/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Комсомольского района</w:t>
      </w:r>
    </w:p>
    <w:p w:rsidR="00BC64DB" w:rsidRDefault="00BC64DB" w:rsidP="00CB6D35">
      <w:pPr>
        <w:autoSpaceDE w:val="0"/>
        <w:autoSpaceDN w:val="0"/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C64DB" w:rsidRPr="009E06D3" w:rsidRDefault="00BC64DB" w:rsidP="00CB6D35">
      <w:pPr>
        <w:autoSpaceDE w:val="0"/>
        <w:autoSpaceDN w:val="0"/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от 24.12.2019 № 64</w:t>
      </w:r>
    </w:p>
    <w:p w:rsidR="00BC64DB" w:rsidRDefault="00BC64DB" w:rsidP="00CB6D35">
      <w:pPr>
        <w:autoSpaceDE w:val="0"/>
        <w:autoSpaceDN w:val="0"/>
        <w:jc w:val="right"/>
        <w:rPr>
          <w:b/>
          <w:bCs/>
          <w:sz w:val="26"/>
          <w:szCs w:val="26"/>
        </w:rPr>
      </w:pPr>
    </w:p>
    <w:p w:rsidR="00BC64DB" w:rsidRDefault="00BC64DB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C64DB" w:rsidRDefault="00BC64DB" w:rsidP="009E06D3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BC64DB" w:rsidRPr="009E06D3" w:rsidRDefault="00BC64DB" w:rsidP="009E06D3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9E06D3">
        <w:rPr>
          <w:b/>
          <w:bCs/>
          <w:sz w:val="26"/>
          <w:szCs w:val="26"/>
        </w:rPr>
        <w:t xml:space="preserve">поощрения лиц, замещающих муниципальные должности и должности муниципальной службы в </w:t>
      </w:r>
      <w:r w:rsidRPr="00CE09EA">
        <w:rPr>
          <w:b/>
          <w:bCs/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</w:t>
      </w:r>
      <w:r w:rsidRPr="00CB6D35">
        <w:rPr>
          <w:b/>
          <w:bCs/>
          <w:sz w:val="26"/>
          <w:szCs w:val="26"/>
        </w:rPr>
        <w:t>Тугаевского</w:t>
      </w:r>
      <w:r>
        <w:rPr>
          <w:sz w:val="26"/>
          <w:szCs w:val="26"/>
        </w:rPr>
        <w:t xml:space="preserve"> </w:t>
      </w:r>
      <w:r w:rsidRPr="00CE09EA">
        <w:rPr>
          <w:b/>
          <w:bCs/>
          <w:sz w:val="26"/>
          <w:szCs w:val="26"/>
        </w:rPr>
        <w:t>сельского поселения</w:t>
      </w:r>
      <w:r w:rsidRPr="009E06D3">
        <w:rPr>
          <w:b/>
          <w:bCs/>
          <w:sz w:val="26"/>
          <w:szCs w:val="26"/>
        </w:rPr>
        <w:t xml:space="preserve"> Комсомольского района Чувашской Республики</w:t>
      </w:r>
    </w:p>
    <w:bookmarkEnd w:id="0"/>
    <w:p w:rsidR="00BC64DB" w:rsidRPr="009E06D3" w:rsidRDefault="00BC64DB" w:rsidP="007A394B">
      <w:pPr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</w:p>
    <w:p w:rsidR="00BC64DB" w:rsidRPr="00C73BCC" w:rsidRDefault="00BC64DB" w:rsidP="007A394B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BC64DB" w:rsidRDefault="00BC64DB" w:rsidP="00F852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4EF7">
        <w:rPr>
          <w:sz w:val="26"/>
          <w:szCs w:val="26"/>
        </w:rPr>
        <w:t xml:space="preserve">1. Настоящий Порядок определяет </w:t>
      </w:r>
      <w:r>
        <w:rPr>
          <w:sz w:val="26"/>
          <w:szCs w:val="26"/>
        </w:rPr>
        <w:t>порядок</w:t>
      </w:r>
      <w:r w:rsidRPr="00704EF7">
        <w:rPr>
          <w:sz w:val="26"/>
          <w:szCs w:val="26"/>
        </w:rPr>
        <w:t xml:space="preserve"> поощрения лиц, замещающих муниципальные должности и должности муниципальной службы в </w:t>
      </w:r>
      <w:r>
        <w:rPr>
          <w:sz w:val="26"/>
          <w:szCs w:val="26"/>
        </w:rPr>
        <w:t xml:space="preserve">администрации Тугаевского </w:t>
      </w:r>
      <w:r w:rsidRPr="00CE09EA">
        <w:rPr>
          <w:sz w:val="26"/>
          <w:szCs w:val="26"/>
        </w:rPr>
        <w:t>сельского поселения</w:t>
      </w:r>
      <w:r w:rsidRPr="00704EF7">
        <w:rPr>
          <w:sz w:val="26"/>
          <w:szCs w:val="26"/>
        </w:rPr>
        <w:t xml:space="preserve"> Комсомольского района Чувашской Республики, </w:t>
      </w:r>
      <w:r w:rsidRPr="00704EF7">
        <w:rPr>
          <w:sz w:val="26"/>
          <w:szCs w:val="26"/>
          <w:lang w:eastAsia="ru-RU"/>
        </w:rPr>
        <w:t>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</w:t>
      </w:r>
      <w:r>
        <w:rPr>
          <w:sz w:val="26"/>
          <w:szCs w:val="26"/>
          <w:lang w:eastAsia="ru-RU"/>
        </w:rPr>
        <w:t xml:space="preserve"> (далее – поощрение </w:t>
      </w:r>
      <w:r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>
        <w:rPr>
          <w:sz w:val="26"/>
          <w:szCs w:val="26"/>
        </w:rPr>
        <w:t>)</w:t>
      </w:r>
      <w:r w:rsidRPr="00704EF7">
        <w:rPr>
          <w:sz w:val="26"/>
          <w:szCs w:val="26"/>
          <w:lang w:eastAsia="ru-RU"/>
        </w:rPr>
        <w:t>.</w:t>
      </w:r>
    </w:p>
    <w:p w:rsidR="00BC64DB" w:rsidRPr="00F85254" w:rsidRDefault="00BC64DB" w:rsidP="00F852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04EF7">
        <w:rPr>
          <w:sz w:val="26"/>
          <w:szCs w:val="26"/>
        </w:rPr>
        <w:t> </w:t>
      </w:r>
      <w:r w:rsidRPr="00F85254">
        <w:rPr>
          <w:sz w:val="26"/>
          <w:szCs w:val="26"/>
        </w:rPr>
        <w:t xml:space="preserve">Источником предоставления средств на </w:t>
      </w:r>
      <w:r w:rsidRPr="00F85254">
        <w:rPr>
          <w:sz w:val="26"/>
          <w:szCs w:val="26"/>
          <w:lang w:eastAsia="ru-RU"/>
        </w:rPr>
        <w:t>поощрение лиц, замещающих муниципальные должности и должности муниципальной службы, являются</w:t>
      </w:r>
      <w:r w:rsidRPr="00F85254">
        <w:rPr>
          <w:sz w:val="26"/>
          <w:szCs w:val="26"/>
        </w:rPr>
        <w:t xml:space="preserve"> иные межбюджетные трансферты бюджетам </w:t>
      </w:r>
      <w:r>
        <w:rPr>
          <w:sz w:val="26"/>
          <w:szCs w:val="26"/>
        </w:rPr>
        <w:t>сельских поселений</w:t>
      </w:r>
      <w:r w:rsidRPr="00F85254">
        <w:rPr>
          <w:sz w:val="26"/>
          <w:szCs w:val="26"/>
        </w:rPr>
        <w:t xml:space="preserve"> за достижение показателей деятельности органов исполнительной власти субъектов Российской Федерации, предоставляемые из бюджета </w:t>
      </w:r>
      <w:r>
        <w:rPr>
          <w:sz w:val="26"/>
          <w:szCs w:val="26"/>
        </w:rPr>
        <w:t xml:space="preserve">Комсомольского района Чувашской Республики </w:t>
      </w:r>
      <w:r w:rsidRPr="00F85254">
        <w:rPr>
          <w:sz w:val="26"/>
          <w:szCs w:val="26"/>
        </w:rPr>
        <w:t>в 2019 году.</w:t>
      </w: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E6C39">
        <w:rPr>
          <w:sz w:val="26"/>
          <w:szCs w:val="26"/>
        </w:rPr>
        <w:t> </w:t>
      </w:r>
      <w:r w:rsidRPr="003C7729">
        <w:rPr>
          <w:sz w:val="26"/>
          <w:szCs w:val="26"/>
        </w:rPr>
        <w:t>Размер</w:t>
      </w:r>
      <w:r w:rsidRPr="00161423">
        <w:rPr>
          <w:sz w:val="26"/>
          <w:szCs w:val="26"/>
        </w:rPr>
        <w:t xml:space="preserve"> поощрени</w:t>
      </w:r>
      <w:r w:rsidRPr="003C7729">
        <w:rPr>
          <w:sz w:val="26"/>
          <w:szCs w:val="26"/>
        </w:rPr>
        <w:t>я</w:t>
      </w:r>
      <w:r w:rsidRPr="00161423">
        <w:rPr>
          <w:sz w:val="26"/>
          <w:szCs w:val="26"/>
        </w:rPr>
        <w:t xml:space="preserve"> </w:t>
      </w:r>
      <w:r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>
        <w:rPr>
          <w:sz w:val="26"/>
          <w:szCs w:val="26"/>
        </w:rPr>
        <w:t xml:space="preserve">, </w:t>
      </w:r>
      <w:r w:rsidRPr="004E6C39">
        <w:rPr>
          <w:sz w:val="26"/>
          <w:szCs w:val="26"/>
        </w:rPr>
        <w:t>распределяе</w:t>
      </w:r>
      <w:r>
        <w:rPr>
          <w:sz w:val="26"/>
          <w:szCs w:val="26"/>
        </w:rPr>
        <w:t>тся</w:t>
      </w:r>
      <w:r w:rsidRPr="004E6C39">
        <w:rPr>
          <w:sz w:val="26"/>
          <w:szCs w:val="26"/>
        </w:rPr>
        <w:t xml:space="preserve"> по показателям оплаты труда </w:t>
      </w:r>
      <w:r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администрации </w:t>
      </w:r>
      <w:r w:rsidRPr="00CB6D35">
        <w:rPr>
          <w:sz w:val="26"/>
          <w:szCs w:val="26"/>
        </w:rPr>
        <w:t>Тугаевского</w:t>
      </w:r>
      <w:r>
        <w:rPr>
          <w:i/>
          <w:i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CE09E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Комсомольского района Чувашской Республики, и</w:t>
      </w:r>
      <w:r w:rsidRPr="004E6C39">
        <w:rPr>
          <w:sz w:val="26"/>
          <w:szCs w:val="26"/>
        </w:rPr>
        <w:t xml:space="preserve"> определяется по формуле</w:t>
      </w:r>
      <w:r>
        <w:rPr>
          <w:sz w:val="26"/>
          <w:szCs w:val="26"/>
        </w:rPr>
        <w:t>:</w:t>
      </w: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7785">
        <w:rPr>
          <w:position w:val="-32"/>
          <w:sz w:val="26"/>
          <w:szCs w:val="26"/>
        </w:rPr>
        <w:object w:dxaOrig="1719" w:dyaOrig="720">
          <v:shape id="_x0000_i1026" type="#_x0000_t75" style="width:86.25pt;height:36pt" o:ole="">
            <v:imagedata r:id="rId6" o:title=""/>
          </v:shape>
          <o:OLEObject Type="Embed" ProgID="Equation.3" ShapeID="_x0000_i1026" DrawAspect="Content" ObjectID="_1638946235" r:id="rId7"/>
        </w:object>
      </w:r>
      <w:r>
        <w:rPr>
          <w:sz w:val="26"/>
          <w:szCs w:val="26"/>
        </w:rPr>
        <w:t>,</w:t>
      </w: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C39">
        <w:rPr>
          <w:sz w:val="26"/>
          <w:szCs w:val="26"/>
        </w:rPr>
        <w:t>где:</w:t>
      </w: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C39">
        <w:rPr>
          <w:sz w:val="26"/>
          <w:szCs w:val="26"/>
        </w:rPr>
        <w:t>D</w:t>
      </w:r>
      <w:r w:rsidRPr="004E6C39">
        <w:rPr>
          <w:sz w:val="26"/>
          <w:szCs w:val="26"/>
          <w:vertAlign w:val="subscript"/>
          <w:lang w:val="en-US"/>
        </w:rPr>
        <w:t>i</w:t>
      </w:r>
      <w:r w:rsidRPr="004E6C39">
        <w:rPr>
          <w:sz w:val="26"/>
          <w:szCs w:val="26"/>
        </w:rPr>
        <w:t xml:space="preserve"> – объем средств на поощрение </w:t>
      </w:r>
      <w:r w:rsidRPr="00704EF7">
        <w:rPr>
          <w:sz w:val="26"/>
          <w:szCs w:val="26"/>
        </w:rPr>
        <w:t>лиц, замещающ</w:t>
      </w:r>
      <w:r>
        <w:rPr>
          <w:sz w:val="26"/>
          <w:szCs w:val="26"/>
        </w:rPr>
        <w:t>их</w:t>
      </w:r>
      <w:r w:rsidRPr="00704EF7">
        <w:rPr>
          <w:sz w:val="26"/>
          <w:szCs w:val="26"/>
        </w:rPr>
        <w:t xml:space="preserve"> муниципальные должности и должности муниципальной службы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администрации Тугаевского </w:t>
      </w:r>
      <w:r w:rsidRPr="00CE09EA">
        <w:rPr>
          <w:sz w:val="26"/>
          <w:szCs w:val="26"/>
        </w:rPr>
        <w:t>сельского поселения</w:t>
      </w:r>
      <w:r w:rsidRPr="00B0573C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 района</w:t>
      </w:r>
      <w:r w:rsidRPr="004E6C39">
        <w:rPr>
          <w:sz w:val="26"/>
          <w:szCs w:val="26"/>
        </w:rPr>
        <w:t xml:space="preserve"> Чувашской Республики, распределяемый исходя из предусмотренных плановых назначений на 2019 год на оплату труда </w:t>
      </w:r>
      <w:r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администрации Тугаевского </w:t>
      </w:r>
      <w:r>
        <w:rPr>
          <w:b/>
          <w:bCs/>
          <w:sz w:val="26"/>
          <w:szCs w:val="26"/>
        </w:rPr>
        <w:t xml:space="preserve"> </w:t>
      </w:r>
      <w:r w:rsidRPr="00CE09E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Комсомольского района</w:t>
      </w:r>
      <w:r w:rsidRPr="004E6C39">
        <w:rPr>
          <w:sz w:val="26"/>
          <w:szCs w:val="26"/>
        </w:rPr>
        <w:t xml:space="preserve"> Чувашской Республики;</w:t>
      </w: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C39">
        <w:rPr>
          <w:sz w:val="26"/>
          <w:szCs w:val="26"/>
        </w:rPr>
        <w:t>Ф</w:t>
      </w:r>
      <w:r w:rsidRPr="004E6C39">
        <w:rPr>
          <w:sz w:val="26"/>
          <w:szCs w:val="26"/>
          <w:vertAlign w:val="subscript"/>
        </w:rPr>
        <w:t>i</w:t>
      </w:r>
      <w:r w:rsidRPr="004E6C39">
        <w:rPr>
          <w:sz w:val="26"/>
          <w:szCs w:val="26"/>
        </w:rPr>
        <w:t xml:space="preserve"> – предусмотренные на 2019 год плановые назначения на оплату труда </w:t>
      </w:r>
      <w:r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>
        <w:rPr>
          <w:sz w:val="26"/>
          <w:szCs w:val="26"/>
        </w:rPr>
        <w:t xml:space="preserve"> в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Тугаевского </w:t>
      </w:r>
      <w:r>
        <w:rPr>
          <w:b/>
          <w:bCs/>
          <w:sz w:val="26"/>
          <w:szCs w:val="26"/>
        </w:rPr>
        <w:t xml:space="preserve"> </w:t>
      </w:r>
      <w:r w:rsidRPr="00CE09E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Комсомольского района</w:t>
      </w:r>
      <w:r w:rsidRPr="004E6C39">
        <w:rPr>
          <w:sz w:val="26"/>
          <w:szCs w:val="26"/>
        </w:rPr>
        <w:t xml:space="preserve"> Чувашской Республики с начислениями (без учета </w:t>
      </w:r>
      <w:r w:rsidRPr="00704EF7">
        <w:rPr>
          <w:sz w:val="26"/>
          <w:szCs w:val="26"/>
        </w:rPr>
        <w:t xml:space="preserve">лиц, замещающих муниципальные должности и должности муниципальной службы в </w:t>
      </w:r>
      <w:r>
        <w:rPr>
          <w:sz w:val="26"/>
          <w:szCs w:val="26"/>
        </w:rPr>
        <w:t xml:space="preserve">администрации Тугаевского </w:t>
      </w:r>
      <w:r w:rsidRPr="00CE09EA">
        <w:rPr>
          <w:sz w:val="26"/>
          <w:szCs w:val="26"/>
        </w:rPr>
        <w:t>сельского поселения</w:t>
      </w:r>
      <w:r w:rsidRPr="00704EF7">
        <w:rPr>
          <w:sz w:val="26"/>
          <w:szCs w:val="26"/>
        </w:rPr>
        <w:t xml:space="preserve"> Комсомольского района Чувашской Республики</w:t>
      </w:r>
      <w:r w:rsidRPr="004E6C39">
        <w:rPr>
          <w:sz w:val="26"/>
          <w:szCs w:val="26"/>
        </w:rPr>
        <w:t>, осуществляющих выполнение переданных полномочий Российской Федерации</w:t>
      </w:r>
      <w:r>
        <w:rPr>
          <w:sz w:val="26"/>
          <w:szCs w:val="26"/>
        </w:rPr>
        <w:t xml:space="preserve"> и </w:t>
      </w:r>
      <w:r w:rsidRPr="0025457A">
        <w:rPr>
          <w:sz w:val="26"/>
          <w:szCs w:val="26"/>
        </w:rPr>
        <w:t>Чувашской Республики</w:t>
      </w:r>
      <w:r w:rsidRPr="004E6C39">
        <w:rPr>
          <w:sz w:val="26"/>
          <w:szCs w:val="26"/>
        </w:rPr>
        <w:t>);</w:t>
      </w:r>
    </w:p>
    <w:p w:rsidR="00BC64DB" w:rsidRPr="004E6C39" w:rsidRDefault="00BC64DB" w:rsidP="00D577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C39">
        <w:rPr>
          <w:sz w:val="26"/>
          <w:szCs w:val="26"/>
        </w:rPr>
        <w:t xml:space="preserve">OD – общий объем средств, направляемый на поощрение </w:t>
      </w:r>
      <w:r>
        <w:rPr>
          <w:sz w:val="26"/>
          <w:szCs w:val="26"/>
        </w:rPr>
        <w:t xml:space="preserve">администрации Тугаевского </w:t>
      </w:r>
      <w:r w:rsidRPr="00CE09E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Комсомольского района </w:t>
      </w:r>
      <w:r w:rsidRPr="004E6C39">
        <w:rPr>
          <w:sz w:val="26"/>
          <w:szCs w:val="26"/>
        </w:rPr>
        <w:t>Чувашской Республики.</w:t>
      </w:r>
    </w:p>
    <w:p w:rsidR="00BC64DB" w:rsidRDefault="00BC64DB" w:rsidP="00C374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44D">
        <w:rPr>
          <w:sz w:val="26"/>
          <w:szCs w:val="26"/>
        </w:rPr>
        <w:t>4. Решение о поощрении лиц, замещающих муниципальные должности и</w:t>
      </w:r>
      <w:r>
        <w:rPr>
          <w:sz w:val="26"/>
          <w:szCs w:val="26"/>
        </w:rPr>
        <w:t xml:space="preserve"> должности муниципальной службы, </w:t>
      </w:r>
      <w:r w:rsidRPr="00C3744D">
        <w:rPr>
          <w:sz w:val="26"/>
          <w:szCs w:val="26"/>
        </w:rPr>
        <w:t xml:space="preserve">оформляется распоряжением администрации </w:t>
      </w:r>
      <w:r>
        <w:rPr>
          <w:sz w:val="26"/>
          <w:szCs w:val="26"/>
        </w:rPr>
        <w:t xml:space="preserve">Тугаевского </w:t>
      </w:r>
      <w:r w:rsidRPr="00CE09EA">
        <w:rPr>
          <w:sz w:val="26"/>
          <w:szCs w:val="26"/>
        </w:rPr>
        <w:t>сельского поселения</w:t>
      </w:r>
      <w:r w:rsidRPr="00C3744D">
        <w:rPr>
          <w:sz w:val="26"/>
          <w:szCs w:val="26"/>
        </w:rPr>
        <w:t xml:space="preserve"> Комсомольского района Чувашской Республики.</w:t>
      </w:r>
    </w:p>
    <w:p w:rsidR="00BC64DB" w:rsidRDefault="00BC64DB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E05F0">
        <w:rPr>
          <w:sz w:val="26"/>
          <w:szCs w:val="26"/>
        </w:rPr>
        <w:t>.</w:t>
      </w:r>
      <w:r w:rsidRPr="004E6C39">
        <w:rPr>
          <w:sz w:val="26"/>
          <w:szCs w:val="26"/>
        </w:rPr>
        <w:t> </w:t>
      </w:r>
      <w:r>
        <w:rPr>
          <w:sz w:val="26"/>
          <w:szCs w:val="26"/>
        </w:rPr>
        <w:t xml:space="preserve">По решению главы Тугаевского </w:t>
      </w:r>
      <w:r w:rsidRPr="00CE09E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Комсомольского района Чувашской Республики размер поощрения </w:t>
      </w:r>
      <w:r w:rsidRPr="00C3744D">
        <w:rPr>
          <w:sz w:val="26"/>
          <w:szCs w:val="26"/>
        </w:rPr>
        <w:t>лиц, замещающих муниципальные должности и</w:t>
      </w:r>
      <w:r>
        <w:rPr>
          <w:sz w:val="26"/>
          <w:szCs w:val="26"/>
        </w:rPr>
        <w:t xml:space="preserve"> должности муниципальной службы, может быть изменен в зависимости от выполнения показателей, характеризующих уровень исполнительской дисциплины, путем применения корректирующего коэффициента поощрения в размере от 0,5 до 2.</w:t>
      </w:r>
    </w:p>
    <w:p w:rsidR="00BC64DB" w:rsidRPr="004E6C39" w:rsidRDefault="00BC64DB" w:rsidP="00AB5B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E6C39">
        <w:rPr>
          <w:sz w:val="26"/>
          <w:szCs w:val="26"/>
        </w:rPr>
        <w:t xml:space="preserve">. Средства на поощрение </w:t>
      </w:r>
      <w:r w:rsidRPr="00CC458A">
        <w:rPr>
          <w:sz w:val="26"/>
          <w:szCs w:val="26"/>
        </w:rPr>
        <w:t>лиц, замещающих муниципальные должности и должности муниципальной службы</w:t>
      </w:r>
      <w:r>
        <w:rPr>
          <w:sz w:val="26"/>
          <w:szCs w:val="26"/>
        </w:rPr>
        <w:t>,</w:t>
      </w:r>
      <w:r w:rsidRPr="004E6C39">
        <w:rPr>
          <w:sz w:val="26"/>
          <w:szCs w:val="26"/>
        </w:rPr>
        <w:t xml:space="preserve"> предоставляются в пределах бюджетных ассигнований, утвержденных </w:t>
      </w:r>
      <w:r>
        <w:rPr>
          <w:sz w:val="26"/>
          <w:szCs w:val="26"/>
        </w:rPr>
        <w:t xml:space="preserve">решением Собрания депутатов Тугаевского </w:t>
      </w:r>
      <w:r w:rsidRPr="00CE09E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Комсомольского района</w:t>
      </w:r>
      <w:r w:rsidRPr="004E6C39">
        <w:rPr>
          <w:sz w:val="26"/>
          <w:szCs w:val="26"/>
        </w:rPr>
        <w:t xml:space="preserve"> Чувашской Республики «О бюджете </w:t>
      </w:r>
      <w:r>
        <w:rPr>
          <w:sz w:val="26"/>
          <w:szCs w:val="26"/>
        </w:rPr>
        <w:t xml:space="preserve">Тугаевского </w:t>
      </w:r>
      <w:r w:rsidRPr="00CE09E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Комсомольского района </w:t>
      </w:r>
      <w:r w:rsidRPr="004E6C39">
        <w:rPr>
          <w:sz w:val="26"/>
          <w:szCs w:val="26"/>
        </w:rPr>
        <w:t>Чувашской Республики на 2019 год и на плано</w:t>
      </w:r>
      <w:r>
        <w:rPr>
          <w:sz w:val="26"/>
          <w:szCs w:val="26"/>
        </w:rPr>
        <w:t>вый период 2020 и 2021 годов».</w:t>
      </w:r>
    </w:p>
    <w:p w:rsidR="00BC64DB" w:rsidRDefault="00BC64DB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64DB" w:rsidRPr="003C7729" w:rsidRDefault="00BC64DB" w:rsidP="003C7729">
      <w:pPr>
        <w:ind w:firstLine="851"/>
        <w:rPr>
          <w:sz w:val="26"/>
          <w:szCs w:val="26"/>
          <w:lang w:eastAsia="en-US"/>
        </w:rPr>
      </w:pPr>
    </w:p>
    <w:sectPr w:rsidR="00BC64DB" w:rsidRPr="003C7729" w:rsidSect="00655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D328B9"/>
    <w:multiLevelType w:val="hybridMultilevel"/>
    <w:tmpl w:val="997A74D8"/>
    <w:lvl w:ilvl="0" w:tplc="50A88C3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56D89"/>
    <w:multiLevelType w:val="hybridMultilevel"/>
    <w:tmpl w:val="AA2E33A6"/>
    <w:lvl w:ilvl="0" w:tplc="D0DC459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2E75DB"/>
    <w:multiLevelType w:val="hybridMultilevel"/>
    <w:tmpl w:val="F4F85616"/>
    <w:lvl w:ilvl="0" w:tplc="0B3A0F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94B"/>
    <w:rsid w:val="0000234B"/>
    <w:rsid w:val="00004A57"/>
    <w:rsid w:val="000132FA"/>
    <w:rsid w:val="00014ADE"/>
    <w:rsid w:val="00026D22"/>
    <w:rsid w:val="00036039"/>
    <w:rsid w:val="00053780"/>
    <w:rsid w:val="00054EDD"/>
    <w:rsid w:val="00056DDE"/>
    <w:rsid w:val="00072A0C"/>
    <w:rsid w:val="0007308F"/>
    <w:rsid w:val="000742AA"/>
    <w:rsid w:val="00077469"/>
    <w:rsid w:val="000905AB"/>
    <w:rsid w:val="000A7647"/>
    <w:rsid w:val="000B6CDA"/>
    <w:rsid w:val="000C6492"/>
    <w:rsid w:val="000D4108"/>
    <w:rsid w:val="000E01C1"/>
    <w:rsid w:val="000F56AD"/>
    <w:rsid w:val="0012558C"/>
    <w:rsid w:val="00132B59"/>
    <w:rsid w:val="00147B89"/>
    <w:rsid w:val="00160920"/>
    <w:rsid w:val="00161423"/>
    <w:rsid w:val="0016202F"/>
    <w:rsid w:val="0016390E"/>
    <w:rsid w:val="001A0A35"/>
    <w:rsid w:val="001A567D"/>
    <w:rsid w:val="001B3AFD"/>
    <w:rsid w:val="001D116C"/>
    <w:rsid w:val="001D63D8"/>
    <w:rsid w:val="001D7D57"/>
    <w:rsid w:val="001F41CE"/>
    <w:rsid w:val="001F59B5"/>
    <w:rsid w:val="00202041"/>
    <w:rsid w:val="00223979"/>
    <w:rsid w:val="002313E6"/>
    <w:rsid w:val="002353FB"/>
    <w:rsid w:val="002429CD"/>
    <w:rsid w:val="00243EEC"/>
    <w:rsid w:val="002478F0"/>
    <w:rsid w:val="002532CF"/>
    <w:rsid w:val="0025457A"/>
    <w:rsid w:val="00260048"/>
    <w:rsid w:val="002672DB"/>
    <w:rsid w:val="0026760B"/>
    <w:rsid w:val="0027019D"/>
    <w:rsid w:val="002812AB"/>
    <w:rsid w:val="002816D3"/>
    <w:rsid w:val="00292FC9"/>
    <w:rsid w:val="0029395F"/>
    <w:rsid w:val="002A616F"/>
    <w:rsid w:val="002D0FA7"/>
    <w:rsid w:val="002E319D"/>
    <w:rsid w:val="00304EE5"/>
    <w:rsid w:val="00306120"/>
    <w:rsid w:val="0032744F"/>
    <w:rsid w:val="003279DF"/>
    <w:rsid w:val="00331120"/>
    <w:rsid w:val="003339B3"/>
    <w:rsid w:val="0034786D"/>
    <w:rsid w:val="00347A89"/>
    <w:rsid w:val="0037070D"/>
    <w:rsid w:val="00373350"/>
    <w:rsid w:val="00394138"/>
    <w:rsid w:val="003A3E8E"/>
    <w:rsid w:val="003A5ADE"/>
    <w:rsid w:val="003A6500"/>
    <w:rsid w:val="003B01AC"/>
    <w:rsid w:val="003C7729"/>
    <w:rsid w:val="003D1622"/>
    <w:rsid w:val="003D21E5"/>
    <w:rsid w:val="003D2D0F"/>
    <w:rsid w:val="003D6E8C"/>
    <w:rsid w:val="003E01C2"/>
    <w:rsid w:val="003E1317"/>
    <w:rsid w:val="003E15DD"/>
    <w:rsid w:val="003F1BF2"/>
    <w:rsid w:val="003F2566"/>
    <w:rsid w:val="003F5448"/>
    <w:rsid w:val="00406370"/>
    <w:rsid w:val="00412648"/>
    <w:rsid w:val="00422295"/>
    <w:rsid w:val="00436F1C"/>
    <w:rsid w:val="00441473"/>
    <w:rsid w:val="00445C35"/>
    <w:rsid w:val="004909D9"/>
    <w:rsid w:val="00492D55"/>
    <w:rsid w:val="00494E51"/>
    <w:rsid w:val="004A089C"/>
    <w:rsid w:val="004A1871"/>
    <w:rsid w:val="004A320C"/>
    <w:rsid w:val="004A377D"/>
    <w:rsid w:val="004B0151"/>
    <w:rsid w:val="004B09B1"/>
    <w:rsid w:val="004D5EDA"/>
    <w:rsid w:val="004E0A48"/>
    <w:rsid w:val="004E6C39"/>
    <w:rsid w:val="004F7CF5"/>
    <w:rsid w:val="0050367F"/>
    <w:rsid w:val="00517077"/>
    <w:rsid w:val="00532809"/>
    <w:rsid w:val="00534986"/>
    <w:rsid w:val="005478D2"/>
    <w:rsid w:val="00547C7E"/>
    <w:rsid w:val="005627E2"/>
    <w:rsid w:val="0056314F"/>
    <w:rsid w:val="0058564A"/>
    <w:rsid w:val="0058615B"/>
    <w:rsid w:val="005B4D3F"/>
    <w:rsid w:val="005D5288"/>
    <w:rsid w:val="005D67C6"/>
    <w:rsid w:val="005E585E"/>
    <w:rsid w:val="005E5DB1"/>
    <w:rsid w:val="005F77CA"/>
    <w:rsid w:val="006060EF"/>
    <w:rsid w:val="0060615C"/>
    <w:rsid w:val="00634E9A"/>
    <w:rsid w:val="006455B6"/>
    <w:rsid w:val="00646EE0"/>
    <w:rsid w:val="00651A9F"/>
    <w:rsid w:val="006553CB"/>
    <w:rsid w:val="006668A1"/>
    <w:rsid w:val="00672A84"/>
    <w:rsid w:val="00676A04"/>
    <w:rsid w:val="0067706B"/>
    <w:rsid w:val="006929B4"/>
    <w:rsid w:val="00692D4F"/>
    <w:rsid w:val="006B47EC"/>
    <w:rsid w:val="006B62D4"/>
    <w:rsid w:val="006D1E53"/>
    <w:rsid w:val="006E3A08"/>
    <w:rsid w:val="006F0B98"/>
    <w:rsid w:val="006F167E"/>
    <w:rsid w:val="00704EF7"/>
    <w:rsid w:val="00707B31"/>
    <w:rsid w:val="00715177"/>
    <w:rsid w:val="007315EA"/>
    <w:rsid w:val="00732B7C"/>
    <w:rsid w:val="007504FE"/>
    <w:rsid w:val="007656A8"/>
    <w:rsid w:val="00776E47"/>
    <w:rsid w:val="00780661"/>
    <w:rsid w:val="00783DC2"/>
    <w:rsid w:val="007A394B"/>
    <w:rsid w:val="007B24D0"/>
    <w:rsid w:val="007B4688"/>
    <w:rsid w:val="007C2A73"/>
    <w:rsid w:val="007C6336"/>
    <w:rsid w:val="007E1A86"/>
    <w:rsid w:val="008052C6"/>
    <w:rsid w:val="00814A94"/>
    <w:rsid w:val="00817900"/>
    <w:rsid w:val="00834024"/>
    <w:rsid w:val="00840C21"/>
    <w:rsid w:val="00870159"/>
    <w:rsid w:val="008A3EE1"/>
    <w:rsid w:val="008C21DA"/>
    <w:rsid w:val="008E67C3"/>
    <w:rsid w:val="008E775D"/>
    <w:rsid w:val="00903C45"/>
    <w:rsid w:val="00907ECF"/>
    <w:rsid w:val="0092236F"/>
    <w:rsid w:val="00923815"/>
    <w:rsid w:val="00923F72"/>
    <w:rsid w:val="00931E4E"/>
    <w:rsid w:val="00940BE3"/>
    <w:rsid w:val="00941701"/>
    <w:rsid w:val="00954A9D"/>
    <w:rsid w:val="00966296"/>
    <w:rsid w:val="00966371"/>
    <w:rsid w:val="009A172E"/>
    <w:rsid w:val="009A3822"/>
    <w:rsid w:val="009D4D41"/>
    <w:rsid w:val="009E05F0"/>
    <w:rsid w:val="009E06D3"/>
    <w:rsid w:val="00A02A24"/>
    <w:rsid w:val="00A053C1"/>
    <w:rsid w:val="00A05A49"/>
    <w:rsid w:val="00A05DF5"/>
    <w:rsid w:val="00A071FE"/>
    <w:rsid w:val="00A07F92"/>
    <w:rsid w:val="00A1430D"/>
    <w:rsid w:val="00A16B12"/>
    <w:rsid w:val="00A22301"/>
    <w:rsid w:val="00A2278D"/>
    <w:rsid w:val="00A23AB0"/>
    <w:rsid w:val="00A23CEA"/>
    <w:rsid w:val="00A30AB5"/>
    <w:rsid w:val="00A5110C"/>
    <w:rsid w:val="00A66622"/>
    <w:rsid w:val="00A7037C"/>
    <w:rsid w:val="00A70BE9"/>
    <w:rsid w:val="00A71947"/>
    <w:rsid w:val="00A900AD"/>
    <w:rsid w:val="00AA07EF"/>
    <w:rsid w:val="00AA1416"/>
    <w:rsid w:val="00AB0B82"/>
    <w:rsid w:val="00AB4B84"/>
    <w:rsid w:val="00AB5B5C"/>
    <w:rsid w:val="00AC4E04"/>
    <w:rsid w:val="00AD2765"/>
    <w:rsid w:val="00AF32BE"/>
    <w:rsid w:val="00AF3DE4"/>
    <w:rsid w:val="00B00536"/>
    <w:rsid w:val="00B01B60"/>
    <w:rsid w:val="00B0573C"/>
    <w:rsid w:val="00B05DBD"/>
    <w:rsid w:val="00B1464E"/>
    <w:rsid w:val="00B2008C"/>
    <w:rsid w:val="00B23755"/>
    <w:rsid w:val="00B23BCD"/>
    <w:rsid w:val="00B24FD6"/>
    <w:rsid w:val="00B3063A"/>
    <w:rsid w:val="00B312DB"/>
    <w:rsid w:val="00B425B3"/>
    <w:rsid w:val="00B44450"/>
    <w:rsid w:val="00B44764"/>
    <w:rsid w:val="00B7019F"/>
    <w:rsid w:val="00B7528B"/>
    <w:rsid w:val="00B85ACB"/>
    <w:rsid w:val="00BA3F11"/>
    <w:rsid w:val="00BA5413"/>
    <w:rsid w:val="00BA72C9"/>
    <w:rsid w:val="00BB1206"/>
    <w:rsid w:val="00BB3222"/>
    <w:rsid w:val="00BB32E5"/>
    <w:rsid w:val="00BC1271"/>
    <w:rsid w:val="00BC64DB"/>
    <w:rsid w:val="00BC690C"/>
    <w:rsid w:val="00BF33F4"/>
    <w:rsid w:val="00BF60F7"/>
    <w:rsid w:val="00C00CEC"/>
    <w:rsid w:val="00C028A2"/>
    <w:rsid w:val="00C064F1"/>
    <w:rsid w:val="00C17FE8"/>
    <w:rsid w:val="00C2484A"/>
    <w:rsid w:val="00C32969"/>
    <w:rsid w:val="00C3744D"/>
    <w:rsid w:val="00C505AF"/>
    <w:rsid w:val="00C73BCC"/>
    <w:rsid w:val="00C82AD4"/>
    <w:rsid w:val="00C87ED6"/>
    <w:rsid w:val="00C91489"/>
    <w:rsid w:val="00C927B7"/>
    <w:rsid w:val="00C93F2A"/>
    <w:rsid w:val="00CA3ACE"/>
    <w:rsid w:val="00CA3D7D"/>
    <w:rsid w:val="00CB3C35"/>
    <w:rsid w:val="00CB474C"/>
    <w:rsid w:val="00CB6D35"/>
    <w:rsid w:val="00CC2418"/>
    <w:rsid w:val="00CC458A"/>
    <w:rsid w:val="00CE09EA"/>
    <w:rsid w:val="00CE41D8"/>
    <w:rsid w:val="00CE47F0"/>
    <w:rsid w:val="00CF5C8E"/>
    <w:rsid w:val="00D135C0"/>
    <w:rsid w:val="00D22554"/>
    <w:rsid w:val="00D327C1"/>
    <w:rsid w:val="00D45FF5"/>
    <w:rsid w:val="00D507DA"/>
    <w:rsid w:val="00D57785"/>
    <w:rsid w:val="00D6193F"/>
    <w:rsid w:val="00D70F53"/>
    <w:rsid w:val="00D75A4D"/>
    <w:rsid w:val="00D853D2"/>
    <w:rsid w:val="00D91915"/>
    <w:rsid w:val="00D95620"/>
    <w:rsid w:val="00D978FD"/>
    <w:rsid w:val="00DB2442"/>
    <w:rsid w:val="00DD43B1"/>
    <w:rsid w:val="00DD4D48"/>
    <w:rsid w:val="00DE0BB6"/>
    <w:rsid w:val="00DE2B4D"/>
    <w:rsid w:val="00DE33E8"/>
    <w:rsid w:val="00DE590E"/>
    <w:rsid w:val="00DF134A"/>
    <w:rsid w:val="00E1798F"/>
    <w:rsid w:val="00E2575E"/>
    <w:rsid w:val="00E34B1A"/>
    <w:rsid w:val="00E45247"/>
    <w:rsid w:val="00E565F3"/>
    <w:rsid w:val="00E64775"/>
    <w:rsid w:val="00E75C73"/>
    <w:rsid w:val="00E76BA6"/>
    <w:rsid w:val="00E77A44"/>
    <w:rsid w:val="00E77F48"/>
    <w:rsid w:val="00E92B3A"/>
    <w:rsid w:val="00EA0921"/>
    <w:rsid w:val="00EA47F6"/>
    <w:rsid w:val="00EB20F1"/>
    <w:rsid w:val="00EB4CA3"/>
    <w:rsid w:val="00EB5032"/>
    <w:rsid w:val="00EC1F07"/>
    <w:rsid w:val="00EC7369"/>
    <w:rsid w:val="00ED1FB1"/>
    <w:rsid w:val="00EE5EAD"/>
    <w:rsid w:val="00F00638"/>
    <w:rsid w:val="00F01A80"/>
    <w:rsid w:val="00F07B30"/>
    <w:rsid w:val="00F11296"/>
    <w:rsid w:val="00F16DCD"/>
    <w:rsid w:val="00F43FDF"/>
    <w:rsid w:val="00F44FB1"/>
    <w:rsid w:val="00F46D43"/>
    <w:rsid w:val="00F46D7E"/>
    <w:rsid w:val="00F53644"/>
    <w:rsid w:val="00F54545"/>
    <w:rsid w:val="00F67A4C"/>
    <w:rsid w:val="00F73393"/>
    <w:rsid w:val="00F85254"/>
    <w:rsid w:val="00F858FB"/>
    <w:rsid w:val="00FA7ADE"/>
    <w:rsid w:val="00FB2D2F"/>
    <w:rsid w:val="00FB5398"/>
    <w:rsid w:val="00FC2685"/>
    <w:rsid w:val="00FC2AC4"/>
    <w:rsid w:val="00FC475F"/>
    <w:rsid w:val="00FE5EA3"/>
    <w:rsid w:val="00FE6D6F"/>
    <w:rsid w:val="00FF4218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4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394B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394B"/>
    <w:rPr>
      <w:rFonts w:ascii="Arial Cyr Chuv" w:hAnsi="Arial Cyr Chuv" w:cs="Arial Cyr Chuv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7A394B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0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6D3"/>
    <w:rPr>
      <w:rFonts w:ascii="Tahoma" w:hAnsi="Tahoma" w:cs="Tahoma"/>
      <w:sz w:val="16"/>
      <w:szCs w:val="16"/>
      <w:lang w:eastAsia="zh-CN"/>
    </w:rPr>
  </w:style>
  <w:style w:type="paragraph" w:customStyle="1" w:styleId="a">
    <w:name w:val="Таблицы (моноширинный)"/>
    <w:basedOn w:val="Normal"/>
    <w:next w:val="Normal"/>
    <w:uiPriority w:val="99"/>
    <w:rsid w:val="00CB6D35"/>
    <w:pPr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0">
    <w:name w:val="Цветовое выделение"/>
    <w:uiPriority w:val="99"/>
    <w:rsid w:val="00CB6D3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726</Words>
  <Characters>4144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RePack by SPecialiST</dc:creator>
  <cp:keywords/>
  <dc:description/>
  <cp:lastModifiedBy>1</cp:lastModifiedBy>
  <cp:revision>5</cp:revision>
  <cp:lastPrinted>2019-12-26T05:17:00Z</cp:lastPrinted>
  <dcterms:created xsi:type="dcterms:W3CDTF">2019-12-26T04:44:00Z</dcterms:created>
  <dcterms:modified xsi:type="dcterms:W3CDTF">2019-12-27T06:04:00Z</dcterms:modified>
</cp:coreProperties>
</file>