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5" w:rsidRPr="00156D94" w:rsidRDefault="00C07A55" w:rsidP="00156D94">
      <w:pPr>
        <w:spacing w:after="0" w:line="240" w:lineRule="auto"/>
        <w:ind w:left="6120" w:right="-6"/>
        <w:jc w:val="both"/>
        <w:rPr>
          <w:rFonts w:ascii="Times New Roman" w:hAnsi="Times New Roman"/>
          <w:lang w:eastAsia="ru-RU"/>
        </w:rPr>
      </w:pPr>
      <w:r w:rsidRPr="00156D94">
        <w:rPr>
          <w:rFonts w:ascii="Times New Roman" w:hAnsi="Times New Roman"/>
          <w:lang w:eastAsia="ru-RU"/>
        </w:rPr>
        <w:t xml:space="preserve">Приложение № </w:t>
      </w:r>
      <w:r>
        <w:rPr>
          <w:rFonts w:ascii="Times New Roman" w:hAnsi="Times New Roman"/>
          <w:lang w:eastAsia="ru-RU"/>
        </w:rPr>
        <w:t>2</w:t>
      </w:r>
      <w:bookmarkStart w:id="0" w:name="_GoBack"/>
      <w:bookmarkEnd w:id="0"/>
    </w:p>
    <w:p w:rsidR="00C07A55" w:rsidRPr="00156D94" w:rsidRDefault="00C07A55" w:rsidP="00156D94">
      <w:pPr>
        <w:spacing w:after="0" w:line="240" w:lineRule="auto"/>
        <w:ind w:left="6120" w:right="-6"/>
        <w:jc w:val="both"/>
        <w:rPr>
          <w:rFonts w:ascii="Times New Roman" w:hAnsi="Times New Roman"/>
          <w:lang w:eastAsia="ru-RU"/>
        </w:rPr>
      </w:pPr>
      <w:r w:rsidRPr="00156D94">
        <w:rPr>
          <w:rFonts w:ascii="Times New Roman" w:hAnsi="Times New Roman"/>
          <w:lang w:eastAsia="ru-RU"/>
        </w:rPr>
        <w:t>к извещению о проведении аукциона</w:t>
      </w:r>
    </w:p>
    <w:p w:rsidR="00C07A55" w:rsidRDefault="00C07A55" w:rsidP="00B559F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07A55" w:rsidRPr="00B559F9" w:rsidRDefault="00C07A55" w:rsidP="00B559F9">
      <w:pPr>
        <w:spacing w:after="0" w:line="240" w:lineRule="auto"/>
        <w:jc w:val="right"/>
        <w:rPr>
          <w:rFonts w:ascii="Times New Roman" w:hAnsi="Times New Roman"/>
          <w:b/>
        </w:rPr>
      </w:pPr>
      <w:r w:rsidRPr="00B559F9">
        <w:rPr>
          <w:rFonts w:ascii="Times New Roman" w:hAnsi="Times New Roman"/>
          <w:b/>
        </w:rPr>
        <w:t xml:space="preserve">Проект договора купли-продажи </w:t>
      </w:r>
    </w:p>
    <w:p w:rsidR="00C07A55" w:rsidRPr="00B559F9" w:rsidRDefault="00C07A55" w:rsidP="00B559F9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Договор № ___</w:t>
      </w: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купли - продажи земельного участка</w:t>
      </w:r>
    </w:p>
    <w:p w:rsidR="00C07A55" w:rsidRPr="00B559F9" w:rsidRDefault="00C07A55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jc w:val="both"/>
        <w:rPr>
          <w:rFonts w:ascii="Times New Roman" w:hAnsi="Times New Roman"/>
        </w:rPr>
      </w:pPr>
      <w:r w:rsidRPr="00B559F9">
        <w:rPr>
          <w:rFonts w:ascii="Times New Roman" w:hAnsi="Times New Roman"/>
          <w:spacing w:val="-4"/>
        </w:rPr>
        <w:t xml:space="preserve">с. </w:t>
      </w:r>
      <w:r w:rsidRPr="00B559F9">
        <w:rPr>
          <w:rFonts w:ascii="Times New Roman" w:hAnsi="Times New Roman"/>
        </w:rPr>
        <w:t>Яншихово-Норваши</w:t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  <w:t>«__» _____________ 2018 г.</w:t>
      </w: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</w:rPr>
      </w:pP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Cs/>
        </w:rPr>
        <w:t xml:space="preserve">Администрация </w:t>
      </w:r>
      <w:r w:rsidRPr="00B559F9">
        <w:rPr>
          <w:rFonts w:ascii="Times New Roman" w:hAnsi="Times New Roman"/>
        </w:rPr>
        <w:t>Яншихово-Норвашского</w:t>
      </w:r>
      <w:r w:rsidRPr="00B559F9">
        <w:rPr>
          <w:rFonts w:ascii="Times New Roman" w:hAnsi="Times New Roman"/>
          <w:bCs/>
        </w:rPr>
        <w:t xml:space="preserve"> сельского поселения Янтиковского района Чувашской Республики</w:t>
      </w:r>
      <w:r w:rsidRPr="00B559F9">
        <w:rPr>
          <w:rFonts w:ascii="Times New Roman" w:hAnsi="Times New Roman"/>
        </w:rPr>
        <w:t>, именуемая в дальнейшем «Продавец», в лице главы Яншихово-Норвашского</w:t>
      </w:r>
      <w:r w:rsidRPr="00B559F9">
        <w:rPr>
          <w:rFonts w:ascii="Times New Roman" w:hAnsi="Times New Roman"/>
          <w:bCs/>
        </w:rPr>
        <w:t xml:space="preserve"> сельского поселения</w:t>
      </w:r>
      <w:r w:rsidRPr="00B559F9">
        <w:rPr>
          <w:rFonts w:ascii="Times New Roman" w:hAnsi="Times New Roman"/>
        </w:rPr>
        <w:t xml:space="preserve"> Янтиковского района Чувашской Республики Егорова Романа Артемьевича</w:t>
      </w:r>
      <w:r w:rsidRPr="00B559F9">
        <w:rPr>
          <w:rFonts w:ascii="Times New Roman" w:hAnsi="Times New Roman"/>
          <w:color w:val="000000"/>
          <w:lang w:eastAsia="ru-RU"/>
        </w:rPr>
        <w:t xml:space="preserve">, действующего на основании Устава, с одной стороны, и </w:t>
      </w:r>
      <w:r w:rsidRPr="00B559F9">
        <w:rPr>
          <w:rFonts w:ascii="Times New Roman" w:hAnsi="Times New Roman"/>
        </w:rPr>
        <w:t>__________</w:t>
      </w:r>
      <w:r w:rsidRPr="00B559F9">
        <w:rPr>
          <w:rFonts w:ascii="Times New Roman" w:hAnsi="Times New Roman"/>
          <w:color w:val="000000"/>
          <w:lang w:eastAsia="ru-RU"/>
        </w:rPr>
        <w:t>, именуемый в дальнейшем «Покупатель», в лице ______________</w:t>
      </w:r>
      <w:r w:rsidRPr="00B559F9">
        <w:rPr>
          <w:rFonts w:ascii="Times New Roman" w:hAnsi="Times New Roman"/>
        </w:rPr>
        <w:t xml:space="preserve">, </w:t>
      </w:r>
      <w:r w:rsidRPr="00B559F9">
        <w:rPr>
          <w:rFonts w:ascii="Times New Roman" w:hAnsi="Times New Roman"/>
          <w:color w:val="000000"/>
          <w:lang w:eastAsia="ru-RU"/>
        </w:rPr>
        <w:t>с другой стороны, именуемые в дальнейшем «Стороны», заключили настоящий Договор о нижеследующем:</w:t>
      </w:r>
    </w:p>
    <w:p w:rsidR="00C07A55" w:rsidRPr="00B559F9" w:rsidRDefault="00C07A55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1. Предмет Договора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1.1. Продавец на основании постановления администрации </w:t>
      </w:r>
      <w:r w:rsidRPr="00B559F9">
        <w:rPr>
          <w:rFonts w:ascii="Times New Roman" w:hAnsi="Times New Roman"/>
        </w:rPr>
        <w:t>Яншихово-Норвашского</w:t>
      </w:r>
      <w:r w:rsidRPr="00B559F9">
        <w:rPr>
          <w:rFonts w:ascii="Times New Roman" w:hAnsi="Times New Roman"/>
          <w:color w:val="000000"/>
          <w:lang w:eastAsia="ru-RU"/>
        </w:rPr>
        <w:t>сельского поселения от __.__.2018 № __ «</w:t>
      </w:r>
      <w:r w:rsidRPr="00B559F9">
        <w:rPr>
          <w:rFonts w:ascii="Times New Roman" w:hAnsi="Times New Roman"/>
        </w:rPr>
        <w:t>_____________»</w:t>
      </w:r>
      <w:r w:rsidRPr="00B559F9">
        <w:rPr>
          <w:rFonts w:ascii="Times New Roman" w:hAnsi="Times New Roman"/>
          <w:color w:val="000000"/>
          <w:lang w:eastAsia="ru-RU"/>
        </w:rPr>
        <w:t xml:space="preserve"> обязуется передать, а Покупатель принять в собственность </w:t>
      </w:r>
      <w:r w:rsidRPr="00B559F9">
        <w:rPr>
          <w:rFonts w:ascii="Times New Roman" w:hAnsi="Times New Roman"/>
        </w:rPr>
        <w:t>земельный участок,</w:t>
      </w:r>
      <w:r w:rsidRPr="00B559F9">
        <w:rPr>
          <w:rFonts w:ascii="Times New Roman" w:hAnsi="Times New Roman"/>
          <w:spacing w:val="-1"/>
        </w:rPr>
        <w:t xml:space="preserve"> категория земель: _______________, разрешенным использованием: </w:t>
      </w:r>
      <w:r w:rsidRPr="00B559F9">
        <w:rPr>
          <w:rFonts w:ascii="Times New Roman" w:hAnsi="Times New Roman"/>
        </w:rPr>
        <w:t>_______________</w:t>
      </w:r>
      <w:r w:rsidRPr="00B559F9">
        <w:rPr>
          <w:rFonts w:ascii="Times New Roman" w:hAnsi="Times New Roman"/>
          <w:spacing w:val="-1"/>
        </w:rPr>
        <w:t xml:space="preserve">, площадью __________ кв.м., кадастровым номером _____________, адрес (местонахождение) объекта: _______________ </w:t>
      </w:r>
      <w:r w:rsidRPr="00B559F9">
        <w:rPr>
          <w:rFonts w:ascii="Times New Roman" w:hAnsi="Times New Roman"/>
          <w:color w:val="000000"/>
          <w:lang w:eastAsia="ru-RU"/>
        </w:rPr>
        <w:t>(далее - Участок) и оплатить по цене и на условиях настоящего Договора.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1.2. Участок передается Продавцом Покупателю по передаточному акту в течение 10 календарных дней после поступления денежных средств, указанных в разделе 2 на счет Продавца в полном объеме.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1.3. Указанный Участок правами третьих лиц не обременен, в споре и под арестом не состоит. Продавец передает Участок Покупателю по настоящему Договору свободным от любых имущественных прав и претензий третьих лиц, о которых в момент заключения Договора они не могли не знать.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1.4. Зданий, строений, сооружений на Участке не имеется.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2. Плата по Договору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2.1. Цена Участка составляет </w:t>
      </w:r>
      <w:r w:rsidRPr="00B559F9">
        <w:rPr>
          <w:rFonts w:ascii="Times New Roman" w:hAnsi="Times New Roman"/>
        </w:rPr>
        <w:t>__________ рублей</w:t>
      </w:r>
      <w:r w:rsidRPr="00B559F9">
        <w:rPr>
          <w:rFonts w:ascii="Times New Roman" w:hAnsi="Times New Roman"/>
          <w:color w:val="000000"/>
          <w:lang w:eastAsia="ru-RU"/>
        </w:rPr>
        <w:t xml:space="preserve"> (____________).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2.2. Внесенный Покупателем задаток в размере </w:t>
      </w:r>
      <w:r w:rsidRPr="00B559F9">
        <w:rPr>
          <w:rFonts w:ascii="Times New Roman" w:hAnsi="Times New Roman"/>
        </w:rPr>
        <w:t>_________ рублей</w:t>
      </w:r>
      <w:r w:rsidRPr="00B559F9">
        <w:rPr>
          <w:rFonts w:ascii="Times New Roman" w:hAnsi="Times New Roman"/>
          <w:color w:val="000000"/>
          <w:lang w:eastAsia="ru-RU"/>
        </w:rPr>
        <w:t xml:space="preserve"> (___________) засчитывается в счет цены Участка.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2.3. Покупатель обязан перечислить Продавцу денежную сумму, указанную в п. 2.1. Договора, за вычетом внесенного задатка на счет УФК по Чувашской Республике </w:t>
      </w:r>
      <w:r w:rsidRPr="00B559F9">
        <w:rPr>
          <w:rFonts w:ascii="Times New Roman" w:hAnsi="Times New Roman"/>
        </w:rPr>
        <w:t xml:space="preserve">(АдминистрацияЯншихово-Норвашского сельского поселения Янтиковского района л/с 04153003510), р/с 40101810900000010005 в Отделение – НБ Чувашская Республика г. Чебоксары, БИК 049706001, ИНН 2121002542, КПП 212101001, </w:t>
      </w:r>
      <w:r w:rsidRPr="00B559F9">
        <w:rPr>
          <w:rFonts w:ascii="Times New Roman" w:hAnsi="Times New Roman"/>
          <w:color w:val="000000"/>
          <w:lang w:eastAsia="ru-RU"/>
        </w:rPr>
        <w:t>КБК 99311406013100000430</w:t>
      </w:r>
      <w:r w:rsidRPr="00B559F9">
        <w:rPr>
          <w:rFonts w:ascii="Times New Roman" w:hAnsi="Times New Roman"/>
        </w:rPr>
        <w:t>, ОКТМО 97658450</w:t>
      </w:r>
      <w:r w:rsidRPr="00B559F9">
        <w:rPr>
          <w:rFonts w:ascii="Times New Roman" w:hAnsi="Times New Roman"/>
          <w:color w:val="000000"/>
          <w:lang w:eastAsia="ru-RU"/>
        </w:rPr>
        <w:t>, в течение 30 календарных дней с момента подписания настоящего Договора.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Обязательства Покупателя по оплате стоимости Участка считаются выполненными в день зачисления платежа на расчетный счет Продавца.</w:t>
      </w:r>
    </w:p>
    <w:p w:rsidR="00C07A55" w:rsidRPr="00B559F9" w:rsidRDefault="00C07A55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3. Ограничения и обременения земельного участка</w:t>
      </w:r>
    </w:p>
    <w:p w:rsidR="00C07A55" w:rsidRPr="00B559F9" w:rsidRDefault="00C07A55" w:rsidP="00B55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3.1. </w:t>
      </w:r>
      <w:r w:rsidRPr="00B559F9">
        <w:rPr>
          <w:rFonts w:ascii="Times New Roman" w:hAnsi="Times New Roman"/>
        </w:rPr>
        <w:t>Участок не ограничен в правах.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3.2. Участок не обременен сервитутами.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4. Права и обязанности сторон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4.1. Продавец имеет право: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4.1.1. Требовать от Покупателя оплаты Участка в размере, порядке и сроки, установленные п.2.3 Договора.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4.1.2.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4.2. Продавец обязуется: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4.2.1. Предоставить Покупателю сведения, необходимые для исполнения условий, установленных Договором.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4.3. Покупатель имеет право: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4.3.1. Требовать предоставления Участка, пригодного для его использования в соответствии с целевым назначением.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 Покупатель обязуется: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4.4.1. Оплатить цену Участка в размере, порядке и сроки, установленные п. 2.3 Договора.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4.4.3. Не уклоняться от государственной регистрации перехода права собственности;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4.4.4. С момента подписания Договора и до момента регистрации права собственности на Участок не отчуждать в собственность третьих лиц приобретенный Участок.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4.4.6. Использовать Участок в соответствии с целевым назначением и разрешенным использованием.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4.5. Продавец и Покупатель имеют равные права и несут обязанности, установленные законодательством Российской Федерации и Чувашской Республики.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ind w:firstLine="706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5. Ответственность сторон</w:t>
      </w:r>
    </w:p>
    <w:p w:rsidR="00C07A55" w:rsidRPr="00B559F9" w:rsidRDefault="00C07A55" w:rsidP="00B55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9F9">
        <w:rPr>
          <w:rFonts w:ascii="Times New Roman" w:hAnsi="Times New Roman"/>
        </w:rPr>
        <w:t>5.1. Стороны несут ответственность за неисполнение либо за ненадлежащее исполнение обязательств по настоящему договору, в соответствии с действующим законодательством Российской Федерации</w:t>
      </w:r>
      <w:r w:rsidRPr="00B559F9">
        <w:rPr>
          <w:rFonts w:ascii="Times New Roman" w:hAnsi="Times New Roman"/>
          <w:lang w:eastAsia="ar-SA"/>
        </w:rPr>
        <w:t xml:space="preserve"> и настоящим договором</w:t>
      </w:r>
      <w:r w:rsidRPr="00B559F9">
        <w:rPr>
          <w:rFonts w:ascii="Times New Roman" w:hAnsi="Times New Roman"/>
        </w:rPr>
        <w:t>.</w:t>
      </w:r>
    </w:p>
    <w:p w:rsidR="00C07A55" w:rsidRPr="00B559F9" w:rsidRDefault="00C07A55" w:rsidP="00B559F9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B559F9">
        <w:rPr>
          <w:rFonts w:ascii="Times New Roman" w:hAnsi="Times New Roman"/>
          <w:lang w:eastAsia="ar-SA"/>
        </w:rPr>
        <w:t xml:space="preserve">5.2. За нарушение сроков внесения денежных средств в счет оплаты Участка в порядке, предусмотренном п.2.3.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Pr="00B559F9">
        <w:rPr>
          <w:rFonts w:ascii="Times New Roman" w:hAnsi="Times New Roman"/>
          <w:color w:val="000000"/>
          <w:lang w:eastAsia="ru-RU"/>
        </w:rPr>
        <w:t xml:space="preserve">УФК по Чувашской Республике </w:t>
      </w:r>
      <w:r w:rsidRPr="00B559F9">
        <w:rPr>
          <w:rFonts w:ascii="Times New Roman" w:hAnsi="Times New Roman"/>
        </w:rPr>
        <w:t xml:space="preserve">(Администрация Яншихово-Норвашского сельского поселения Янтиковского района л/с 04153003510), р/с 40101810900000010005 в Отделение – НБ Чувашская Республика г. Чебоксары, БИК 049706001, ИНН 2121002542, КПП 212101001, </w:t>
      </w:r>
      <w:r w:rsidRPr="00B559F9">
        <w:rPr>
          <w:rFonts w:ascii="Times New Roman" w:hAnsi="Times New Roman"/>
          <w:color w:val="000000"/>
          <w:lang w:eastAsia="ru-RU"/>
        </w:rPr>
        <w:t>КБК 99311690050100000140</w:t>
      </w:r>
      <w:r w:rsidRPr="00B559F9">
        <w:rPr>
          <w:rFonts w:ascii="Times New Roman" w:hAnsi="Times New Roman"/>
        </w:rPr>
        <w:t xml:space="preserve">, ОКТМО 97658450, назначение платежа: </w:t>
      </w:r>
      <w:r w:rsidRPr="00B559F9">
        <w:rPr>
          <w:rFonts w:ascii="Times New Roman" w:hAnsi="Times New Roman"/>
          <w:lang w:eastAsia="ar-SA"/>
        </w:rPr>
        <w:t>уплата пени за просрочку платежа согласно договору купли-продажи земельного участка № ____ от «___» _______________ 201__ г.</w:t>
      </w:r>
    </w:p>
    <w:p w:rsidR="00C07A55" w:rsidRPr="00B559F9" w:rsidRDefault="00C07A55" w:rsidP="00B55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9F9">
        <w:rPr>
          <w:rFonts w:ascii="Times New Roman" w:hAnsi="Times New Roman"/>
          <w:lang w:eastAsia="ar-SA"/>
        </w:rPr>
        <w:t xml:space="preserve">Просрочка внесения денежных средств в счет оплаты за Участок в сумме и сроки, указанных в разделе 2 настоящего Договора, не может составлять более десяти рабочих дней (далее – «допустимая просрочка»). Просрочка свыше десяти рабочих дней считается отказом Покупателя от исполнения обязательств по оплате за Участок, установленных разделом 2 настоящего Договора. </w:t>
      </w:r>
      <w:r w:rsidRPr="00B559F9">
        <w:rPr>
          <w:rFonts w:ascii="Times New Roman" w:hAnsi="Times New Roman"/>
        </w:rPr>
        <w:t>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Участка.</w:t>
      </w:r>
    </w:p>
    <w:p w:rsidR="00C07A55" w:rsidRPr="00B559F9" w:rsidRDefault="00C07A55" w:rsidP="00B559F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559F9">
        <w:rPr>
          <w:rFonts w:ascii="Times New Roman" w:hAnsi="Times New Roman"/>
          <w:lang w:eastAsia="ru-RU"/>
        </w:rPr>
        <w:t>5.3. Покупатель выплачивает Продавцу штраф в размере 20% от цены продажи Участка, указанной в пункте 2.1, в случаях:</w:t>
      </w:r>
    </w:p>
    <w:p w:rsidR="00C07A55" w:rsidRPr="00B559F9" w:rsidRDefault="00C07A55" w:rsidP="00B55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9F9">
        <w:rPr>
          <w:rFonts w:ascii="Times New Roman" w:hAnsi="Times New Roman"/>
        </w:rPr>
        <w:t>-необоснованного отказа от принятия Участка (отказа от подписания акта приема-передачи в установленный настоящим Договором срок);</w:t>
      </w:r>
    </w:p>
    <w:p w:rsidR="00C07A55" w:rsidRPr="00B559F9" w:rsidRDefault="00C07A55" w:rsidP="00B55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9F9">
        <w:rPr>
          <w:rFonts w:ascii="Times New Roman" w:hAnsi="Times New Roman"/>
        </w:rPr>
        <w:t>- отказа или уклонения от оплаты стоимости Участка в установленные настоящим Договором сроки;</w:t>
      </w:r>
    </w:p>
    <w:p w:rsidR="00C07A55" w:rsidRPr="00B559F9" w:rsidRDefault="00C07A55" w:rsidP="00B55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9F9">
        <w:rPr>
          <w:rFonts w:ascii="Times New Roman" w:hAnsi="Times New Roman"/>
        </w:rPr>
        <w:t>- расторжения Договора по вине Покупателя.</w:t>
      </w:r>
    </w:p>
    <w:p w:rsidR="00C07A55" w:rsidRPr="00B559F9" w:rsidRDefault="00C07A55" w:rsidP="00B559F9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B559F9">
        <w:rPr>
          <w:rFonts w:ascii="Times New Roman" w:hAnsi="Times New Roman"/>
          <w:lang w:eastAsia="ar-SA"/>
        </w:rPr>
        <w:t xml:space="preserve">Штраф уплачивается Покупателем в безналичном порядке на счет </w:t>
      </w:r>
      <w:r w:rsidRPr="00B559F9">
        <w:rPr>
          <w:rFonts w:ascii="Times New Roman" w:hAnsi="Times New Roman"/>
          <w:color w:val="000000"/>
          <w:lang w:eastAsia="ru-RU"/>
        </w:rPr>
        <w:t xml:space="preserve">УФК по Чувашской Республике </w:t>
      </w:r>
      <w:r w:rsidRPr="00B559F9">
        <w:rPr>
          <w:rFonts w:ascii="Times New Roman" w:hAnsi="Times New Roman"/>
        </w:rPr>
        <w:t xml:space="preserve">(Администрация Яншихово-Норвашского сельского поселения Янтиковского района л/с 04153003510), р/с 40101810900000010005 в Отделение – НБ Чувашская Республика г. Чебоксары, БИК 049706001, ИНН 2121002542, КПП 212101001, </w:t>
      </w:r>
      <w:r w:rsidRPr="00B559F9">
        <w:rPr>
          <w:rFonts w:ascii="Times New Roman" w:hAnsi="Times New Roman"/>
          <w:color w:val="000000"/>
          <w:lang w:eastAsia="ru-RU"/>
        </w:rPr>
        <w:t>КБК 99311690050100000140</w:t>
      </w:r>
      <w:r w:rsidRPr="00B559F9">
        <w:rPr>
          <w:rFonts w:ascii="Times New Roman" w:hAnsi="Times New Roman"/>
        </w:rPr>
        <w:t xml:space="preserve">, ОКТМО 97658450, назначение платежа: </w:t>
      </w:r>
      <w:r w:rsidRPr="00B559F9">
        <w:rPr>
          <w:rFonts w:ascii="Times New Roman" w:hAnsi="Times New Roman"/>
          <w:lang w:eastAsia="ar-SA"/>
        </w:rPr>
        <w:t>уплата штрафа согласно договору купли-продажи №___ от «____»___________ 201____ г.</w:t>
      </w:r>
    </w:p>
    <w:p w:rsidR="00C07A55" w:rsidRPr="00B559F9" w:rsidRDefault="00C07A55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6. Особые условия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6.1.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6.2. Покупатель обязуются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 указанный в пункте 1.1.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6.3. Изменение целевого назначения Участка, указанного в пункте 1.1 Договора, допускается в порядке, предусмотренном законодательством Российской Федерации.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7. Рассмотрение споров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7.1. При возникновении споров по настоящему Договору Стороны принимают меры к их регулированию путем переговоров.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10 (десять) дней с даты получения претензии.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7.3. При не достижении согласия заинтересованная Сторона обращается с исковым заявлением в арбитражный суд Чувашской Республики. Стороны признают решение судов окончательным и обязательным к исполнению для обеих Сторон.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8. Действие Договора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8.1. Настоящий Договор вступает в силу со дня его подписания Сторонами.</w:t>
      </w:r>
    </w:p>
    <w:p w:rsidR="00C07A55" w:rsidRPr="00B559F9" w:rsidRDefault="00C07A55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8.2.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C07A55" w:rsidRPr="00B559F9" w:rsidRDefault="00C07A55" w:rsidP="00B559F9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9. Заключительные положения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9.1.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9.2.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9.3. Расходы, связанные с оформлением Договора и государственной регистрации права собственности на Участок несет Покупатель.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9.4.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C07A55" w:rsidRPr="00B559F9" w:rsidRDefault="00C07A55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9.5. Настоящий Договор составлен в 3 экземплярах, имеющих одинаковую юридическую силу.</w:t>
      </w:r>
    </w:p>
    <w:p w:rsidR="00C07A55" w:rsidRPr="00B559F9" w:rsidRDefault="00C07A55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Подписи сторон:</w:t>
      </w:r>
    </w:p>
    <w:tbl>
      <w:tblPr>
        <w:tblW w:w="0" w:type="auto"/>
        <w:tblLayout w:type="fixed"/>
        <w:tblLook w:val="01E0"/>
      </w:tblPr>
      <w:tblGrid>
        <w:gridCol w:w="4786"/>
        <w:gridCol w:w="4961"/>
      </w:tblGrid>
      <w:tr w:rsidR="00C07A55" w:rsidRPr="00A924D5" w:rsidTr="00B559F9">
        <w:tc>
          <w:tcPr>
            <w:tcW w:w="4786" w:type="dxa"/>
          </w:tcPr>
          <w:p w:rsidR="00C07A55" w:rsidRPr="00B559F9" w:rsidRDefault="00C07A55" w:rsidP="00B55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59F9">
              <w:rPr>
                <w:rFonts w:ascii="Times New Roman" w:hAnsi="Times New Roman"/>
                <w:b/>
                <w:lang w:eastAsia="ru-RU"/>
              </w:rPr>
              <w:t>Продавец:</w:t>
            </w:r>
          </w:p>
          <w:p w:rsidR="00C07A55" w:rsidRPr="00B559F9" w:rsidRDefault="00C07A55" w:rsidP="00B559F9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Администрация Яншихово-Норвашского</w:t>
            </w:r>
            <w:r w:rsidRPr="00B559F9">
              <w:rPr>
                <w:rFonts w:ascii="Times New Roman" w:hAnsi="Times New Roman"/>
                <w:bCs/>
                <w:lang w:eastAsia="ru-RU"/>
              </w:rPr>
              <w:t>сельского поселения </w:t>
            </w:r>
          </w:p>
          <w:p w:rsidR="00C07A55" w:rsidRPr="00B559F9" w:rsidRDefault="00C07A55" w:rsidP="00B55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429282, Чувашская Республика, Янтиковский район, с. Яншихово-Норваши, ул. Школьная, д.17</w:t>
            </w:r>
          </w:p>
          <w:p w:rsidR="00C07A55" w:rsidRPr="00B559F9" w:rsidRDefault="00C07A55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  <w:spacing w:val="-2"/>
              </w:rPr>
              <w:t>ИНН 2121002542, КПП 212101001,</w:t>
            </w:r>
            <w:r w:rsidRPr="00B559F9">
              <w:rPr>
                <w:rFonts w:ascii="Times New Roman" w:hAnsi="Times New Roman"/>
              </w:rPr>
              <w:tab/>
            </w:r>
          </w:p>
          <w:p w:rsidR="00C07A55" w:rsidRPr="00B559F9" w:rsidRDefault="00C07A55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  <w:spacing w:val="-2"/>
              </w:rPr>
              <w:t>ОКПО 04319508, ОГРН 1052134013887</w:t>
            </w:r>
            <w:r w:rsidRPr="00B559F9">
              <w:rPr>
                <w:rFonts w:ascii="Times New Roman" w:hAnsi="Times New Roman"/>
              </w:rPr>
              <w:tab/>
            </w:r>
            <w:r w:rsidRPr="00B559F9">
              <w:rPr>
                <w:rFonts w:ascii="Times New Roman" w:hAnsi="Times New Roman"/>
              </w:rPr>
              <w:tab/>
            </w:r>
          </w:p>
          <w:p w:rsidR="00C07A55" w:rsidRPr="00B559F9" w:rsidRDefault="00C07A55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ОКТМО 97658450</w:t>
            </w:r>
          </w:p>
          <w:p w:rsidR="00C07A55" w:rsidRPr="00B559F9" w:rsidRDefault="00C07A55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 xml:space="preserve">р/с 40204810700000100339 в Отделение - НБ Чувашская Республика г. Чебоксары, </w:t>
            </w:r>
          </w:p>
          <w:p w:rsidR="00C07A55" w:rsidRPr="00B559F9" w:rsidRDefault="00C07A55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БИК 049706001</w:t>
            </w:r>
          </w:p>
          <w:p w:rsidR="00C07A55" w:rsidRPr="00B559F9" w:rsidRDefault="00C07A55" w:rsidP="00B559F9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л/с 03153003510 в УФК по Чувашской Республике</w:t>
            </w:r>
          </w:p>
          <w:p w:rsidR="00C07A55" w:rsidRPr="00B559F9" w:rsidRDefault="00C07A55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Тел. (83548) 2-54-45</w:t>
            </w:r>
          </w:p>
          <w:p w:rsidR="00C07A55" w:rsidRPr="00B559F9" w:rsidRDefault="00C07A55" w:rsidP="00B559F9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</w:p>
          <w:p w:rsidR="00C07A55" w:rsidRPr="00B559F9" w:rsidRDefault="00C07A55" w:rsidP="00B55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 xml:space="preserve">Глава Яншихово-Норвашского сельского поселения </w:t>
            </w:r>
          </w:p>
          <w:p w:rsidR="00C07A55" w:rsidRPr="00B559F9" w:rsidRDefault="00C07A55" w:rsidP="00B55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07A55" w:rsidRPr="00B559F9" w:rsidRDefault="00C07A55" w:rsidP="00B559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__________________ Р.А. Егоров</w:t>
            </w:r>
          </w:p>
          <w:p w:rsidR="00C07A55" w:rsidRPr="00B559F9" w:rsidRDefault="00C07A55" w:rsidP="00B559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4961" w:type="dxa"/>
          </w:tcPr>
          <w:p w:rsidR="00C07A55" w:rsidRPr="00B559F9" w:rsidRDefault="00C07A55" w:rsidP="00B559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59F9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______________________ /______________/</w:t>
            </w:r>
          </w:p>
          <w:p w:rsidR="00C07A55" w:rsidRPr="00B559F9" w:rsidRDefault="00C07A55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 xml:space="preserve">                (подпись)</w:t>
            </w:r>
          </w:p>
        </w:tc>
      </w:tr>
    </w:tbl>
    <w:p w:rsidR="00C07A55" w:rsidRDefault="00C07A55"/>
    <w:sectPr w:rsidR="00C07A55" w:rsidSect="008C30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B8"/>
    <w:rsid w:val="00156D94"/>
    <w:rsid w:val="002C65CA"/>
    <w:rsid w:val="003063CA"/>
    <w:rsid w:val="003A4464"/>
    <w:rsid w:val="005A58B8"/>
    <w:rsid w:val="0066309A"/>
    <w:rsid w:val="008C3000"/>
    <w:rsid w:val="00A924D5"/>
    <w:rsid w:val="00B559F9"/>
    <w:rsid w:val="00B9331F"/>
    <w:rsid w:val="00BE25F9"/>
    <w:rsid w:val="00C07A55"/>
    <w:rsid w:val="00CA1EED"/>
    <w:rsid w:val="00E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1440</Words>
  <Characters>8213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Бухгалтерия</dc:creator>
  <cp:keywords/>
  <dc:description/>
  <cp:lastModifiedBy>User</cp:lastModifiedBy>
  <cp:revision>2</cp:revision>
  <dcterms:created xsi:type="dcterms:W3CDTF">2018-09-21T05:31:00Z</dcterms:created>
  <dcterms:modified xsi:type="dcterms:W3CDTF">2018-09-21T05:31:00Z</dcterms:modified>
</cp:coreProperties>
</file>