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46"/>
        <w:gridCol w:w="3272"/>
        <w:gridCol w:w="3053"/>
      </w:tblGrid>
      <w:tr w:rsidR="003250E4" w:rsidRPr="0037258A" w:rsidTr="00FF0AF7">
        <w:tc>
          <w:tcPr>
            <w:tcW w:w="3369" w:type="dxa"/>
          </w:tcPr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Чã</w:t>
            </w: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 Республики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Муркаш районĕ</w:t>
            </w: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</w:p>
          <w:p w:rsidR="003250E4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Мãн Сĕнтĕр </w:t>
            </w:r>
          </w:p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ял поселенийĕ</w:t>
            </w: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депутачĕсен Пухãвĕ</w:t>
            </w:r>
          </w:p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  <w:p w:rsidR="003250E4" w:rsidRPr="0037258A" w:rsidRDefault="003250E4" w:rsidP="00FF0AF7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01.11.2018</w:t>
            </w:r>
            <w:r w:rsidRPr="0037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45/1</w:t>
            </w:r>
          </w:p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Мãн Сĕнтĕ</w:t>
            </w:r>
            <w:r w:rsidRPr="0037258A">
              <w:rPr>
                <w:rFonts w:ascii="Times New Roman" w:hAnsi="Times New Roman" w:cs="Times New Roman"/>
                <w:sz w:val="24"/>
                <w:szCs w:val="24"/>
              </w:rPr>
              <w:t>р сали</w:t>
            </w:r>
          </w:p>
        </w:tc>
        <w:tc>
          <w:tcPr>
            <w:tcW w:w="3402" w:type="dxa"/>
          </w:tcPr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CH" style="position:absolute;left:0;text-align:left;margin-left:34.85pt;margin-top:3pt;width:64.9pt;height:67.1pt;z-index:251658240;visibility:visible;mso-position-horizontal-relative:text;mso-position-vertical-relative:text">
                  <v:imagedata r:id="rId5" o:title=""/>
                  <w10:wrap type="topAndBottom"/>
                </v:shape>
              </w:pict>
            </w:r>
          </w:p>
        </w:tc>
        <w:tc>
          <w:tcPr>
            <w:tcW w:w="3096" w:type="dxa"/>
          </w:tcPr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>Большесундырского сельского поселения</w:t>
            </w:r>
          </w:p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3250E4" w:rsidRPr="0037258A" w:rsidRDefault="003250E4" w:rsidP="00FF0AF7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01.11.2018</w:t>
            </w: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45/1</w:t>
            </w:r>
          </w:p>
          <w:p w:rsidR="003250E4" w:rsidRPr="0037258A" w:rsidRDefault="003250E4" w:rsidP="00FF0AF7">
            <w:pPr>
              <w:pStyle w:val="Header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372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725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2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Сундырь                                                                    </w:t>
            </w:r>
          </w:p>
        </w:tc>
      </w:tr>
    </w:tbl>
    <w:p w:rsidR="003250E4" w:rsidRPr="00630549" w:rsidRDefault="003250E4" w:rsidP="00C00C17">
      <w:pPr>
        <w:autoSpaceDE w:val="0"/>
        <w:autoSpaceDN w:val="0"/>
        <w:adjustRightInd w:val="0"/>
      </w:pPr>
    </w:p>
    <w:p w:rsidR="003250E4" w:rsidRDefault="003250E4" w:rsidP="00C00C17"/>
    <w:tbl>
      <w:tblPr>
        <w:tblW w:w="0" w:type="auto"/>
        <w:tblLook w:val="00A0"/>
      </w:tblPr>
      <w:tblGrid>
        <w:gridCol w:w="5508"/>
      </w:tblGrid>
      <w:tr w:rsidR="003250E4" w:rsidRPr="00624CA9" w:rsidTr="00FF0AF7">
        <w:tc>
          <w:tcPr>
            <w:tcW w:w="5508" w:type="dxa"/>
          </w:tcPr>
          <w:p w:rsidR="003250E4" w:rsidRPr="00624CA9" w:rsidRDefault="003250E4" w:rsidP="00FF0AF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 признании утратившим силу решение Собрания депутатов Большесундырского сельского поселения Моргаушского района Чувашской Республики от 09.06.2018 г. №С-38/1 "</w:t>
            </w:r>
            <w:r w:rsidRPr="00624CA9">
              <w:rPr>
                <w:b/>
                <w:bCs/>
                <w:color w:val="000000"/>
              </w:rPr>
              <w:t xml:space="preserve">О внесении изменений в решение Собрания депутатов </w:t>
            </w:r>
            <w:r>
              <w:rPr>
                <w:b/>
                <w:bCs/>
                <w:color w:val="000000"/>
              </w:rPr>
              <w:t>Большесундырского</w:t>
            </w:r>
            <w:r w:rsidRPr="00624CA9">
              <w:rPr>
                <w:b/>
                <w:bCs/>
                <w:color w:val="000000"/>
              </w:rPr>
              <w:t xml:space="preserve"> сельского поселения Моргаушского района Чувашской Республики от </w:t>
            </w:r>
            <w:r>
              <w:rPr>
                <w:b/>
                <w:bCs/>
                <w:color w:val="000000"/>
              </w:rPr>
              <w:t>27.04</w:t>
            </w:r>
            <w:r w:rsidRPr="00624CA9">
              <w:rPr>
                <w:b/>
                <w:bCs/>
                <w:color w:val="000000"/>
              </w:rPr>
              <w:t>.2017г. №С-</w:t>
            </w:r>
            <w:r>
              <w:rPr>
                <w:b/>
                <w:bCs/>
                <w:color w:val="000000"/>
              </w:rPr>
              <w:t>21</w:t>
            </w:r>
            <w:r w:rsidRPr="00624CA9">
              <w:rPr>
                <w:b/>
                <w:bCs/>
                <w:color w:val="000000"/>
              </w:rPr>
              <w:t xml:space="preserve">/1 «Об утверждении Правил землепользования и застройки </w:t>
            </w:r>
            <w:r>
              <w:rPr>
                <w:b/>
                <w:bCs/>
                <w:color w:val="000000"/>
              </w:rPr>
              <w:t>Большесундырского</w:t>
            </w:r>
            <w:r w:rsidRPr="00624CA9">
              <w:rPr>
                <w:b/>
                <w:bCs/>
                <w:color w:val="000000"/>
              </w:rPr>
              <w:t xml:space="preserve"> сельского поселения Моргаушского района»</w:t>
            </w:r>
          </w:p>
          <w:p w:rsidR="003250E4" w:rsidRPr="00624CA9" w:rsidRDefault="003250E4" w:rsidP="00FF0AF7">
            <w:pPr>
              <w:jc w:val="center"/>
            </w:pPr>
          </w:p>
        </w:tc>
      </w:tr>
    </w:tbl>
    <w:p w:rsidR="003250E4" w:rsidRDefault="003250E4" w:rsidP="00C00C17"/>
    <w:p w:rsidR="003250E4" w:rsidRDefault="003250E4" w:rsidP="00C00C17">
      <w:pPr>
        <w:ind w:firstLine="567"/>
        <w:jc w:val="both"/>
      </w:pPr>
      <w:r>
        <w:t>В связи несоответствием сведений</w:t>
      </w:r>
      <w:r w:rsidRPr="004D185A">
        <w:t xml:space="preserve"> </w:t>
      </w:r>
      <w:r>
        <w:t>о территориальных зонах,</w:t>
      </w:r>
      <w:r w:rsidRPr="004D185A">
        <w:t xml:space="preserve"> </w:t>
      </w:r>
      <w:r>
        <w:t xml:space="preserve">содержащихся в едином государственном реестре недвижимости и карте градостроительного зонирования Большесундырского сельского поселения Моргаушского района Чувашской Республики </w:t>
      </w:r>
      <w:r w:rsidRPr="005E5AB4">
        <w:t xml:space="preserve"> Собрание депутатов  </w:t>
      </w:r>
      <w:r>
        <w:t xml:space="preserve">Большесундырского </w:t>
      </w:r>
      <w:r w:rsidRPr="005E5AB4">
        <w:t xml:space="preserve">сельского поселения  Моргаушского района  Чувашской Республики </w:t>
      </w:r>
      <w:r w:rsidRPr="005E5AB4">
        <w:rPr>
          <w:b/>
        </w:rPr>
        <w:t>решило:</w:t>
      </w:r>
      <w:r w:rsidRPr="005E5AB4">
        <w:t xml:space="preserve">   </w:t>
      </w:r>
    </w:p>
    <w:p w:rsidR="003250E4" w:rsidRDefault="003250E4" w:rsidP="004D185A">
      <w:pPr>
        <w:ind w:firstLine="567"/>
        <w:jc w:val="both"/>
      </w:pPr>
      <w:r>
        <w:t>1. Признать утратившим силу решение Собрания депутатов Большесундырского сельского поселения Моргаушского района Чувашской Республики от 09.06.2018 года №С38/1 "О внесении изменений в решение Собрания депутатов Большесундыского сельского поселения Моргаушского района Чувашской Республики от 27.04.2017 г. №С-21/1 "Об утверждении Правил землепользования и застройки Большесундырского сельского поселения Моргаушского района" .</w:t>
      </w:r>
    </w:p>
    <w:p w:rsidR="003250E4" w:rsidRDefault="003250E4" w:rsidP="004D185A">
      <w:pPr>
        <w:ind w:firstLine="567"/>
        <w:jc w:val="both"/>
      </w:pPr>
      <w:r w:rsidRPr="005E5AB4">
        <w:t xml:space="preserve">2. </w:t>
      </w:r>
      <w:r w:rsidRPr="005E5AB4">
        <w:rPr>
          <w:lang w:eastAsia="en-US"/>
        </w:rPr>
        <w:t xml:space="preserve">Настоящее решение </w:t>
      </w:r>
      <w:r w:rsidRPr="005E5AB4">
        <w:t>вступает в силу после его официального опубликования.</w:t>
      </w:r>
    </w:p>
    <w:p w:rsidR="003250E4" w:rsidRPr="005E5AB4" w:rsidRDefault="003250E4" w:rsidP="004D185A">
      <w:pPr>
        <w:pStyle w:val="msonormalcxspmiddle"/>
        <w:tabs>
          <w:tab w:val="left" w:pos="9356"/>
        </w:tabs>
        <w:suppressAutoHyphens/>
        <w:snapToGrid w:val="0"/>
        <w:spacing w:before="240" w:beforeAutospacing="0"/>
        <w:ind w:firstLine="567"/>
        <w:contextualSpacing/>
        <w:jc w:val="both"/>
      </w:pPr>
    </w:p>
    <w:p w:rsidR="003250E4" w:rsidRPr="005E5AB4" w:rsidRDefault="003250E4" w:rsidP="004D185A">
      <w:r w:rsidRPr="005E5AB4">
        <w:t xml:space="preserve">Глава </w:t>
      </w:r>
      <w:r>
        <w:t>Большесундырского</w:t>
      </w:r>
      <w:r w:rsidRPr="005E5AB4">
        <w:t xml:space="preserve"> сельского поселения               </w:t>
      </w:r>
      <w:r>
        <w:t xml:space="preserve">                                   А.В.Лаптев</w:t>
      </w:r>
    </w:p>
    <w:p w:rsidR="003250E4" w:rsidRPr="005E5AB4" w:rsidRDefault="003250E4" w:rsidP="004D185A">
      <w:pPr>
        <w:ind w:firstLine="567"/>
        <w:jc w:val="both"/>
      </w:pPr>
    </w:p>
    <w:sectPr w:rsidR="003250E4" w:rsidRPr="005E5AB4" w:rsidSect="006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5CCB"/>
    <w:multiLevelType w:val="multilevel"/>
    <w:tmpl w:val="BB0E9BD6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C17"/>
    <w:rsid w:val="000B134C"/>
    <w:rsid w:val="00293857"/>
    <w:rsid w:val="003250E4"/>
    <w:rsid w:val="0037258A"/>
    <w:rsid w:val="004D185A"/>
    <w:rsid w:val="005E5AB4"/>
    <w:rsid w:val="00624CA9"/>
    <w:rsid w:val="00630549"/>
    <w:rsid w:val="00631434"/>
    <w:rsid w:val="006F2A37"/>
    <w:rsid w:val="00967CBC"/>
    <w:rsid w:val="00A72114"/>
    <w:rsid w:val="00A80F4E"/>
    <w:rsid w:val="00B838F5"/>
    <w:rsid w:val="00C00C17"/>
    <w:rsid w:val="00CB375C"/>
    <w:rsid w:val="00DF3E26"/>
    <w:rsid w:val="00EB125C"/>
    <w:rsid w:val="00FF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0C17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0C17"/>
    <w:rPr>
      <w:rFonts w:ascii="Arial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00C17"/>
    <w:pPr>
      <w:ind w:left="720"/>
    </w:pPr>
  </w:style>
  <w:style w:type="paragraph" w:customStyle="1" w:styleId="msonormalcxspmiddle">
    <w:name w:val="msonormalcxspmiddle"/>
    <w:basedOn w:val="Normal"/>
    <w:uiPriority w:val="99"/>
    <w:rsid w:val="004D18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284</Words>
  <Characters>1620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2018-11-02T09:14:00Z</dcterms:created>
  <dcterms:modified xsi:type="dcterms:W3CDTF">2018-11-02T11:34:00Z</dcterms:modified>
</cp:coreProperties>
</file>