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97" w:rsidRDefault="00C77497" w:rsidP="00664BF6">
      <w:pPr>
        <w:jc w:val="center"/>
      </w:pPr>
      <w:r>
        <w:t>Депутаты собрания депутатов Пикшикского сельского поселения Красноармейского района третьего созыва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2112"/>
        <w:gridCol w:w="2141"/>
        <w:gridCol w:w="9497"/>
      </w:tblGrid>
      <w:tr w:rsidR="00C77497" w:rsidRPr="00B2494E" w:rsidTr="008639FC">
        <w:tc>
          <w:tcPr>
            <w:tcW w:w="1384" w:type="dxa"/>
          </w:tcPr>
          <w:p w:rsidR="00C77497" w:rsidRPr="008639FC" w:rsidRDefault="00C77497" w:rsidP="008639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8639FC">
              <w:rPr>
                <w:rFonts w:ascii="Arial" w:hAnsi="Arial" w:cs="Arial"/>
                <w:sz w:val="20"/>
                <w:szCs w:val="20"/>
              </w:rPr>
              <w:t>№ избирательного округа</w:t>
            </w:r>
          </w:p>
        </w:tc>
        <w:tc>
          <w:tcPr>
            <w:tcW w:w="2112" w:type="dxa"/>
          </w:tcPr>
          <w:p w:rsidR="00C77497" w:rsidRPr="008639FC" w:rsidRDefault="00C77497" w:rsidP="008639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наименование  избирательного округа</w:t>
            </w:r>
          </w:p>
        </w:tc>
        <w:tc>
          <w:tcPr>
            <w:tcW w:w="2141" w:type="dxa"/>
          </w:tcPr>
          <w:p w:rsidR="00C77497" w:rsidRPr="008639FC" w:rsidRDefault="00C77497" w:rsidP="008639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Фамилия, имя, отчество депутата</w:t>
            </w:r>
          </w:p>
        </w:tc>
        <w:tc>
          <w:tcPr>
            <w:tcW w:w="9497" w:type="dxa"/>
          </w:tcPr>
          <w:p w:rsidR="00C77497" w:rsidRPr="008639FC" w:rsidRDefault="00C77497" w:rsidP="008639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Краткая биография</w:t>
            </w:r>
          </w:p>
        </w:tc>
      </w:tr>
      <w:tr w:rsidR="00C77497" w:rsidRPr="00B2494E" w:rsidTr="008639FC">
        <w:tc>
          <w:tcPr>
            <w:tcW w:w="1384" w:type="dxa"/>
          </w:tcPr>
          <w:p w:rsidR="00C77497" w:rsidRPr="008639FC" w:rsidRDefault="00C77497" w:rsidP="008639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Кюль-Сирминский</w:t>
            </w:r>
          </w:p>
        </w:tc>
        <w:tc>
          <w:tcPr>
            <w:tcW w:w="2141" w:type="dxa"/>
          </w:tcPr>
          <w:p w:rsidR="00C77497" w:rsidRPr="00D42873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873">
              <w:rPr>
                <w:rFonts w:ascii="Arial" w:hAnsi="Arial" w:cs="Arial"/>
                <w:sz w:val="20"/>
                <w:szCs w:val="20"/>
              </w:rPr>
              <w:t>Данилов Евгений Михайлович</w:t>
            </w:r>
          </w:p>
        </w:tc>
        <w:tc>
          <w:tcPr>
            <w:tcW w:w="9497" w:type="dxa"/>
          </w:tcPr>
          <w:p w:rsidR="00C77497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июля 1990 года рождения.</w:t>
            </w:r>
          </w:p>
          <w:p w:rsidR="00C77497" w:rsidRDefault="00C77497" w:rsidP="00D4287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Образование-</w:t>
            </w:r>
            <w:r w:rsidRPr="008639FC">
              <w:rPr>
                <w:rFonts w:ascii="Arial" w:hAnsi="Arial" w:cs="Arial"/>
                <w:sz w:val="20"/>
                <w:szCs w:val="20"/>
              </w:rPr>
              <w:t xml:space="preserve"> среднее профессиональное.</w:t>
            </w:r>
          </w:p>
          <w:p w:rsidR="00C77497" w:rsidRDefault="00C77497" w:rsidP="00D4287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 xml:space="preserve">Место жительства – Чувашская Республика – Чувашия, Красноармейский район, д. </w:t>
            </w:r>
            <w:r>
              <w:rPr>
                <w:rFonts w:ascii="Arial" w:hAnsi="Arial" w:cs="Arial"/>
                <w:sz w:val="20"/>
                <w:szCs w:val="20"/>
              </w:rPr>
              <w:t>Кюль-Сирма</w:t>
            </w:r>
            <w:r w:rsidRPr="008639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7497" w:rsidRPr="008639FC" w:rsidRDefault="00C77497" w:rsidP="00D4287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Выдвинут избирательным объединением «Красноармейское районное местное отделение Всероссийской политической партии «ЕДИНАЯ РОССИЯ».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497" w:rsidRPr="00B2494E" w:rsidTr="00694447">
        <w:trPr>
          <w:trHeight w:val="2085"/>
        </w:trPr>
        <w:tc>
          <w:tcPr>
            <w:tcW w:w="1384" w:type="dxa"/>
          </w:tcPr>
          <w:p w:rsidR="00C77497" w:rsidRPr="008639FC" w:rsidRDefault="00C77497" w:rsidP="008639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2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 xml:space="preserve">Пикшикский </w:t>
            </w:r>
          </w:p>
        </w:tc>
        <w:tc>
          <w:tcPr>
            <w:tcW w:w="2141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Егорова Надежда Георгиевна</w:t>
            </w:r>
          </w:p>
        </w:tc>
        <w:tc>
          <w:tcPr>
            <w:tcW w:w="9497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s1026" type="#_x0000_t75" style="position:absolute;left:0;text-align:left;margin-left:0;margin-top:0;width:89.5pt;height:113.35pt;z-index:251658240;visibility:visible;mso-position-horizontal:left;mso-position-horizontal-relative:margin;mso-position-vertical:top;mso-position-vertical-relative:margin">
                  <v:imagedata r:id="rId4" o:title="" croptop="6642f" cropleft="3542f"/>
                  <w10:wrap type="square" anchorx="margin" anchory="margin"/>
                </v:shape>
              </w:pict>
            </w:r>
            <w:r w:rsidRPr="008639FC">
              <w:rPr>
                <w:rFonts w:ascii="Arial" w:hAnsi="Arial" w:cs="Arial"/>
                <w:sz w:val="20"/>
                <w:szCs w:val="20"/>
              </w:rPr>
              <w:t>19 сентября 1964 года рождения.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 xml:space="preserve">Образование – среднее профессиональное. 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Место жительства – Чувашская Республика – Чувашия, Красноармейский район, д. Пикшики.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Основное место работы или службы, занимаемая должность, род занятий – ГКБ № 1, младший медперсонал.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Выдвинута избирательным объединением «Красноармейское районное местное отделение Всероссийской политической партии «ЕДИНАЯ РОССИЯ».</w:t>
            </w:r>
          </w:p>
        </w:tc>
      </w:tr>
      <w:tr w:rsidR="00C77497" w:rsidRPr="00B2494E" w:rsidTr="008639FC">
        <w:trPr>
          <w:trHeight w:val="900"/>
        </w:trPr>
        <w:tc>
          <w:tcPr>
            <w:tcW w:w="1384" w:type="dxa"/>
          </w:tcPr>
          <w:p w:rsidR="00C77497" w:rsidRPr="008639FC" w:rsidRDefault="00C77497" w:rsidP="008639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Пикшикский</w:t>
            </w:r>
          </w:p>
        </w:tc>
        <w:tc>
          <w:tcPr>
            <w:tcW w:w="2141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 Альберт Вячеславович</w:t>
            </w:r>
          </w:p>
        </w:tc>
        <w:tc>
          <w:tcPr>
            <w:tcW w:w="9497" w:type="dxa"/>
          </w:tcPr>
          <w:p w:rsidR="00C77497" w:rsidRPr="00694447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мая </w:t>
            </w:r>
            <w:r w:rsidRPr="00694447">
              <w:rPr>
                <w:rFonts w:ascii="Arial" w:hAnsi="Arial" w:cs="Arial"/>
                <w:sz w:val="20"/>
                <w:szCs w:val="20"/>
              </w:rPr>
              <w:t>1986 года рождения.</w:t>
            </w:r>
          </w:p>
          <w:p w:rsidR="00C77497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447">
              <w:rPr>
                <w:rFonts w:ascii="Arial" w:hAnsi="Arial" w:cs="Arial"/>
                <w:sz w:val="20"/>
                <w:szCs w:val="20"/>
              </w:rPr>
              <w:t>Место жительства- Чувашская Республика, Красноармейский район, д. Пикшики</w:t>
            </w:r>
          </w:p>
          <w:p w:rsidR="00C77497" w:rsidRPr="008639FC" w:rsidRDefault="00C77497" w:rsidP="009D13B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Основное место работы или службы, занимаемая должность, род занятий – временно не занят.</w:t>
            </w:r>
          </w:p>
          <w:p w:rsidR="00C77497" w:rsidRPr="008639FC" w:rsidRDefault="00C77497" w:rsidP="009D13B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Избирался депутатом собрания депутатов Пик</w:t>
            </w:r>
            <w:r>
              <w:rPr>
                <w:rFonts w:ascii="Arial" w:hAnsi="Arial" w:cs="Arial"/>
                <w:sz w:val="20"/>
                <w:szCs w:val="20"/>
              </w:rPr>
              <w:t>шикского сельского поселения третье</w:t>
            </w:r>
            <w:r w:rsidRPr="008639FC">
              <w:rPr>
                <w:rFonts w:ascii="Arial" w:hAnsi="Arial" w:cs="Arial"/>
                <w:sz w:val="20"/>
                <w:szCs w:val="20"/>
              </w:rPr>
              <w:t>го созыва.</w:t>
            </w:r>
          </w:p>
          <w:p w:rsidR="00C77497" w:rsidRPr="009D13B1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Выдвинут избирательным объединением «Красноармейское районное местное отделение Всероссийской политической партии «ЕДИНАЯ РОССИЯ».</w:t>
            </w:r>
          </w:p>
        </w:tc>
      </w:tr>
      <w:tr w:rsidR="00C77497" w:rsidRPr="00B2494E" w:rsidTr="008639FC">
        <w:tc>
          <w:tcPr>
            <w:tcW w:w="1384" w:type="dxa"/>
          </w:tcPr>
          <w:p w:rsidR="00C77497" w:rsidRPr="008639FC" w:rsidRDefault="00C77497" w:rsidP="008639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Синъял-Шатьминский</w:t>
            </w:r>
          </w:p>
        </w:tc>
        <w:tc>
          <w:tcPr>
            <w:tcW w:w="2141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Соловьев Лев Борисович</w:t>
            </w:r>
          </w:p>
        </w:tc>
        <w:tc>
          <w:tcPr>
            <w:tcW w:w="9497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Рисунок 13" o:spid="_x0000_s1027" type="#_x0000_t75" style="position:absolute;left:0;text-align:left;margin-left:0;margin-top:0;width:86.65pt;height:113.4pt;z-index:251659264;visibility:visible;mso-position-horizontal:left;mso-position-horizontal-relative:margin;mso-position-vertical:top;mso-position-vertical-relative:margin">
                  <v:imagedata r:id="rId5" o:title="" croptop="4774f" cropleft="4024f"/>
                  <w10:wrap type="square" anchorx="margin" anchory="margin"/>
                </v:shape>
              </w:pict>
            </w:r>
            <w:r w:rsidRPr="008639FC">
              <w:rPr>
                <w:rFonts w:ascii="Arial" w:hAnsi="Arial" w:cs="Arial"/>
                <w:sz w:val="20"/>
                <w:szCs w:val="20"/>
              </w:rPr>
              <w:t>18 марта 1955 года рождения.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 xml:space="preserve">Образование – высшее, сведения о профессиональном образовании - Нижегородский социально-политический институт,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8639FC">
                <w:rPr>
                  <w:rFonts w:ascii="Arial" w:hAnsi="Arial" w:cs="Arial"/>
                  <w:sz w:val="20"/>
                  <w:szCs w:val="20"/>
                </w:rPr>
                <w:t>1991 г</w:t>
              </w:r>
            </w:smartTag>
            <w:r w:rsidRPr="008639F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Место жительства – Чувашская Республика – Чувашия, Красноармейский район, д. Синьял-Шатьм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639F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 xml:space="preserve">Основное место работы или службы, занимаемая должность, род занятий – Городская стоматологическая поликлиника, завхоз. 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Выдвинут избирательным объединением «Красноармейское районное местное отделение Всероссийской политической партии «ЕДИНАЯ РОССИЯ».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497" w:rsidRPr="00B2494E" w:rsidTr="008639FC">
        <w:tc>
          <w:tcPr>
            <w:tcW w:w="1384" w:type="dxa"/>
          </w:tcPr>
          <w:p w:rsidR="00C77497" w:rsidRPr="008639FC" w:rsidRDefault="00C77497" w:rsidP="008639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12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 xml:space="preserve">Ямайкасинский </w:t>
            </w:r>
          </w:p>
        </w:tc>
        <w:tc>
          <w:tcPr>
            <w:tcW w:w="2141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Захаров Владимир Дмитриевич</w:t>
            </w:r>
          </w:p>
        </w:tc>
        <w:tc>
          <w:tcPr>
            <w:tcW w:w="9497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Рисунок 16" o:spid="_x0000_s1028" type="#_x0000_t75" style="position:absolute;left:0;text-align:left;margin-left:0;margin-top:0;width:88.65pt;height:113.35pt;z-index:251660288;visibility:visible;mso-position-horizontal:left;mso-position-horizontal-relative:margin;mso-position-vertical:top;mso-position-vertical-relative:margin">
                  <v:imagedata r:id="rId6" o:title="" croptop="5041f" cropbottom="24366f" cropleft="13163f" cropright="14704f"/>
                  <w10:wrap type="square" anchorx="margin" anchory="margin"/>
                </v:shape>
              </w:pict>
            </w:r>
            <w:r w:rsidRPr="008639FC">
              <w:rPr>
                <w:rFonts w:ascii="Arial" w:hAnsi="Arial" w:cs="Arial"/>
                <w:sz w:val="20"/>
                <w:szCs w:val="20"/>
              </w:rPr>
              <w:t>10 ноября 1967 года рождения.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 xml:space="preserve">Образование – среднее профессиональное, сведения о профессиональном образовании - Чебоксарское медицинское училище Минздрава ЧССР,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8639FC">
                <w:rPr>
                  <w:rFonts w:ascii="Arial" w:hAnsi="Arial" w:cs="Arial"/>
                  <w:sz w:val="20"/>
                  <w:szCs w:val="20"/>
                </w:rPr>
                <w:t>1991 г</w:t>
              </w:r>
            </w:smartTag>
            <w:r w:rsidRPr="008639F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Место жительства – Чувашская Республика – Чувашия, Красноармейский район, г. Чебоксары.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Основное место работы или службы, занимаемая должность, род занятий – пенсионер.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Выдвинут избирательным объединением «Красноармейское районное местное отделение Всероссийской политической партии «ЕДИНАЯ РОССИЯ».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497" w:rsidRPr="00B2494E" w:rsidTr="008639FC">
        <w:tc>
          <w:tcPr>
            <w:tcW w:w="1384" w:type="dxa"/>
          </w:tcPr>
          <w:p w:rsidR="00C77497" w:rsidRPr="008639FC" w:rsidRDefault="00C77497" w:rsidP="008639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12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 xml:space="preserve">Шипырлаварский </w:t>
            </w:r>
          </w:p>
        </w:tc>
        <w:tc>
          <w:tcPr>
            <w:tcW w:w="2141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 Руслан Валерьевич</w:t>
            </w:r>
          </w:p>
        </w:tc>
        <w:tc>
          <w:tcPr>
            <w:tcW w:w="9497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447">
              <w:rPr>
                <w:rFonts w:ascii="Arial" w:hAnsi="Arial" w:cs="Arial"/>
                <w:sz w:val="20"/>
                <w:szCs w:val="20"/>
              </w:rPr>
              <w:t>27 февраля 1976</w:t>
            </w:r>
            <w:r>
              <w:rPr>
                <w:sz w:val="25"/>
                <w:szCs w:val="25"/>
                <w:u w:val="single"/>
              </w:rPr>
              <w:t xml:space="preserve"> </w:t>
            </w:r>
            <w:r w:rsidRPr="008639FC">
              <w:rPr>
                <w:rFonts w:ascii="Arial" w:hAnsi="Arial" w:cs="Arial"/>
                <w:sz w:val="20"/>
                <w:szCs w:val="20"/>
              </w:rPr>
              <w:t>года рождения.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 xml:space="preserve">Образование – среднее общее. 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Место жительства – Чувашская Республика – Чувашия, Красноармейский район, д. Ойрисюрт.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Основное место работы или службы, занимаемая должность, род занятий – временно не занят.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Избирался депутатом собрания депутатов Пик</w:t>
            </w:r>
            <w:r>
              <w:rPr>
                <w:rFonts w:ascii="Arial" w:hAnsi="Arial" w:cs="Arial"/>
                <w:sz w:val="20"/>
                <w:szCs w:val="20"/>
              </w:rPr>
              <w:t>шикского сельского поселения третье</w:t>
            </w:r>
            <w:r w:rsidRPr="008639FC">
              <w:rPr>
                <w:rFonts w:ascii="Arial" w:hAnsi="Arial" w:cs="Arial"/>
                <w:sz w:val="20"/>
                <w:szCs w:val="20"/>
              </w:rPr>
              <w:t>го созыва.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Выдвинут избирательным объединением «Красноармейское районное местное отделение Всероссийской политической партии «ЕДИНАЯ РОССИЯ».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497" w:rsidRPr="00B2494E" w:rsidTr="008639FC">
        <w:tc>
          <w:tcPr>
            <w:tcW w:w="1384" w:type="dxa"/>
          </w:tcPr>
          <w:p w:rsidR="00C77497" w:rsidRPr="008639FC" w:rsidRDefault="00C77497" w:rsidP="008639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12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 xml:space="preserve">Сесмерский </w:t>
            </w:r>
          </w:p>
        </w:tc>
        <w:tc>
          <w:tcPr>
            <w:tcW w:w="2141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Ильин Вениамин Михайлович</w:t>
            </w:r>
          </w:p>
        </w:tc>
        <w:tc>
          <w:tcPr>
            <w:tcW w:w="9497" w:type="dxa"/>
          </w:tcPr>
          <w:p w:rsidR="00C77497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447">
              <w:rPr>
                <w:rFonts w:ascii="Arial" w:hAnsi="Arial" w:cs="Arial"/>
                <w:sz w:val="20"/>
                <w:szCs w:val="20"/>
              </w:rPr>
              <w:t>21 февраля 1966 года рождения.</w:t>
            </w:r>
          </w:p>
          <w:p w:rsidR="00C77497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Место жительства- </w:t>
            </w:r>
            <w:r w:rsidRPr="008639FC">
              <w:rPr>
                <w:rFonts w:ascii="Arial" w:hAnsi="Arial" w:cs="Arial"/>
                <w:sz w:val="20"/>
                <w:szCs w:val="20"/>
              </w:rPr>
              <w:t>Чувашская Республика – Чувашия, Красноармейский район, д.</w:t>
            </w:r>
            <w:r>
              <w:rPr>
                <w:rFonts w:ascii="Arial" w:hAnsi="Arial" w:cs="Arial"/>
                <w:sz w:val="20"/>
                <w:szCs w:val="20"/>
              </w:rPr>
              <w:t xml:space="preserve"> Сесмеры.</w:t>
            </w:r>
          </w:p>
          <w:p w:rsidR="00C77497" w:rsidRPr="008639FC" w:rsidRDefault="00C77497" w:rsidP="009D13B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Основное место работы или службы, занимаемая должность, род занятий – временно не занят.</w:t>
            </w:r>
          </w:p>
          <w:p w:rsidR="00C77497" w:rsidRPr="008639FC" w:rsidRDefault="00C77497" w:rsidP="009D13B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Избирался депутатом собрания депутатов Пик</w:t>
            </w:r>
            <w:r>
              <w:rPr>
                <w:rFonts w:ascii="Arial" w:hAnsi="Arial" w:cs="Arial"/>
                <w:sz w:val="20"/>
                <w:szCs w:val="20"/>
              </w:rPr>
              <w:t>шикского сельского поселения третье</w:t>
            </w:r>
            <w:r w:rsidRPr="008639FC">
              <w:rPr>
                <w:rFonts w:ascii="Arial" w:hAnsi="Arial" w:cs="Arial"/>
                <w:sz w:val="20"/>
                <w:szCs w:val="20"/>
              </w:rPr>
              <w:t>го созыва.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Выдвинут избирательным объединением «Красноармейское районное местное отделение Всероссийской политической партии «ЕДИНАЯ РОССИЯ».</w:t>
            </w:r>
          </w:p>
        </w:tc>
      </w:tr>
      <w:tr w:rsidR="00C77497" w:rsidRPr="00B2494E" w:rsidTr="008639FC">
        <w:tc>
          <w:tcPr>
            <w:tcW w:w="1384" w:type="dxa"/>
          </w:tcPr>
          <w:p w:rsidR="00C77497" w:rsidRPr="008639FC" w:rsidRDefault="00C77497" w:rsidP="008639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12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 xml:space="preserve">Ыхракасинский </w:t>
            </w:r>
          </w:p>
        </w:tc>
        <w:tc>
          <w:tcPr>
            <w:tcW w:w="2141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Семенов Валерий Вячеславович</w:t>
            </w:r>
          </w:p>
        </w:tc>
        <w:tc>
          <w:tcPr>
            <w:tcW w:w="9497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Рисунок 12" o:spid="_x0000_s1029" type="#_x0000_t75" style="position:absolute;left:0;text-align:left;margin-left:0;margin-top:0;width:85.5pt;height:113.35pt;z-index:251661312;visibility:visible;mso-position-horizontal:left;mso-position-horizontal-relative:margin;mso-position-vertical:top;mso-position-vertical-relative:margin">
                  <v:imagedata r:id="rId7" o:title="" croptop="2172f" cropleft="2850f"/>
                  <w10:wrap type="square" anchorx="margin" anchory="margin"/>
                </v:shape>
              </w:pict>
            </w:r>
            <w:r w:rsidRPr="008639FC">
              <w:rPr>
                <w:rFonts w:ascii="Arial" w:hAnsi="Arial" w:cs="Arial"/>
                <w:sz w:val="20"/>
                <w:szCs w:val="20"/>
              </w:rPr>
              <w:t>06 октября 1960 года рождения.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 xml:space="preserve">Образование – высшее, сведения о профессиональном образовании - ЧГСХА,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639FC">
                <w:rPr>
                  <w:rFonts w:ascii="Arial" w:hAnsi="Arial" w:cs="Arial"/>
                  <w:sz w:val="20"/>
                  <w:szCs w:val="20"/>
                </w:rPr>
                <w:t>2005 г</w:t>
              </w:r>
            </w:smartTag>
            <w:r w:rsidRPr="008639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Место жительства – Чувашская Республика – Чувашия, Красноармейский район, с. Красноармейское.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Основное место работы или службы, занимаемая должность, род занятий – Заволжское ЛПУМГ - филиал ООО "Газпром трансгаз Нижний Новгород", оператор.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Выдвинут избирательным объединением «Красноармейское районное местное отделение Всероссийской политической партии «ЕДИНАЯ РОССИЯ».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497" w:rsidRPr="00B2494E" w:rsidTr="008639FC">
        <w:tc>
          <w:tcPr>
            <w:tcW w:w="1384" w:type="dxa"/>
          </w:tcPr>
          <w:p w:rsidR="00C77497" w:rsidRPr="008639FC" w:rsidRDefault="00C77497" w:rsidP="008639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12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Шупосинский</w:t>
            </w:r>
          </w:p>
        </w:tc>
        <w:tc>
          <w:tcPr>
            <w:tcW w:w="2141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Яковлева Галина Алексеевна</w:t>
            </w:r>
          </w:p>
        </w:tc>
        <w:tc>
          <w:tcPr>
            <w:tcW w:w="9497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24 февраля 1960 года рождения.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Образование – среднее общее.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Место жительства – Чувашская Республика – Чувашия, Красноармейский район, д. Шупоси.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Основное место работы или службы, занимаемая должность, род занятий – пенсионер.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Избиралась депутатом собрания депутатов Пикшикского сельского поселения второго созыва.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Выдвинута избирательным объединением «Красноармейское районное местное отделение Всероссийской политической партии «ЕДИНАЯ РОССИЯ».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497" w:rsidRPr="00B2494E" w:rsidTr="008639FC">
        <w:tc>
          <w:tcPr>
            <w:tcW w:w="1384" w:type="dxa"/>
          </w:tcPr>
          <w:p w:rsidR="00C77497" w:rsidRPr="008639FC" w:rsidRDefault="00C77497" w:rsidP="008639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12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 xml:space="preserve">Вурманкасинский </w:t>
            </w:r>
          </w:p>
        </w:tc>
        <w:tc>
          <w:tcPr>
            <w:tcW w:w="2141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Ильин Геннадий Петрович</w:t>
            </w:r>
          </w:p>
        </w:tc>
        <w:tc>
          <w:tcPr>
            <w:tcW w:w="9497" w:type="dxa"/>
          </w:tcPr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09 марта 1955 года рождения.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Образование – среднее общее.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 xml:space="preserve">Место жительства – Чувашская Республика – Чувашия, Красноармейский район, г. Новочебоксарск. 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Основное место работы или службы, занимаемая должность, род занятий – пенсионер.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FC">
              <w:rPr>
                <w:rFonts w:ascii="Arial" w:hAnsi="Arial" w:cs="Arial"/>
                <w:sz w:val="20"/>
                <w:szCs w:val="20"/>
              </w:rPr>
              <w:t>Самовыдвижение.</w:t>
            </w:r>
          </w:p>
          <w:p w:rsidR="00C77497" w:rsidRPr="008639FC" w:rsidRDefault="00C77497" w:rsidP="008639F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Рисунок 14" o:spid="_x0000_s1030" type="#_x0000_t75" style="position:absolute;left:0;text-align:left;margin-left:0;margin-top:0;width:95.35pt;height:113.35pt;z-index:251662336;visibility:visible;mso-position-horizontal:left;mso-position-horizontal-relative:margin;mso-position-vertical:top;mso-position-vertical-relative:margin">
                  <v:imagedata r:id="rId8" o:title="" croptop="7877f" cropbottom="22580f" cropleft="13443f" cropright="12743f"/>
                  <w10:wrap type="square" anchorx="margin" anchory="margin"/>
                </v:shape>
              </w:pict>
            </w:r>
          </w:p>
        </w:tc>
      </w:tr>
      <w:bookmarkEnd w:id="0"/>
    </w:tbl>
    <w:p w:rsidR="00C77497" w:rsidRPr="00664BF6" w:rsidRDefault="00C77497"/>
    <w:sectPr w:rsidR="00C77497" w:rsidRPr="00664BF6" w:rsidSect="00134F2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BF6"/>
    <w:rsid w:val="000E0065"/>
    <w:rsid w:val="00134F2A"/>
    <w:rsid w:val="001D0365"/>
    <w:rsid w:val="002228A1"/>
    <w:rsid w:val="00224BC3"/>
    <w:rsid w:val="002D6671"/>
    <w:rsid w:val="003E4FED"/>
    <w:rsid w:val="005F74FE"/>
    <w:rsid w:val="00664BF6"/>
    <w:rsid w:val="00694447"/>
    <w:rsid w:val="008639FC"/>
    <w:rsid w:val="00942B2D"/>
    <w:rsid w:val="009D13B1"/>
    <w:rsid w:val="00A10DF1"/>
    <w:rsid w:val="00AA17C3"/>
    <w:rsid w:val="00B2494E"/>
    <w:rsid w:val="00B90792"/>
    <w:rsid w:val="00C45451"/>
    <w:rsid w:val="00C77497"/>
    <w:rsid w:val="00CA449B"/>
    <w:rsid w:val="00D42873"/>
    <w:rsid w:val="00D712B9"/>
    <w:rsid w:val="00DD71E7"/>
    <w:rsid w:val="00E209C1"/>
    <w:rsid w:val="00E705D3"/>
    <w:rsid w:val="00E8291E"/>
    <w:rsid w:val="00EA5E42"/>
    <w:rsid w:val="00FC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4B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64BF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3</Pages>
  <Words>712</Words>
  <Characters>4062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Депутаты собрания депутатов Пикшикского сельского поселения Красноармейского района третьего созыва</dc:title>
  <dc:subject/>
  <dc:creator>21</dc:creator>
  <cp:keywords/>
  <dc:description/>
  <cp:lastModifiedBy>sao-pikshik</cp:lastModifiedBy>
  <cp:revision>3</cp:revision>
  <dcterms:created xsi:type="dcterms:W3CDTF">2018-09-18T11:10:00Z</dcterms:created>
  <dcterms:modified xsi:type="dcterms:W3CDTF">2018-09-18T12:25:00Z</dcterms:modified>
</cp:coreProperties>
</file>