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F7" w:rsidRDefault="00E96DF7"/>
    <w:tbl>
      <w:tblPr>
        <w:tblW w:w="9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8"/>
        <w:gridCol w:w="1624"/>
        <w:gridCol w:w="4158"/>
      </w:tblGrid>
      <w:tr w:rsidR="00E96DF7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>
            <w:pPr>
              <w:jc w:val="center"/>
            </w:pPr>
            <w:r w:rsidRPr="00E01C4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pt;height:78pt;visibility:visible">
                  <v:imagedata r:id="rId4" o:title="" croptop="-763f" cropbottom="-1017f" cropleft="-449f" cropright="-449f"/>
                </v:shape>
              </w:pic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>
            <w:pPr>
              <w:jc w:val="center"/>
            </w:pPr>
          </w:p>
        </w:tc>
      </w:tr>
      <w:tr w:rsidR="00E96DF7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>
            <w:pPr>
              <w:jc w:val="center"/>
            </w:pPr>
          </w:p>
          <w:p w:rsidR="00E96DF7" w:rsidRDefault="00E96DF7" w:rsidP="00036C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ЧĂВАШ РЕСПУБЛИКИ</w:t>
            </w:r>
          </w:p>
          <w:p w:rsidR="00E96DF7" w:rsidRDefault="00E96DF7" w:rsidP="00036C8A">
            <w:pPr>
              <w:jc w:val="center"/>
            </w:pPr>
            <w:r>
              <w:rPr>
                <w:b/>
                <w:bCs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>
            <w:pPr>
              <w:jc w:val="center"/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>
            <w:pPr>
              <w:tabs>
                <w:tab w:val="left" w:pos="3150"/>
              </w:tabs>
            </w:pPr>
            <w:r>
              <w:tab/>
            </w:r>
          </w:p>
          <w:p w:rsidR="00E96DF7" w:rsidRDefault="00E96DF7" w:rsidP="00036C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E96DF7" w:rsidRDefault="00E96DF7" w:rsidP="00036C8A">
            <w:pPr>
              <w:jc w:val="center"/>
            </w:pPr>
            <w:r>
              <w:rPr>
                <w:b/>
                <w:bCs/>
              </w:rPr>
              <w:t>КОМСОМОЛЬСКИЙ РАЙОН</w:t>
            </w:r>
          </w:p>
        </w:tc>
      </w:tr>
      <w:tr w:rsidR="00E96DF7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КОМСОМОЛЬСКИ ЯЛ ПОСЕЛЕНИЙĚН</w:t>
            </w:r>
          </w:p>
          <w:p w:rsidR="00E96DF7" w:rsidRDefault="00E96DF7" w:rsidP="00036C8A">
            <w:pPr>
              <w:spacing w:before="20" w:line="192" w:lineRule="auto"/>
              <w:jc w:val="center"/>
              <w:rPr>
                <w:rStyle w:val="a"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E96DF7" w:rsidRDefault="00E96DF7" w:rsidP="00036C8A">
            <w:pPr>
              <w:jc w:val="center"/>
              <w:rPr>
                <w:rStyle w:val="a"/>
                <w:b w:val="0"/>
                <w:bCs w:val="0"/>
              </w:rPr>
            </w:pPr>
          </w:p>
          <w:p w:rsidR="00E96DF7" w:rsidRDefault="00E96DF7" w:rsidP="00036C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ЙЫШĂНУ</w:t>
            </w:r>
          </w:p>
          <w:p w:rsidR="00E96DF7" w:rsidRDefault="00E96DF7" w:rsidP="00036C8A">
            <w:pPr>
              <w:jc w:val="center"/>
            </w:pPr>
            <w:r>
              <w:t>28.04.2018 ç. № 1/84</w:t>
            </w:r>
          </w:p>
          <w:p w:rsidR="00E96DF7" w:rsidRDefault="00E96DF7" w:rsidP="00036C8A">
            <w:pPr>
              <w:jc w:val="center"/>
            </w:pPr>
            <w:r>
              <w:t>Комсомольски ялě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/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E96DF7" w:rsidRDefault="00E96DF7" w:rsidP="00036C8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E96DF7" w:rsidRDefault="00E96DF7" w:rsidP="00036C8A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КОМСОМОЛЬСКОГО</w:t>
            </w:r>
          </w:p>
          <w:p w:rsidR="00E96DF7" w:rsidRDefault="00E96DF7" w:rsidP="00036C8A">
            <w:pPr>
              <w:jc w:val="center"/>
            </w:pPr>
            <w:r>
              <w:rPr>
                <w:b/>
                <w:bCs/>
                <w:noProof/>
                <w:color w:val="000000"/>
              </w:rPr>
              <w:t>СЕЛЬСКОГО ПОСЕЛЕНИЯ</w:t>
            </w:r>
          </w:p>
          <w:p w:rsidR="00E96DF7" w:rsidRDefault="00E96DF7" w:rsidP="00036C8A">
            <w:pPr>
              <w:pStyle w:val="Heading2"/>
              <w:keepNext w:val="0"/>
              <w:spacing w:line="192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РЕШЕНИЕ</w:t>
            </w:r>
          </w:p>
          <w:p w:rsidR="00E96DF7" w:rsidRDefault="00E96DF7" w:rsidP="00036C8A">
            <w:pPr>
              <w:jc w:val="center"/>
            </w:pPr>
            <w:r>
              <w:t>28.04.2018 г. № 1/84</w:t>
            </w:r>
          </w:p>
          <w:p w:rsidR="00E96DF7" w:rsidRDefault="00E96DF7" w:rsidP="00036C8A">
            <w:pPr>
              <w:jc w:val="center"/>
            </w:pPr>
            <w:r>
              <w:t>село Комсомольское</w:t>
            </w:r>
          </w:p>
          <w:p w:rsidR="00E96DF7" w:rsidRDefault="00E96DF7" w:rsidP="00036C8A">
            <w:pPr>
              <w:jc w:val="center"/>
            </w:pPr>
          </w:p>
        </w:tc>
      </w:tr>
    </w:tbl>
    <w:p w:rsidR="00E96DF7" w:rsidRDefault="00E96DF7" w:rsidP="006057A1">
      <w:pPr>
        <w:tabs>
          <w:tab w:val="left" w:pos="5220"/>
        </w:tabs>
        <w:ind w:right="4135"/>
        <w:jc w:val="both"/>
        <w:rPr>
          <w:b/>
          <w:bCs/>
          <w:sz w:val="28"/>
          <w:szCs w:val="28"/>
        </w:rPr>
      </w:pPr>
    </w:p>
    <w:p w:rsidR="00E96DF7" w:rsidRDefault="00E96DF7" w:rsidP="006057A1">
      <w:pPr>
        <w:tabs>
          <w:tab w:val="left" w:pos="5220"/>
        </w:tabs>
        <w:ind w:right="413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предложении кандидатур для зачисления в основной состав и в резерв составов участковых избирательных комиссий на территории Комсомольского сельского поселения</w:t>
      </w:r>
    </w:p>
    <w:p w:rsidR="00E96DF7" w:rsidRDefault="00E96DF7" w:rsidP="006057A1">
      <w:pPr>
        <w:jc w:val="both"/>
        <w:rPr>
          <w:sz w:val="28"/>
          <w:szCs w:val="28"/>
        </w:rPr>
      </w:pPr>
    </w:p>
    <w:p w:rsidR="00E96DF7" w:rsidRDefault="00E96DF7" w:rsidP="006057A1">
      <w:pPr>
        <w:ind w:firstLine="748"/>
        <w:jc w:val="both"/>
      </w:pPr>
      <w:r>
        <w:rPr>
          <w:sz w:val="28"/>
          <w:szCs w:val="28"/>
        </w:rPr>
        <w:t xml:space="preserve">В соответствии с пунктом 2 статьи 22, пунктом 4 статьи 27 Федерального Закона «Об основных гарантиях избирательных прав и права на участие в референдуме граждан Российской Федерации» Собрание депутатов Комсомольского сельского поселения Комсомольского района Чувашской Республики </w:t>
      </w:r>
      <w:r w:rsidRPr="00E60563">
        <w:rPr>
          <w:b/>
          <w:bCs/>
          <w:sz w:val="28"/>
          <w:szCs w:val="28"/>
        </w:rPr>
        <w:t>решило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E96DF7" w:rsidRDefault="00E96DF7" w:rsidP="006057A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Предложить Комсомольской территориальной избирательный комиссии для зачисления в основной состав участковых комиссий следующие кандидатуры: </w:t>
      </w:r>
    </w:p>
    <w:p w:rsidR="00E96DF7" w:rsidRDefault="00E96DF7" w:rsidP="006057A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избирательный участок № 801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Макарову Веронику Геннадьевну, 17.07.1983 г.р.;  </w:t>
      </w:r>
    </w:p>
    <w:p w:rsidR="00E96DF7" w:rsidRDefault="00E96DF7" w:rsidP="006057A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избирательный участок № 802</w:t>
      </w:r>
    </w:p>
    <w:p w:rsidR="00E96DF7" w:rsidRDefault="00E96DF7" w:rsidP="006057A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Григорьеву Оксану Юрьевну, 27.04.1983 г.р.;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избирательный участок № 803</w:t>
      </w:r>
    </w:p>
    <w:p w:rsidR="00E96DF7" w:rsidRDefault="00E96DF7" w:rsidP="006057A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Кокореву Галину Петровну, 19.11.1973 г.р.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Комсомольской территориальной избирательный комиссии для зачисления в резерв составов участковых комиссий следующие кандидатуры: 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избирательный участок № 801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Козловой Ирины Викторовны, 13.04.1983 г.р.;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избирательный участок № 802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Гончаровой Анны Юрьевны, 03.05.1982 г.р.;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- избирательный участок № 803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Абросимова Олега Германовича, 20.04.1983 г.р.;</w:t>
      </w:r>
    </w:p>
    <w:p w:rsidR="00E96DF7" w:rsidRDefault="00E96DF7" w:rsidP="00591682">
      <w:pPr>
        <w:ind w:firstLine="748"/>
        <w:jc w:val="both"/>
        <w:rPr>
          <w:sz w:val="28"/>
          <w:szCs w:val="28"/>
        </w:rPr>
      </w:pPr>
    </w:p>
    <w:p w:rsidR="00E96DF7" w:rsidRDefault="00E96DF7" w:rsidP="006057A1">
      <w:pPr>
        <w:ind w:firstLine="748"/>
        <w:jc w:val="both"/>
        <w:rPr>
          <w:sz w:val="28"/>
          <w:szCs w:val="28"/>
        </w:rPr>
      </w:pPr>
    </w:p>
    <w:p w:rsidR="00E96DF7" w:rsidRDefault="00E96DF7" w:rsidP="006057A1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2. Поручить Зайковой Е.Н. подготовить необходимые документы и направить предложения  по кандидатурам в основной состав и резерв составов участковых комиссий в Комсомольскую территориальную избирательную комиссию  в срок до 18.05.2018 года.</w:t>
      </w: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jc w:val="both"/>
        <w:rPr>
          <w:sz w:val="28"/>
          <w:szCs w:val="28"/>
        </w:rPr>
      </w:pPr>
      <w:r w:rsidRPr="00175263">
        <w:rPr>
          <w:sz w:val="28"/>
          <w:szCs w:val="28"/>
        </w:rPr>
        <w:t>Председатель Собрания депутатов</w:t>
      </w:r>
    </w:p>
    <w:p w:rsidR="00E96DF7" w:rsidRPr="00175263" w:rsidRDefault="00E96DF7" w:rsidP="006057A1">
      <w:pPr>
        <w:jc w:val="both"/>
        <w:rPr>
          <w:sz w:val="28"/>
          <w:szCs w:val="28"/>
        </w:rPr>
      </w:pPr>
      <w:r w:rsidRPr="00175263">
        <w:rPr>
          <w:sz w:val="28"/>
          <w:szCs w:val="28"/>
        </w:rPr>
        <w:t xml:space="preserve">Комсомольского сельского поселения                                     </w:t>
      </w:r>
      <w:r>
        <w:rPr>
          <w:sz w:val="28"/>
          <w:szCs w:val="28"/>
        </w:rPr>
        <w:t xml:space="preserve">     </w:t>
      </w:r>
      <w:r w:rsidRPr="00175263">
        <w:rPr>
          <w:sz w:val="28"/>
          <w:szCs w:val="28"/>
        </w:rPr>
        <w:t xml:space="preserve">       В.Т.Павлов</w:t>
      </w:r>
    </w:p>
    <w:p w:rsidR="00E96DF7" w:rsidRDefault="00E96DF7" w:rsidP="006057A1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p w:rsidR="00E96DF7" w:rsidRDefault="00E96DF7" w:rsidP="006057A1">
      <w:pPr>
        <w:tabs>
          <w:tab w:val="left" w:pos="9355"/>
        </w:tabs>
        <w:ind w:right="-5"/>
        <w:jc w:val="center"/>
        <w:rPr>
          <w:sz w:val="28"/>
          <w:szCs w:val="28"/>
        </w:rPr>
      </w:pPr>
    </w:p>
    <w:sectPr w:rsidR="00E96DF7" w:rsidSect="0019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7A1"/>
    <w:rsid w:val="00036C8A"/>
    <w:rsid w:val="00175263"/>
    <w:rsid w:val="00192D8E"/>
    <w:rsid w:val="001D39A8"/>
    <w:rsid w:val="002D318B"/>
    <w:rsid w:val="003341CF"/>
    <w:rsid w:val="0036735E"/>
    <w:rsid w:val="003F5C7D"/>
    <w:rsid w:val="00591682"/>
    <w:rsid w:val="00601570"/>
    <w:rsid w:val="006057A1"/>
    <w:rsid w:val="00D40795"/>
    <w:rsid w:val="00D53E83"/>
    <w:rsid w:val="00E01C46"/>
    <w:rsid w:val="00E60563"/>
    <w:rsid w:val="00E9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A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57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057A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">
    <w:name w:val="Цветовое выделение"/>
    <w:uiPriority w:val="99"/>
    <w:rsid w:val="006057A1"/>
    <w:rPr>
      <w:b/>
      <w:bCs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605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7A1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6057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554</Words>
  <Characters>3161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2018-05-04T08:30:00Z</cp:lastPrinted>
  <dcterms:created xsi:type="dcterms:W3CDTF">2018-05-03T11:59:00Z</dcterms:created>
  <dcterms:modified xsi:type="dcterms:W3CDTF">2018-05-04T08:30:00Z</dcterms:modified>
</cp:coreProperties>
</file>