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42" w:rsidRDefault="00B07142" w:rsidP="00E001B1">
      <w:pPr>
        <w:spacing w:line="360" w:lineRule="auto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54.65pt;height:54.65pt;z-index:251658240;mso-wrap-edited:f" o:allowincell="f">
            <v:imagedata r:id="rId5" o:title=""/>
          </v:shape>
        </w:pict>
      </w:r>
    </w:p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B07142" w:rsidTr="00C91BD0">
        <w:trPr>
          <w:cantSplit/>
          <w:trHeight w:val="710"/>
        </w:trPr>
        <w:tc>
          <w:tcPr>
            <w:tcW w:w="4195" w:type="dxa"/>
          </w:tcPr>
          <w:p w:rsidR="00B07142" w:rsidRPr="00E001B1" w:rsidRDefault="00B07142" w:rsidP="00C91BD0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B07142" w:rsidRPr="00E001B1" w:rsidRDefault="00B07142" w:rsidP="00C91BD0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E001B1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B07142" w:rsidRPr="00E001B1" w:rsidRDefault="00B07142" w:rsidP="00C91BD0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E001B1">
              <w:rPr>
                <w:rFonts w:ascii="Times New Roman" w:hAnsi="Times New Roman" w:cs="Times New Roman"/>
                <w:b/>
                <w:noProof/>
                <w:color w:val="000000"/>
              </w:rPr>
              <w:t>КРАСНОАРМЕЙСКИ РАЙОНẺ</w:t>
            </w:r>
          </w:p>
        </w:tc>
        <w:tc>
          <w:tcPr>
            <w:tcW w:w="1173" w:type="dxa"/>
            <w:vMerge w:val="restart"/>
          </w:tcPr>
          <w:p w:rsidR="00B07142" w:rsidRDefault="00B07142" w:rsidP="00C91BD0">
            <w:pPr>
              <w:jc w:val="center"/>
            </w:pPr>
          </w:p>
        </w:tc>
        <w:tc>
          <w:tcPr>
            <w:tcW w:w="4202" w:type="dxa"/>
          </w:tcPr>
          <w:p w:rsidR="00B07142" w:rsidRPr="00E001B1" w:rsidRDefault="00B07142" w:rsidP="00C91BD0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B07142" w:rsidRPr="00E001B1" w:rsidRDefault="00B07142" w:rsidP="00C91BD0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1B1">
              <w:rPr>
                <w:rFonts w:ascii="Times New Roman" w:hAnsi="Times New Roman" w:cs="Times New Roman"/>
                <w:b/>
                <w:noProof/>
              </w:rPr>
              <w:t>ЧУВАШСКАЯ РЕСПУБЛИКА</w:t>
            </w:r>
            <w:r w:rsidRPr="00E001B1">
              <w:rPr>
                <w:rStyle w:val="a0"/>
                <w:rFonts w:ascii="Times New Roman" w:hAnsi="Times New Roman" w:cs="Times New Roman"/>
                <w:b w:val="0"/>
                <w:bCs/>
                <w:noProof/>
                <w:color w:val="000000"/>
              </w:rPr>
              <w:t xml:space="preserve"> </w:t>
            </w:r>
            <w:r w:rsidRPr="00E001B1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КРАСНОАРМЕЙСКИЙ РАЙОН  </w:t>
            </w:r>
          </w:p>
        </w:tc>
      </w:tr>
      <w:tr w:rsidR="00B07142" w:rsidTr="00C91BD0">
        <w:trPr>
          <w:cantSplit/>
          <w:trHeight w:val="1961"/>
        </w:trPr>
        <w:tc>
          <w:tcPr>
            <w:tcW w:w="4195" w:type="dxa"/>
          </w:tcPr>
          <w:p w:rsidR="00B07142" w:rsidRPr="00E001B1" w:rsidRDefault="00B07142" w:rsidP="00C91BD0">
            <w:pPr>
              <w:pStyle w:val="a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E001B1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ПИКШИК ЯЛ ПОСЕЛЕНИЙĚН </w:t>
            </w:r>
          </w:p>
          <w:p w:rsidR="00B07142" w:rsidRPr="00E001B1" w:rsidRDefault="00B07142" w:rsidP="00C91BD0">
            <w:pPr>
              <w:spacing w:before="20" w:line="192" w:lineRule="auto"/>
              <w:jc w:val="center"/>
              <w:rPr>
                <w:rStyle w:val="a0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E001B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ДЕПУТАТСЕН ПУХĂВĚ</w:t>
            </w:r>
            <w:r w:rsidRPr="00E001B1">
              <w:rPr>
                <w:rStyle w:val="a0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07142" w:rsidRPr="00E001B1" w:rsidRDefault="00B07142" w:rsidP="00C91BD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142" w:rsidRPr="00E001B1" w:rsidRDefault="00B07142" w:rsidP="00C91BD0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</w:p>
          <w:p w:rsidR="00B07142" w:rsidRPr="00E001B1" w:rsidRDefault="00B07142" w:rsidP="00C91BD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B07142" w:rsidRPr="00E001B1" w:rsidRDefault="00B07142" w:rsidP="00C91BD0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B07142" w:rsidRPr="00E001B1" w:rsidRDefault="00B07142" w:rsidP="00C91BD0">
            <w:pPr>
              <w:pStyle w:val="a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E001B1">
              <w:rPr>
                <w:rFonts w:ascii="Times New Roman" w:hAnsi="Times New Roman" w:cs="Times New Roman"/>
                <w:noProof/>
                <w:color w:val="000000"/>
              </w:rPr>
              <w:t>2018ç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.11.09  № С–60</w:t>
            </w:r>
          </w:p>
          <w:p w:rsidR="00B07142" w:rsidRPr="00E001B1" w:rsidRDefault="00B07142" w:rsidP="00C91BD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001B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Пикшик ялě</w:t>
            </w:r>
          </w:p>
          <w:p w:rsidR="00B07142" w:rsidRPr="00E001B1" w:rsidRDefault="00B07142" w:rsidP="00C91BD0">
            <w:pPr>
              <w:pStyle w:val="BodyText"/>
              <w:ind w:right="43"/>
              <w:rPr>
                <w:noProof/>
                <w:color w:val="000000"/>
                <w:sz w:val="24"/>
              </w:rPr>
            </w:pPr>
          </w:p>
        </w:tc>
        <w:tc>
          <w:tcPr>
            <w:tcW w:w="1173" w:type="dxa"/>
            <w:vMerge/>
          </w:tcPr>
          <w:p w:rsidR="00B07142" w:rsidRDefault="00B07142" w:rsidP="00C91BD0">
            <w:pPr>
              <w:jc w:val="center"/>
            </w:pPr>
          </w:p>
        </w:tc>
        <w:tc>
          <w:tcPr>
            <w:tcW w:w="4202" w:type="dxa"/>
          </w:tcPr>
          <w:p w:rsidR="00B07142" w:rsidRPr="00E001B1" w:rsidRDefault="00B07142" w:rsidP="00C91BD0">
            <w:pPr>
              <w:spacing w:before="4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E001B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B07142" w:rsidRPr="00E001B1" w:rsidRDefault="00B07142" w:rsidP="00C91BD0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E001B1">
              <w:rPr>
                <w:rFonts w:ascii="Times New Roman" w:hAnsi="Times New Roman" w:cs="Times New Roman"/>
                <w:b/>
                <w:noProof/>
                <w:color w:val="000000"/>
              </w:rPr>
              <w:t>ПИКШИКСКОГО СЕЛЬСКОГО ПОСЕЛЕНИЯ</w:t>
            </w:r>
          </w:p>
          <w:p w:rsidR="00B07142" w:rsidRPr="00E001B1" w:rsidRDefault="00B07142" w:rsidP="00C91BD0">
            <w:pPr>
              <w:pStyle w:val="a"/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bCs/>
                <w:noProof/>
                <w:color w:val="000000"/>
              </w:rPr>
            </w:pPr>
          </w:p>
          <w:p w:rsidR="00B07142" w:rsidRPr="00E001B1" w:rsidRDefault="00B07142" w:rsidP="00C91BD0">
            <w:pPr>
              <w:pStyle w:val="a"/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bCs/>
                <w:noProof/>
                <w:color w:val="000000"/>
              </w:rPr>
            </w:pPr>
            <w:r w:rsidRPr="00E001B1">
              <w:rPr>
                <w:rStyle w:val="a0"/>
                <w:rFonts w:ascii="Times New Roman" w:hAnsi="Times New Roman" w:cs="Times New Roman"/>
                <w:bCs/>
                <w:noProof/>
                <w:color w:val="000000"/>
              </w:rPr>
              <w:t>РЕШЕНИЕ</w:t>
            </w:r>
          </w:p>
          <w:p w:rsidR="00B07142" w:rsidRPr="00E001B1" w:rsidRDefault="00B07142" w:rsidP="00C91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42" w:rsidRPr="00E001B1" w:rsidRDefault="00B07142" w:rsidP="00C91BD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001B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09.11.2018г.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С–60</w:t>
            </w:r>
          </w:p>
          <w:p w:rsidR="00B07142" w:rsidRPr="00E001B1" w:rsidRDefault="00B07142" w:rsidP="00C91BD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1B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д. Пикшики</w:t>
            </w:r>
          </w:p>
        </w:tc>
      </w:tr>
    </w:tbl>
    <w:p w:rsidR="00B07142" w:rsidRPr="00126D2E" w:rsidRDefault="00B07142" w:rsidP="00126D2E">
      <w:pPr>
        <w:pStyle w:val="BodyText"/>
        <w:rPr>
          <w:b w:val="0"/>
          <w:szCs w:val="26"/>
        </w:rPr>
      </w:pPr>
    </w:p>
    <w:p w:rsidR="00B07142" w:rsidRPr="00776CC5" w:rsidRDefault="00B07142" w:rsidP="00E66BDC">
      <w:pPr>
        <w:pStyle w:val="BodyText"/>
        <w:rPr>
          <w:b w:val="0"/>
          <w:szCs w:val="26"/>
        </w:rPr>
      </w:pPr>
    </w:p>
    <w:tbl>
      <w:tblPr>
        <w:tblW w:w="5103" w:type="dxa"/>
        <w:tblInd w:w="108" w:type="dxa"/>
        <w:tblLook w:val="0000"/>
      </w:tblPr>
      <w:tblGrid>
        <w:gridCol w:w="5103"/>
      </w:tblGrid>
      <w:tr w:rsidR="00B07142" w:rsidRPr="00765421" w:rsidTr="004217FF">
        <w:trPr>
          <w:trHeight w:val="645"/>
        </w:trPr>
        <w:tc>
          <w:tcPr>
            <w:tcW w:w="5103" w:type="dxa"/>
          </w:tcPr>
          <w:p w:rsidR="00B07142" w:rsidRPr="004217FF" w:rsidRDefault="00B07142" w:rsidP="004217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6B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прогнозном плане (программе) приватизации муниципального имущества </w:t>
            </w:r>
            <w:bookmarkStart w:id="0" w:name="_GoBack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Пикшикского сельского поселения</w:t>
            </w:r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66BDC">
              <w:rPr>
                <w:rFonts w:ascii="Times New Roman" w:hAnsi="Times New Roman" w:cs="Times New Roman"/>
                <w:b/>
                <w:sz w:val="26"/>
                <w:szCs w:val="26"/>
              </w:rPr>
              <w:t>Красноармейского рай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она Чувашской Республики на 2019</w:t>
            </w:r>
            <w:r w:rsidRPr="00E66B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 и основных направлениях приватизации  муниципального имущества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Пикшикского сельского поселения </w:t>
            </w:r>
            <w:r w:rsidRPr="00E66B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Красноармейского района Чувашской Республики на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2020-2021</w:t>
            </w:r>
            <w:r w:rsidRPr="00E66B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</w:tr>
    </w:tbl>
    <w:p w:rsidR="00B07142" w:rsidRPr="00765421" w:rsidRDefault="00B07142" w:rsidP="000B2F72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07142" w:rsidRPr="00765421" w:rsidRDefault="00B07142" w:rsidP="000B2F72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07142" w:rsidRPr="00CD14E9" w:rsidRDefault="00B07142" w:rsidP="002842F8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BDC">
        <w:rPr>
          <w:rFonts w:ascii="Times New Roman" w:hAnsi="Times New Roman" w:cs="Times New Roman"/>
          <w:sz w:val="26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2001 г"/>
        </w:smartTagPr>
        <w:r w:rsidRPr="00E66BDC">
          <w:rPr>
            <w:rFonts w:ascii="Times New Roman" w:hAnsi="Times New Roman" w:cs="Times New Roman"/>
            <w:sz w:val="26"/>
          </w:rPr>
          <w:t>2001</w:t>
        </w:r>
        <w:r>
          <w:rPr>
            <w:rFonts w:ascii="Times New Roman" w:hAnsi="Times New Roman" w:cs="Times New Roman"/>
            <w:sz w:val="26"/>
          </w:rPr>
          <w:t xml:space="preserve"> г</w:t>
        </w:r>
      </w:smartTag>
      <w:r>
        <w:rPr>
          <w:rFonts w:ascii="Times New Roman" w:hAnsi="Times New Roman" w:cs="Times New Roman"/>
          <w:sz w:val="26"/>
        </w:rPr>
        <w:t>.</w:t>
      </w:r>
      <w:r w:rsidRPr="00E66BDC">
        <w:rPr>
          <w:rFonts w:ascii="Times New Roman" w:hAnsi="Times New Roman" w:cs="Times New Roman"/>
          <w:sz w:val="26"/>
        </w:rPr>
        <w:t xml:space="preserve">  № 178-ФЗ </w:t>
      </w:r>
      <w:r>
        <w:rPr>
          <w:rFonts w:ascii="Times New Roman" w:hAnsi="Times New Roman" w:cs="Times New Roman"/>
          <w:sz w:val="26"/>
        </w:rPr>
        <w:t xml:space="preserve">  </w:t>
      </w:r>
      <w:r w:rsidRPr="00E66BDC">
        <w:rPr>
          <w:rFonts w:ascii="Times New Roman" w:hAnsi="Times New Roman" w:cs="Times New Roman"/>
          <w:sz w:val="26"/>
        </w:rPr>
        <w:t xml:space="preserve">«О приватизации государственного и муниципального имущества», от 06 октября </w:t>
      </w:r>
      <w:smartTag w:uri="urn:schemas-microsoft-com:office:smarttags" w:element="metricconverter">
        <w:smartTagPr>
          <w:attr w:name="ProductID" w:val="2003 г"/>
        </w:smartTagPr>
        <w:r w:rsidRPr="00E66BDC">
          <w:rPr>
            <w:rFonts w:ascii="Times New Roman" w:hAnsi="Times New Roman" w:cs="Times New Roman"/>
            <w:sz w:val="26"/>
          </w:rPr>
          <w:t>2003</w:t>
        </w:r>
        <w:r>
          <w:rPr>
            <w:rFonts w:ascii="Times New Roman" w:hAnsi="Times New Roman" w:cs="Times New Roman"/>
            <w:sz w:val="26"/>
          </w:rPr>
          <w:t xml:space="preserve"> г</w:t>
        </w:r>
      </w:smartTag>
      <w:r>
        <w:rPr>
          <w:rFonts w:ascii="Times New Roman" w:hAnsi="Times New Roman" w:cs="Times New Roman"/>
          <w:sz w:val="26"/>
        </w:rPr>
        <w:t>.</w:t>
      </w:r>
      <w:r w:rsidRPr="00E66BDC">
        <w:rPr>
          <w:rFonts w:ascii="Times New Roman" w:hAnsi="Times New Roman" w:cs="Times New Roman"/>
          <w:sz w:val="26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</w:rPr>
        <w:t>,</w:t>
      </w:r>
      <w:r w:rsidRPr="00CD14E9">
        <w:t xml:space="preserve"> </w:t>
      </w:r>
      <w:hyperlink r:id="rId6" w:history="1">
        <w:r w:rsidRPr="00CD14E9">
          <w:rPr>
            <w:rFonts w:ascii="Times New Roman" w:hAnsi="Times New Roman" w:cs="Times New Roman"/>
            <w:sz w:val="26"/>
          </w:rPr>
          <w:t>Законом</w:t>
        </w:r>
      </w:hyperlink>
      <w:r w:rsidRPr="00CD14E9">
        <w:rPr>
          <w:rFonts w:ascii="Times New Roman" w:hAnsi="Times New Roman" w:cs="Times New Roman"/>
          <w:sz w:val="26"/>
        </w:rPr>
        <w:t xml:space="preserve"> Чувашской Республики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21 ноября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 w:cs="Times New Roman"/>
            <w:sz w:val="26"/>
            <w:szCs w:val="26"/>
          </w:rPr>
          <w:t>2002 г</w:t>
        </w:r>
      </w:smartTag>
      <w:r>
        <w:rPr>
          <w:rFonts w:ascii="Times New Roman" w:hAnsi="Times New Roman" w:cs="Times New Roman"/>
          <w:sz w:val="26"/>
          <w:szCs w:val="26"/>
        </w:rPr>
        <w:t>.  № 25</w:t>
      </w:r>
      <w:r>
        <w:rPr>
          <w:rFonts w:ascii="Times New Roman" w:hAnsi="Times New Roman" w:cs="Times New Roman"/>
          <w:sz w:val="26"/>
        </w:rPr>
        <w:t xml:space="preserve"> «</w:t>
      </w:r>
      <w:r w:rsidRPr="00CD14E9">
        <w:rPr>
          <w:rFonts w:ascii="Times New Roman" w:hAnsi="Times New Roman" w:cs="Times New Roman"/>
          <w:sz w:val="26"/>
        </w:rPr>
        <w:t>О приватизации государственного имущества Чувашской Республики»</w:t>
      </w:r>
      <w:r>
        <w:rPr>
          <w:rFonts w:ascii="Times New Roman" w:hAnsi="Times New Roman" w:cs="Times New Roman"/>
          <w:sz w:val="26"/>
        </w:rPr>
        <w:t xml:space="preserve">, решением Собрания депутатов Пикшикского сельского поселения Красноармейского района Чувашской Республики от 01 ноября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6"/>
          </w:rPr>
          <w:t>2018 г</w:t>
        </w:r>
      </w:smartTag>
      <w:r>
        <w:rPr>
          <w:rFonts w:ascii="Times New Roman" w:hAnsi="Times New Roman" w:cs="Times New Roman"/>
          <w:sz w:val="26"/>
        </w:rPr>
        <w:t xml:space="preserve">. № С-59 «Об утверждении порядка принятия решений об условиях приватизации муниципального имущества Пикшикского сельского поселения Красноармейского района Чувашской Республики», </w:t>
      </w:r>
      <w:r w:rsidRPr="00E66BDC">
        <w:rPr>
          <w:rFonts w:ascii="Times New Roman" w:hAnsi="Times New Roman" w:cs="Times New Roman"/>
          <w:sz w:val="26"/>
        </w:rPr>
        <w:t xml:space="preserve">Уставом </w:t>
      </w:r>
      <w:r>
        <w:rPr>
          <w:rFonts w:ascii="Times New Roman" w:hAnsi="Times New Roman" w:cs="Times New Roman"/>
          <w:sz w:val="26"/>
        </w:rPr>
        <w:t xml:space="preserve">Пикшикского сельского поселения </w:t>
      </w:r>
      <w:r w:rsidRPr="00E66BDC">
        <w:rPr>
          <w:rFonts w:ascii="Times New Roman" w:hAnsi="Times New Roman" w:cs="Times New Roman"/>
          <w:sz w:val="26"/>
        </w:rPr>
        <w:t>Красноармейского района Чувашской Республики, в целях упорядочения процесса управления и распоряжения муниципальной собстве</w:t>
      </w:r>
      <w:r>
        <w:rPr>
          <w:rFonts w:ascii="Times New Roman" w:hAnsi="Times New Roman" w:cs="Times New Roman"/>
          <w:sz w:val="26"/>
        </w:rPr>
        <w:t>нностью Пикшикского сельского поселения Красноармейского района Чувашской Республики</w:t>
      </w:r>
    </w:p>
    <w:p w:rsidR="00B07142" w:rsidRPr="005E47FC" w:rsidRDefault="00B07142" w:rsidP="004217FF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07142" w:rsidRPr="003E6892" w:rsidRDefault="00B07142" w:rsidP="004217FF">
      <w:pPr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765421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  <w:r>
        <w:rPr>
          <w:rFonts w:ascii="Times New Roman" w:hAnsi="Times New Roman" w:cs="Times New Roman"/>
          <w:b/>
          <w:sz w:val="26"/>
          <w:szCs w:val="26"/>
        </w:rPr>
        <w:t xml:space="preserve">Пикшикского сельского поселения Красноармейского района Чувашской Республики </w:t>
      </w:r>
      <w:r w:rsidRPr="00765421">
        <w:rPr>
          <w:rFonts w:ascii="Times New Roman" w:hAnsi="Times New Roman" w:cs="Times New Roman"/>
          <w:b/>
          <w:sz w:val="26"/>
          <w:szCs w:val="26"/>
        </w:rPr>
        <w:t xml:space="preserve"> р е ш и л о:</w:t>
      </w:r>
    </w:p>
    <w:p w:rsidR="00B07142" w:rsidRPr="00B954F2" w:rsidRDefault="00B07142" w:rsidP="004217FF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7142" w:rsidRPr="00607A35" w:rsidRDefault="00B07142" w:rsidP="00607A35">
      <w:pPr>
        <w:pStyle w:val="ListParagraph"/>
        <w:widowControl/>
        <w:numPr>
          <w:ilvl w:val="0"/>
          <w:numId w:val="6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07A35">
        <w:rPr>
          <w:rFonts w:ascii="Times New Roman" w:hAnsi="Times New Roman" w:cs="Times New Roman"/>
          <w:sz w:val="26"/>
          <w:szCs w:val="26"/>
        </w:rPr>
        <w:t xml:space="preserve">Утвердить прилагаемый Прогнозный план (программу) приватизации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>Пикшикского сельского поселения</w:t>
      </w:r>
      <w:r w:rsidRPr="00607A35">
        <w:rPr>
          <w:rFonts w:ascii="Times New Roman" w:hAnsi="Times New Roman" w:cs="Times New Roman"/>
          <w:sz w:val="26"/>
          <w:szCs w:val="26"/>
        </w:rPr>
        <w:t xml:space="preserve"> Красноармейского района Чувашской Республики на 2019 год и основные направления приватизации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>Пикшикского сельского поселения</w:t>
      </w:r>
      <w:r w:rsidRPr="00607A35">
        <w:rPr>
          <w:rFonts w:ascii="Times New Roman" w:hAnsi="Times New Roman" w:cs="Times New Roman"/>
          <w:sz w:val="26"/>
          <w:szCs w:val="26"/>
        </w:rPr>
        <w:t xml:space="preserve">  Красноармейского района Чувашской Республики на 2020-2021 годы. </w:t>
      </w:r>
    </w:p>
    <w:p w:rsidR="00B07142" w:rsidRPr="00607A35" w:rsidRDefault="00B07142" w:rsidP="00607A35">
      <w:pPr>
        <w:pStyle w:val="ListParagraph"/>
        <w:widowControl/>
        <w:numPr>
          <w:ilvl w:val="0"/>
          <w:numId w:val="6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07A3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Пикшикского сельского поселения</w:t>
      </w:r>
      <w:r w:rsidRPr="00607A35">
        <w:rPr>
          <w:rFonts w:ascii="Times New Roman" w:hAnsi="Times New Roman" w:cs="Times New Roman"/>
          <w:sz w:val="26"/>
          <w:szCs w:val="26"/>
        </w:rPr>
        <w:t xml:space="preserve">  Красноармейского района Чувашской Республики обеспечить в установленном порядке реализацию Прогнозного плана (программы) приватизации муниципального имущества</w:t>
      </w:r>
      <w:r w:rsidRPr="00607A3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Пикшикского сельского поселения</w:t>
      </w:r>
      <w:r w:rsidRPr="00607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7A35">
        <w:rPr>
          <w:rFonts w:ascii="Times New Roman" w:hAnsi="Times New Roman" w:cs="Times New Roman"/>
          <w:bCs/>
          <w:sz w:val="26"/>
          <w:szCs w:val="26"/>
        </w:rPr>
        <w:t xml:space="preserve">Красноармейского района Чувашской Республики на 2019 год и основных направлений приватизации  муниципального имущества </w:t>
      </w:r>
      <w:r>
        <w:rPr>
          <w:rFonts w:ascii="Times New Roman" w:hAnsi="Times New Roman" w:cs="Times New Roman"/>
          <w:bCs/>
          <w:sz w:val="26"/>
          <w:szCs w:val="26"/>
        </w:rPr>
        <w:t xml:space="preserve">Пикшикского сельского поселения </w:t>
      </w:r>
      <w:r w:rsidRPr="00607A35">
        <w:rPr>
          <w:rFonts w:ascii="Times New Roman" w:hAnsi="Times New Roman" w:cs="Times New Roman"/>
          <w:sz w:val="26"/>
          <w:szCs w:val="26"/>
        </w:rPr>
        <w:t>Красноармейского района Чувашской Республики на 2020-2021 годы.</w:t>
      </w:r>
    </w:p>
    <w:p w:rsidR="00B07142" w:rsidRPr="00607A35" w:rsidRDefault="00B07142" w:rsidP="00607A35">
      <w:pPr>
        <w:pStyle w:val="ListParagraph"/>
        <w:widowControl/>
        <w:numPr>
          <w:ilvl w:val="0"/>
          <w:numId w:val="6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07A35">
        <w:rPr>
          <w:rFonts w:ascii="Times New Roman" w:hAnsi="Times New Roman" w:cs="Times New Roman"/>
          <w:sz w:val="26"/>
          <w:szCs w:val="26"/>
        </w:rPr>
        <w:t xml:space="preserve">Контроль  исполнения настоящего решения возложить на постоянную комиссию по вопросам экономической деятельности, бюджету, финансам, налогам и сборам </w:t>
      </w:r>
      <w:r>
        <w:rPr>
          <w:rFonts w:ascii="Times New Roman" w:hAnsi="Times New Roman" w:cs="Times New Roman"/>
          <w:sz w:val="26"/>
          <w:szCs w:val="26"/>
        </w:rPr>
        <w:t>Пикшикского сельского поселения</w:t>
      </w:r>
      <w:r w:rsidRPr="00607A35">
        <w:rPr>
          <w:rFonts w:ascii="Times New Roman" w:hAnsi="Times New Roman" w:cs="Times New Roman"/>
          <w:sz w:val="26"/>
          <w:szCs w:val="26"/>
        </w:rPr>
        <w:t xml:space="preserve"> Красноармейского района Чувашской Республики.</w:t>
      </w:r>
    </w:p>
    <w:p w:rsidR="00B07142" w:rsidRPr="00607A35" w:rsidRDefault="00B07142" w:rsidP="00607A35">
      <w:pPr>
        <w:pStyle w:val="ListParagraph"/>
        <w:widowControl/>
        <w:numPr>
          <w:ilvl w:val="0"/>
          <w:numId w:val="6"/>
        </w:numPr>
        <w:autoSpaceDE/>
        <w:autoSpaceDN/>
        <w:adjustRightInd/>
        <w:ind w:left="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607A35"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 w:rsidRPr="00583B2E">
        <w:rPr>
          <w:rFonts w:ascii="Times New Roman" w:hAnsi="Times New Roman" w:cs="Times New Roman"/>
          <w:sz w:val="26"/>
          <w:szCs w:val="26"/>
        </w:rPr>
        <w:t xml:space="preserve">вступает в силу после его официального </w:t>
      </w:r>
      <w:hyperlink r:id="rId7" w:history="1">
        <w:r w:rsidRPr="00583B2E">
          <w:rPr>
            <w:rFonts w:ascii="Times New Roman" w:hAnsi="Times New Roman" w:cs="Times New Roman"/>
            <w:sz w:val="26"/>
            <w:szCs w:val="26"/>
          </w:rPr>
          <w:t>опубликования</w:t>
        </w:r>
      </w:hyperlink>
      <w:r w:rsidRPr="00583B2E">
        <w:rPr>
          <w:rFonts w:ascii="Times New Roman" w:hAnsi="Times New Roman" w:cs="Times New Roman"/>
          <w:sz w:val="26"/>
          <w:szCs w:val="26"/>
        </w:rPr>
        <w:t xml:space="preserve"> в периодическом печатном издании «Вестник Пикшикского сельского поселения»</w:t>
      </w:r>
      <w:r w:rsidRPr="00607A35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января 2019 года.</w:t>
      </w:r>
    </w:p>
    <w:p w:rsidR="00B07142" w:rsidRPr="00E23AC0" w:rsidRDefault="00B07142" w:rsidP="00126D2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7142" w:rsidRDefault="00B07142" w:rsidP="00E66BD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B07142" w:rsidRPr="00583B2E" w:rsidRDefault="00B07142" w:rsidP="00583B2E">
      <w:pPr>
        <w:jc w:val="both"/>
        <w:rPr>
          <w:rFonts w:ascii="Times New Roman" w:hAnsi="Times New Roman" w:cs="Times New Roman"/>
          <w:sz w:val="26"/>
          <w:szCs w:val="26"/>
        </w:rPr>
      </w:pPr>
      <w:r w:rsidRPr="00583B2E">
        <w:rPr>
          <w:rFonts w:ascii="Times New Roman" w:hAnsi="Times New Roman" w:cs="Times New Roman"/>
          <w:sz w:val="26"/>
          <w:szCs w:val="26"/>
        </w:rPr>
        <w:t xml:space="preserve">Глава Пикшикского  сельского </w:t>
      </w:r>
    </w:p>
    <w:p w:rsidR="00B07142" w:rsidRPr="00583B2E" w:rsidRDefault="00B07142" w:rsidP="00583B2E">
      <w:pPr>
        <w:jc w:val="both"/>
        <w:rPr>
          <w:rFonts w:ascii="Times New Roman" w:hAnsi="Times New Roman" w:cs="Times New Roman"/>
          <w:sz w:val="26"/>
          <w:szCs w:val="26"/>
        </w:rPr>
      </w:pPr>
      <w:r w:rsidRPr="00583B2E">
        <w:rPr>
          <w:rFonts w:ascii="Times New Roman" w:hAnsi="Times New Roman" w:cs="Times New Roman"/>
          <w:sz w:val="26"/>
          <w:szCs w:val="26"/>
        </w:rPr>
        <w:t xml:space="preserve">поселения Красноармейского района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583B2E">
        <w:rPr>
          <w:rFonts w:ascii="Times New Roman" w:hAnsi="Times New Roman" w:cs="Times New Roman"/>
          <w:sz w:val="26"/>
          <w:szCs w:val="26"/>
        </w:rPr>
        <w:t xml:space="preserve">                   В.Ю. Фомин</w:t>
      </w:r>
    </w:p>
    <w:p w:rsidR="00B07142" w:rsidRPr="00E66BDC" w:rsidRDefault="00B07142" w:rsidP="00E66BD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07142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  <w:r>
        <w:rPr>
          <w:rFonts w:ascii="Times New Roman" w:hAnsi="Times New Roman" w:cs="Times New Roman"/>
          <w:sz w:val="24"/>
          <w:szCs w:val="24"/>
        </w:rPr>
        <w:t xml:space="preserve">Пикшикского сельского поселения </w:t>
      </w:r>
    </w:p>
    <w:p w:rsidR="00B07142" w:rsidRPr="00E66BDC" w:rsidRDefault="00B07142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09.11.2018 г. </w:t>
      </w:r>
      <w:r w:rsidRPr="00E66BD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С-60</w:t>
      </w:r>
    </w:p>
    <w:p w:rsidR="00B07142" w:rsidRDefault="00B07142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7142" w:rsidRPr="00E66BDC" w:rsidRDefault="00B07142" w:rsidP="00DC11B3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07142" w:rsidRPr="00257DF1" w:rsidRDefault="00B07142" w:rsidP="00DC11B3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DF1">
        <w:rPr>
          <w:rFonts w:ascii="Times New Roman" w:hAnsi="Times New Roman" w:cs="Times New Roman"/>
          <w:b/>
          <w:sz w:val="24"/>
          <w:szCs w:val="24"/>
        </w:rPr>
        <w:t>Прогнозный план (программа)</w:t>
      </w:r>
    </w:p>
    <w:p w:rsidR="00B07142" w:rsidRPr="00257DF1" w:rsidRDefault="00B07142" w:rsidP="00DC11B3">
      <w:pPr>
        <w:widowControl/>
        <w:autoSpaceDE/>
        <w:autoSpaceDN/>
        <w:adjustRightInd/>
        <w:ind w:left="993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DF1">
        <w:rPr>
          <w:rFonts w:ascii="Times New Roman" w:hAnsi="Times New Roman" w:cs="Times New Roman"/>
          <w:b/>
          <w:sz w:val="24"/>
          <w:szCs w:val="24"/>
        </w:rPr>
        <w:t xml:space="preserve">приватизации муниципального имущества </w:t>
      </w:r>
      <w:r>
        <w:rPr>
          <w:rFonts w:ascii="Times New Roman" w:hAnsi="Times New Roman" w:cs="Times New Roman"/>
          <w:b/>
          <w:sz w:val="24"/>
          <w:szCs w:val="24"/>
        </w:rPr>
        <w:t>Пикшикского сельского поселения</w:t>
      </w:r>
      <w:r w:rsidRPr="00257DF1">
        <w:rPr>
          <w:rFonts w:ascii="Times New Roman" w:hAnsi="Times New Roman" w:cs="Times New Roman"/>
          <w:b/>
          <w:sz w:val="24"/>
          <w:szCs w:val="24"/>
        </w:rPr>
        <w:t xml:space="preserve"> Красноармейского района Чувашской Республики на 2019 год и основные направления приватизации  муниципального имущества </w:t>
      </w:r>
      <w:r>
        <w:rPr>
          <w:rFonts w:ascii="Times New Roman" w:hAnsi="Times New Roman" w:cs="Times New Roman"/>
          <w:b/>
          <w:sz w:val="24"/>
          <w:szCs w:val="24"/>
        </w:rPr>
        <w:t>Пикшикского сельского поселения</w:t>
      </w:r>
      <w:r w:rsidRPr="00257DF1">
        <w:rPr>
          <w:rFonts w:ascii="Times New Roman" w:hAnsi="Times New Roman" w:cs="Times New Roman"/>
          <w:b/>
          <w:sz w:val="24"/>
          <w:szCs w:val="24"/>
        </w:rPr>
        <w:t xml:space="preserve"> Красноармейского района Чувашской Республики на 2020-2021 годы</w:t>
      </w:r>
    </w:p>
    <w:p w:rsidR="00B07142" w:rsidRPr="00E66BDC" w:rsidRDefault="00B07142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B07142" w:rsidRPr="00E66BDC" w:rsidRDefault="00B07142" w:rsidP="00E66BDC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66B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66BDC">
        <w:rPr>
          <w:rFonts w:ascii="Times New Roman" w:hAnsi="Times New Roman" w:cs="Times New Roman"/>
          <w:b/>
          <w:sz w:val="24"/>
          <w:szCs w:val="24"/>
        </w:rPr>
        <w:t>.</w:t>
      </w:r>
    </w:p>
    <w:p w:rsidR="00B07142" w:rsidRDefault="00B07142" w:rsidP="00ED0074">
      <w:pPr>
        <w:widowControl/>
        <w:autoSpaceDE/>
        <w:autoSpaceDN/>
        <w:adjustRightInd/>
        <w:ind w:left="993" w:righ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реализации политики в сфере приватизации муниципального имущества </w:t>
      </w:r>
      <w:r>
        <w:rPr>
          <w:rFonts w:ascii="Times New Roman" w:hAnsi="Times New Roman" w:cs="Times New Roman"/>
          <w:b/>
          <w:sz w:val="24"/>
          <w:szCs w:val="24"/>
        </w:rPr>
        <w:t xml:space="preserve">Пикшикского сельского поселения </w:t>
      </w:r>
      <w:r w:rsidRPr="00E66BDC">
        <w:rPr>
          <w:rFonts w:ascii="Times New Roman" w:hAnsi="Times New Roman" w:cs="Times New Roman"/>
          <w:b/>
          <w:sz w:val="24"/>
          <w:szCs w:val="24"/>
        </w:rPr>
        <w:t>Красноармейского района</w:t>
      </w:r>
    </w:p>
    <w:p w:rsidR="00B07142" w:rsidRPr="00E66BDC" w:rsidRDefault="00B07142" w:rsidP="001B5FDD">
      <w:pPr>
        <w:widowControl/>
        <w:autoSpaceDE/>
        <w:autoSpaceDN/>
        <w:adjustRightInd/>
        <w:ind w:left="993" w:righ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на 2019-2021</w:t>
      </w:r>
      <w:r w:rsidRPr="00E66BD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07142" w:rsidRPr="00E66BDC" w:rsidRDefault="00B07142" w:rsidP="00E87B3D">
      <w:pPr>
        <w:widowControl/>
        <w:autoSpaceDE/>
        <w:autoSpaceDN/>
        <w:adjustRightInd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Прогнозный план (программа) приватизации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Пикшикского сельского поселения</w:t>
      </w:r>
      <w:r w:rsidRPr="00E66BDC">
        <w:rPr>
          <w:rFonts w:ascii="Times New Roman" w:hAnsi="Times New Roman" w:cs="Times New Roman"/>
          <w:sz w:val="24"/>
          <w:szCs w:val="24"/>
        </w:rPr>
        <w:t xml:space="preserve"> Красноармейского райо</w:t>
      </w:r>
      <w:r>
        <w:rPr>
          <w:rFonts w:ascii="Times New Roman" w:hAnsi="Times New Roman" w:cs="Times New Roman"/>
          <w:sz w:val="24"/>
          <w:szCs w:val="24"/>
        </w:rPr>
        <w:t>на Чувашской Республики  на 2019</w:t>
      </w:r>
      <w:r w:rsidRPr="00E66BDC">
        <w:rPr>
          <w:rFonts w:ascii="Times New Roman" w:hAnsi="Times New Roman" w:cs="Times New Roman"/>
          <w:sz w:val="24"/>
          <w:szCs w:val="24"/>
        </w:rPr>
        <w:t xml:space="preserve"> год и основные направления приватизации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Пикшикского сельского поселения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</w:t>
      </w:r>
      <w:r>
        <w:rPr>
          <w:rFonts w:ascii="Times New Roman" w:hAnsi="Times New Roman" w:cs="Times New Roman"/>
          <w:sz w:val="24"/>
          <w:szCs w:val="24"/>
        </w:rPr>
        <w:t>она Чувашской Республики на 2020-2021</w:t>
      </w:r>
      <w:r w:rsidRPr="00E66BDC">
        <w:rPr>
          <w:rFonts w:ascii="Times New Roman" w:hAnsi="Times New Roman" w:cs="Times New Roman"/>
          <w:sz w:val="24"/>
          <w:szCs w:val="24"/>
        </w:rPr>
        <w:t xml:space="preserve"> годы (далее – Программа приватизации) разработаны в соответствии с Федеральным </w:t>
      </w:r>
      <w:hyperlink r:id="rId8" w:history="1">
        <w:r w:rsidRPr="00E66B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6BDC">
        <w:rPr>
          <w:rFonts w:ascii="Times New Roman" w:hAnsi="Times New Roman" w:cs="Times New Roman"/>
          <w:sz w:val="24"/>
          <w:szCs w:val="24"/>
        </w:rPr>
        <w:t xml:space="preserve"> «О приватизации государственно</w:t>
      </w:r>
      <w:r>
        <w:rPr>
          <w:rFonts w:ascii="Times New Roman" w:hAnsi="Times New Roman" w:cs="Times New Roman"/>
          <w:sz w:val="24"/>
          <w:szCs w:val="24"/>
        </w:rPr>
        <w:t xml:space="preserve">го и муниципального имущества», </w:t>
      </w:r>
      <w:hyperlink r:id="rId9" w:history="1">
        <w:r w:rsidRPr="00E66B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6BDC">
        <w:rPr>
          <w:rFonts w:ascii="Times New Roman" w:hAnsi="Times New Roman" w:cs="Times New Roman"/>
          <w:sz w:val="24"/>
          <w:szCs w:val="24"/>
        </w:rPr>
        <w:t xml:space="preserve"> Чувашской Республики «О приватизации государственного имущества Чувашской Республики».</w:t>
      </w:r>
    </w:p>
    <w:p w:rsidR="00B07142" w:rsidRPr="00E66BDC" w:rsidRDefault="00B07142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Основной целью реализации Программы приватизации является  повышение эффективности управления муниципальной собственностью </w:t>
      </w:r>
      <w:r>
        <w:rPr>
          <w:rFonts w:ascii="Times New Roman" w:hAnsi="Times New Roman" w:cs="Times New Roman"/>
          <w:sz w:val="24"/>
          <w:szCs w:val="24"/>
        </w:rPr>
        <w:t xml:space="preserve">Пикшикского сельского поселения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Республики.</w:t>
      </w:r>
    </w:p>
    <w:p w:rsidR="00B07142" w:rsidRPr="00E66BDC" w:rsidRDefault="00B07142" w:rsidP="00E87B3D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Приватизация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 в 2019-2021</w:t>
      </w:r>
      <w:r w:rsidRPr="00E66BDC">
        <w:rPr>
          <w:rFonts w:ascii="Times New Roman" w:hAnsi="Times New Roman" w:cs="Times New Roman"/>
          <w:sz w:val="24"/>
          <w:szCs w:val="24"/>
        </w:rPr>
        <w:t xml:space="preserve"> годах направлена на решение следующих задач:</w:t>
      </w:r>
    </w:p>
    <w:p w:rsidR="00B07142" w:rsidRPr="00E66BDC" w:rsidRDefault="00B07142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- оптимизация состава и структуры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Пикшикского сельского поселения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 в интересах обеспечения устойчивых предпосылок для экономического роста;</w:t>
      </w:r>
    </w:p>
    <w:p w:rsidR="00B07142" w:rsidRPr="00E66BDC" w:rsidRDefault="00B07142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- обеспечение вовлечени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6BDC">
        <w:rPr>
          <w:rFonts w:ascii="Times New Roman" w:hAnsi="Times New Roman" w:cs="Times New Roman"/>
          <w:sz w:val="24"/>
          <w:szCs w:val="24"/>
        </w:rPr>
        <w:t xml:space="preserve"> имущества, составляющего казну</w:t>
      </w:r>
      <w:r>
        <w:rPr>
          <w:rFonts w:ascii="Times New Roman" w:hAnsi="Times New Roman" w:cs="Times New Roman"/>
          <w:sz w:val="24"/>
          <w:szCs w:val="24"/>
        </w:rPr>
        <w:t xml:space="preserve"> Пикшикского сельского поселения</w:t>
      </w:r>
      <w:r w:rsidRPr="00E66BDC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Республики, в хозяйственный оборот;</w:t>
      </w:r>
    </w:p>
    <w:p w:rsidR="00B07142" w:rsidRPr="00E66BDC" w:rsidRDefault="00B07142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- эффективное отчуждение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Пикшикского сельского поселения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Республики, востребованного в коммерческом обороте;</w:t>
      </w:r>
    </w:p>
    <w:p w:rsidR="00B07142" w:rsidRPr="00E66BDC" w:rsidRDefault="00B07142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- </w:t>
      </w:r>
      <w:r w:rsidRPr="00770363">
        <w:rPr>
          <w:rFonts w:ascii="Times New Roman" w:hAnsi="Times New Roman" w:cs="Times New Roman"/>
          <w:sz w:val="24"/>
          <w:szCs w:val="24"/>
        </w:rPr>
        <w:t>формирование доходов бюджета</w:t>
      </w:r>
      <w:r w:rsidRPr="00E66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Пикшикского сельского поселения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Республики.</w:t>
      </w:r>
    </w:p>
    <w:p w:rsidR="00B07142" w:rsidRDefault="00B07142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Перечни приватизируемого имущества будут дополняться с учетом результатов работы по оптимизации структуры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Пикшикского сельского поселения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Республики.</w:t>
      </w:r>
    </w:p>
    <w:p w:rsidR="00B07142" w:rsidRDefault="00B07142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году поступление в бюджет Пикшикского сельского поселения Красноармейского района Чувашской Республики </w:t>
      </w:r>
      <w:r w:rsidRPr="002419D6">
        <w:rPr>
          <w:rFonts w:ascii="Times New Roman" w:hAnsi="Times New Roman" w:cs="Times New Roman"/>
          <w:sz w:val="24"/>
          <w:szCs w:val="24"/>
        </w:rPr>
        <w:t xml:space="preserve">доходов от приватизации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Пикшикского сельского поселения </w:t>
      </w:r>
      <w:r w:rsidRPr="002419D6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не ожидается.</w:t>
      </w:r>
    </w:p>
    <w:p w:rsidR="00B07142" w:rsidRPr="00E66BDC" w:rsidRDefault="00B07142" w:rsidP="00AC5781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647">
        <w:rPr>
          <w:rFonts w:ascii="Times New Roman" w:hAnsi="Times New Roman" w:cs="Times New Roman"/>
          <w:sz w:val="24"/>
          <w:szCs w:val="24"/>
        </w:rPr>
        <w:t xml:space="preserve">В 2020 и 2021 годах </w:t>
      </w:r>
      <w:r>
        <w:rPr>
          <w:rFonts w:ascii="Times New Roman" w:hAnsi="Times New Roman" w:cs="Times New Roman"/>
          <w:sz w:val="24"/>
          <w:szCs w:val="24"/>
        </w:rPr>
        <w:t xml:space="preserve">поступление в бюджет Пикшикского сельского поселения Красноармейского района Чувашской Республики </w:t>
      </w:r>
      <w:r w:rsidRPr="002419D6">
        <w:rPr>
          <w:rFonts w:ascii="Times New Roman" w:hAnsi="Times New Roman" w:cs="Times New Roman"/>
          <w:sz w:val="24"/>
          <w:szCs w:val="24"/>
        </w:rPr>
        <w:t xml:space="preserve">доходов от приватизации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Пикшикского сельского поселения </w:t>
      </w:r>
      <w:r w:rsidRPr="002419D6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не ожидается.</w:t>
      </w:r>
    </w:p>
    <w:p w:rsidR="00B07142" w:rsidRPr="00E66BDC" w:rsidRDefault="00B07142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E66BDC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142" w:rsidRPr="00E66BDC" w:rsidRDefault="00B07142" w:rsidP="00E66BDC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66BD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66BDC">
        <w:rPr>
          <w:rFonts w:ascii="Times New Roman" w:hAnsi="Times New Roman" w:cs="Times New Roman"/>
          <w:b/>
          <w:sz w:val="24"/>
          <w:szCs w:val="24"/>
        </w:rPr>
        <w:t>.</w:t>
      </w:r>
    </w:p>
    <w:p w:rsidR="00B07142" w:rsidRPr="00E66BDC" w:rsidRDefault="00B07142" w:rsidP="00492E8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Муниципальное имущество </w:t>
      </w:r>
      <w:r>
        <w:rPr>
          <w:rFonts w:ascii="Times New Roman" w:hAnsi="Times New Roman" w:cs="Times New Roman"/>
          <w:b/>
          <w:sz w:val="24"/>
          <w:szCs w:val="24"/>
        </w:rPr>
        <w:t xml:space="preserve">Пикшикского сельского поселения </w:t>
      </w:r>
      <w:r w:rsidRPr="00E66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Красноармейского района Чувашской Республики</w:t>
      </w:r>
      <w:r w:rsidRPr="00E66BDC">
        <w:rPr>
          <w:rFonts w:ascii="Times New Roman" w:hAnsi="Times New Roman" w:cs="Times New Roman"/>
          <w:b/>
          <w:sz w:val="24"/>
          <w:szCs w:val="24"/>
        </w:rPr>
        <w:t>, приватиз</w:t>
      </w:r>
      <w:r>
        <w:rPr>
          <w:rFonts w:ascii="Times New Roman" w:hAnsi="Times New Roman" w:cs="Times New Roman"/>
          <w:b/>
          <w:sz w:val="24"/>
          <w:szCs w:val="24"/>
        </w:rPr>
        <w:t>ация которого планируется в 2019 году</w:t>
      </w:r>
    </w:p>
    <w:p w:rsidR="00B07142" w:rsidRDefault="00B07142" w:rsidP="001B5FD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B07142" w:rsidRDefault="00B07142" w:rsidP="0059464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492E82">
        <w:rPr>
          <w:rFonts w:ascii="Times New Roman" w:hAnsi="Times New Roman" w:cs="Times New Roman"/>
          <w:sz w:val="24"/>
          <w:szCs w:val="24"/>
        </w:rPr>
        <w:t xml:space="preserve">Перечень объектов недвижимости, находящихся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Пикшикского сельского поселения </w:t>
      </w:r>
      <w:r w:rsidRPr="00492E82">
        <w:rPr>
          <w:rFonts w:ascii="Times New Roman" w:hAnsi="Times New Roman" w:cs="Times New Roman"/>
          <w:sz w:val="24"/>
          <w:szCs w:val="24"/>
        </w:rPr>
        <w:t xml:space="preserve">Красноармейского района Чувашской Республики, которые планируется приватизировать </w:t>
      </w:r>
      <w:r>
        <w:rPr>
          <w:rFonts w:ascii="Times New Roman" w:hAnsi="Times New Roman" w:cs="Times New Roman"/>
          <w:sz w:val="24"/>
          <w:szCs w:val="24"/>
        </w:rPr>
        <w:t>в 2019 году, не имеется.</w:t>
      </w:r>
    </w:p>
    <w:p w:rsidR="00B07142" w:rsidRDefault="00B07142" w:rsidP="00492E82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07142" w:rsidRPr="00492E82" w:rsidRDefault="00B07142" w:rsidP="00492E82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07142" w:rsidRPr="00E66BDC" w:rsidRDefault="00B07142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142" w:rsidRDefault="00B07142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142" w:rsidRDefault="00B07142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142" w:rsidRPr="00E66BDC" w:rsidRDefault="00B07142" w:rsidP="00E66BD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07142" w:rsidRPr="00E66BDC" w:rsidSect="00583B2E">
      <w:pgSz w:w="11906" w:h="16838"/>
      <w:pgMar w:top="89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A005BE7"/>
    <w:multiLevelType w:val="hybridMultilevel"/>
    <w:tmpl w:val="0BECB27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F0C6D89"/>
    <w:multiLevelType w:val="hybridMultilevel"/>
    <w:tmpl w:val="2C7E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1513E1"/>
    <w:multiLevelType w:val="hybridMultilevel"/>
    <w:tmpl w:val="8914638A"/>
    <w:lvl w:ilvl="0" w:tplc="8A0C558E">
      <w:start w:val="1"/>
      <w:numFmt w:val="decimal"/>
      <w:lvlText w:val="%1."/>
      <w:lvlJc w:val="left"/>
      <w:pPr>
        <w:ind w:left="251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5E267B2"/>
    <w:multiLevelType w:val="hybridMultilevel"/>
    <w:tmpl w:val="88D6E090"/>
    <w:lvl w:ilvl="0" w:tplc="8A0C558E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778"/>
    <w:rsid w:val="00010845"/>
    <w:rsid w:val="00014084"/>
    <w:rsid w:val="0002250D"/>
    <w:rsid w:val="00036299"/>
    <w:rsid w:val="0005338E"/>
    <w:rsid w:val="0006776F"/>
    <w:rsid w:val="000764DA"/>
    <w:rsid w:val="000821E8"/>
    <w:rsid w:val="000A5ABB"/>
    <w:rsid w:val="000B1D39"/>
    <w:rsid w:val="000B2F72"/>
    <w:rsid w:val="000C561E"/>
    <w:rsid w:val="000E79C8"/>
    <w:rsid w:val="000F0718"/>
    <w:rsid w:val="00116ECA"/>
    <w:rsid w:val="00123C5F"/>
    <w:rsid w:val="00126D2E"/>
    <w:rsid w:val="00144DB0"/>
    <w:rsid w:val="00151F09"/>
    <w:rsid w:val="0015790F"/>
    <w:rsid w:val="00170777"/>
    <w:rsid w:val="0018162E"/>
    <w:rsid w:val="00186F7C"/>
    <w:rsid w:val="001A191C"/>
    <w:rsid w:val="001A426C"/>
    <w:rsid w:val="001B3CFA"/>
    <w:rsid w:val="001B5FDD"/>
    <w:rsid w:val="001C45E1"/>
    <w:rsid w:val="001D3B4E"/>
    <w:rsid w:val="001D4056"/>
    <w:rsid w:val="001D5A79"/>
    <w:rsid w:val="00203872"/>
    <w:rsid w:val="00206981"/>
    <w:rsid w:val="00207837"/>
    <w:rsid w:val="002419D6"/>
    <w:rsid w:val="0024287C"/>
    <w:rsid w:val="00247558"/>
    <w:rsid w:val="00254F15"/>
    <w:rsid w:val="00257DF1"/>
    <w:rsid w:val="00257E4C"/>
    <w:rsid w:val="002802B2"/>
    <w:rsid w:val="002842F8"/>
    <w:rsid w:val="00291C70"/>
    <w:rsid w:val="00293B1A"/>
    <w:rsid w:val="002C76B4"/>
    <w:rsid w:val="002E1052"/>
    <w:rsid w:val="002F5F32"/>
    <w:rsid w:val="00304843"/>
    <w:rsid w:val="00316B0E"/>
    <w:rsid w:val="00331F00"/>
    <w:rsid w:val="00355D81"/>
    <w:rsid w:val="003560B6"/>
    <w:rsid w:val="00356E8D"/>
    <w:rsid w:val="00376698"/>
    <w:rsid w:val="003843A4"/>
    <w:rsid w:val="00387C8C"/>
    <w:rsid w:val="00394ABC"/>
    <w:rsid w:val="003A3ED4"/>
    <w:rsid w:val="003B1ED9"/>
    <w:rsid w:val="003C4227"/>
    <w:rsid w:val="003E12DC"/>
    <w:rsid w:val="003E6892"/>
    <w:rsid w:val="003F279A"/>
    <w:rsid w:val="0040130A"/>
    <w:rsid w:val="00405D95"/>
    <w:rsid w:val="0041751D"/>
    <w:rsid w:val="004217FF"/>
    <w:rsid w:val="00435272"/>
    <w:rsid w:val="004363B6"/>
    <w:rsid w:val="00436B39"/>
    <w:rsid w:val="004402B5"/>
    <w:rsid w:val="00441BC8"/>
    <w:rsid w:val="00474A65"/>
    <w:rsid w:val="00485CA8"/>
    <w:rsid w:val="00491393"/>
    <w:rsid w:val="00492E82"/>
    <w:rsid w:val="00497673"/>
    <w:rsid w:val="004C0587"/>
    <w:rsid w:val="004C646B"/>
    <w:rsid w:val="004D2477"/>
    <w:rsid w:val="004F25D5"/>
    <w:rsid w:val="004F4ECD"/>
    <w:rsid w:val="0051096A"/>
    <w:rsid w:val="0052545E"/>
    <w:rsid w:val="005354B6"/>
    <w:rsid w:val="00563C91"/>
    <w:rsid w:val="0056785F"/>
    <w:rsid w:val="00583B2E"/>
    <w:rsid w:val="00590977"/>
    <w:rsid w:val="00594647"/>
    <w:rsid w:val="005A0423"/>
    <w:rsid w:val="005C44BB"/>
    <w:rsid w:val="005C7FE5"/>
    <w:rsid w:val="005E47FC"/>
    <w:rsid w:val="00605B48"/>
    <w:rsid w:val="00607A35"/>
    <w:rsid w:val="00610B00"/>
    <w:rsid w:val="00613BAD"/>
    <w:rsid w:val="00613DE2"/>
    <w:rsid w:val="00632CAF"/>
    <w:rsid w:val="00637574"/>
    <w:rsid w:val="00646E14"/>
    <w:rsid w:val="006561AC"/>
    <w:rsid w:val="00691444"/>
    <w:rsid w:val="006922D2"/>
    <w:rsid w:val="00696F0A"/>
    <w:rsid w:val="006C0344"/>
    <w:rsid w:val="006C3713"/>
    <w:rsid w:val="006C4362"/>
    <w:rsid w:val="006C7878"/>
    <w:rsid w:val="007003D5"/>
    <w:rsid w:val="00701DDE"/>
    <w:rsid w:val="00715289"/>
    <w:rsid w:val="007166B1"/>
    <w:rsid w:val="007207E6"/>
    <w:rsid w:val="0073403E"/>
    <w:rsid w:val="007348CE"/>
    <w:rsid w:val="00735F47"/>
    <w:rsid w:val="007370BB"/>
    <w:rsid w:val="00755551"/>
    <w:rsid w:val="00757474"/>
    <w:rsid w:val="00765421"/>
    <w:rsid w:val="007659AB"/>
    <w:rsid w:val="00770363"/>
    <w:rsid w:val="00776CC5"/>
    <w:rsid w:val="00795010"/>
    <w:rsid w:val="007A4D8F"/>
    <w:rsid w:val="007A639C"/>
    <w:rsid w:val="007B1D9C"/>
    <w:rsid w:val="007B7534"/>
    <w:rsid w:val="007E215D"/>
    <w:rsid w:val="007E60AB"/>
    <w:rsid w:val="007F130E"/>
    <w:rsid w:val="00831778"/>
    <w:rsid w:val="00845159"/>
    <w:rsid w:val="008558AA"/>
    <w:rsid w:val="00860095"/>
    <w:rsid w:val="008721A0"/>
    <w:rsid w:val="008826CB"/>
    <w:rsid w:val="00891ED2"/>
    <w:rsid w:val="00895BA5"/>
    <w:rsid w:val="00896A43"/>
    <w:rsid w:val="008C3784"/>
    <w:rsid w:val="00903697"/>
    <w:rsid w:val="00921118"/>
    <w:rsid w:val="009375A5"/>
    <w:rsid w:val="00937848"/>
    <w:rsid w:val="00940942"/>
    <w:rsid w:val="00940ED5"/>
    <w:rsid w:val="00945505"/>
    <w:rsid w:val="0096205F"/>
    <w:rsid w:val="009847F1"/>
    <w:rsid w:val="00997DFA"/>
    <w:rsid w:val="009A0B69"/>
    <w:rsid w:val="009A7283"/>
    <w:rsid w:val="009C03E4"/>
    <w:rsid w:val="009C122A"/>
    <w:rsid w:val="009C2A4D"/>
    <w:rsid w:val="009C322B"/>
    <w:rsid w:val="009E05BD"/>
    <w:rsid w:val="009F1065"/>
    <w:rsid w:val="00A179EA"/>
    <w:rsid w:val="00A272D4"/>
    <w:rsid w:val="00A460FC"/>
    <w:rsid w:val="00A47E13"/>
    <w:rsid w:val="00A537FF"/>
    <w:rsid w:val="00A53A6B"/>
    <w:rsid w:val="00A54E0D"/>
    <w:rsid w:val="00A55B78"/>
    <w:rsid w:val="00A60528"/>
    <w:rsid w:val="00A83668"/>
    <w:rsid w:val="00AA5EBC"/>
    <w:rsid w:val="00AB4F82"/>
    <w:rsid w:val="00AC0241"/>
    <w:rsid w:val="00AC5781"/>
    <w:rsid w:val="00AC603B"/>
    <w:rsid w:val="00AD018B"/>
    <w:rsid w:val="00AD43F1"/>
    <w:rsid w:val="00B07142"/>
    <w:rsid w:val="00B25800"/>
    <w:rsid w:val="00B314EF"/>
    <w:rsid w:val="00B31C18"/>
    <w:rsid w:val="00B44D78"/>
    <w:rsid w:val="00B450D0"/>
    <w:rsid w:val="00B523C7"/>
    <w:rsid w:val="00B55CF0"/>
    <w:rsid w:val="00B55E35"/>
    <w:rsid w:val="00B800FF"/>
    <w:rsid w:val="00B93C6D"/>
    <w:rsid w:val="00B954F2"/>
    <w:rsid w:val="00BB3747"/>
    <w:rsid w:val="00BC13CE"/>
    <w:rsid w:val="00BC2AC8"/>
    <w:rsid w:val="00BC6BED"/>
    <w:rsid w:val="00BE550E"/>
    <w:rsid w:val="00BE5EDC"/>
    <w:rsid w:val="00C2084A"/>
    <w:rsid w:val="00C22D13"/>
    <w:rsid w:val="00C2396C"/>
    <w:rsid w:val="00C257FA"/>
    <w:rsid w:val="00C2590E"/>
    <w:rsid w:val="00C70272"/>
    <w:rsid w:val="00C72AD1"/>
    <w:rsid w:val="00C75F0F"/>
    <w:rsid w:val="00C81A03"/>
    <w:rsid w:val="00C91BD0"/>
    <w:rsid w:val="00CA47AF"/>
    <w:rsid w:val="00CC48DE"/>
    <w:rsid w:val="00CC4C05"/>
    <w:rsid w:val="00CC4EAF"/>
    <w:rsid w:val="00CC5E08"/>
    <w:rsid w:val="00CD0409"/>
    <w:rsid w:val="00CD14E9"/>
    <w:rsid w:val="00CE442B"/>
    <w:rsid w:val="00D20097"/>
    <w:rsid w:val="00D20FFA"/>
    <w:rsid w:val="00D23250"/>
    <w:rsid w:val="00D266A3"/>
    <w:rsid w:val="00D50735"/>
    <w:rsid w:val="00D55E08"/>
    <w:rsid w:val="00D61E3C"/>
    <w:rsid w:val="00D726F3"/>
    <w:rsid w:val="00D74B1F"/>
    <w:rsid w:val="00D82469"/>
    <w:rsid w:val="00D904DE"/>
    <w:rsid w:val="00D92B2E"/>
    <w:rsid w:val="00DB1A15"/>
    <w:rsid w:val="00DB2008"/>
    <w:rsid w:val="00DB3F9C"/>
    <w:rsid w:val="00DC11B3"/>
    <w:rsid w:val="00DD14ED"/>
    <w:rsid w:val="00DE5783"/>
    <w:rsid w:val="00DF0C8E"/>
    <w:rsid w:val="00E001B1"/>
    <w:rsid w:val="00E01E33"/>
    <w:rsid w:val="00E16ADE"/>
    <w:rsid w:val="00E23AC0"/>
    <w:rsid w:val="00E619C7"/>
    <w:rsid w:val="00E66035"/>
    <w:rsid w:val="00E66BDC"/>
    <w:rsid w:val="00E67544"/>
    <w:rsid w:val="00E87B3D"/>
    <w:rsid w:val="00EA2017"/>
    <w:rsid w:val="00EA222C"/>
    <w:rsid w:val="00EA3287"/>
    <w:rsid w:val="00EA71F2"/>
    <w:rsid w:val="00EB569B"/>
    <w:rsid w:val="00EC73B4"/>
    <w:rsid w:val="00ED0074"/>
    <w:rsid w:val="00EE1CC5"/>
    <w:rsid w:val="00F001B3"/>
    <w:rsid w:val="00F07FA6"/>
    <w:rsid w:val="00F142B0"/>
    <w:rsid w:val="00F246E6"/>
    <w:rsid w:val="00F26AA9"/>
    <w:rsid w:val="00F342C3"/>
    <w:rsid w:val="00F34C2F"/>
    <w:rsid w:val="00F43C68"/>
    <w:rsid w:val="00F56189"/>
    <w:rsid w:val="00F60B14"/>
    <w:rsid w:val="00F6191F"/>
    <w:rsid w:val="00F64242"/>
    <w:rsid w:val="00F731C2"/>
    <w:rsid w:val="00F74C1E"/>
    <w:rsid w:val="00F773DE"/>
    <w:rsid w:val="00F82B76"/>
    <w:rsid w:val="00F919DA"/>
    <w:rsid w:val="00FA63A8"/>
    <w:rsid w:val="00FB113F"/>
    <w:rsid w:val="00FB63A3"/>
    <w:rsid w:val="00FC502B"/>
    <w:rsid w:val="00FD2290"/>
    <w:rsid w:val="00FD45CE"/>
    <w:rsid w:val="00FD6A7C"/>
    <w:rsid w:val="00FE4FE5"/>
    <w:rsid w:val="00FE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6BDC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4F82"/>
    <w:rPr>
      <w:rFonts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4F82"/>
    <w:rPr>
      <w:rFonts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E1052"/>
    <w:rPr>
      <w:rFonts w:ascii="Cambria" w:hAnsi="Cambria" w:cs="Times New Roman"/>
      <w:b/>
      <w:bCs/>
      <w:i/>
      <w:iCs/>
      <w:color w:val="4F81B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66BDC"/>
    <w:rPr>
      <w:rFonts w:ascii="Cambria" w:hAnsi="Cambria" w:cs="Times New Roman"/>
      <w:i/>
      <w:iCs/>
      <w:color w:val="404040"/>
    </w:rPr>
  </w:style>
  <w:style w:type="paragraph" w:styleId="Title">
    <w:name w:val="Title"/>
    <w:basedOn w:val="Normal"/>
    <w:link w:val="TitleChar"/>
    <w:uiPriority w:val="99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B4F82"/>
    <w:rPr>
      <w:rFonts w:cs="Times New Roman"/>
      <w:b/>
      <w:sz w:val="24"/>
    </w:rPr>
  </w:style>
  <w:style w:type="paragraph" w:customStyle="1" w:styleId="ConsPlusTitle">
    <w:name w:val="ConsPlusTitle"/>
    <w:uiPriority w:val="99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1778"/>
    <w:rPr>
      <w:rFonts w:cs="Times New Roman"/>
      <w:b/>
      <w:sz w:val="24"/>
    </w:rPr>
  </w:style>
  <w:style w:type="paragraph" w:customStyle="1" w:styleId="a">
    <w:name w:val="Таблицы (моноширинный)"/>
    <w:basedOn w:val="Normal"/>
    <w:next w:val="Normal"/>
    <w:uiPriority w:val="99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3177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1778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F919DA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919DA"/>
    <w:rPr>
      <w:rFonts w:ascii="Arial" w:hAnsi="Arial" w:cs="Times New Roman"/>
    </w:rPr>
  </w:style>
  <w:style w:type="paragraph" w:styleId="BodyText2">
    <w:name w:val="Body Text 2"/>
    <w:basedOn w:val="Normal"/>
    <w:link w:val="BodyText2Char"/>
    <w:uiPriority w:val="99"/>
    <w:semiHidden/>
    <w:rsid w:val="00F919DA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919DA"/>
    <w:rPr>
      <w:rFonts w:ascii="Arial" w:hAnsi="Arial" w:cs="Times New Roman"/>
    </w:rPr>
  </w:style>
  <w:style w:type="paragraph" w:customStyle="1" w:styleId="ConsPlusNormal">
    <w:name w:val="ConsPlusNormal"/>
    <w:uiPriority w:val="99"/>
    <w:rsid w:val="00355D8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3C422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0B2F72"/>
    <w:rPr>
      <w:rFonts w:cs="Times New Roman"/>
      <w:i/>
    </w:rPr>
  </w:style>
  <w:style w:type="table" w:styleId="TableGrid">
    <w:name w:val="Table Grid"/>
    <w:basedOn w:val="TableNormal"/>
    <w:uiPriority w:val="99"/>
    <w:rsid w:val="00492E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C6BED"/>
    <w:pPr>
      <w:ind w:left="720"/>
      <w:contextualSpacing/>
    </w:pPr>
  </w:style>
  <w:style w:type="character" w:customStyle="1" w:styleId="a0">
    <w:name w:val="Цветовое выделение"/>
    <w:uiPriority w:val="99"/>
    <w:rsid w:val="00E001B1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60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60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9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60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60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3B6A0C3B548AD773F7AE04D8E3F8D0F94E33A841125F07199AD8610DF4129EDF3A5A1A7BE2C8E9dAHBK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2412215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3B6A0C3B548AD773F7B009CE8FA6D4F3456DA44B1B5D5547C5833C5AFD18C9d9H8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3B6A0C3B548AD773F7B009CE8FA6D4F3456DA44B1B5D5547C5833C5AFD18C9d9H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4</Pages>
  <Words>1001</Words>
  <Characters>5707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прогнозном плане (программе) приватизации муниципального имущества Пикшикского сельского поселения Красноармейского района Чувашской Республики на 2019 год и основных направлениях приватизации  муниципального имущества Пикшикского сельского поселения К</dc:title>
  <dc:subject/>
  <dc:creator>admorg</dc:creator>
  <cp:keywords/>
  <dc:description/>
  <cp:lastModifiedBy>sao-pikshik</cp:lastModifiedBy>
  <cp:revision>4</cp:revision>
  <cp:lastPrinted>2018-11-09T08:04:00Z</cp:lastPrinted>
  <dcterms:created xsi:type="dcterms:W3CDTF">2018-11-09T05:42:00Z</dcterms:created>
  <dcterms:modified xsi:type="dcterms:W3CDTF">2018-11-09T08:13:00Z</dcterms:modified>
</cp:coreProperties>
</file>