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17" w:rsidRPr="00D1276E" w:rsidRDefault="00BF3F17" w:rsidP="00D1276E">
      <w:pPr>
        <w:tabs>
          <w:tab w:val="left" w:pos="540"/>
          <w:tab w:val="left" w:pos="1800"/>
        </w:tabs>
        <w:rPr>
          <w:sz w:val="24"/>
          <w:szCs w:val="24"/>
        </w:rPr>
      </w:pPr>
      <w:r w:rsidRPr="00D1276E">
        <w:rPr>
          <w:noProof/>
          <w:sz w:val="24"/>
          <w:szCs w:val="24"/>
        </w:rPr>
        <w:t xml:space="preserve">                                                                            </w:t>
      </w:r>
      <w:r w:rsidRPr="00E12EE7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4.75pt;height:1in;visibility:visible">
            <v:imagedata r:id="rId6" o:title=""/>
          </v:shape>
        </w:pict>
      </w:r>
    </w:p>
    <w:tbl>
      <w:tblPr>
        <w:tblpPr w:leftFromText="180" w:rightFromText="180" w:vertAnchor="text" w:horzAnchor="margin" w:tblpY="288"/>
        <w:tblW w:w="0" w:type="auto"/>
        <w:tblLook w:val="0000"/>
      </w:tblPr>
      <w:tblGrid>
        <w:gridCol w:w="4195"/>
        <w:gridCol w:w="1173"/>
        <w:gridCol w:w="4202"/>
      </w:tblGrid>
      <w:tr w:rsidR="00BF3F17" w:rsidRPr="00D1276E" w:rsidTr="007B3EDA">
        <w:trPr>
          <w:cantSplit/>
          <w:trHeight w:val="553"/>
        </w:trPr>
        <w:tc>
          <w:tcPr>
            <w:tcW w:w="4195" w:type="dxa"/>
          </w:tcPr>
          <w:p w:rsidR="00BF3F17" w:rsidRPr="00D1276E" w:rsidRDefault="00BF3F17" w:rsidP="00D1276E">
            <w:pPr>
              <w:pStyle w:val="a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1276E">
              <w:rPr>
                <w:rFonts w:ascii="Times New Roman" w:hAnsi="Times New Roman"/>
                <w:b/>
                <w:noProof/>
                <w:sz w:val="24"/>
                <w:szCs w:val="24"/>
              </w:rPr>
              <w:t>ЧĂВАШ  РЕСПУБЛИКИ</w:t>
            </w:r>
          </w:p>
          <w:p w:rsidR="00BF3F17" w:rsidRPr="00D1276E" w:rsidRDefault="00BF3F17" w:rsidP="00D1276E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76E">
              <w:rPr>
                <w:rFonts w:ascii="Times New Roman" w:hAnsi="Times New Roman"/>
                <w:b/>
                <w:noProof/>
                <w:sz w:val="24"/>
                <w:szCs w:val="24"/>
              </w:rPr>
              <w:t>КОМСОМОЛЬСКИ РАЙОНĚ</w:t>
            </w:r>
          </w:p>
        </w:tc>
        <w:tc>
          <w:tcPr>
            <w:tcW w:w="1173" w:type="dxa"/>
            <w:vMerge w:val="restart"/>
          </w:tcPr>
          <w:p w:rsidR="00BF3F17" w:rsidRPr="00D1276E" w:rsidRDefault="00BF3F17" w:rsidP="00D1276E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2" w:type="dxa"/>
          </w:tcPr>
          <w:p w:rsidR="00BF3F17" w:rsidRPr="00D1276E" w:rsidRDefault="00BF3F17" w:rsidP="00D1276E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76E">
              <w:rPr>
                <w:rFonts w:ascii="Times New Roman" w:hAnsi="Times New Roman"/>
                <w:b/>
                <w:noProof/>
                <w:sz w:val="24"/>
                <w:szCs w:val="24"/>
              </w:rPr>
              <w:t>ЧУВАШСКАЯ РЕСПУБЛИКА КОМСОМОЛЬСКИЙ</w:t>
            </w:r>
            <w:r w:rsidRPr="00D1276E">
              <w:rPr>
                <w:rStyle w:val="a0"/>
                <w:rFonts w:ascii="Times New Roman" w:hAnsi="Times New Roman" w:cs="Times New Roman"/>
                <w:b w:val="0"/>
                <w:bCs/>
                <w:noProof/>
                <w:sz w:val="24"/>
                <w:szCs w:val="24"/>
              </w:rPr>
              <w:t xml:space="preserve"> </w:t>
            </w:r>
            <w:r w:rsidRPr="00D1276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РАЙОН</w:t>
            </w:r>
          </w:p>
        </w:tc>
      </w:tr>
      <w:tr w:rsidR="00BF3F17" w:rsidRPr="00D1276E" w:rsidTr="007B3EDA">
        <w:trPr>
          <w:cantSplit/>
          <w:trHeight w:val="2355"/>
        </w:trPr>
        <w:tc>
          <w:tcPr>
            <w:tcW w:w="4195" w:type="dxa"/>
          </w:tcPr>
          <w:p w:rsidR="00BF3F17" w:rsidRPr="00D1276E" w:rsidRDefault="00BF3F17" w:rsidP="00D1276E">
            <w:pPr>
              <w:pStyle w:val="a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BF3F17" w:rsidRPr="00D1276E" w:rsidRDefault="00BF3F17" w:rsidP="00D1276E">
            <w:pPr>
              <w:pStyle w:val="a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1276E">
              <w:rPr>
                <w:rFonts w:ascii="Times New Roman" w:hAnsi="Times New Roman"/>
                <w:b/>
                <w:noProof/>
                <w:sz w:val="24"/>
                <w:szCs w:val="24"/>
              </w:rPr>
              <w:t>КАЙНЛАК ЯЛ ПОСЕЛЕНИЙĚН</w:t>
            </w:r>
          </w:p>
          <w:p w:rsidR="00BF3F17" w:rsidRPr="00D1276E" w:rsidRDefault="00BF3F17" w:rsidP="00D1276E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76E">
              <w:rPr>
                <w:rFonts w:ascii="Times New Roman" w:hAnsi="Times New Roman"/>
                <w:b/>
                <w:noProof/>
                <w:sz w:val="24"/>
                <w:szCs w:val="24"/>
              </w:rPr>
              <w:t>АДМИНИСТРАЦИЙĚ</w:t>
            </w:r>
          </w:p>
          <w:p w:rsidR="00BF3F17" w:rsidRPr="00D1276E" w:rsidRDefault="00BF3F17" w:rsidP="00D1276E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F17" w:rsidRPr="00D1276E" w:rsidRDefault="00BF3F17" w:rsidP="00D1276E">
            <w:pPr>
              <w:pStyle w:val="a1"/>
              <w:jc w:val="center"/>
              <w:rPr>
                <w:rStyle w:val="a0"/>
                <w:rFonts w:ascii="Times New Roman" w:hAnsi="Times New Roman"/>
                <w:noProof/>
                <w:sz w:val="24"/>
                <w:szCs w:val="24"/>
              </w:rPr>
            </w:pPr>
            <w:r w:rsidRPr="00D1276E">
              <w:rPr>
                <w:rStyle w:val="a0"/>
                <w:rFonts w:ascii="Times New Roman" w:hAnsi="Times New Roman"/>
                <w:noProof/>
                <w:sz w:val="24"/>
                <w:szCs w:val="24"/>
              </w:rPr>
              <w:t>ЙЫШĂНУ</w:t>
            </w:r>
          </w:p>
          <w:p w:rsidR="00BF3F17" w:rsidRPr="00D1276E" w:rsidRDefault="00BF3F17" w:rsidP="00D1276E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F17" w:rsidRPr="00D1276E" w:rsidRDefault="00BF3F17" w:rsidP="00D1276E">
            <w:pPr>
              <w:pStyle w:val="a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276E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02</w:t>
            </w:r>
            <w:r w:rsidRPr="00D1276E">
              <w:rPr>
                <w:rFonts w:ascii="Times New Roman" w:hAnsi="Times New Roman"/>
                <w:noProof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август</w:t>
            </w:r>
            <w:r w:rsidRPr="00D1276E">
              <w:rPr>
                <w:rFonts w:ascii="Times New Roman" w:hAnsi="Times New Roman"/>
                <w:noProof/>
                <w:sz w:val="24"/>
                <w:szCs w:val="24"/>
              </w:rPr>
              <w:t xml:space="preserve"> 2018 ç  №2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  <w:p w:rsidR="00BF3F17" w:rsidRPr="00D1276E" w:rsidRDefault="00BF3F17" w:rsidP="00D1276E">
            <w:pPr>
              <w:pStyle w:val="a1"/>
              <w:jc w:val="center"/>
              <w:rPr>
                <w:noProof/>
                <w:sz w:val="24"/>
                <w:szCs w:val="24"/>
              </w:rPr>
            </w:pPr>
            <w:r w:rsidRPr="00D1276E">
              <w:rPr>
                <w:rFonts w:ascii="Times New Roman" w:hAnsi="Times New Roman"/>
                <w:noProof/>
                <w:sz w:val="24"/>
                <w:szCs w:val="24"/>
              </w:rPr>
              <w:t>Йалмахва яле</w:t>
            </w:r>
          </w:p>
        </w:tc>
        <w:tc>
          <w:tcPr>
            <w:tcW w:w="1173" w:type="dxa"/>
            <w:vMerge/>
          </w:tcPr>
          <w:p w:rsidR="00BF3F17" w:rsidRPr="00D1276E" w:rsidRDefault="00BF3F17" w:rsidP="00D1276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F3F17" w:rsidRPr="00D1276E" w:rsidRDefault="00BF3F17" w:rsidP="00D1276E">
            <w:pPr>
              <w:pStyle w:val="a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1276E">
              <w:rPr>
                <w:rFonts w:ascii="Times New Roman" w:hAnsi="Times New Roman"/>
                <w:b/>
                <w:noProof/>
                <w:sz w:val="24"/>
                <w:szCs w:val="24"/>
              </w:rPr>
              <w:t>АДМИНИСТРАЦИЯ</w:t>
            </w:r>
          </w:p>
          <w:p w:rsidR="00BF3F17" w:rsidRPr="00D1276E" w:rsidRDefault="00BF3F17" w:rsidP="00D1276E">
            <w:pPr>
              <w:pStyle w:val="a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1276E">
              <w:rPr>
                <w:rFonts w:ascii="Times New Roman" w:hAnsi="Times New Roman"/>
                <w:b/>
                <w:noProof/>
                <w:sz w:val="24"/>
                <w:szCs w:val="24"/>
              </w:rPr>
              <w:t>КАЙНЛЫКСКОГО СЕЛЬСКОГО ПОСЕЛЕНИЯ</w:t>
            </w:r>
          </w:p>
          <w:p w:rsidR="00BF3F17" w:rsidRPr="00D1276E" w:rsidRDefault="00BF3F17" w:rsidP="00D1276E">
            <w:pPr>
              <w:pStyle w:val="a"/>
              <w:jc w:val="center"/>
              <w:rPr>
                <w:rStyle w:val="a0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F3F17" w:rsidRPr="00D1276E" w:rsidRDefault="00BF3F17" w:rsidP="00D1276E">
            <w:pPr>
              <w:pStyle w:val="a"/>
              <w:jc w:val="center"/>
              <w:rPr>
                <w:rStyle w:val="a0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276E">
              <w:rPr>
                <w:rStyle w:val="a0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BF3F17" w:rsidRPr="00D1276E" w:rsidRDefault="00BF3F17" w:rsidP="00D1276E">
            <w:pPr>
              <w:pStyle w:val="a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F3F17" w:rsidRPr="00D1276E" w:rsidRDefault="00BF3F17" w:rsidP="00D1276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76E">
              <w:rPr>
                <w:rFonts w:ascii="Times New Roman" w:hAnsi="Times New Roman"/>
                <w:noProof/>
                <w:sz w:val="24"/>
                <w:szCs w:val="24"/>
              </w:rPr>
              <w:t>«0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D1276E">
              <w:rPr>
                <w:rFonts w:ascii="Times New Roman" w:hAnsi="Times New Roman"/>
                <w:noProof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августа</w:t>
            </w:r>
            <w:r w:rsidRPr="00D1276E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1276E">
                <w:rPr>
                  <w:rFonts w:ascii="Times New Roman" w:hAnsi="Times New Roman"/>
                  <w:noProof/>
                  <w:sz w:val="24"/>
                  <w:szCs w:val="24"/>
                </w:rPr>
                <w:t>2018 г</w:t>
              </w:r>
            </w:smartTag>
            <w:r w:rsidRPr="00D1276E">
              <w:rPr>
                <w:rFonts w:ascii="Times New Roman" w:hAnsi="Times New Roman"/>
                <w:noProof/>
                <w:sz w:val="24"/>
                <w:szCs w:val="24"/>
              </w:rPr>
              <w:t xml:space="preserve">  №2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  <w:p w:rsidR="00BF3F17" w:rsidRPr="00D1276E" w:rsidRDefault="00BF3F17" w:rsidP="00D1276E">
            <w:pPr>
              <w:pStyle w:val="a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276E">
              <w:rPr>
                <w:rFonts w:ascii="Times New Roman" w:hAnsi="Times New Roman"/>
                <w:noProof/>
                <w:sz w:val="24"/>
                <w:szCs w:val="24"/>
              </w:rPr>
              <w:t>д. Починок-Быбыть</w:t>
            </w:r>
          </w:p>
        </w:tc>
      </w:tr>
    </w:tbl>
    <w:p w:rsidR="00BF3F17" w:rsidRPr="000119FA" w:rsidRDefault="00BF3F17" w:rsidP="00C126B4">
      <w:pPr>
        <w:ind w:firstLine="720"/>
        <w:jc w:val="both"/>
        <w:rPr>
          <w:b/>
          <w:bCs/>
          <w:sz w:val="28"/>
          <w:szCs w:val="28"/>
        </w:rPr>
      </w:pPr>
    </w:p>
    <w:p w:rsidR="00BF3F17" w:rsidRPr="00A97585" w:rsidRDefault="00BF3F17" w:rsidP="00A97585">
      <w:pPr>
        <w:pStyle w:val="BodyText"/>
        <w:ind w:right="4534"/>
        <w:jc w:val="both"/>
        <w:rPr>
          <w:rFonts w:ascii="Times New Roman" w:hAnsi="Times New Roman"/>
          <w:sz w:val="28"/>
          <w:szCs w:val="28"/>
        </w:rPr>
      </w:pPr>
      <w:r w:rsidRPr="00A97585">
        <w:rPr>
          <w:rFonts w:ascii="Times New Roman" w:hAnsi="Times New Roman"/>
          <w:sz w:val="28"/>
          <w:szCs w:val="28"/>
        </w:rPr>
        <w:t>Об утверждении отчета об исполнении бюджета Кайнлыкского сельского поселения Комсомольского района Чувашской Республики за первое полугодие 2018 года</w:t>
      </w:r>
    </w:p>
    <w:p w:rsidR="00BF3F17" w:rsidRPr="00A97585" w:rsidRDefault="00BF3F17" w:rsidP="00A97585">
      <w:pPr>
        <w:pStyle w:val="BodyText"/>
        <w:rPr>
          <w:rFonts w:ascii="Times New Roman" w:hAnsi="Times New Roman"/>
          <w:sz w:val="28"/>
          <w:szCs w:val="28"/>
        </w:rPr>
      </w:pPr>
    </w:p>
    <w:p w:rsidR="00BF3F17" w:rsidRPr="00A97585" w:rsidRDefault="00BF3F17" w:rsidP="00A97585">
      <w:pPr>
        <w:pStyle w:val="BodyText"/>
        <w:rPr>
          <w:rFonts w:ascii="Times New Roman" w:hAnsi="Times New Roman"/>
          <w:sz w:val="28"/>
          <w:szCs w:val="28"/>
        </w:rPr>
      </w:pPr>
    </w:p>
    <w:p w:rsidR="00BF3F17" w:rsidRPr="00A97585" w:rsidRDefault="00BF3F17" w:rsidP="006B3C44">
      <w:pPr>
        <w:pStyle w:val="BodyText"/>
        <w:ind w:firstLine="600"/>
        <w:jc w:val="both"/>
        <w:rPr>
          <w:rFonts w:ascii="Times New Roman" w:hAnsi="Times New Roman"/>
          <w:sz w:val="28"/>
          <w:szCs w:val="28"/>
        </w:rPr>
      </w:pPr>
      <w:r w:rsidRPr="00A97585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Кайнлыкского сельского поселения Комсомольского района Чувашской Республики от 02 августа 2012 года № 4/62 «О регулировании бюджетных правоотношений в Кайнлыкском сельском поселении Комсомольского района» администрация Кайнлыкского сельского поселения              п о с т а н о в л я е т: </w:t>
      </w:r>
    </w:p>
    <w:p w:rsidR="00BF3F17" w:rsidRPr="00A97585" w:rsidRDefault="00BF3F17" w:rsidP="006B3C44">
      <w:pPr>
        <w:pStyle w:val="BodyText"/>
        <w:ind w:firstLine="600"/>
        <w:jc w:val="both"/>
        <w:rPr>
          <w:rFonts w:ascii="Times New Roman" w:hAnsi="Times New Roman"/>
          <w:sz w:val="28"/>
          <w:szCs w:val="28"/>
        </w:rPr>
      </w:pPr>
      <w:r w:rsidRPr="00A97585">
        <w:rPr>
          <w:rFonts w:ascii="Times New Roman" w:hAnsi="Times New Roman"/>
          <w:sz w:val="28"/>
          <w:szCs w:val="28"/>
        </w:rPr>
        <w:t>1. Утвердить прилагаемый отчет об исполнении бюджета Кайнлыкского сельского поселения Комсомольского района Чувашской Республики за первое полугодие 2018 года.</w:t>
      </w:r>
    </w:p>
    <w:p w:rsidR="00BF3F17" w:rsidRPr="00A97585" w:rsidRDefault="00BF3F17" w:rsidP="006B3C44">
      <w:pPr>
        <w:pStyle w:val="BodyText"/>
        <w:ind w:firstLine="600"/>
        <w:jc w:val="both"/>
        <w:rPr>
          <w:rFonts w:ascii="Times New Roman" w:hAnsi="Times New Roman"/>
          <w:sz w:val="28"/>
          <w:szCs w:val="28"/>
        </w:rPr>
      </w:pPr>
      <w:r w:rsidRPr="00A97585">
        <w:rPr>
          <w:rFonts w:ascii="Times New Roman" w:hAnsi="Times New Roman"/>
          <w:sz w:val="28"/>
          <w:szCs w:val="28"/>
        </w:rPr>
        <w:t xml:space="preserve">2. Направить указанный отчет Собранию депутатов Кайнлыкского сельского поселения Комсомольского района Чувашской Республики и Контрольно-счетному органу Комсомольского района Чувашской Республики. </w:t>
      </w:r>
    </w:p>
    <w:p w:rsidR="00BF3F17" w:rsidRPr="00A97585" w:rsidRDefault="00BF3F17" w:rsidP="006B3C44">
      <w:pPr>
        <w:pStyle w:val="BodyText"/>
        <w:jc w:val="both"/>
        <w:rPr>
          <w:rFonts w:ascii="Times New Roman" w:hAnsi="Times New Roman"/>
          <w:sz w:val="28"/>
          <w:szCs w:val="28"/>
        </w:rPr>
      </w:pPr>
    </w:p>
    <w:p w:rsidR="00BF3F17" w:rsidRPr="00A97585" w:rsidRDefault="00BF3F17" w:rsidP="00716CB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A97585">
        <w:rPr>
          <w:rFonts w:ascii="Times New Roman" w:hAnsi="Times New Roman"/>
          <w:sz w:val="28"/>
          <w:szCs w:val="28"/>
        </w:rPr>
        <w:t>Глава Кайнлыкского</w:t>
      </w:r>
    </w:p>
    <w:p w:rsidR="00BF3F17" w:rsidRPr="00A97585" w:rsidRDefault="00BF3F17" w:rsidP="00716CB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A9758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А.Г.Кузьмин</w:t>
      </w:r>
    </w:p>
    <w:p w:rsidR="00BF3F17" w:rsidRDefault="00BF3F1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3F17" w:rsidRDefault="00BF3F1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3F17" w:rsidRDefault="00BF3F1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4320"/>
        <w:gridCol w:w="880"/>
        <w:gridCol w:w="2360"/>
        <w:gridCol w:w="1440"/>
        <w:gridCol w:w="1260"/>
      </w:tblGrid>
      <w:tr w:rsidR="00BF3F17" w:rsidRPr="006B3C44" w:rsidTr="00E67CED">
        <w:trPr>
          <w:trHeight w:val="2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F17" w:rsidRPr="006B3C44" w:rsidTr="00E67CED">
        <w:trPr>
          <w:trHeight w:val="2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F3F17" w:rsidRPr="001D14B2" w:rsidRDefault="00BF3F17" w:rsidP="001D14B2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4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F3F17" w:rsidRPr="001D14B2" w:rsidRDefault="00BF3F17" w:rsidP="006B3C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4B2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</w:t>
            </w:r>
          </w:p>
        </w:tc>
      </w:tr>
      <w:tr w:rsidR="00BF3F17" w:rsidRPr="006B3C44" w:rsidTr="00E67CED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3F17" w:rsidRPr="001D14B2" w:rsidRDefault="00BF3F17" w:rsidP="001D14B2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постановлением администрации                                                                              Кайнлыкского сельского поселения         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№25 от   02.08.2018 г.             </w:t>
            </w:r>
          </w:p>
        </w:tc>
      </w:tr>
      <w:tr w:rsidR="00BF3F17" w:rsidRPr="006B3C44" w:rsidTr="00E67CED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ОТЧЕТ ОБ ИСПОЛНЕНИИ БЮДЖЕТА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3F17" w:rsidRPr="006B3C44" w:rsidTr="00E67CED">
        <w:trPr>
          <w:trHeight w:val="46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КАЙНЛЫКСКОГО СЕЛЬСКОГО ПОСЕЛЕНИЯ КОМСОМОЛЬСКОГО РАЙОНА ЧУВАШСКОЙ РЕСПУБЛИКИ                                                                                                                                                          </w:t>
            </w:r>
          </w:p>
        </w:tc>
      </w:tr>
      <w:tr w:rsidR="00BF3F17" w:rsidRPr="006B3C44" w:rsidTr="00E67CED">
        <w:trPr>
          <w:trHeight w:val="413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первое полугодие 2018 года</w:t>
            </w:r>
          </w:p>
        </w:tc>
      </w:tr>
      <w:tr w:rsidR="00BF3F17" w:rsidRPr="006B3C44" w:rsidTr="00E67CED">
        <w:trPr>
          <w:trHeight w:val="30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b/>
                <w:bCs/>
                <w:color w:val="000000"/>
                <w:lang w:eastAsia="ru-RU"/>
              </w:rPr>
            </w:pPr>
            <w:r w:rsidRPr="006B3C44">
              <w:rPr>
                <w:rFonts w:ascii="Arial" w:hAnsi="Arial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F17" w:rsidRPr="006B3C44" w:rsidTr="00E67CED">
        <w:trPr>
          <w:trHeight w:val="184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F3F17" w:rsidRPr="00BD1E98" w:rsidRDefault="00BF3F17" w:rsidP="00BD1E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2 697 934,00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1 423 017,65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826 270,00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711 113,54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70 600,00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35 169,81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70 600,00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35 169,81</w:t>
            </w:r>
          </w:p>
        </w:tc>
      </w:tr>
      <w:tr w:rsidR="00BF3F17" w:rsidRPr="006B3C44" w:rsidTr="00E67CED">
        <w:trPr>
          <w:trHeight w:val="120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70 600,00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35 169,81</w:t>
            </w:r>
          </w:p>
        </w:tc>
      </w:tr>
      <w:tr w:rsidR="00BF3F17" w:rsidRPr="006B3C44" w:rsidTr="00E67CED">
        <w:trPr>
          <w:trHeight w:val="154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70 600,00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35 077,68</w:t>
            </w:r>
          </w:p>
        </w:tc>
      </w:tr>
      <w:tr w:rsidR="00BF3F17" w:rsidRPr="006B3C44" w:rsidTr="00E67CED">
        <w:trPr>
          <w:trHeight w:val="144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000 1 01 02010 01 2100 110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6,64</w:t>
            </w:r>
          </w:p>
        </w:tc>
      </w:tr>
      <w:tr w:rsidR="00BF3F17" w:rsidRPr="006B3C44" w:rsidTr="00E67CED">
        <w:trPr>
          <w:trHeight w:val="16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85,49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151 570,00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73 260,74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151 570,00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73 260,74</w:t>
            </w:r>
          </w:p>
        </w:tc>
      </w:tr>
      <w:tr w:rsidR="00BF3F17" w:rsidRPr="006B3C44" w:rsidTr="00E67CED">
        <w:trPr>
          <w:trHeight w:val="11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59 870,00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31 749,67</w:t>
            </w:r>
          </w:p>
        </w:tc>
      </w:tr>
      <w:tr w:rsidR="00BF3F17" w:rsidRPr="006B3C44" w:rsidTr="00E67CED">
        <w:trPr>
          <w:trHeight w:val="1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240,69</w:t>
            </w:r>
          </w:p>
        </w:tc>
      </w:tr>
      <w:tr w:rsidR="00BF3F17" w:rsidRPr="006B3C44" w:rsidTr="00E67CED">
        <w:trPr>
          <w:trHeight w:val="125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91 094,00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47 867,03</w:t>
            </w:r>
          </w:p>
        </w:tc>
      </w:tr>
      <w:tr w:rsidR="00BF3F17" w:rsidRPr="006B3C44" w:rsidTr="00E67CED">
        <w:trPr>
          <w:trHeight w:val="125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-6 596,65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260 500,00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526 579,43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260 500,00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526 579,43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260 500,00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526 579,43</w:t>
            </w:r>
          </w:p>
        </w:tc>
      </w:tr>
      <w:tr w:rsidR="00BF3F17" w:rsidRPr="006B3C44" w:rsidTr="00E67CED">
        <w:trPr>
          <w:trHeight w:val="66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Default="00BF3F17" w:rsidP="006B3C44">
            <w:pPr>
              <w:spacing w:after="0" w:line="240" w:lineRule="auto"/>
              <w:ind w:firstLineChars="200" w:firstLine="76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260 500,00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526 372,80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000 1 05 03010 01 2100 110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56,63</w:t>
            </w:r>
          </w:p>
        </w:tc>
      </w:tr>
      <w:tr w:rsidR="00BF3F17" w:rsidRPr="006B3C44" w:rsidTr="00E67CED">
        <w:trPr>
          <w:trHeight w:val="8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000 1 05 03010 01 3000 110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281 100,00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53 855,95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47 100,00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3 892,68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47 100,00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3 892,68</w:t>
            </w:r>
          </w:p>
        </w:tc>
      </w:tr>
      <w:tr w:rsidR="00BF3F17" w:rsidRPr="006B3C44" w:rsidTr="00E67CED">
        <w:trPr>
          <w:trHeight w:val="12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47 100,00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3 592,89</w:t>
            </w:r>
          </w:p>
        </w:tc>
      </w:tr>
      <w:tr w:rsidR="00BF3F17" w:rsidRPr="006B3C44" w:rsidTr="00E67CED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000 1 06 01030 10 2100 110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299,79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49 963,27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37 317,00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37 317,00</w:t>
            </w:r>
          </w:p>
        </w:tc>
      </w:tr>
      <w:tr w:rsidR="00BF3F17" w:rsidRPr="006B3C44" w:rsidTr="00E67CED">
        <w:trPr>
          <w:trHeight w:val="97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37 267,00</w:t>
            </w:r>
          </w:p>
        </w:tc>
      </w:tr>
      <w:tr w:rsidR="00BF3F17" w:rsidRPr="006B3C44" w:rsidTr="00E67CED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000 1 06 06033 10 2100 110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12 646,27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12 646,27</w:t>
            </w:r>
          </w:p>
        </w:tc>
      </w:tr>
      <w:tr w:rsidR="00BF3F17" w:rsidRPr="006B3C44" w:rsidTr="00E67CED">
        <w:trPr>
          <w:trHeight w:val="98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11 883,16</w:t>
            </w:r>
          </w:p>
        </w:tc>
      </w:tr>
      <w:tr w:rsidR="00BF3F17" w:rsidRPr="006B3C44" w:rsidTr="00E67CED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000 1 06 06043 10 2100 110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763,11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BF3F17" w:rsidRPr="006B3C44" w:rsidTr="00E67CED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BF3F17" w:rsidRPr="006B3C44" w:rsidTr="00E67CED">
        <w:trPr>
          <w:trHeight w:val="10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000 1 08 04020 01 1000 110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6 629,90</w:t>
            </w:r>
          </w:p>
        </w:tc>
      </w:tr>
      <w:tr w:rsidR="00BF3F17" w:rsidRPr="006B3C44" w:rsidTr="00E67CED">
        <w:trPr>
          <w:trHeight w:val="132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6 629,90</w:t>
            </w:r>
          </w:p>
        </w:tc>
      </w:tr>
      <w:tr w:rsidR="00BF3F17" w:rsidRPr="006B3C44" w:rsidTr="00E67CED">
        <w:trPr>
          <w:trHeight w:val="124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6 629,90</w:t>
            </w:r>
          </w:p>
        </w:tc>
      </w:tr>
      <w:tr w:rsidR="00BF3F17" w:rsidRPr="006B3C44" w:rsidTr="00E67CED">
        <w:trPr>
          <w:trHeight w:val="13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6 629,90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15 417,71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15 417,71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000 1 13 02060 00 0000 130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15 417,71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000 1 13 02065 10 0000 130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15 417,71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1 871 664,00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711 904,11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1 786 664,00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673 972,11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1 555 308,00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595 183,00</w:t>
            </w:r>
          </w:p>
        </w:tc>
      </w:tr>
      <w:tr w:rsidR="00BF3F17" w:rsidRPr="006B3C44" w:rsidTr="00E67CED">
        <w:trPr>
          <w:trHeight w:val="3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000 2 02 15001 00 0000 151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1 186 852,00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595 183,00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000 2 02 15001 10 0000 151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1 186 852,00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595 183,00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000 2 02 15002 00 0000 151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368 456,00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49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000 2 02 15002 10 0000 151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368 456,00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163 129,00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50 677,00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000 2 02 29999 00 0000 151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163 129,00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50 677,00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000 2 02 29999 10 0000 151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163 129,00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50 677,00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000 2 02 30000 00 0000 151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68 227,00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28 112,11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000 2 02 30024 00 0000 151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1 695,00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000 2 02 30024 10 0000 151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1 695,00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000 2 02 35118 00 0000 151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66 532,00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28 112,11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000 2 02 35118 10 0000 151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66 532,00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28 112,11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37 932,00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000 2 07 05000 10 0000 180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37 932,00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000 2 07 05030 10 0000 180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37 932,00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b/>
                <w:bCs/>
                <w:color w:val="000000"/>
                <w:lang w:eastAsia="ru-RU"/>
              </w:rPr>
            </w:pPr>
            <w:r w:rsidRPr="006B3C44">
              <w:rPr>
                <w:rFonts w:ascii="Arial" w:hAnsi="Arial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2 805 305,00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1 104 755,63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000 0100 00 0 00 00000 000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1 106 688,00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541 173,84</w:t>
            </w:r>
          </w:p>
        </w:tc>
      </w:tr>
      <w:tr w:rsidR="00BF3F17" w:rsidRPr="006B3C44" w:rsidTr="00E67CED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1 101 602,00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536 588,34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Ч5 3 02 73710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Ч5 3 02 73710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Ч5 Э 01 00200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1 094 502,00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533 488,34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Ч5 Э 01 00200 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725 145,00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360 772,12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Ч5 Э 01 00200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218 994,00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106 537,39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Ч5 Э 01 00200 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3 224,46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Ч5 Э 01 00200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132 993,00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61 184,37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Ч5 Э 01 00200 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124,00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Ч5 Э 01 00200 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646,00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0104 Ч5 Э 01 00200 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0111 Ч4 1 01 73430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муниципального образования Чувашской Республики(Резервные средства)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0111 Ч4 1 01 73430 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4 586,00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4 585,50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0113 Ц3 1 05 10640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0113 Ц3 1 05 10640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0113 Ч5 Э 01 73770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2 586,00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2 585,50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0113 Ч5 Э 01 73770 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2 586,00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2 585,50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000 0200 00 0 00 00000 000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66 532,00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28 112,11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66 532,00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28 112,11</w:t>
            </w:r>
          </w:p>
        </w:tc>
      </w:tr>
      <w:tr w:rsidR="00BF3F17" w:rsidRPr="006B3C44" w:rsidTr="00E67CED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0203 Ч4 1 04 51180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66 532,00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28 112,11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0203 Ч4 1 04 51180 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50 140,00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21 591,55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0203 Ч4 1 04 51180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15 142,00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6 520,56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0203 Ч4 1 04 51180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000 0400 00 0 00 00000 000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325 717,00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000 0405 00 0 00 00000 000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1 695,00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130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0405 Ц9 7 05 12750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1 695,00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0405 Ц9 7 05 12750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1 695,00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264 022,00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BF3F17" w:rsidRPr="006B3C44" w:rsidTr="00E67CED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0409 Ч2 1 04 74190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112 212,00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25 642,00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0409 Ч2 1 04 74190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112 212,00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25 642,00</w:t>
            </w:r>
          </w:p>
        </w:tc>
      </w:tr>
      <w:tr w:rsidR="00BF3F17" w:rsidRPr="006B3C44" w:rsidTr="00E67CED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0409 Ч2 1 04 S4190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151 810,00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39 358,00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0409 Ч2 1 04 S4190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151 810,00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39 358,00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0412 Ц1 5 01 73020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0412 Ц1 5 01 73020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000 0500 00 0 00 00000 000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220 162,00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123 299,07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220 162,00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123 299,07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0503 Ц1 1 02 77400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16 003,71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0503 Ц1 1 02 77400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16 003,71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0503 Ц1 1 02 77420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22 833,38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0503 Ц1 1 02 77420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22 833,38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0503 Ч3 2 01 73130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0503 Ч3 2 01 73130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0503 Ч4 2 04 S6570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99 162,00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84 461,98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0503 Ч4 2 04 S6570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99 162,00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84 461,98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000 0800 00 0 00 00000 000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1 084 206,00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347 170,61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1 081 206,00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344 170,61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0801 Ц4 1 07 40390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1 050 020,00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312 984,61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0801 Ц4 1 07 40390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223 200,00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97 486,86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0801 Ц4 1 07 40390 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69 400,00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29 441,03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0801 Ц4 1 07 40390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148 500,00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83 082,72</w:t>
            </w:r>
          </w:p>
        </w:tc>
      </w:tr>
      <w:tr w:rsidR="00BF3F17" w:rsidRPr="006B3C44" w:rsidTr="00E67CED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учреждений в сфере культурно-досугового обслуживания населения(Иные межбюджетные трансферты)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0801 Ц4 1 07 40390 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0801 Ц4 1 07 40390 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8 920,00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2 974,00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0801 Ц8 1 04 70280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31 186,00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31 186,00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0801 Ц8 1 04 70280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31 186,00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31 186,00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000 0804 00 0 00 00000 000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F3F17" w:rsidRPr="006B3C44" w:rsidTr="00E67CED">
        <w:trPr>
          <w:trHeight w:val="80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0804 Ц4 1 09 70150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0804 Ц4 1 09 70150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000 1100 00 0 00 00000 000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000 1102 00 0 00 00000 000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1102 Ц5 1 01 11390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1102 Ц5 1 01 11390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-107 371,00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318 262,02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Default="00BF3F17" w:rsidP="001D14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B3C44">
              <w:rPr>
                <w:rFonts w:ascii="Arial" w:hAnsi="Arial"/>
                <w:b/>
                <w:bCs/>
                <w:color w:val="000000"/>
                <w:lang w:eastAsia="ru-RU"/>
              </w:rPr>
              <w:t xml:space="preserve">                               </w:t>
            </w:r>
          </w:p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b/>
                <w:bCs/>
                <w:color w:val="000000"/>
                <w:lang w:eastAsia="ru-RU"/>
              </w:rPr>
            </w:pPr>
            <w:r w:rsidRPr="006B3C44">
              <w:rPr>
                <w:rFonts w:ascii="Arial" w:hAnsi="Arial"/>
                <w:b/>
                <w:bCs/>
                <w:color w:val="000000"/>
                <w:lang w:eastAsia="ru-RU"/>
              </w:rPr>
              <w:t xml:space="preserve">   3. Источники финансирования дефицита бюджета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F17" w:rsidRPr="006B3C44" w:rsidTr="00E67CED">
        <w:trPr>
          <w:trHeight w:val="184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107 371,00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-318 262,02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ind w:firstLineChars="200" w:firstLine="76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107 371,00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-318 262,02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-2 697 934,00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-1 424 185,58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-2 697 934,00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-1 424 185,58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-2 697 934,00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-1 424 185,58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-2 697 934,00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-1 424 185,58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2 805 305,00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1 105 923,56</w:t>
            </w:r>
          </w:p>
        </w:tc>
      </w:tr>
      <w:tr w:rsidR="00BF3F17" w:rsidRPr="006B3C44" w:rsidTr="00E67CE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2 805 305,00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1 105 923,56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2 805 305,00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1 105 923,56</w:t>
            </w:r>
          </w:p>
        </w:tc>
      </w:tr>
      <w:tr w:rsidR="00BF3F17" w:rsidRPr="006B3C44" w:rsidTr="00E67CED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17" w:rsidRPr="006B3C44" w:rsidRDefault="00BF3F17" w:rsidP="006B3C44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6B3C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17" w:rsidRPr="006B3C44" w:rsidRDefault="00BF3F17" w:rsidP="001D14B2">
            <w:pPr>
              <w:spacing w:after="0" w:line="240" w:lineRule="auto"/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2 805 305,00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F17" w:rsidRPr="006B3C44" w:rsidRDefault="00BF3F17" w:rsidP="006B3C44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  <w:lang w:eastAsia="ru-RU"/>
              </w:rPr>
            </w:pPr>
            <w:r w:rsidRPr="006B3C44">
              <w:rPr>
                <w:rFonts w:ascii="Arial" w:hAnsi="Arial"/>
                <w:color w:val="000000"/>
                <w:sz w:val="16"/>
                <w:szCs w:val="16"/>
                <w:lang w:eastAsia="ru-RU"/>
              </w:rPr>
              <w:t>1 105 923,56</w:t>
            </w:r>
          </w:p>
        </w:tc>
      </w:tr>
    </w:tbl>
    <w:p w:rsidR="00BF3F17" w:rsidRPr="00A97585" w:rsidRDefault="00BF3F1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BF3F17" w:rsidRPr="00A97585" w:rsidSect="0070410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17" w:rsidRDefault="00BF3F17" w:rsidP="0065712C">
      <w:pPr>
        <w:spacing w:after="0" w:line="240" w:lineRule="auto"/>
      </w:pPr>
      <w:r>
        <w:separator/>
      </w:r>
    </w:p>
  </w:endnote>
  <w:endnote w:type="continuationSeparator" w:id="0">
    <w:p w:rsidR="00BF3F17" w:rsidRDefault="00BF3F17" w:rsidP="0065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17" w:rsidRDefault="00BF3F17" w:rsidP="0065712C">
      <w:pPr>
        <w:spacing w:after="0" w:line="240" w:lineRule="auto"/>
      </w:pPr>
      <w:r>
        <w:separator/>
      </w:r>
    </w:p>
  </w:footnote>
  <w:footnote w:type="continuationSeparator" w:id="0">
    <w:p w:rsidR="00BF3F17" w:rsidRDefault="00BF3F17" w:rsidP="0065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17" w:rsidRDefault="00BF3F17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BF3F17" w:rsidRDefault="00BF3F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C3B"/>
    <w:rsid w:val="000023C0"/>
    <w:rsid w:val="00005256"/>
    <w:rsid w:val="000119FA"/>
    <w:rsid w:val="000274CD"/>
    <w:rsid w:val="00032928"/>
    <w:rsid w:val="00041AB4"/>
    <w:rsid w:val="00047339"/>
    <w:rsid w:val="00062381"/>
    <w:rsid w:val="00063E90"/>
    <w:rsid w:val="000812F2"/>
    <w:rsid w:val="00084148"/>
    <w:rsid w:val="00084ED5"/>
    <w:rsid w:val="000920E9"/>
    <w:rsid w:val="00097DDC"/>
    <w:rsid w:val="000D5CBF"/>
    <w:rsid w:val="000E1C2C"/>
    <w:rsid w:val="000F05B0"/>
    <w:rsid w:val="000F7800"/>
    <w:rsid w:val="001158E1"/>
    <w:rsid w:val="001220D9"/>
    <w:rsid w:val="00122B72"/>
    <w:rsid w:val="00127EAF"/>
    <w:rsid w:val="00151947"/>
    <w:rsid w:val="0016515A"/>
    <w:rsid w:val="00167E70"/>
    <w:rsid w:val="001735EB"/>
    <w:rsid w:val="00176332"/>
    <w:rsid w:val="00186014"/>
    <w:rsid w:val="001863BB"/>
    <w:rsid w:val="001A29BF"/>
    <w:rsid w:val="001A2D79"/>
    <w:rsid w:val="001C5AA6"/>
    <w:rsid w:val="001C5CEB"/>
    <w:rsid w:val="001D14B2"/>
    <w:rsid w:val="001D34E0"/>
    <w:rsid w:val="001E54C3"/>
    <w:rsid w:val="002021F0"/>
    <w:rsid w:val="00213F5A"/>
    <w:rsid w:val="0022207F"/>
    <w:rsid w:val="002234F5"/>
    <w:rsid w:val="00252487"/>
    <w:rsid w:val="002554C8"/>
    <w:rsid w:val="00260B0F"/>
    <w:rsid w:val="00282A07"/>
    <w:rsid w:val="002A675D"/>
    <w:rsid w:val="002A73D0"/>
    <w:rsid w:val="002B1C5E"/>
    <w:rsid w:val="002B36DA"/>
    <w:rsid w:val="002D0573"/>
    <w:rsid w:val="002F2434"/>
    <w:rsid w:val="003016AF"/>
    <w:rsid w:val="00310826"/>
    <w:rsid w:val="00330407"/>
    <w:rsid w:val="00335B16"/>
    <w:rsid w:val="00341D38"/>
    <w:rsid w:val="00346E35"/>
    <w:rsid w:val="00350874"/>
    <w:rsid w:val="00361807"/>
    <w:rsid w:val="0036202F"/>
    <w:rsid w:val="0037175E"/>
    <w:rsid w:val="0038530B"/>
    <w:rsid w:val="0039348E"/>
    <w:rsid w:val="003A2DB2"/>
    <w:rsid w:val="003B0346"/>
    <w:rsid w:val="003C21F8"/>
    <w:rsid w:val="003C3A1F"/>
    <w:rsid w:val="003D04CE"/>
    <w:rsid w:val="003D43E6"/>
    <w:rsid w:val="003D5E38"/>
    <w:rsid w:val="003F63FE"/>
    <w:rsid w:val="003F7F10"/>
    <w:rsid w:val="00403057"/>
    <w:rsid w:val="00411F47"/>
    <w:rsid w:val="0043009B"/>
    <w:rsid w:val="00432B85"/>
    <w:rsid w:val="00443921"/>
    <w:rsid w:val="004546DF"/>
    <w:rsid w:val="00460BCB"/>
    <w:rsid w:val="004749FB"/>
    <w:rsid w:val="00496415"/>
    <w:rsid w:val="004A1954"/>
    <w:rsid w:val="004A4C83"/>
    <w:rsid w:val="004A52DD"/>
    <w:rsid w:val="004B1341"/>
    <w:rsid w:val="004B23AF"/>
    <w:rsid w:val="004B4981"/>
    <w:rsid w:val="004D596A"/>
    <w:rsid w:val="004E2D2C"/>
    <w:rsid w:val="004F55BB"/>
    <w:rsid w:val="004F57B2"/>
    <w:rsid w:val="0051705C"/>
    <w:rsid w:val="00523035"/>
    <w:rsid w:val="00524441"/>
    <w:rsid w:val="00541212"/>
    <w:rsid w:val="005468C6"/>
    <w:rsid w:val="00552499"/>
    <w:rsid w:val="0056433D"/>
    <w:rsid w:val="00575AC6"/>
    <w:rsid w:val="00575E8A"/>
    <w:rsid w:val="00592CC3"/>
    <w:rsid w:val="005A1980"/>
    <w:rsid w:val="005A396E"/>
    <w:rsid w:val="005D036B"/>
    <w:rsid w:val="005E32B3"/>
    <w:rsid w:val="005E4561"/>
    <w:rsid w:val="005E5DFE"/>
    <w:rsid w:val="005E7C97"/>
    <w:rsid w:val="006044E9"/>
    <w:rsid w:val="0061265E"/>
    <w:rsid w:val="00612CE0"/>
    <w:rsid w:val="00614E0B"/>
    <w:rsid w:val="00620FE3"/>
    <w:rsid w:val="006226CD"/>
    <w:rsid w:val="006367C2"/>
    <w:rsid w:val="00650E93"/>
    <w:rsid w:val="0065712C"/>
    <w:rsid w:val="00660498"/>
    <w:rsid w:val="006711CF"/>
    <w:rsid w:val="00671E08"/>
    <w:rsid w:val="00675A0A"/>
    <w:rsid w:val="00685DDE"/>
    <w:rsid w:val="006A36B5"/>
    <w:rsid w:val="006A5F81"/>
    <w:rsid w:val="006B3C44"/>
    <w:rsid w:val="006D34C0"/>
    <w:rsid w:val="006D7283"/>
    <w:rsid w:val="00701D32"/>
    <w:rsid w:val="00704102"/>
    <w:rsid w:val="007109ED"/>
    <w:rsid w:val="00716491"/>
    <w:rsid w:val="00716CB3"/>
    <w:rsid w:val="00723402"/>
    <w:rsid w:val="0074752E"/>
    <w:rsid w:val="00755E60"/>
    <w:rsid w:val="00776ABE"/>
    <w:rsid w:val="00791E1D"/>
    <w:rsid w:val="00792199"/>
    <w:rsid w:val="007A0093"/>
    <w:rsid w:val="007A1CEF"/>
    <w:rsid w:val="007B3EDA"/>
    <w:rsid w:val="007D10CD"/>
    <w:rsid w:val="007E1DFA"/>
    <w:rsid w:val="007E43F5"/>
    <w:rsid w:val="00801A4B"/>
    <w:rsid w:val="00815E25"/>
    <w:rsid w:val="00823437"/>
    <w:rsid w:val="0083472C"/>
    <w:rsid w:val="008457C2"/>
    <w:rsid w:val="00853245"/>
    <w:rsid w:val="008546A0"/>
    <w:rsid w:val="008673A9"/>
    <w:rsid w:val="0089072C"/>
    <w:rsid w:val="0089232C"/>
    <w:rsid w:val="00894D55"/>
    <w:rsid w:val="008A58BD"/>
    <w:rsid w:val="008B044A"/>
    <w:rsid w:val="008C5E5C"/>
    <w:rsid w:val="008C6180"/>
    <w:rsid w:val="008D6561"/>
    <w:rsid w:val="008F2C05"/>
    <w:rsid w:val="00907ED9"/>
    <w:rsid w:val="009368CF"/>
    <w:rsid w:val="00950F0B"/>
    <w:rsid w:val="00951C86"/>
    <w:rsid w:val="00961C7B"/>
    <w:rsid w:val="00972285"/>
    <w:rsid w:val="00974DFA"/>
    <w:rsid w:val="009942F5"/>
    <w:rsid w:val="009C1F17"/>
    <w:rsid w:val="009F55B4"/>
    <w:rsid w:val="00A31601"/>
    <w:rsid w:val="00A3399E"/>
    <w:rsid w:val="00A60D71"/>
    <w:rsid w:val="00A70ECB"/>
    <w:rsid w:val="00A718B5"/>
    <w:rsid w:val="00A80261"/>
    <w:rsid w:val="00A97585"/>
    <w:rsid w:val="00A9777D"/>
    <w:rsid w:val="00AD0080"/>
    <w:rsid w:val="00AD3AAF"/>
    <w:rsid w:val="00AD4429"/>
    <w:rsid w:val="00AD44CB"/>
    <w:rsid w:val="00AE6583"/>
    <w:rsid w:val="00B00A29"/>
    <w:rsid w:val="00B02735"/>
    <w:rsid w:val="00B05D04"/>
    <w:rsid w:val="00B170D4"/>
    <w:rsid w:val="00B27D06"/>
    <w:rsid w:val="00B42ABC"/>
    <w:rsid w:val="00B43BF5"/>
    <w:rsid w:val="00B652F3"/>
    <w:rsid w:val="00B97A3E"/>
    <w:rsid w:val="00BB098B"/>
    <w:rsid w:val="00BB2CDB"/>
    <w:rsid w:val="00BB692B"/>
    <w:rsid w:val="00BC1AA2"/>
    <w:rsid w:val="00BD1E98"/>
    <w:rsid w:val="00BF3F17"/>
    <w:rsid w:val="00BF720E"/>
    <w:rsid w:val="00C026F5"/>
    <w:rsid w:val="00C126B4"/>
    <w:rsid w:val="00C25B25"/>
    <w:rsid w:val="00C37867"/>
    <w:rsid w:val="00C47EAE"/>
    <w:rsid w:val="00C62418"/>
    <w:rsid w:val="00C70493"/>
    <w:rsid w:val="00C730C3"/>
    <w:rsid w:val="00C90B02"/>
    <w:rsid w:val="00C9594F"/>
    <w:rsid w:val="00CA07C2"/>
    <w:rsid w:val="00CA66D6"/>
    <w:rsid w:val="00CB2AA3"/>
    <w:rsid w:val="00CB6CCD"/>
    <w:rsid w:val="00CE3DC5"/>
    <w:rsid w:val="00CF151E"/>
    <w:rsid w:val="00CF7505"/>
    <w:rsid w:val="00D11C3B"/>
    <w:rsid w:val="00D1276E"/>
    <w:rsid w:val="00D12C47"/>
    <w:rsid w:val="00D150C8"/>
    <w:rsid w:val="00D25063"/>
    <w:rsid w:val="00D256DC"/>
    <w:rsid w:val="00D3239B"/>
    <w:rsid w:val="00D32E0B"/>
    <w:rsid w:val="00D3533B"/>
    <w:rsid w:val="00D37133"/>
    <w:rsid w:val="00D37538"/>
    <w:rsid w:val="00D92BAC"/>
    <w:rsid w:val="00DA1A18"/>
    <w:rsid w:val="00DA796B"/>
    <w:rsid w:val="00DB1272"/>
    <w:rsid w:val="00DC7A08"/>
    <w:rsid w:val="00DD37F3"/>
    <w:rsid w:val="00DE28EB"/>
    <w:rsid w:val="00DE6379"/>
    <w:rsid w:val="00E007F3"/>
    <w:rsid w:val="00E12EE7"/>
    <w:rsid w:val="00E15CC4"/>
    <w:rsid w:val="00E26EBF"/>
    <w:rsid w:val="00E531B6"/>
    <w:rsid w:val="00E64B6F"/>
    <w:rsid w:val="00E67CED"/>
    <w:rsid w:val="00E86D4C"/>
    <w:rsid w:val="00E968E5"/>
    <w:rsid w:val="00EA399D"/>
    <w:rsid w:val="00EA72FB"/>
    <w:rsid w:val="00EB3959"/>
    <w:rsid w:val="00EB6D3E"/>
    <w:rsid w:val="00ED3E7C"/>
    <w:rsid w:val="00ED6466"/>
    <w:rsid w:val="00F06A6C"/>
    <w:rsid w:val="00F31813"/>
    <w:rsid w:val="00F3484B"/>
    <w:rsid w:val="00F35BE6"/>
    <w:rsid w:val="00F50372"/>
    <w:rsid w:val="00F55C79"/>
    <w:rsid w:val="00F57A4C"/>
    <w:rsid w:val="00F672FB"/>
    <w:rsid w:val="00F677BA"/>
    <w:rsid w:val="00F71E70"/>
    <w:rsid w:val="00F94EAC"/>
    <w:rsid w:val="00F95D76"/>
    <w:rsid w:val="00FA1CA9"/>
    <w:rsid w:val="00FC32FB"/>
    <w:rsid w:val="00FC4970"/>
    <w:rsid w:val="00FD7783"/>
    <w:rsid w:val="00FF3982"/>
    <w:rsid w:val="00FF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0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7EAE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EAE"/>
    <w:rPr>
      <w:rFonts w:ascii="Calibri" w:hAnsi="Calibri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B2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71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712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0410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0410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4102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styleId="NormalWeb">
    <w:name w:val="Normal (Web)"/>
    <w:basedOn w:val="Normal"/>
    <w:uiPriority w:val="99"/>
    <w:rsid w:val="00C12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D1276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D1276E"/>
    <w:rPr>
      <w:b/>
      <w:color w:val="000080"/>
    </w:rPr>
  </w:style>
  <w:style w:type="paragraph" w:customStyle="1" w:styleId="a1">
    <w:name w:val="Без интервала"/>
    <w:link w:val="a2"/>
    <w:uiPriority w:val="99"/>
    <w:rsid w:val="00D1276E"/>
  </w:style>
  <w:style w:type="character" w:customStyle="1" w:styleId="a2">
    <w:name w:val="Без интервала Знак"/>
    <w:basedOn w:val="DefaultParagraphFont"/>
    <w:link w:val="a1"/>
    <w:uiPriority w:val="99"/>
    <w:locked/>
    <w:rsid w:val="00D1276E"/>
    <w:rPr>
      <w:rFonts w:cs="Times New Roman"/>
      <w:sz w:val="22"/>
      <w:szCs w:val="22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A975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30C3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8</Pages>
  <Words>3386</Words>
  <Characters>19303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Енилина Светлана Александровна</dc:creator>
  <cp:keywords/>
  <dc:description/>
  <cp:lastModifiedBy>Microsoft Office</cp:lastModifiedBy>
  <cp:revision>10</cp:revision>
  <cp:lastPrinted>2018-08-02T11:58:00Z</cp:lastPrinted>
  <dcterms:created xsi:type="dcterms:W3CDTF">2018-08-01T12:55:00Z</dcterms:created>
  <dcterms:modified xsi:type="dcterms:W3CDTF">2018-08-02T12:40:00Z</dcterms:modified>
</cp:coreProperties>
</file>