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6A" w:rsidRDefault="00CD3D6A"/>
    <w:tbl>
      <w:tblPr>
        <w:tblW w:w="0" w:type="auto"/>
        <w:tblLayout w:type="fixed"/>
        <w:tblLook w:val="0000"/>
      </w:tblPr>
      <w:tblGrid>
        <w:gridCol w:w="3794"/>
        <w:gridCol w:w="1984"/>
        <w:gridCol w:w="3544"/>
      </w:tblGrid>
      <w:tr w:rsidR="00CD3D6A" w:rsidTr="00F176EA">
        <w:trPr>
          <w:trHeight w:val="4241"/>
        </w:trPr>
        <w:tc>
          <w:tcPr>
            <w:tcW w:w="3794" w:type="dxa"/>
          </w:tcPr>
          <w:p w:rsidR="00CD3D6A" w:rsidRDefault="00CD3D6A" w:rsidP="009F628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6A" w:rsidRDefault="00CD3D6A" w:rsidP="009F628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D6A" w:rsidRPr="009F6289" w:rsidRDefault="00CD3D6A" w:rsidP="009F6289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89">
              <w:rPr>
                <w:rFonts w:ascii="Times New Roman" w:hAnsi="Times New Roman" w:cs="Times New Roman"/>
                <w:sz w:val="24"/>
                <w:szCs w:val="24"/>
              </w:rPr>
              <w:t>Чăваш Республики</w:t>
            </w:r>
          </w:p>
          <w:p w:rsidR="00CD3D6A" w:rsidRPr="009F6289" w:rsidRDefault="00CD3D6A" w:rsidP="009F6289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Красноармейски районĕн</w:t>
            </w:r>
          </w:p>
          <w:p w:rsidR="00CD3D6A" w:rsidRPr="009F6289" w:rsidRDefault="00CD3D6A" w:rsidP="009F6289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Пикшик ял</w:t>
            </w:r>
          </w:p>
          <w:p w:rsidR="00CD3D6A" w:rsidRPr="009F6289" w:rsidRDefault="00CD3D6A" w:rsidP="009F6289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поселенийěн</w:t>
            </w:r>
          </w:p>
          <w:p w:rsidR="00CD3D6A" w:rsidRPr="009F6289" w:rsidRDefault="00CD3D6A" w:rsidP="009F6289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администрацийě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ЙЫШĂНУ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</w:p>
          <w:p w:rsidR="00CD3D6A" w:rsidRPr="009F6289" w:rsidRDefault="00CD3D6A" w:rsidP="00F176EA">
            <w:pPr>
              <w:jc w:val="center"/>
              <w:rPr>
                <w:sz w:val="24"/>
                <w:szCs w:val="24"/>
              </w:rPr>
            </w:pPr>
            <w:r w:rsidRPr="009F6289">
              <w:rPr>
                <w:sz w:val="24"/>
                <w:szCs w:val="24"/>
              </w:rPr>
              <w:t>Пикшик  ялě</w:t>
            </w:r>
          </w:p>
          <w:p w:rsidR="00CD3D6A" w:rsidRDefault="00CD3D6A" w:rsidP="00F176EA">
            <w:pPr>
              <w:jc w:val="center"/>
              <w:rPr>
                <w:sz w:val="24"/>
                <w:szCs w:val="24"/>
              </w:rPr>
            </w:pPr>
          </w:p>
          <w:p w:rsidR="00CD3D6A" w:rsidRPr="009F6289" w:rsidRDefault="00CD3D6A" w:rsidP="00F176EA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/>
            </w:tblPr>
            <w:tblGrid>
              <w:gridCol w:w="1843"/>
              <w:gridCol w:w="425"/>
              <w:gridCol w:w="709"/>
              <w:gridCol w:w="560"/>
            </w:tblGrid>
            <w:tr w:rsidR="00CD3D6A" w:rsidRPr="009F6289" w:rsidTr="009F6289">
              <w:trPr>
                <w:trHeight w:val="365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2018 ç. 12.10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CD3D6A" w:rsidRPr="002502AE" w:rsidRDefault="00CD3D6A" w:rsidP="00F176EA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1984" w:type="dxa"/>
          </w:tcPr>
          <w:p w:rsidR="00CD3D6A" w:rsidRPr="002502AE" w:rsidRDefault="00CD3D6A" w:rsidP="00F176EA">
            <w:pPr>
              <w:jc w:val="center"/>
            </w:pPr>
            <w:r w:rsidRPr="00612F9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46.5pt" fillcolor="window">
                  <v:imagedata r:id="rId7" o:title=""/>
                </v:shape>
              </w:pict>
            </w:r>
          </w:p>
          <w:p w:rsidR="00CD3D6A" w:rsidRPr="002502AE" w:rsidRDefault="00CD3D6A" w:rsidP="00F176EA">
            <w:pPr>
              <w:jc w:val="center"/>
              <w:rPr>
                <w:rFonts w:ascii="TimesET" w:hAnsi="TimesET"/>
                <w:b/>
              </w:rPr>
            </w:pPr>
          </w:p>
        </w:tc>
        <w:tc>
          <w:tcPr>
            <w:tcW w:w="3544" w:type="dxa"/>
          </w:tcPr>
          <w:p w:rsidR="00CD3D6A" w:rsidRDefault="00CD3D6A" w:rsidP="00F176EA">
            <w:pPr>
              <w:jc w:val="center"/>
              <w:rPr>
                <w:b/>
              </w:rPr>
            </w:pP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Чувашская Республика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Администрация Пикшикского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 xml:space="preserve">сельского поселения 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Красноармейского района</w:t>
            </w: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</w:p>
          <w:p w:rsidR="00CD3D6A" w:rsidRPr="009F6289" w:rsidRDefault="00CD3D6A" w:rsidP="00F176EA">
            <w:pPr>
              <w:jc w:val="center"/>
              <w:rPr>
                <w:b/>
                <w:sz w:val="24"/>
                <w:szCs w:val="24"/>
              </w:rPr>
            </w:pPr>
            <w:r w:rsidRPr="009F6289">
              <w:rPr>
                <w:b/>
                <w:sz w:val="24"/>
                <w:szCs w:val="24"/>
              </w:rPr>
              <w:t>ПОСТАНОВЛЕНИЕ</w:t>
            </w:r>
          </w:p>
          <w:p w:rsidR="00CD3D6A" w:rsidRPr="009F6289" w:rsidRDefault="00CD3D6A" w:rsidP="009F6289">
            <w:pPr>
              <w:jc w:val="center"/>
              <w:rPr>
                <w:b/>
                <w:sz w:val="24"/>
                <w:szCs w:val="24"/>
              </w:rPr>
            </w:pPr>
          </w:p>
          <w:p w:rsidR="00CD3D6A" w:rsidRPr="009F6289" w:rsidRDefault="00CD3D6A" w:rsidP="009F6289">
            <w:pPr>
              <w:jc w:val="center"/>
              <w:rPr>
                <w:sz w:val="24"/>
                <w:szCs w:val="24"/>
              </w:rPr>
            </w:pPr>
            <w:r w:rsidRPr="009F6289">
              <w:rPr>
                <w:sz w:val="24"/>
                <w:szCs w:val="24"/>
              </w:rPr>
              <w:t>д.  Пикшики</w:t>
            </w:r>
          </w:p>
          <w:p w:rsidR="00CD3D6A" w:rsidRPr="009F6289" w:rsidRDefault="00CD3D6A" w:rsidP="009F6289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/>
            </w:tblPr>
            <w:tblGrid>
              <w:gridCol w:w="1985"/>
              <w:gridCol w:w="425"/>
              <w:gridCol w:w="918"/>
            </w:tblGrid>
            <w:tr w:rsidR="00CD3D6A" w:rsidRPr="009F6289" w:rsidTr="00F176EA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10.12.2018 г.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3D6A" w:rsidRPr="009F6289" w:rsidRDefault="00CD3D6A" w:rsidP="009F6289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D3D6A" w:rsidRPr="009F6289" w:rsidRDefault="00CD3D6A" w:rsidP="009F628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F6289"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D3D6A" w:rsidRPr="002502AE" w:rsidRDefault="00CD3D6A" w:rsidP="00F176EA">
            <w:pPr>
              <w:jc w:val="center"/>
              <w:rPr>
                <w:rFonts w:ascii="TimesET" w:hAnsi="TimesET"/>
                <w:b/>
              </w:rPr>
            </w:pPr>
          </w:p>
        </w:tc>
      </w:tr>
    </w:tbl>
    <w:p w:rsidR="00CD3D6A" w:rsidRDefault="00CD3D6A" w:rsidP="00425C27">
      <w:pPr>
        <w:tabs>
          <w:tab w:val="left" w:pos="3969"/>
        </w:tabs>
        <w:autoSpaceDE/>
        <w:autoSpaceDN/>
        <w:ind w:right="4393"/>
        <w:contextualSpacing/>
        <w:jc w:val="both"/>
        <w:rPr>
          <w:b/>
          <w:sz w:val="26"/>
          <w:szCs w:val="26"/>
        </w:rPr>
      </w:pPr>
    </w:p>
    <w:p w:rsidR="00CD3D6A" w:rsidRPr="009F6289" w:rsidRDefault="00CD3D6A" w:rsidP="00425C27">
      <w:pPr>
        <w:tabs>
          <w:tab w:val="left" w:pos="3969"/>
        </w:tabs>
        <w:autoSpaceDE/>
        <w:autoSpaceDN/>
        <w:ind w:right="4393"/>
        <w:contextualSpacing/>
        <w:jc w:val="both"/>
        <w:rPr>
          <w:b/>
          <w:sz w:val="24"/>
          <w:szCs w:val="24"/>
        </w:rPr>
      </w:pPr>
      <w:r w:rsidRPr="009F6289">
        <w:rPr>
          <w:b/>
          <w:sz w:val="24"/>
          <w:szCs w:val="24"/>
        </w:rPr>
        <w:t>Об утверждении административного регламента администрации Пикшикского сельского поселения Красноармейского района Чувашской Республики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D3D6A" w:rsidRPr="000F4419" w:rsidRDefault="00CD3D6A" w:rsidP="00425C27">
      <w:pPr>
        <w:tabs>
          <w:tab w:val="left" w:pos="3969"/>
        </w:tabs>
        <w:autoSpaceDE/>
        <w:autoSpaceDN/>
        <w:ind w:right="4817"/>
        <w:contextualSpacing/>
        <w:jc w:val="both"/>
        <w:rPr>
          <w:b/>
          <w:sz w:val="26"/>
          <w:szCs w:val="26"/>
        </w:rPr>
      </w:pPr>
    </w:p>
    <w:p w:rsidR="00CD3D6A" w:rsidRPr="009F6289" w:rsidRDefault="00CD3D6A" w:rsidP="00425C27">
      <w:pPr>
        <w:autoSpaceDE/>
        <w:autoSpaceDN/>
        <w:adjustRightInd w:val="0"/>
        <w:ind w:right="282"/>
        <w:contextualSpacing/>
        <w:jc w:val="both"/>
        <w:rPr>
          <w:sz w:val="24"/>
          <w:szCs w:val="24"/>
        </w:rPr>
      </w:pPr>
      <w:r w:rsidRPr="000F4419">
        <w:rPr>
          <w:sz w:val="26"/>
          <w:szCs w:val="26"/>
        </w:rPr>
        <w:t xml:space="preserve">        </w:t>
      </w:r>
      <w:r w:rsidRPr="009F6289">
        <w:rPr>
          <w:sz w:val="24"/>
          <w:szCs w:val="24"/>
        </w:rPr>
        <w:t xml:space="preserve">  В соответствии с Градостроительным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«Об организации предоставления государственных и муниципальных услуг», Уставом Пикшикского сельского поселения Красноармейского района Чувашской </w:t>
      </w:r>
      <w:smartTag w:uri="urn:schemas-microsoft-com:office:smarttags" w:element="PersonName">
        <w:smartTagPr>
          <w:attr w:name="ProductID" w:val="Республики администрация"/>
        </w:smartTagPr>
        <w:r w:rsidRPr="009F6289">
          <w:rPr>
            <w:sz w:val="24"/>
            <w:szCs w:val="24"/>
          </w:rPr>
          <w:t>Республики администрация</w:t>
        </w:r>
      </w:smartTag>
      <w:r w:rsidRPr="009F6289">
        <w:rPr>
          <w:sz w:val="24"/>
          <w:szCs w:val="24"/>
        </w:rPr>
        <w:t xml:space="preserve"> Пикшикского сельского поселения Красноармейского района Чувашской Республики  п о с т а н о в л я е т:</w:t>
      </w:r>
    </w:p>
    <w:p w:rsidR="00CD3D6A" w:rsidRPr="009F6289" w:rsidRDefault="00CD3D6A" w:rsidP="00425C27">
      <w:pPr>
        <w:autoSpaceDE/>
        <w:autoSpaceDN/>
        <w:adjustRightInd w:val="0"/>
        <w:ind w:right="282"/>
        <w:contextualSpacing/>
        <w:jc w:val="both"/>
        <w:rPr>
          <w:b/>
          <w:sz w:val="24"/>
          <w:szCs w:val="24"/>
        </w:rPr>
      </w:pPr>
      <w:r w:rsidRPr="009F6289">
        <w:rPr>
          <w:sz w:val="24"/>
          <w:szCs w:val="24"/>
        </w:rPr>
        <w:tab/>
        <w:t>1. Утвердить Административный регламент администрации Пикшикского сельского поселения Красноармейского района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CD3D6A" w:rsidRPr="009F6289" w:rsidRDefault="00CD3D6A" w:rsidP="00425C27">
      <w:pPr>
        <w:autoSpaceDE/>
        <w:autoSpaceDN/>
        <w:ind w:firstLine="540"/>
        <w:contextualSpacing/>
        <w:jc w:val="both"/>
        <w:rPr>
          <w:bCs/>
          <w:sz w:val="24"/>
          <w:szCs w:val="24"/>
        </w:rPr>
      </w:pPr>
      <w:r w:rsidRPr="009F6289">
        <w:rPr>
          <w:sz w:val="24"/>
          <w:szCs w:val="24"/>
        </w:rPr>
        <w:t xml:space="preserve">2.  </w:t>
      </w:r>
      <w:bookmarkStart w:id="0" w:name="sub_2"/>
      <w:r w:rsidRPr="009F6289">
        <w:rPr>
          <w:sz w:val="24"/>
          <w:szCs w:val="24"/>
        </w:rPr>
        <w:t>Контроль за исполнением настоящего постановления оставляю за собой.</w:t>
      </w:r>
      <w:r w:rsidRPr="009F6289">
        <w:rPr>
          <w:bCs/>
          <w:color w:val="FF0000"/>
          <w:sz w:val="24"/>
          <w:szCs w:val="24"/>
        </w:rPr>
        <w:t xml:space="preserve">                                                                       </w:t>
      </w:r>
    </w:p>
    <w:p w:rsidR="00CD3D6A" w:rsidRPr="009F6289" w:rsidRDefault="00CD3D6A" w:rsidP="00425C27">
      <w:pPr>
        <w:ind w:right="282" w:firstLine="540"/>
        <w:contextualSpacing/>
        <w:jc w:val="both"/>
        <w:rPr>
          <w:rFonts w:cs="Calibri"/>
          <w:b/>
          <w:sz w:val="24"/>
          <w:szCs w:val="24"/>
        </w:rPr>
      </w:pPr>
      <w:r w:rsidRPr="009F6289">
        <w:rPr>
          <w:bCs/>
          <w:sz w:val="24"/>
          <w:szCs w:val="24"/>
        </w:rPr>
        <w:t>3.</w:t>
      </w:r>
      <w:r w:rsidRPr="009F6289">
        <w:rPr>
          <w:sz w:val="24"/>
          <w:szCs w:val="24"/>
        </w:rPr>
        <w:t xml:space="preserve"> </w:t>
      </w:r>
      <w:bookmarkEnd w:id="0"/>
      <w:r w:rsidRPr="009F6289">
        <w:rPr>
          <w:sz w:val="24"/>
          <w:szCs w:val="24"/>
        </w:rPr>
        <w:t>Настоящее постановление вступает в силу после его опубликования в периодическом печатном издании «Вестник Пикшикского сельского поселения».</w:t>
      </w:r>
    </w:p>
    <w:p w:rsidR="00CD3D6A" w:rsidRPr="009F6289" w:rsidRDefault="00CD3D6A" w:rsidP="00425C27">
      <w:pPr>
        <w:autoSpaceDE/>
        <w:autoSpaceDN/>
        <w:contextualSpacing/>
        <w:jc w:val="both"/>
        <w:rPr>
          <w:rFonts w:ascii="Calibri" w:hAnsi="Calibri"/>
          <w:sz w:val="24"/>
          <w:szCs w:val="24"/>
        </w:rPr>
      </w:pPr>
    </w:p>
    <w:p w:rsidR="00CD3D6A" w:rsidRPr="009F6289" w:rsidRDefault="00CD3D6A" w:rsidP="00425C27">
      <w:pPr>
        <w:autoSpaceDE/>
        <w:autoSpaceDN/>
        <w:contextualSpacing/>
        <w:jc w:val="both"/>
        <w:rPr>
          <w:rFonts w:ascii="Calibri" w:hAnsi="Calibri"/>
          <w:sz w:val="24"/>
          <w:szCs w:val="24"/>
        </w:rPr>
      </w:pPr>
    </w:p>
    <w:p w:rsidR="00CD3D6A" w:rsidRPr="009F6289" w:rsidRDefault="00CD3D6A" w:rsidP="009F6289">
      <w:pPr>
        <w:autoSpaceDE/>
        <w:autoSpaceDN/>
        <w:spacing w:line="276" w:lineRule="auto"/>
        <w:ind w:right="57"/>
        <w:contextualSpacing/>
        <w:jc w:val="both"/>
        <w:rPr>
          <w:sz w:val="24"/>
          <w:szCs w:val="24"/>
        </w:rPr>
      </w:pPr>
      <w:r w:rsidRPr="009F6289">
        <w:rPr>
          <w:sz w:val="24"/>
          <w:szCs w:val="24"/>
        </w:rPr>
        <w:t>Глава Пикшикского</w:t>
      </w:r>
    </w:p>
    <w:p w:rsidR="00CD3D6A" w:rsidRPr="009F6289" w:rsidRDefault="00CD3D6A" w:rsidP="00425C27">
      <w:pPr>
        <w:autoSpaceDE/>
        <w:autoSpaceDN/>
        <w:spacing w:line="276" w:lineRule="auto"/>
        <w:ind w:right="57"/>
        <w:contextualSpacing/>
        <w:jc w:val="both"/>
        <w:rPr>
          <w:sz w:val="24"/>
          <w:szCs w:val="24"/>
        </w:rPr>
      </w:pPr>
      <w:r w:rsidRPr="009F6289">
        <w:rPr>
          <w:sz w:val="24"/>
          <w:szCs w:val="24"/>
        </w:rPr>
        <w:t>сельского поселения</w:t>
      </w:r>
      <w:r w:rsidRPr="009F6289">
        <w:rPr>
          <w:sz w:val="24"/>
          <w:szCs w:val="24"/>
        </w:rPr>
        <w:tab/>
      </w:r>
      <w:r w:rsidRPr="009F6289">
        <w:rPr>
          <w:sz w:val="24"/>
          <w:szCs w:val="24"/>
        </w:rPr>
        <w:tab/>
      </w:r>
      <w:r w:rsidRPr="009F6289">
        <w:rPr>
          <w:sz w:val="24"/>
          <w:szCs w:val="24"/>
        </w:rPr>
        <w:tab/>
      </w:r>
      <w:r w:rsidRPr="009F6289">
        <w:rPr>
          <w:sz w:val="24"/>
          <w:szCs w:val="24"/>
        </w:rPr>
        <w:tab/>
        <w:t xml:space="preserve">  </w:t>
      </w:r>
      <w:r w:rsidRPr="009F6289">
        <w:rPr>
          <w:sz w:val="24"/>
          <w:szCs w:val="24"/>
        </w:rPr>
        <w:tab/>
        <w:t xml:space="preserve">                          В.Ю. Фомин</w:t>
      </w: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Default="00CD3D6A" w:rsidP="005F4FCF">
      <w:pPr>
        <w:pStyle w:val="BodyText"/>
        <w:spacing w:after="0"/>
        <w:ind w:left="5670"/>
        <w:jc w:val="right"/>
      </w:pPr>
    </w:p>
    <w:p w:rsidR="00CD3D6A" w:rsidRPr="000D2628" w:rsidRDefault="00CD3D6A" w:rsidP="005F4FCF">
      <w:pPr>
        <w:pStyle w:val="BodyText"/>
        <w:spacing w:after="0"/>
        <w:ind w:left="5670"/>
        <w:jc w:val="right"/>
      </w:pPr>
      <w:r w:rsidRPr="000D2628">
        <w:t>УТВЕРЖДЕН</w:t>
      </w:r>
    </w:p>
    <w:p w:rsidR="00CD3D6A" w:rsidRPr="000D2628" w:rsidRDefault="00CD3D6A" w:rsidP="005F4FCF">
      <w:pPr>
        <w:pStyle w:val="BodyText"/>
        <w:spacing w:after="0"/>
        <w:ind w:left="5670"/>
        <w:jc w:val="right"/>
      </w:pPr>
      <w:r w:rsidRPr="000D2628">
        <w:t>постановлением администрации</w:t>
      </w:r>
    </w:p>
    <w:p w:rsidR="00CD3D6A" w:rsidRPr="000D2628" w:rsidRDefault="00CD3D6A" w:rsidP="005F4FCF">
      <w:pPr>
        <w:pStyle w:val="BodyText"/>
        <w:spacing w:after="0"/>
        <w:jc w:val="right"/>
      </w:pPr>
      <w:r w:rsidRPr="009F6289">
        <w:t>Пикшикского</w:t>
      </w:r>
      <w:r w:rsidRPr="009F6289">
        <w:rPr>
          <w:lang w:eastAsia="ar-SA"/>
        </w:rPr>
        <w:t xml:space="preserve"> </w:t>
      </w:r>
      <w:r>
        <w:rPr>
          <w:lang w:eastAsia="ar-SA"/>
        </w:rPr>
        <w:t>сельского поселения</w:t>
      </w:r>
    </w:p>
    <w:p w:rsidR="00CD3D6A" w:rsidRPr="000D2628" w:rsidRDefault="00CD3D6A" w:rsidP="005F4FCF">
      <w:pPr>
        <w:pStyle w:val="BodyText"/>
        <w:spacing w:after="0"/>
        <w:ind w:left="5670"/>
        <w:jc w:val="right"/>
      </w:pPr>
      <w:r w:rsidRPr="000D2628">
        <w:t xml:space="preserve"> </w:t>
      </w:r>
      <w:r w:rsidRPr="00425C27">
        <w:t xml:space="preserve">от 10 декабря </w:t>
      </w:r>
      <w:smartTag w:uri="urn:schemas-microsoft-com:office:smarttags" w:element="metricconverter">
        <w:smartTagPr>
          <w:attr w:name="ProductID" w:val="2018 г"/>
        </w:smartTagPr>
        <w:r w:rsidRPr="00425C27">
          <w:t>2018 г</w:t>
        </w:r>
      </w:smartTag>
      <w:r>
        <w:t>. № 73</w:t>
      </w:r>
      <w:r w:rsidRPr="000D2628">
        <w:t xml:space="preserve"> </w:t>
      </w:r>
    </w:p>
    <w:p w:rsidR="00CD3D6A" w:rsidRPr="000D2628" w:rsidRDefault="00CD3D6A" w:rsidP="005F4FCF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CD3D6A" w:rsidRPr="000D2628" w:rsidRDefault="00CD3D6A" w:rsidP="005F4FCF">
      <w:pPr>
        <w:rPr>
          <w:sz w:val="24"/>
          <w:szCs w:val="24"/>
        </w:rPr>
      </w:pPr>
    </w:p>
    <w:p w:rsidR="00CD3D6A" w:rsidRPr="000D2628" w:rsidRDefault="00CD3D6A" w:rsidP="005F4F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D2628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D3D6A" w:rsidRDefault="00CD3D6A" w:rsidP="005F4F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10F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Пикшикского сельского поселения</w:t>
      </w:r>
      <w:r w:rsidRPr="00310F41">
        <w:rPr>
          <w:rFonts w:ascii="Times New Roman" w:hAnsi="Times New Roman" w:cs="Times New Roman"/>
          <w:sz w:val="24"/>
          <w:szCs w:val="24"/>
        </w:rPr>
        <w:t xml:space="preserve"> по </w:t>
      </w:r>
      <w:r w:rsidRPr="00310F41">
        <w:rPr>
          <w:rFonts w:ascii="Times New Roman" w:hAnsi="Times New Roman" w:cs="Times New Roman"/>
          <w:sz w:val="24"/>
          <w:szCs w:val="24"/>
        </w:rPr>
        <w:br/>
        <w:t xml:space="preserve">предоставлению муниципальной услуги «Предоставление разрешения на условно разрешенный вид использования земельного участка или </w:t>
      </w:r>
    </w:p>
    <w:p w:rsidR="00CD3D6A" w:rsidRDefault="00CD3D6A" w:rsidP="005F4F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10F41">
        <w:rPr>
          <w:rFonts w:ascii="Times New Roman" w:hAnsi="Times New Roman" w:cs="Times New Roman"/>
          <w:sz w:val="24"/>
          <w:szCs w:val="24"/>
        </w:rPr>
        <w:t>объекта капитального строительства».</w:t>
      </w:r>
    </w:p>
    <w:p w:rsidR="00CD3D6A" w:rsidRPr="00310F41" w:rsidRDefault="00CD3D6A" w:rsidP="005F4FCF"/>
    <w:p w:rsidR="00CD3D6A" w:rsidRPr="000D2628" w:rsidRDefault="00CD3D6A" w:rsidP="005F4FCF">
      <w:pPr>
        <w:jc w:val="center"/>
        <w:rPr>
          <w:b/>
          <w:sz w:val="24"/>
          <w:szCs w:val="24"/>
        </w:rPr>
      </w:pPr>
      <w:r w:rsidRPr="000D2628">
        <w:rPr>
          <w:b/>
          <w:sz w:val="24"/>
          <w:szCs w:val="24"/>
          <w:lang w:val="en-US"/>
        </w:rPr>
        <w:t>I</w:t>
      </w:r>
      <w:r w:rsidRPr="000D2628">
        <w:rPr>
          <w:b/>
          <w:sz w:val="24"/>
          <w:szCs w:val="24"/>
        </w:rPr>
        <w:t>.Общее положение</w:t>
      </w:r>
    </w:p>
    <w:p w:rsidR="00CD3D6A" w:rsidRPr="000D2628" w:rsidRDefault="00CD3D6A" w:rsidP="005F4FCF">
      <w:pPr>
        <w:jc w:val="center"/>
        <w:rPr>
          <w:b/>
          <w:sz w:val="24"/>
          <w:szCs w:val="24"/>
        </w:rPr>
      </w:pPr>
    </w:p>
    <w:p w:rsidR="00CD3D6A" w:rsidRPr="00310F41" w:rsidRDefault="00CD3D6A" w:rsidP="005F4FCF">
      <w:pPr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 xml:space="preserve">1.1. Административный регламент по предоставлению муниципальной услуги </w:t>
      </w:r>
      <w:r w:rsidRPr="00310F41">
        <w:rPr>
          <w:b/>
          <w:bCs/>
          <w:sz w:val="24"/>
          <w:szCs w:val="24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строительства».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0D2628">
        <w:rPr>
          <w:bCs/>
          <w:sz w:val="24"/>
          <w:szCs w:val="24"/>
        </w:rPr>
        <w:t xml:space="preserve">«Предоставление разрешения </w:t>
      </w:r>
      <w:r w:rsidRPr="00DB1EE9">
        <w:rPr>
          <w:bCs/>
          <w:sz w:val="24"/>
          <w:szCs w:val="24"/>
        </w:rPr>
        <w:t>на условно разрешенный вид использования земельного участка или объекта капита</w:t>
      </w:r>
      <w:r>
        <w:rPr>
          <w:bCs/>
          <w:sz w:val="24"/>
          <w:szCs w:val="24"/>
        </w:rPr>
        <w:t>льного строительства»</w:t>
      </w:r>
      <w:r w:rsidRPr="000D2628">
        <w:rPr>
          <w:bCs/>
          <w:sz w:val="24"/>
          <w:szCs w:val="24"/>
        </w:rPr>
        <w:t xml:space="preserve"> </w:t>
      </w:r>
      <w:r w:rsidRPr="000D2628">
        <w:rPr>
          <w:sz w:val="24"/>
          <w:szCs w:val="24"/>
        </w:rPr>
        <w:t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</w:t>
      </w:r>
      <w:r>
        <w:rPr>
          <w:sz w:val="24"/>
          <w:szCs w:val="24"/>
        </w:rPr>
        <w:t xml:space="preserve">лению разрешения </w:t>
      </w:r>
      <w:r w:rsidRPr="000D2628">
        <w:rPr>
          <w:sz w:val="24"/>
          <w:szCs w:val="24"/>
        </w:rPr>
        <w:t xml:space="preserve"> </w:t>
      </w:r>
      <w:r w:rsidRPr="00DB1EE9">
        <w:rPr>
          <w:bCs/>
          <w:sz w:val="24"/>
          <w:szCs w:val="24"/>
        </w:rPr>
        <w:t>на условно разрешенный вид использования земельного участка или объекта капита</w:t>
      </w:r>
      <w:r>
        <w:rPr>
          <w:bCs/>
          <w:sz w:val="24"/>
          <w:szCs w:val="24"/>
        </w:rPr>
        <w:t>льного строительства</w:t>
      </w:r>
      <w:r w:rsidRPr="000D2628">
        <w:rPr>
          <w:sz w:val="24"/>
          <w:szCs w:val="24"/>
        </w:rPr>
        <w:t xml:space="preserve">  (далее – муниципальная услуга), а так 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CD3D6A" w:rsidRPr="000D2628" w:rsidRDefault="00CD3D6A" w:rsidP="005F4FCF">
      <w:pPr>
        <w:ind w:firstLine="709"/>
        <w:rPr>
          <w:b/>
          <w:bCs/>
          <w:sz w:val="24"/>
          <w:szCs w:val="24"/>
          <w:lang w:eastAsia="ar-SA"/>
        </w:rPr>
      </w:pPr>
      <w:r w:rsidRPr="000D2628">
        <w:rPr>
          <w:b/>
          <w:bCs/>
          <w:sz w:val="24"/>
          <w:szCs w:val="24"/>
          <w:lang w:eastAsia="ar-SA"/>
        </w:rPr>
        <w:t>1.2. Круг заявителей на предоставление муниципальной услуги</w:t>
      </w:r>
    </w:p>
    <w:p w:rsidR="00CD3D6A" w:rsidRPr="000D2628" w:rsidRDefault="00CD3D6A" w:rsidP="005F4FCF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CD3D6A" w:rsidRPr="000D2628" w:rsidRDefault="00CD3D6A" w:rsidP="005F4FCF">
      <w:pPr>
        <w:tabs>
          <w:tab w:val="left" w:pos="360"/>
          <w:tab w:val="left" w:pos="420"/>
          <w:tab w:val="left" w:pos="709"/>
          <w:tab w:val="left" w:pos="18321"/>
        </w:tabs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sz w:val="24"/>
          <w:szCs w:val="24"/>
          <w:lang w:eastAsia="ar-SA"/>
        </w:rPr>
        <w:t>1.3. Информирование о порядке предоставления муниципальной услуги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Приложении № 1 к Административному регламенту.</w:t>
      </w:r>
    </w:p>
    <w:p w:rsidR="00CD3D6A" w:rsidRPr="000D2628" w:rsidRDefault="00CD3D6A" w:rsidP="009F6289">
      <w:pPr>
        <w:ind w:right="-180"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 xml:space="preserve">1.3.2. Способ получения сведений о местонахождении </w:t>
      </w:r>
      <w:r>
        <w:rPr>
          <w:b/>
          <w:sz w:val="24"/>
          <w:szCs w:val="24"/>
          <w:lang w:eastAsia="ar-SA"/>
        </w:rPr>
        <w:t>и режиме работы органов власти, структурных </w:t>
      </w:r>
      <w:r w:rsidRPr="000D2628">
        <w:rPr>
          <w:b/>
          <w:sz w:val="24"/>
          <w:szCs w:val="24"/>
          <w:lang w:eastAsia="ar-SA"/>
        </w:rPr>
        <w:t>подразделениях,</w:t>
      </w:r>
      <w:r>
        <w:rPr>
          <w:b/>
          <w:sz w:val="24"/>
          <w:szCs w:val="24"/>
          <w:lang w:eastAsia="ar-SA"/>
        </w:rPr>
        <w:t> </w:t>
      </w:r>
      <w:r w:rsidRPr="000D2628">
        <w:rPr>
          <w:b/>
          <w:sz w:val="24"/>
          <w:szCs w:val="24"/>
          <w:lang w:eastAsia="ar-SA"/>
        </w:rPr>
        <w:t>организациях,</w:t>
      </w:r>
      <w:r>
        <w:rPr>
          <w:b/>
          <w:sz w:val="24"/>
          <w:szCs w:val="24"/>
          <w:lang w:eastAsia="ar-SA"/>
        </w:rPr>
        <w:t> </w:t>
      </w:r>
      <w:r w:rsidRPr="000D2628">
        <w:rPr>
          <w:b/>
          <w:sz w:val="24"/>
          <w:szCs w:val="24"/>
          <w:lang w:eastAsia="ar-SA"/>
        </w:rPr>
        <w:t>предоставляющих</w:t>
      </w:r>
      <w:r>
        <w:rPr>
          <w:b/>
          <w:sz w:val="24"/>
          <w:szCs w:val="24"/>
          <w:lang w:eastAsia="ar-SA"/>
        </w:rPr>
        <w:t> </w:t>
      </w:r>
      <w:r w:rsidRPr="000D2628">
        <w:rPr>
          <w:b/>
          <w:sz w:val="24"/>
          <w:szCs w:val="24"/>
          <w:lang w:eastAsia="ar-SA"/>
        </w:rPr>
        <w:t>муниципальную услугу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органов власти, их структурных подразделений, организаций, размещены на </w:t>
      </w:r>
      <w:r w:rsidRPr="000D2628">
        <w:rPr>
          <w:sz w:val="24"/>
          <w:szCs w:val="24"/>
          <w:lang w:eastAsia="ar-SA"/>
        </w:rPr>
        <w:t xml:space="preserve">информационных стендах соответствующих структур, </w:t>
      </w:r>
      <w:r w:rsidRPr="000D2628">
        <w:rPr>
          <w:bCs/>
          <w:sz w:val="24"/>
          <w:szCs w:val="24"/>
          <w:lang w:eastAsia="ar-SA"/>
        </w:rPr>
        <w:t>на официальных сайтах в сети «Интернет» (</w:t>
      </w:r>
      <w:hyperlink w:anchor="Приложение1" w:history="1">
        <w:r w:rsidRPr="000D2628">
          <w:rPr>
            <w:bCs/>
            <w:sz w:val="24"/>
            <w:szCs w:val="24"/>
            <w:lang w:eastAsia="ar-SA"/>
          </w:rPr>
          <w:t xml:space="preserve">Приложение </w:t>
        </w:r>
        <w:r>
          <w:rPr>
            <w:bCs/>
            <w:sz w:val="24"/>
            <w:szCs w:val="24"/>
            <w:lang w:eastAsia="ar-SA"/>
          </w:rPr>
          <w:t xml:space="preserve">№ </w:t>
        </w:r>
        <w:r w:rsidRPr="000D2628">
          <w:rPr>
            <w:bCs/>
            <w:sz w:val="24"/>
            <w:szCs w:val="24"/>
            <w:lang w:eastAsia="ar-SA"/>
          </w:rPr>
          <w:t>1</w:t>
        </w:r>
      </w:hyperlink>
      <w:r w:rsidRPr="000D2628">
        <w:rPr>
          <w:bCs/>
          <w:sz w:val="24"/>
          <w:szCs w:val="24"/>
          <w:lang w:eastAsia="ar-SA"/>
        </w:rPr>
        <w:t xml:space="preserve"> к Административному регламенту), в </w:t>
      </w:r>
      <w:r w:rsidRPr="000D2628">
        <w:rPr>
          <w:sz w:val="24"/>
          <w:szCs w:val="24"/>
        </w:rPr>
        <w:t xml:space="preserve">региональной информационной системе Чувашской Республики </w:t>
      </w:r>
      <w:r w:rsidRPr="000D2628">
        <w:rPr>
          <w:bCs/>
          <w:sz w:val="24"/>
          <w:szCs w:val="24"/>
          <w:lang w:eastAsia="ar-SA"/>
        </w:rPr>
        <w:t xml:space="preserve">«Портал государственных и муниципальных услуг (функций) Чувашской Республики» (далее - Портал) </w:t>
      </w:r>
      <w:hyperlink r:id="rId8" w:history="1">
        <w:r w:rsidRPr="000D2628">
          <w:rPr>
            <w:bCs/>
            <w:sz w:val="24"/>
            <w:szCs w:val="24"/>
            <w:lang w:eastAsia="ar-SA"/>
          </w:rPr>
          <w:t>www.gosuslugi.cap.ru</w:t>
        </w:r>
      </w:hyperlink>
      <w:r w:rsidRPr="000D2628">
        <w:rPr>
          <w:sz w:val="24"/>
          <w:szCs w:val="24"/>
        </w:rPr>
        <w:t>.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  <w:lang w:eastAsia="ar-SA"/>
        </w:rPr>
      </w:pPr>
      <w:r w:rsidRPr="000D2628">
        <w:rPr>
          <w:bCs/>
          <w:sz w:val="24"/>
          <w:szCs w:val="24"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специалистом 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bCs/>
          <w:sz w:val="24"/>
          <w:szCs w:val="24"/>
        </w:rPr>
        <w:t xml:space="preserve"> Чувашской Республики.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График работы специалиста 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CD3D6A" w:rsidRPr="000D2628" w:rsidRDefault="00CD3D6A" w:rsidP="005F4FCF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0D2628">
        <w:rPr>
          <w:sz w:val="24"/>
          <w:szCs w:val="24"/>
        </w:rPr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CD3D6A" w:rsidRPr="000D2628" w:rsidRDefault="00CD3D6A" w:rsidP="005F4FCF">
      <w:pPr>
        <w:widowControl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в устной форме лично или по телефону у  специалиста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района;</w:t>
      </w:r>
    </w:p>
    <w:p w:rsidR="00CD3D6A" w:rsidRPr="000D2628" w:rsidRDefault="00CD3D6A" w:rsidP="005F4FCF">
      <w:pPr>
        <w:widowControl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в письменном виде почтой в адрес главы администрации </w:t>
      </w:r>
      <w:r w:rsidRPr="000D2628">
        <w:rPr>
          <w:sz w:val="24"/>
          <w:szCs w:val="24"/>
          <w:lang w:eastAsia="ar-SA"/>
        </w:rPr>
        <w:t xml:space="preserve">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</w:t>
      </w:r>
      <w:r w:rsidRPr="000D2628">
        <w:rPr>
          <w:sz w:val="24"/>
          <w:szCs w:val="24"/>
        </w:rPr>
        <w:t>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на сайте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>,</w:t>
      </w:r>
      <w:r w:rsidRPr="000D2628">
        <w:rPr>
          <w:b/>
          <w:sz w:val="24"/>
          <w:szCs w:val="24"/>
        </w:rPr>
        <w:t xml:space="preserve"> </w:t>
      </w:r>
      <w:r w:rsidRPr="000D2628">
        <w:rPr>
          <w:sz w:val="24"/>
          <w:szCs w:val="24"/>
        </w:rPr>
        <w:t>«Портале государственных и муниципальных услуг (функций) Чувашской Республики (далее - Портал).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Основными требованиями к информированию заинтересованных лиц являются: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достоверность и полнота информирования о процедуре;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четкость в изложении информации о процедуре;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удобство и доступность получения информации о процедуре;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корректность и тактичность в процессе информирования о процедуре. 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CD3D6A" w:rsidRPr="000D2628" w:rsidRDefault="00CD3D6A" w:rsidP="005F4FCF">
      <w:pPr>
        <w:adjustRightInd w:val="0"/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1.3.4. Публичное устное информирование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Публичное устное информирование осуществляется с привлечением средств массовой информации (далее - СМИ).</w:t>
      </w:r>
    </w:p>
    <w:p w:rsidR="00CD3D6A" w:rsidRPr="000D2628" w:rsidRDefault="00CD3D6A" w:rsidP="005F4FCF">
      <w:pPr>
        <w:adjustRightInd w:val="0"/>
        <w:ind w:firstLine="709"/>
        <w:jc w:val="both"/>
        <w:rPr>
          <w:b/>
          <w:sz w:val="24"/>
          <w:szCs w:val="24"/>
        </w:rPr>
      </w:pPr>
      <w:r w:rsidRPr="000D2628">
        <w:rPr>
          <w:b/>
          <w:sz w:val="24"/>
          <w:szCs w:val="24"/>
        </w:rPr>
        <w:t>1.3.5. Публичное письменное информирование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, </w:t>
      </w:r>
      <w:r w:rsidRPr="000D2628">
        <w:rPr>
          <w:sz w:val="24"/>
          <w:szCs w:val="24"/>
        </w:rPr>
        <w:t>Портале</w:t>
      </w:r>
      <w:r w:rsidRPr="000D2628">
        <w:rPr>
          <w:sz w:val="24"/>
          <w:szCs w:val="24"/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наименование органа, предоставляющего муниципальную услугу;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описание процедуры предоставления муниципальной услуги в текстовом виде и в виде блок - схемы (Приложение  № </w:t>
      </w:r>
      <w:r>
        <w:rPr>
          <w:sz w:val="24"/>
          <w:szCs w:val="24"/>
          <w:lang w:eastAsia="ar-SA"/>
        </w:rPr>
        <w:t>2</w:t>
      </w:r>
      <w:r w:rsidRPr="000D2628">
        <w:rPr>
          <w:sz w:val="24"/>
          <w:szCs w:val="24"/>
          <w:lang w:eastAsia="ar-SA"/>
        </w:rPr>
        <w:t xml:space="preserve"> к Административному регламенту);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о</w:t>
      </w:r>
      <w:r>
        <w:rPr>
          <w:sz w:val="24"/>
          <w:szCs w:val="24"/>
          <w:lang w:eastAsia="ar-SA"/>
        </w:rPr>
        <w:t>бразец Заявления (Приложение № 3</w:t>
      </w:r>
      <w:r w:rsidRPr="000D2628">
        <w:rPr>
          <w:sz w:val="24"/>
          <w:szCs w:val="24"/>
          <w:lang w:eastAsia="ar-SA"/>
        </w:rPr>
        <w:t xml:space="preserve"> к Административному регламенту);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перечень наиболее часто задаваемых вопросов и ответы на них при получении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720"/>
          <w:tab w:val="left" w:pos="1080"/>
        </w:tabs>
        <w:autoSpaceDE/>
        <w:autoSpaceDN/>
        <w:ind w:left="0"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перечень оснований для отказа в предоставлении муниципальной услуги.</w:t>
      </w:r>
    </w:p>
    <w:p w:rsidR="00CD3D6A" w:rsidRPr="000D2628" w:rsidRDefault="00CD3D6A" w:rsidP="005F4FCF">
      <w:pPr>
        <w:tabs>
          <w:tab w:val="num" w:pos="0"/>
        </w:tabs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</w:rPr>
        <w:t>На Портале размещается следующая обязательная информация: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сведения о получателях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описание конечного результата предоставления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сроки предоставления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основания для приостановления предоставления услуги или отказа в её предоставлении;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сведения о возмездном/безвозмездном характере предоставления муниципальной услуги;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Административный регламент в электронном виде;</w:t>
      </w:r>
    </w:p>
    <w:p w:rsidR="00CD3D6A" w:rsidRPr="000D2628" w:rsidRDefault="00CD3D6A" w:rsidP="005F4FCF">
      <w:pPr>
        <w:numPr>
          <w:ilvl w:val="0"/>
          <w:numId w:val="3"/>
        </w:numPr>
        <w:tabs>
          <w:tab w:val="clear" w:pos="1605"/>
          <w:tab w:val="num" w:pos="0"/>
          <w:tab w:val="num" w:pos="1080"/>
        </w:tabs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CD3D6A" w:rsidRPr="000D2628" w:rsidRDefault="00CD3D6A" w:rsidP="005F4FCF">
      <w:pPr>
        <w:tabs>
          <w:tab w:val="num" w:pos="0"/>
        </w:tabs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en-US"/>
        </w:rPr>
      </w:pPr>
      <w:r w:rsidRPr="000D2628">
        <w:rPr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bCs/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(при необходимости - способ проезда к нему), график работы. 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Во время разговора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 должен произносить слова четко. Если на момент поступления звонка от заинтересованных лиц,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9F628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 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Индивидуальное устное информирование осуществляется специалистом при обращении заинтересованных лиц за информацией лично.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 осуществляет не более 15 минут.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В случае, если для подготовки ответа требуется продолжительное время,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>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CD3D6A" w:rsidRPr="000D2628" w:rsidRDefault="00CD3D6A" w:rsidP="005F4FCF">
      <w:pPr>
        <w:numPr>
          <w:ilvl w:val="12"/>
          <w:numId w:val="0"/>
        </w:numPr>
        <w:tabs>
          <w:tab w:val="left" w:pos="0"/>
          <w:tab w:val="left" w:pos="1560"/>
        </w:tabs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При устном обращении заинтересованных лиц лично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 xml:space="preserve">, осуществляющий прием и информирование, дает ответ самостоятельно. Если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</w:rPr>
        <w:t xml:space="preserve"> не может в данный момент ответить на вопрос самостоятельно, то он может предложить заинтересованному лицу обратиться с вопросом в письменной форме</w:t>
      </w:r>
      <w:r>
        <w:rPr>
          <w:sz w:val="24"/>
          <w:szCs w:val="24"/>
        </w:rPr>
        <w:t>,</w:t>
      </w:r>
      <w:r w:rsidRPr="000D2628">
        <w:rPr>
          <w:sz w:val="24"/>
          <w:szCs w:val="24"/>
        </w:rPr>
        <w:t xml:space="preserve"> либо назначить другое удобное для заинтересованного лица время для получения информации.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>.</w:t>
      </w:r>
    </w:p>
    <w:p w:rsidR="00CD3D6A" w:rsidRPr="000D2628" w:rsidRDefault="00CD3D6A" w:rsidP="005F4FCF">
      <w:pPr>
        <w:numPr>
          <w:ilvl w:val="12"/>
          <w:numId w:val="0"/>
        </w:numPr>
        <w:tabs>
          <w:tab w:val="left" w:pos="0"/>
        </w:tabs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Ответ направляется в письменном виде в течение 30 календарных дней с даты регистрации обращения. </w:t>
      </w:r>
    </w:p>
    <w:p w:rsidR="00CD3D6A" w:rsidRDefault="00CD3D6A" w:rsidP="005F4FC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D6A" w:rsidRPr="000D2628" w:rsidRDefault="00CD3D6A" w:rsidP="005F4FC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28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CD3D6A" w:rsidRPr="000D2628" w:rsidRDefault="00CD3D6A" w:rsidP="005F4FCF">
      <w:pPr>
        <w:suppressAutoHyphens/>
        <w:ind w:firstLine="709"/>
        <w:jc w:val="both"/>
        <w:rPr>
          <w:bCs/>
          <w:sz w:val="24"/>
          <w:szCs w:val="24"/>
        </w:rPr>
      </w:pPr>
    </w:p>
    <w:p w:rsidR="00CD3D6A" w:rsidRPr="000D2628" w:rsidRDefault="00CD3D6A" w:rsidP="005F4FCF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2.1. Наименование муниципальной услуги</w:t>
      </w:r>
    </w:p>
    <w:p w:rsidR="00CD3D6A" w:rsidRPr="000D2628" w:rsidRDefault="00CD3D6A" w:rsidP="005F4FCF">
      <w:pPr>
        <w:suppressAutoHyphens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Муниципальная услуга имеет следующее наименование: </w:t>
      </w:r>
      <w:r w:rsidRPr="000D2628">
        <w:rPr>
          <w:bCs/>
          <w:sz w:val="24"/>
          <w:szCs w:val="24"/>
        </w:rPr>
        <w:t xml:space="preserve">«Предоставление разрешения </w:t>
      </w:r>
      <w:r w:rsidRPr="00DB1EE9">
        <w:rPr>
          <w:bCs/>
          <w:sz w:val="24"/>
          <w:szCs w:val="24"/>
        </w:rPr>
        <w:t>на условно разрешенный вид использования земельного участка или объекта капита</w:t>
      </w:r>
      <w:r>
        <w:rPr>
          <w:bCs/>
          <w:sz w:val="24"/>
          <w:szCs w:val="24"/>
        </w:rPr>
        <w:t>льного строительства»</w:t>
      </w:r>
      <w:r w:rsidRPr="000D2628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условно разрешенный вид использования земельного участка или  объекта</w:t>
      </w:r>
      <w:r w:rsidRPr="000D2628">
        <w:rPr>
          <w:sz w:val="24"/>
          <w:szCs w:val="24"/>
        </w:rPr>
        <w:t xml:space="preserve"> капитального строительства).</w:t>
      </w:r>
    </w:p>
    <w:p w:rsidR="00CD3D6A" w:rsidRPr="000D2628" w:rsidRDefault="00CD3D6A" w:rsidP="005F4FCF">
      <w:pPr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2.2. Наименование органа, предоставляющего муниципальную услугу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  <w:lang w:eastAsia="ar-SA"/>
        </w:rPr>
      </w:pPr>
      <w:r w:rsidRPr="000D2628">
        <w:rPr>
          <w:sz w:val="24"/>
          <w:szCs w:val="24"/>
        </w:rPr>
        <w:t xml:space="preserve">Муниципальная услуга предоставляется органом местного самоуправления - </w:t>
      </w:r>
      <w:r w:rsidRPr="000D2628">
        <w:rPr>
          <w:sz w:val="24"/>
          <w:szCs w:val="24"/>
          <w:lang w:eastAsia="ar-SA"/>
        </w:rPr>
        <w:t xml:space="preserve">администрацией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Республики.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  <w:lang w:eastAsia="ar-SA"/>
        </w:rPr>
      </w:pPr>
      <w:r w:rsidRPr="000D2628">
        <w:rPr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</w:t>
      </w:r>
      <w:r w:rsidRPr="000D2628">
        <w:rPr>
          <w:sz w:val="24"/>
          <w:szCs w:val="24"/>
          <w:lang w:eastAsia="ar-SA"/>
        </w:rPr>
        <w:t xml:space="preserve">администрацией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bCs/>
          <w:sz w:val="24"/>
          <w:szCs w:val="24"/>
          <w:lang w:eastAsia="ar-SA"/>
        </w:rPr>
        <w:t>.</w:t>
      </w:r>
    </w:p>
    <w:p w:rsidR="00CD3D6A" w:rsidRPr="000D2628" w:rsidRDefault="00CD3D6A" w:rsidP="005F4FCF">
      <w:pPr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2.2.1. Государственные муниципальные органы и организации участвующие в предоставлении муниципальной услуги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При предоставлении муниципальной услуги </w:t>
      </w:r>
      <w:smartTag w:uri="urn:schemas-microsoft-com:office:smarttags" w:element="PersonName">
        <w:smartTagPr>
          <w:attr w:name="ProductID" w:val="администрация Пикшикского сельского поселения"/>
        </w:smartTagPr>
        <w:r w:rsidRPr="000D2628">
          <w:rPr>
            <w:sz w:val="24"/>
            <w:szCs w:val="24"/>
            <w:lang w:eastAsia="ar-SA"/>
          </w:rPr>
          <w:t xml:space="preserve">администрация </w:t>
        </w:r>
        <w:r w:rsidRPr="009F6289">
          <w:rPr>
            <w:sz w:val="24"/>
            <w:szCs w:val="24"/>
          </w:rPr>
          <w:t>Пикшикского</w:t>
        </w:r>
        <w:r>
          <w:rPr>
            <w:sz w:val="24"/>
            <w:szCs w:val="24"/>
            <w:lang w:eastAsia="ar-SA"/>
          </w:rPr>
          <w:t xml:space="preserve"> сельского поселения</w:t>
        </w:r>
      </w:smartTag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 Чувашской Республики</w:t>
      </w:r>
      <w:r w:rsidRPr="000D2628">
        <w:rPr>
          <w:sz w:val="24"/>
          <w:szCs w:val="24"/>
        </w:rPr>
        <w:t xml:space="preserve"> взаимодействует с: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Управлением Федеральной службы государственной регистрации, кадастра и картографии по Чувашской Республике в </w:t>
      </w:r>
      <w:r>
        <w:rPr>
          <w:sz w:val="24"/>
          <w:szCs w:val="24"/>
        </w:rPr>
        <w:t>Цивильском</w:t>
      </w:r>
      <w:r w:rsidRPr="000D2628">
        <w:rPr>
          <w:sz w:val="24"/>
          <w:szCs w:val="24"/>
        </w:rPr>
        <w:t xml:space="preserve"> районе;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>- Филиалом ФБУ «Федеральная кадастровая палата Федеральной службы государственной регистрации, кадастра и картографии» по ЧР - Чувашии;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</w:t>
      </w:r>
      <w:bookmarkStart w:id="1" w:name="_GoBack"/>
      <w:r>
        <w:rPr>
          <w:sz w:val="24"/>
          <w:szCs w:val="24"/>
          <w:lang w:eastAsia="ar-SA"/>
        </w:rPr>
        <w:t>отдел</w:t>
      </w:r>
      <w:bookmarkEnd w:id="1"/>
      <w:r>
        <w:rPr>
          <w:sz w:val="24"/>
          <w:szCs w:val="24"/>
          <w:lang w:eastAsia="ar-SA"/>
        </w:rPr>
        <w:t>ом экономики и имущественных</w:t>
      </w:r>
      <w:r w:rsidRPr="000D2628">
        <w:rPr>
          <w:sz w:val="24"/>
          <w:szCs w:val="24"/>
          <w:lang w:eastAsia="ar-SA"/>
        </w:rPr>
        <w:t xml:space="preserve"> отношений администрации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sz w:val="24"/>
          <w:szCs w:val="24"/>
        </w:rPr>
        <w:t>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</w:t>
      </w:r>
      <w:r>
        <w:rPr>
          <w:sz w:val="24"/>
          <w:szCs w:val="24"/>
        </w:rPr>
        <w:t>МУП «БТИ» Красноармейское»</w:t>
      </w:r>
      <w:r w:rsidRPr="000D2628">
        <w:rPr>
          <w:sz w:val="24"/>
          <w:szCs w:val="24"/>
        </w:rPr>
        <w:t>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Межрайонная инспекция МНС России № </w:t>
      </w:r>
      <w:r>
        <w:rPr>
          <w:sz w:val="24"/>
          <w:szCs w:val="24"/>
        </w:rPr>
        <w:t>7</w:t>
      </w:r>
      <w:r w:rsidRPr="000D2628">
        <w:rPr>
          <w:sz w:val="24"/>
          <w:szCs w:val="24"/>
        </w:rPr>
        <w:t xml:space="preserve"> по Чувашской Республике;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МФЦ.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2.3. Результат предоставления муниципальной услуги</w:t>
      </w:r>
    </w:p>
    <w:p w:rsidR="00CD3D6A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Конечным результатом предоставления муниципальной услуги является:</w:t>
      </w:r>
    </w:p>
    <w:p w:rsidR="00CD3D6A" w:rsidRPr="00711C83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711C83">
        <w:rPr>
          <w:sz w:val="24"/>
          <w:szCs w:val="24"/>
          <w:lang w:eastAsia="ar-SA"/>
        </w:rPr>
        <w:t xml:space="preserve">- решение главы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711C83">
        <w:rPr>
          <w:sz w:val="24"/>
          <w:szCs w:val="24"/>
          <w:lang w:eastAsia="ar-SA"/>
        </w:rPr>
        <w:t xml:space="preserve"> о предоставлении разрешения </w:t>
      </w:r>
      <w:r>
        <w:rPr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  <w:r w:rsidRPr="00711C83">
        <w:rPr>
          <w:sz w:val="24"/>
          <w:szCs w:val="24"/>
          <w:lang w:eastAsia="ar-SA"/>
        </w:rPr>
        <w:t>;</w:t>
      </w:r>
    </w:p>
    <w:p w:rsidR="00CD3D6A" w:rsidRPr="00711C83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711C83">
        <w:rPr>
          <w:sz w:val="24"/>
          <w:szCs w:val="24"/>
          <w:lang w:eastAsia="ar-SA"/>
        </w:rPr>
        <w:t xml:space="preserve">- решение главы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711C83">
        <w:rPr>
          <w:sz w:val="24"/>
          <w:szCs w:val="24"/>
          <w:lang w:eastAsia="ar-SA"/>
        </w:rPr>
        <w:t xml:space="preserve">  об отказе в предоставлении разрешения на </w:t>
      </w:r>
      <w:r>
        <w:rPr>
          <w:sz w:val="24"/>
          <w:szCs w:val="24"/>
          <w:lang w:eastAsia="ar-SA"/>
        </w:rPr>
        <w:t>условно разрешенный вид использования земельного участка или объекта капитального строительства.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2.4. Сроки предоставления муниципальной услуги</w:t>
      </w:r>
    </w:p>
    <w:p w:rsidR="00CD3D6A" w:rsidRPr="000D2628" w:rsidRDefault="00CD3D6A" w:rsidP="005F4FCF">
      <w:pPr>
        <w:ind w:firstLine="709"/>
        <w:jc w:val="both"/>
        <w:rPr>
          <w:rFonts w:eastAsia="Arial Unicode MS"/>
          <w:sz w:val="24"/>
          <w:szCs w:val="24"/>
        </w:rPr>
      </w:pPr>
      <w:r w:rsidRPr="000D2628">
        <w:rPr>
          <w:rFonts w:eastAsia="Arial Unicode MS"/>
          <w:sz w:val="24"/>
          <w:szCs w:val="24"/>
        </w:rPr>
        <w:t xml:space="preserve">Срок предоставления муниципальной услуги, начиная со дня регистрации в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rFonts w:eastAsia="Arial Unicode MS"/>
          <w:sz w:val="24"/>
          <w:szCs w:val="24"/>
        </w:rPr>
        <w:t xml:space="preserve">, Заявления с документами, указанными в пункте 2.6. Административного регламента, не должен </w:t>
      </w:r>
      <w:r w:rsidRPr="00DC5C43">
        <w:rPr>
          <w:rFonts w:eastAsia="Arial Unicode MS"/>
          <w:sz w:val="24"/>
          <w:szCs w:val="24"/>
        </w:rPr>
        <w:t>превышать 14 календарных дней</w:t>
      </w:r>
      <w:r w:rsidRPr="000D2628">
        <w:rPr>
          <w:rFonts w:eastAsia="Arial Unicode MS"/>
          <w:sz w:val="24"/>
          <w:szCs w:val="24"/>
        </w:rPr>
        <w:t>.</w:t>
      </w:r>
    </w:p>
    <w:p w:rsidR="00CD3D6A" w:rsidRPr="000D2628" w:rsidRDefault="00CD3D6A" w:rsidP="005F4FCF">
      <w:pPr>
        <w:suppressAutoHyphens/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2.5. Нормативные правовые акты, регулирующие предоставление муниципальной услуги</w:t>
      </w:r>
    </w:p>
    <w:p w:rsidR="00CD3D6A" w:rsidRPr="000D2628" w:rsidRDefault="00CD3D6A" w:rsidP="005F4FCF">
      <w:pPr>
        <w:tabs>
          <w:tab w:val="left" w:pos="900"/>
          <w:tab w:val="num" w:pos="1695"/>
        </w:tabs>
        <w:adjustRightInd w:val="0"/>
        <w:ind w:firstLine="709"/>
        <w:jc w:val="both"/>
        <w:rPr>
          <w:kern w:val="2"/>
          <w:sz w:val="24"/>
          <w:szCs w:val="24"/>
        </w:rPr>
      </w:pPr>
      <w:r w:rsidRPr="000D2628">
        <w:rPr>
          <w:kern w:val="2"/>
          <w:sz w:val="24"/>
          <w:szCs w:val="24"/>
        </w:rPr>
        <w:t>Предоставление муниципальной услуги осуществляется в соответствии с:</w:t>
      </w:r>
    </w:p>
    <w:p w:rsidR="00CD3D6A" w:rsidRPr="000D2628" w:rsidRDefault="00CD3D6A" w:rsidP="005F4FCF">
      <w:pPr>
        <w:tabs>
          <w:tab w:val="num" w:pos="0"/>
          <w:tab w:val="num" w:pos="1695"/>
        </w:tabs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0D2628">
          <w:rPr>
            <w:sz w:val="24"/>
            <w:szCs w:val="24"/>
          </w:rPr>
          <w:t>2010 г</w:t>
        </w:r>
      </w:smartTag>
      <w:r w:rsidRPr="000D2628">
        <w:rPr>
          <w:sz w:val="24"/>
          <w:szCs w:val="24"/>
        </w:rPr>
        <w:t xml:space="preserve">. № 210-ФЗ «Об организации предоставления государственных и муниципальных услуг» (текст Федерального закона опубликован в "Российской газете" от 30 июля </w:t>
      </w:r>
      <w:smartTag w:uri="urn:schemas-microsoft-com:office:smarttags" w:element="metricconverter">
        <w:smartTagPr>
          <w:attr w:name="ProductID" w:val="2010 г"/>
        </w:smartTagPr>
        <w:r w:rsidRPr="000D2628">
          <w:rPr>
            <w:sz w:val="24"/>
            <w:szCs w:val="24"/>
          </w:rPr>
          <w:t>2010 г</w:t>
        </w:r>
      </w:smartTag>
      <w:r w:rsidRPr="000D2628">
        <w:rPr>
          <w:sz w:val="24"/>
          <w:szCs w:val="24"/>
        </w:rPr>
        <w:t xml:space="preserve">. № 168, в Собрании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0D2628">
          <w:rPr>
            <w:sz w:val="24"/>
            <w:szCs w:val="24"/>
          </w:rPr>
          <w:t>2010 г</w:t>
        </w:r>
      </w:smartTag>
      <w:r w:rsidRPr="000D2628">
        <w:rPr>
          <w:sz w:val="24"/>
          <w:szCs w:val="24"/>
        </w:rPr>
        <w:t>. № 31 ст. 4179);</w:t>
      </w:r>
    </w:p>
    <w:p w:rsidR="00CD3D6A" w:rsidRPr="000D2628" w:rsidRDefault="00CD3D6A" w:rsidP="005F4FCF">
      <w:pPr>
        <w:tabs>
          <w:tab w:val="num" w:pos="0"/>
          <w:tab w:val="num" w:pos="1695"/>
        </w:tabs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0D2628">
          <w:rPr>
            <w:sz w:val="24"/>
            <w:szCs w:val="24"/>
          </w:rPr>
          <w:t>2003 г</w:t>
        </w:r>
      </w:smartTag>
      <w:r w:rsidRPr="000D2628"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0D2628">
          <w:rPr>
            <w:sz w:val="24"/>
            <w:szCs w:val="24"/>
          </w:rPr>
          <w:t>2003 г</w:t>
        </w:r>
      </w:smartTag>
      <w:r w:rsidRPr="000D2628">
        <w:rPr>
          <w:sz w:val="24"/>
          <w:szCs w:val="24"/>
        </w:rPr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0D2628">
          <w:rPr>
            <w:sz w:val="24"/>
            <w:szCs w:val="24"/>
          </w:rPr>
          <w:t>2003 г</w:t>
        </w:r>
      </w:smartTag>
      <w:r w:rsidRPr="000D2628">
        <w:rPr>
          <w:sz w:val="24"/>
          <w:szCs w:val="24"/>
        </w:rPr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0D2628">
          <w:rPr>
            <w:sz w:val="24"/>
            <w:szCs w:val="24"/>
          </w:rPr>
          <w:t>2003 г</w:t>
        </w:r>
      </w:smartTag>
      <w:r w:rsidRPr="000D2628">
        <w:rPr>
          <w:sz w:val="24"/>
          <w:szCs w:val="24"/>
        </w:rPr>
        <w:t>. № 40 ст. 3822);</w:t>
      </w:r>
    </w:p>
    <w:p w:rsidR="00CD3D6A" w:rsidRPr="000D2628" w:rsidRDefault="00CD3D6A" w:rsidP="005F4FCF">
      <w:pPr>
        <w:tabs>
          <w:tab w:val="num" w:pos="0"/>
          <w:tab w:val="num" w:pos="1695"/>
        </w:tabs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0D2628">
          <w:rPr>
            <w:sz w:val="24"/>
            <w:szCs w:val="24"/>
          </w:rPr>
          <w:t>2006 г</w:t>
        </w:r>
      </w:smartTag>
      <w:r w:rsidRPr="000D2628">
        <w:rPr>
          <w:sz w:val="24"/>
          <w:szCs w:val="24"/>
        </w:rPr>
        <w:t xml:space="preserve">. № 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0D2628">
          <w:rPr>
            <w:sz w:val="24"/>
            <w:szCs w:val="24"/>
          </w:rPr>
          <w:t>2006 г</w:t>
        </w:r>
      </w:smartTag>
      <w:r w:rsidRPr="000D2628">
        <w:rPr>
          <w:sz w:val="24"/>
          <w:szCs w:val="24"/>
        </w:rPr>
        <w:t xml:space="preserve">. № 70-71, в «Российской газете» от 5 мая </w:t>
      </w:r>
      <w:smartTag w:uri="urn:schemas-microsoft-com:office:smarttags" w:element="metricconverter">
        <w:smartTagPr>
          <w:attr w:name="ProductID" w:val="2006 г"/>
        </w:smartTagPr>
        <w:r w:rsidRPr="000D2628">
          <w:rPr>
            <w:sz w:val="24"/>
            <w:szCs w:val="24"/>
          </w:rPr>
          <w:t>2006 г</w:t>
        </w:r>
      </w:smartTag>
      <w:r w:rsidRPr="000D2628">
        <w:rPr>
          <w:sz w:val="24"/>
          <w:szCs w:val="24"/>
        </w:rPr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0D2628">
          <w:rPr>
            <w:sz w:val="24"/>
            <w:szCs w:val="24"/>
          </w:rPr>
          <w:t>2006 г</w:t>
        </w:r>
      </w:smartTag>
      <w:r w:rsidRPr="000D2628">
        <w:rPr>
          <w:sz w:val="24"/>
          <w:szCs w:val="24"/>
        </w:rPr>
        <w:t>. № 19 ст. 2060);</w:t>
      </w:r>
    </w:p>
    <w:p w:rsidR="00CD3D6A" w:rsidRPr="000D2628" w:rsidRDefault="00CD3D6A" w:rsidP="005F4FCF">
      <w:pPr>
        <w:tabs>
          <w:tab w:val="num" w:pos="0"/>
        </w:tabs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Градостроительным кодексом Российской Федерации от 29 декабря 2004 года № 190-ФЗ (текст Кодекса 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0D2628">
          <w:rPr>
            <w:sz w:val="24"/>
            <w:szCs w:val="24"/>
          </w:rPr>
          <w:t>2004 г</w:t>
        </w:r>
      </w:smartTag>
      <w:r w:rsidRPr="000D2628">
        <w:rPr>
          <w:sz w:val="24"/>
          <w:szCs w:val="24"/>
        </w:rPr>
        <w:t xml:space="preserve">. № 290, в «Парламентской газете» от 14 января </w:t>
      </w:r>
      <w:smartTag w:uri="urn:schemas-microsoft-com:office:smarttags" w:element="metricconverter">
        <w:smartTagPr>
          <w:attr w:name="ProductID" w:val="2005 г"/>
        </w:smartTagPr>
        <w:r w:rsidRPr="000D2628">
          <w:rPr>
            <w:sz w:val="24"/>
            <w:szCs w:val="24"/>
          </w:rPr>
          <w:t>2005 г</w:t>
        </w:r>
      </w:smartTag>
      <w:r w:rsidRPr="000D2628">
        <w:rPr>
          <w:sz w:val="24"/>
          <w:szCs w:val="24"/>
        </w:rPr>
        <w:t xml:space="preserve">. № 5-6, в Собрании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0D2628">
          <w:rPr>
            <w:sz w:val="24"/>
            <w:szCs w:val="24"/>
          </w:rPr>
          <w:t>2005 г</w:t>
        </w:r>
      </w:smartTag>
      <w:r w:rsidRPr="000D2628">
        <w:rPr>
          <w:sz w:val="24"/>
          <w:szCs w:val="24"/>
        </w:rPr>
        <w:t>. № 1 (часть I) ст. 16);</w:t>
      </w:r>
    </w:p>
    <w:p w:rsidR="00CD3D6A" w:rsidRPr="000D2628" w:rsidRDefault="00CD3D6A" w:rsidP="005F4F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628">
        <w:rPr>
          <w:rFonts w:ascii="Times New Roman" w:hAnsi="Times New Roman" w:cs="Times New Roman"/>
          <w:sz w:val="24"/>
          <w:szCs w:val="24"/>
        </w:rPr>
        <w:t>- Приказом Федеральной налоговой службы от 31.08.2011г.  №ММВ-7-1/525 «Об утверждении Единых требований к описанию адресов при ведении ведомственных информационных ресурсов»;</w:t>
      </w:r>
    </w:p>
    <w:p w:rsidR="00CD3D6A" w:rsidRDefault="00CD3D6A" w:rsidP="005F4FCF">
      <w:pPr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</w:rPr>
        <w:t xml:space="preserve">- Уставом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 xml:space="preserve">Тексты опубликованы в муниципальной газете «Вестник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>».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2.6. Перечень документов, необходимых для получения муниципальной услуги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en-US"/>
        </w:rPr>
      </w:pPr>
      <w:r w:rsidRPr="000D2628">
        <w:rPr>
          <w:sz w:val="24"/>
          <w:szCs w:val="24"/>
        </w:rPr>
        <w:t xml:space="preserve">Основанием для получения муниципальной услуги является представление заявителями Заявления  в </w:t>
      </w:r>
      <w:r w:rsidRPr="000D2628">
        <w:rPr>
          <w:sz w:val="24"/>
          <w:szCs w:val="24"/>
          <w:lang w:eastAsia="ar-SA"/>
        </w:rPr>
        <w:t xml:space="preserve">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>
        <w:rPr>
          <w:sz w:val="24"/>
          <w:szCs w:val="24"/>
        </w:rPr>
        <w:t xml:space="preserve"> (Приложение № 3</w:t>
      </w:r>
      <w:r w:rsidRPr="000D2628">
        <w:rPr>
          <w:sz w:val="24"/>
          <w:szCs w:val="24"/>
        </w:rPr>
        <w:t xml:space="preserve"> к Административному регламенту).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В Заявлении указываются следующие обязательные характеристики: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полное и сокращенное наименование и организационно-правовая форма юридического лица;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фамилия, имя, отчество гражданина (в том числе индивидуального предпринимателя);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место нахождения или жительства, контактный телефон;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цель использования земельного участка, его предполагаемые размеры и местоположение.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К заявлению прилагаются копии следующих документов: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 xml:space="preserve">документов удостоверяющих личность (для физических лиц и  индивидуальных предпринимателей);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 xml:space="preserve">копии учредительных документов (для юридических лиц);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копии документов, подтверждающих полномочия представителя;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исполнительная топографическая съемка земельного участка в М 1:500 (документ является результатом предоставления необходимых и обязательных услуг);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копия технического паспорта (документ является результатом предоставления необходимых и обязательных услуг);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договор купли - продажи, договор аренды на земельный участок;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договор дарения, договор купли – продажи недвижимого имущества;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</w:t>
      </w:r>
      <w:r w:rsidRPr="000D2628">
        <w:rPr>
          <w:sz w:val="24"/>
          <w:szCs w:val="24"/>
        </w:rPr>
        <w:tab/>
        <w:t>копии соглашения о прекращении права долевой собственности и разделе жилого дома и земельного участка.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Копии вышеперечисленных документов должны быть засвидетельствованы в нотариальном порядке либо должны быть представлены с подлинниками.</w:t>
      </w:r>
    </w:p>
    <w:p w:rsidR="00CD3D6A" w:rsidRPr="000D2628" w:rsidRDefault="00CD3D6A" w:rsidP="005F4FCF">
      <w:pPr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</w:rPr>
      </w:pPr>
      <w:r w:rsidRPr="000D2628">
        <w:rPr>
          <w:bCs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0D2628">
          <w:rPr>
            <w:bCs/>
            <w:sz w:val="24"/>
            <w:szCs w:val="24"/>
          </w:rPr>
          <w:t>2010 г</w:t>
        </w:r>
      </w:smartTag>
      <w:r w:rsidRPr="000D2628">
        <w:rPr>
          <w:bCs/>
          <w:sz w:val="24"/>
          <w:szCs w:val="24"/>
        </w:rPr>
        <w:t>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кадастровый паспорт земельного участка;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копия выписки из единого государственного реестра индивидуальных предпринимателей;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копия выписки из единого государственного реестра юридических лиц;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bookmarkStart w:id="2" w:name="sub_1004"/>
      <w:r w:rsidRPr="000D2628">
        <w:rPr>
          <w:sz w:val="24"/>
          <w:szCs w:val="24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земельном участке;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разрешение на строительство;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bookmarkStart w:id="3" w:name="sub_1005"/>
      <w:bookmarkEnd w:id="2"/>
      <w:r w:rsidRPr="000D2628">
        <w:rPr>
          <w:sz w:val="24"/>
          <w:szCs w:val="24"/>
        </w:rPr>
        <w:t>- выписка из ЕГРП о правах на земельный участок</w:t>
      </w:r>
      <w:bookmarkStart w:id="4" w:name="sub_1052"/>
      <w:bookmarkEnd w:id="3"/>
      <w:r w:rsidRPr="000D2628">
        <w:rPr>
          <w:sz w:val="24"/>
          <w:szCs w:val="24"/>
        </w:rPr>
        <w:t>.</w:t>
      </w:r>
    </w:p>
    <w:bookmarkEnd w:id="4"/>
    <w:p w:rsidR="00CD3D6A" w:rsidRPr="000D2628" w:rsidRDefault="00CD3D6A" w:rsidP="005F4FCF">
      <w:pPr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>2.6.2. Особенности взаимодействия с заявителем при предоставлении муниципальной услуги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При подаче заявления с документами на предоставление муниципальной услуги в</w:t>
      </w:r>
      <w:r w:rsidRPr="000D2628">
        <w:rPr>
          <w:bCs/>
          <w:sz w:val="24"/>
          <w:szCs w:val="24"/>
        </w:rPr>
        <w:t xml:space="preserve"> </w:t>
      </w:r>
      <w:r w:rsidRPr="000D2628">
        <w:rPr>
          <w:sz w:val="24"/>
          <w:szCs w:val="24"/>
          <w:lang w:eastAsia="ar-SA"/>
        </w:rPr>
        <w:t xml:space="preserve">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bCs/>
          <w:sz w:val="24"/>
          <w:szCs w:val="24"/>
        </w:rPr>
        <w:t>, а также в процессе предоставления муниципальной услуги,</w:t>
      </w:r>
      <w:r w:rsidRPr="000D2628">
        <w:rPr>
          <w:sz w:val="24"/>
          <w:szCs w:val="24"/>
          <w:lang w:eastAsia="ar-SA"/>
        </w:rPr>
        <w:t xml:space="preserve"> запрещается требовать от заявителя: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2.7. Основания для отказа в приеме документов, необходимых для предоставления муниципальной услуги</w:t>
      </w:r>
    </w:p>
    <w:p w:rsidR="00CD3D6A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3D6A" w:rsidRPr="008F7EA9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A9">
        <w:rPr>
          <w:rFonts w:ascii="Times New Roman" w:hAnsi="Times New Roman" w:cs="Times New Roman"/>
          <w:sz w:val="24"/>
          <w:szCs w:val="24"/>
        </w:rPr>
        <w:t>- поступление от заявителя письменного заявления о прекращении предоставления муниципальной услуги;</w:t>
      </w:r>
    </w:p>
    <w:p w:rsidR="00CD3D6A" w:rsidRPr="008F7EA9" w:rsidRDefault="00CD3D6A" w:rsidP="005F4FCF">
      <w:pPr>
        <w:widowControl w:val="0"/>
        <w:tabs>
          <w:tab w:val="num" w:pos="1605"/>
        </w:tabs>
        <w:adjustRightInd w:val="0"/>
        <w:ind w:firstLine="709"/>
        <w:jc w:val="both"/>
        <w:rPr>
          <w:sz w:val="24"/>
          <w:szCs w:val="24"/>
          <w:lang w:eastAsia="ar-SA"/>
        </w:rPr>
      </w:pPr>
      <w:r w:rsidRPr="008F7EA9">
        <w:rPr>
          <w:sz w:val="24"/>
          <w:szCs w:val="24"/>
          <w:lang w:eastAsia="ar-SA"/>
        </w:rPr>
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CD3D6A" w:rsidRPr="008F7EA9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8F7EA9">
        <w:rPr>
          <w:sz w:val="24"/>
          <w:szCs w:val="24"/>
          <w:lang w:eastAsia="ar-SA"/>
        </w:rPr>
        <w:t>- наличие факсимильных подписей, содержащихся на представляемых документах;</w:t>
      </w:r>
    </w:p>
    <w:p w:rsidR="00CD3D6A" w:rsidRPr="008F7EA9" w:rsidRDefault="00CD3D6A" w:rsidP="005F4FCF">
      <w:pPr>
        <w:tabs>
          <w:tab w:val="left" w:pos="1080"/>
        </w:tabs>
        <w:adjustRightInd w:val="0"/>
        <w:ind w:firstLine="709"/>
        <w:jc w:val="both"/>
        <w:rPr>
          <w:sz w:val="24"/>
          <w:szCs w:val="24"/>
          <w:lang w:eastAsia="ar-SA"/>
        </w:rPr>
      </w:pPr>
      <w:r w:rsidRPr="008F7EA9">
        <w:rPr>
          <w:sz w:val="24"/>
          <w:szCs w:val="24"/>
          <w:lang w:eastAsia="ar-SA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CD3D6A" w:rsidRPr="008F7EA9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7EA9">
        <w:rPr>
          <w:rFonts w:ascii="Times New Roman" w:hAnsi="Times New Roman" w:cs="Times New Roman"/>
          <w:sz w:val="24"/>
          <w:szCs w:val="24"/>
        </w:rPr>
        <w:t>- в случае, если заявление и документы не поддаются прочтению.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2.8. Порядок, размер и основания взимания платы за предоставление муниципальной услуги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Муниципальная услуга предоставляется на безвозмездной основе.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Расходы, связанные с организацией и проведением публичных слушаний по вопросу </w:t>
      </w:r>
      <w:r w:rsidRPr="000D2628">
        <w:rPr>
          <w:bCs/>
          <w:sz w:val="24"/>
          <w:szCs w:val="24"/>
        </w:rPr>
        <w:t xml:space="preserve">разрешения </w:t>
      </w:r>
      <w:r w:rsidRPr="00DB1EE9">
        <w:rPr>
          <w:bCs/>
          <w:sz w:val="24"/>
          <w:szCs w:val="24"/>
        </w:rPr>
        <w:t>на условно разрешенный вид использования земельного участка или объекта капита</w:t>
      </w:r>
      <w:r w:rsidRPr="000D2628">
        <w:rPr>
          <w:bCs/>
          <w:sz w:val="24"/>
          <w:szCs w:val="24"/>
        </w:rPr>
        <w:t>льного строительства</w:t>
      </w:r>
      <w:r w:rsidRPr="000D2628">
        <w:rPr>
          <w:sz w:val="24"/>
          <w:szCs w:val="24"/>
          <w:lang w:eastAsia="ar-SA"/>
        </w:rPr>
        <w:t xml:space="preserve">  несет физическое или юридическое лицо, заинтересованное в предоставлении такого разрешения.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2.9. Срок ожидания заявителя в очереди при подаче документов, получении информации, получении документов</w:t>
      </w:r>
    </w:p>
    <w:p w:rsidR="00CD3D6A" w:rsidRPr="000D2628" w:rsidRDefault="00CD3D6A" w:rsidP="005F4FCF">
      <w:pPr>
        <w:tabs>
          <w:tab w:val="num" w:pos="1260"/>
          <w:tab w:val="num" w:pos="1560"/>
        </w:tabs>
        <w:ind w:firstLine="709"/>
        <w:jc w:val="both"/>
        <w:rPr>
          <w:rFonts w:eastAsia="Arial Unicode MS"/>
          <w:sz w:val="24"/>
          <w:szCs w:val="24"/>
          <w:lang w:eastAsia="en-US"/>
        </w:rPr>
      </w:pPr>
      <w:r w:rsidRPr="000D2628">
        <w:rPr>
          <w:rFonts w:eastAsia="Arial Unicode MS"/>
          <w:sz w:val="24"/>
          <w:szCs w:val="24"/>
        </w:rPr>
        <w:t>Время ожидания заявителей при подаче Заявления для получения муниципальной услуги не должно превышать 15 минут.</w:t>
      </w:r>
    </w:p>
    <w:p w:rsidR="00CD3D6A" w:rsidRPr="000D2628" w:rsidRDefault="00CD3D6A" w:rsidP="005F4FCF">
      <w:pPr>
        <w:tabs>
          <w:tab w:val="num" w:pos="1260"/>
          <w:tab w:val="num" w:pos="1560"/>
        </w:tabs>
        <w:ind w:firstLine="709"/>
        <w:jc w:val="both"/>
        <w:rPr>
          <w:rFonts w:eastAsia="Arial Unicode MS"/>
          <w:b/>
          <w:sz w:val="24"/>
          <w:szCs w:val="24"/>
        </w:rPr>
      </w:pPr>
      <w:r w:rsidRPr="000D2628">
        <w:rPr>
          <w:rFonts w:eastAsia="Arial Unicode MS"/>
          <w:sz w:val="24"/>
          <w:szCs w:val="24"/>
        </w:rPr>
        <w:t xml:space="preserve">Время ожидания заявителей при получении документов для получения муниципальной услуги не должно превышать </w:t>
      </w:r>
      <w:r w:rsidRPr="000D2628">
        <w:rPr>
          <w:rFonts w:eastAsia="Arial Unicode MS"/>
          <w:bCs/>
          <w:sz w:val="24"/>
          <w:szCs w:val="24"/>
        </w:rPr>
        <w:t>15</w:t>
      </w:r>
      <w:r w:rsidRPr="000D2628">
        <w:rPr>
          <w:rFonts w:eastAsia="Arial Unicode MS"/>
          <w:b/>
          <w:sz w:val="24"/>
          <w:szCs w:val="24"/>
        </w:rPr>
        <w:t xml:space="preserve"> </w:t>
      </w:r>
      <w:r w:rsidRPr="000D2628">
        <w:rPr>
          <w:rFonts w:eastAsia="Arial Unicode MS"/>
          <w:bCs/>
          <w:sz w:val="24"/>
          <w:szCs w:val="24"/>
        </w:rPr>
        <w:t>минут</w:t>
      </w:r>
      <w:r w:rsidRPr="000D2628">
        <w:rPr>
          <w:rFonts w:eastAsia="Arial Unicode MS"/>
          <w:b/>
          <w:sz w:val="24"/>
          <w:szCs w:val="24"/>
        </w:rPr>
        <w:t>.</w:t>
      </w:r>
    </w:p>
    <w:p w:rsidR="00CD3D6A" w:rsidRPr="000D2628" w:rsidRDefault="00CD3D6A" w:rsidP="005F4FCF">
      <w:pPr>
        <w:tabs>
          <w:tab w:val="num" w:pos="1260"/>
          <w:tab w:val="num" w:pos="1560"/>
        </w:tabs>
        <w:ind w:firstLine="709"/>
        <w:jc w:val="both"/>
        <w:rPr>
          <w:rFonts w:eastAsia="Arial Unicode MS"/>
          <w:sz w:val="24"/>
          <w:szCs w:val="24"/>
        </w:rPr>
      </w:pPr>
      <w:r w:rsidRPr="000D2628">
        <w:rPr>
          <w:rFonts w:eastAsia="Arial Unicode MS"/>
          <w:sz w:val="24"/>
          <w:szCs w:val="24"/>
        </w:rPr>
        <w:t>Продолжительность приема</w:t>
      </w:r>
      <w:r w:rsidRPr="000D2628">
        <w:rPr>
          <w:rFonts w:eastAsia="Arial Unicode MS"/>
          <w:b/>
          <w:sz w:val="24"/>
          <w:szCs w:val="24"/>
        </w:rPr>
        <w:t xml:space="preserve"> </w:t>
      </w:r>
      <w:r w:rsidRPr="000D2628">
        <w:rPr>
          <w:rFonts w:eastAsia="Arial Unicode MS"/>
          <w:bCs/>
          <w:sz w:val="24"/>
          <w:szCs w:val="24"/>
        </w:rPr>
        <w:t>заявителей</w:t>
      </w:r>
      <w:r w:rsidRPr="000D2628">
        <w:rPr>
          <w:rFonts w:eastAsia="Arial Unicode MS"/>
          <w:sz w:val="24"/>
          <w:szCs w:val="24"/>
        </w:rPr>
        <w:t xml:space="preserve"> у специалиста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 Чувашской Республики</w:t>
      </w:r>
      <w:r w:rsidRPr="000D2628">
        <w:rPr>
          <w:bCs/>
          <w:sz w:val="24"/>
          <w:szCs w:val="24"/>
          <w:lang w:eastAsia="ar-SA"/>
        </w:rPr>
        <w:t xml:space="preserve">  </w:t>
      </w:r>
      <w:r w:rsidRPr="000D2628">
        <w:rPr>
          <w:rFonts w:eastAsia="Arial Unicode MS"/>
          <w:sz w:val="24"/>
          <w:szCs w:val="24"/>
        </w:rPr>
        <w:t xml:space="preserve">при </w:t>
      </w:r>
      <w:r w:rsidRPr="000D2628">
        <w:rPr>
          <w:sz w:val="24"/>
          <w:szCs w:val="24"/>
        </w:rPr>
        <w:t>получении консультации по вопросу предоставления муниципальной услуги</w:t>
      </w:r>
      <w:r w:rsidRPr="000D2628">
        <w:rPr>
          <w:rFonts w:eastAsia="Arial Unicode MS"/>
          <w:sz w:val="24"/>
          <w:szCs w:val="24"/>
        </w:rPr>
        <w:t xml:space="preserve"> не должна превышать 15 минут.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en-US"/>
        </w:rPr>
      </w:pPr>
      <w:r w:rsidRPr="000D2628">
        <w:rPr>
          <w:b/>
          <w:sz w:val="24"/>
          <w:szCs w:val="24"/>
        </w:rPr>
        <w:t>2.10. Срок и порядок регистрации запроса заявителя о предоставлении муниципальной услуги</w:t>
      </w:r>
    </w:p>
    <w:p w:rsidR="00CD3D6A" w:rsidRPr="000D2628" w:rsidRDefault="00CD3D6A" w:rsidP="005F4FCF">
      <w:pPr>
        <w:ind w:firstLine="709"/>
        <w:jc w:val="both"/>
        <w:rPr>
          <w:bCs/>
          <w:sz w:val="24"/>
          <w:szCs w:val="24"/>
        </w:rPr>
      </w:pPr>
      <w:r w:rsidRPr="000D2628">
        <w:rPr>
          <w:bCs/>
          <w:sz w:val="24"/>
          <w:szCs w:val="24"/>
        </w:rPr>
        <w:t>Заявление на предоставление муниципальной услуги регистрируется:</w:t>
      </w:r>
    </w:p>
    <w:p w:rsidR="00CD3D6A" w:rsidRPr="00696912" w:rsidRDefault="00CD3D6A" w:rsidP="005F4FCF">
      <w:pPr>
        <w:tabs>
          <w:tab w:val="left" w:pos="709"/>
        </w:tabs>
        <w:adjustRightInd w:val="0"/>
        <w:ind w:firstLine="709"/>
        <w:jc w:val="both"/>
        <w:rPr>
          <w:bCs/>
          <w:sz w:val="24"/>
          <w:szCs w:val="24"/>
        </w:rPr>
      </w:pPr>
      <w:r w:rsidRPr="000D2628">
        <w:rPr>
          <w:sz w:val="24"/>
          <w:szCs w:val="24"/>
          <w:lang w:eastAsia="ar-SA"/>
        </w:rPr>
        <w:t xml:space="preserve">- в журнале входящей документации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bCs/>
          <w:sz w:val="24"/>
          <w:szCs w:val="24"/>
          <w:lang w:eastAsia="ar-SA"/>
        </w:rPr>
        <w:t xml:space="preserve">  </w:t>
      </w:r>
      <w:r w:rsidRPr="000D2628">
        <w:rPr>
          <w:sz w:val="24"/>
          <w:szCs w:val="24"/>
          <w:lang w:eastAsia="ar-SA"/>
        </w:rPr>
        <w:t>путем присвоения входящего номера и даты поступления документа</w:t>
      </w:r>
      <w:r w:rsidRPr="000D2628">
        <w:rPr>
          <w:bCs/>
          <w:sz w:val="24"/>
          <w:szCs w:val="24"/>
        </w:rPr>
        <w:t xml:space="preserve"> в течение 1 </w:t>
      </w:r>
      <w:r>
        <w:rPr>
          <w:bCs/>
          <w:sz w:val="24"/>
          <w:szCs w:val="24"/>
        </w:rPr>
        <w:t>рабочего дня с даты поступления.</w:t>
      </w:r>
    </w:p>
    <w:p w:rsidR="00CD3D6A" w:rsidRPr="000D2628" w:rsidRDefault="00CD3D6A" w:rsidP="005F4FCF">
      <w:pPr>
        <w:tabs>
          <w:tab w:val="left" w:pos="720"/>
        </w:tabs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</w:rPr>
        <w:t>2.11. Требования к помещениям предоставления муниципальной услуги</w:t>
      </w:r>
    </w:p>
    <w:p w:rsidR="00CD3D6A" w:rsidRPr="002F31E4" w:rsidRDefault="00CD3D6A" w:rsidP="002F31E4">
      <w:pPr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 xml:space="preserve">Вход в здание 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bCs/>
          <w:sz w:val="24"/>
          <w:szCs w:val="24"/>
        </w:rPr>
        <w:t xml:space="preserve"> сельского поселения Красноармейского района  Чувашской Республики  оформлен вывеской с указанием основных реквизитов 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bCs/>
          <w:sz w:val="24"/>
          <w:szCs w:val="24"/>
        </w:rPr>
        <w:t xml:space="preserve"> сельского поселения на русском и чувашском языках,  а также графиком работы специалистов 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bCs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CD3D6A" w:rsidRPr="002F31E4" w:rsidRDefault="00CD3D6A" w:rsidP="002F31E4">
      <w:pPr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CD3D6A" w:rsidRPr="002F31E4" w:rsidRDefault="00CD3D6A" w:rsidP="002F31E4">
      <w:pPr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 xml:space="preserve">Визуальная, текстовая информация о порядке предоставления муниципальной услуги размещается на информационном стенде местной администрации, на официальном сайте 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bCs/>
          <w:sz w:val="24"/>
          <w:szCs w:val="24"/>
        </w:rPr>
        <w:t xml:space="preserve"> сельского поселения  Красноармейского района, на Едином портале государственных и муниципальных услуг  и на Портале государственных и муниципальных услуг.</w:t>
      </w:r>
    </w:p>
    <w:p w:rsidR="00CD3D6A" w:rsidRPr="002F31E4" w:rsidRDefault="00CD3D6A" w:rsidP="002F31E4">
      <w:pPr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</w:t>
      </w:r>
    </w:p>
    <w:p w:rsidR="00CD3D6A" w:rsidRDefault="00CD3D6A" w:rsidP="002F31E4">
      <w:pPr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>Информационные стенды оборудуются в доступном для заявителей помещении администрации.</w:t>
      </w:r>
    </w:p>
    <w:p w:rsidR="00CD3D6A" w:rsidRPr="000D2628" w:rsidRDefault="00CD3D6A" w:rsidP="002F31E4">
      <w:pPr>
        <w:ind w:firstLine="709"/>
        <w:jc w:val="both"/>
        <w:rPr>
          <w:bCs/>
          <w:sz w:val="24"/>
          <w:szCs w:val="24"/>
        </w:rPr>
      </w:pPr>
    </w:p>
    <w:p w:rsidR="00CD3D6A" w:rsidRPr="002F31E4" w:rsidRDefault="00CD3D6A" w:rsidP="002F31E4">
      <w:pPr>
        <w:tabs>
          <w:tab w:val="left" w:pos="720"/>
        </w:tabs>
        <w:autoSpaceDE/>
        <w:autoSpaceDN/>
        <w:ind w:firstLine="709"/>
        <w:jc w:val="both"/>
        <w:rPr>
          <w:b/>
          <w:sz w:val="24"/>
          <w:szCs w:val="24"/>
        </w:rPr>
      </w:pPr>
      <w:r w:rsidRPr="002F31E4">
        <w:rPr>
          <w:b/>
          <w:sz w:val="24"/>
          <w:szCs w:val="24"/>
        </w:rPr>
        <w:t>2.12. Показатели доступности и качества муниципальной услуги</w:t>
      </w:r>
    </w:p>
    <w:p w:rsidR="00CD3D6A" w:rsidRPr="002F31E4" w:rsidRDefault="00CD3D6A" w:rsidP="002F31E4">
      <w:pPr>
        <w:autoSpaceDE/>
        <w:autoSpaceDN/>
        <w:ind w:firstLine="709"/>
        <w:jc w:val="both"/>
        <w:rPr>
          <w:sz w:val="24"/>
          <w:szCs w:val="24"/>
        </w:rPr>
      </w:pPr>
      <w:r w:rsidRPr="002F31E4">
        <w:rPr>
          <w:sz w:val="24"/>
          <w:szCs w:val="24"/>
        </w:rPr>
        <w:t>Показатели доступности и качества предоставления муниципальной услуги:</w:t>
      </w:r>
    </w:p>
    <w:p w:rsidR="00CD3D6A" w:rsidRPr="002F31E4" w:rsidRDefault="00CD3D6A" w:rsidP="002F31E4">
      <w:pPr>
        <w:widowControl w:val="0"/>
        <w:autoSpaceDE/>
        <w:autoSpaceDN/>
        <w:adjustRightInd w:val="0"/>
        <w:ind w:firstLine="709"/>
        <w:jc w:val="both"/>
        <w:rPr>
          <w:sz w:val="24"/>
          <w:szCs w:val="24"/>
        </w:rPr>
      </w:pPr>
      <w:r w:rsidRPr="002F31E4">
        <w:rPr>
          <w:sz w:val="24"/>
          <w:szCs w:val="24"/>
        </w:rPr>
        <w:t>- возможность получения информации о муниципальной услуге в электронной форме, при личном обращении, по телефону;</w:t>
      </w:r>
    </w:p>
    <w:p w:rsidR="00CD3D6A" w:rsidRPr="002F31E4" w:rsidRDefault="00CD3D6A" w:rsidP="002F31E4">
      <w:pPr>
        <w:widowControl w:val="0"/>
        <w:autoSpaceDE/>
        <w:autoSpaceDN/>
        <w:adjustRightInd w:val="0"/>
        <w:ind w:firstLine="709"/>
        <w:jc w:val="both"/>
        <w:rPr>
          <w:b/>
          <w:sz w:val="24"/>
          <w:szCs w:val="24"/>
        </w:rPr>
      </w:pPr>
      <w:r w:rsidRPr="002F31E4">
        <w:rPr>
          <w:sz w:val="24"/>
          <w:szCs w:val="24"/>
        </w:rPr>
        <w:t>- возможность получения сведений о ходе предоставления муниципальной услуги с использованием информационно-коммуникационных технологий.</w:t>
      </w:r>
    </w:p>
    <w:p w:rsidR="00CD3D6A" w:rsidRPr="002F31E4" w:rsidRDefault="00CD3D6A" w:rsidP="002F31E4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 xml:space="preserve">На прилегающей территории </w:t>
      </w:r>
      <w:r w:rsidRPr="002F31E4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sz w:val="24"/>
          <w:szCs w:val="24"/>
          <w:lang w:eastAsia="ar-SA"/>
        </w:rPr>
        <w:t xml:space="preserve"> сельского поселения  Красноармейского района Чувашской Республики</w:t>
      </w:r>
      <w:r w:rsidRPr="002F31E4">
        <w:rPr>
          <w:bCs/>
          <w:sz w:val="24"/>
          <w:szCs w:val="24"/>
        </w:rPr>
        <w:t xml:space="preserve">  находится парковка, как для сотрудников администрации, так и для посетителей.</w:t>
      </w:r>
    </w:p>
    <w:p w:rsidR="00CD3D6A" w:rsidRPr="002F31E4" w:rsidRDefault="00CD3D6A" w:rsidP="002F31E4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 xml:space="preserve">Прием заявителей для предоставления муниципальной услуги осуществляется согласно графику приема граждан специалистом администрации </w:t>
      </w:r>
      <w:r w:rsidRPr="009F6289">
        <w:rPr>
          <w:sz w:val="24"/>
          <w:szCs w:val="24"/>
        </w:rPr>
        <w:t>Пикшикского</w:t>
      </w:r>
      <w:r w:rsidRPr="002F31E4">
        <w:rPr>
          <w:sz w:val="24"/>
          <w:szCs w:val="24"/>
          <w:lang w:eastAsia="ar-SA"/>
        </w:rPr>
        <w:t xml:space="preserve"> сельского поселения</w:t>
      </w:r>
      <w:r w:rsidRPr="002F31E4">
        <w:rPr>
          <w:bCs/>
          <w:sz w:val="24"/>
          <w:szCs w:val="24"/>
        </w:rPr>
        <w:t xml:space="preserve">  Красноармейского района Чувашской Республики.</w:t>
      </w:r>
    </w:p>
    <w:p w:rsidR="00CD3D6A" w:rsidRPr="002F31E4" w:rsidRDefault="00CD3D6A" w:rsidP="002F31E4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>Помещение для предоставления муниципальной услуги оснащено стульями, столами, компьютером с возможностью печати и выхода в сеть «Интернет».</w:t>
      </w:r>
    </w:p>
    <w:p w:rsidR="00CD3D6A" w:rsidRPr="002F31E4" w:rsidRDefault="00CD3D6A" w:rsidP="002F31E4">
      <w:pPr>
        <w:autoSpaceDE/>
        <w:autoSpaceDN/>
        <w:ind w:firstLine="709"/>
        <w:jc w:val="both"/>
        <w:rPr>
          <w:bCs/>
          <w:sz w:val="24"/>
          <w:szCs w:val="24"/>
        </w:rPr>
      </w:pPr>
      <w:r w:rsidRPr="002F31E4">
        <w:rPr>
          <w:bCs/>
          <w:sz w:val="24"/>
          <w:szCs w:val="24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</w:t>
      </w:r>
      <w:r w:rsidRPr="002F31E4">
        <w:rPr>
          <w:sz w:val="24"/>
          <w:szCs w:val="24"/>
          <w:lang w:eastAsia="ar-SA"/>
        </w:rPr>
        <w:t xml:space="preserve">администрацией </w:t>
      </w:r>
      <w:r w:rsidRPr="009F6289">
        <w:rPr>
          <w:sz w:val="24"/>
          <w:szCs w:val="24"/>
        </w:rPr>
        <w:t>Пикшикского</w:t>
      </w:r>
      <w:r w:rsidRPr="002F31E4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2F31E4">
        <w:rPr>
          <w:bCs/>
          <w:sz w:val="24"/>
          <w:szCs w:val="24"/>
        </w:rPr>
        <w:t>, номера телефонов для справок, процедура предоставления муниципальной услуги и информация согласно подпункту 1.3.5 Административного регламента.</w:t>
      </w: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ar-SA"/>
        </w:rPr>
      </w:pPr>
    </w:p>
    <w:p w:rsidR="00CD3D6A" w:rsidRPr="000D2628" w:rsidRDefault="00CD3D6A" w:rsidP="005F4FCF">
      <w:pPr>
        <w:ind w:firstLine="709"/>
        <w:jc w:val="center"/>
        <w:rPr>
          <w:b/>
          <w:sz w:val="24"/>
          <w:szCs w:val="24"/>
        </w:rPr>
      </w:pPr>
      <w:r w:rsidRPr="000D2628">
        <w:rPr>
          <w:b/>
          <w:sz w:val="24"/>
          <w:szCs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D3D6A" w:rsidRPr="000D2628" w:rsidRDefault="00CD3D6A" w:rsidP="005F4FCF">
      <w:pPr>
        <w:ind w:firstLine="709"/>
        <w:rPr>
          <w:sz w:val="24"/>
          <w:szCs w:val="24"/>
        </w:rPr>
      </w:pP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3.1. Перечень административных процедур, необходимых для предоставления муниципальной услуги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CD3D6A" w:rsidRPr="000D2628" w:rsidRDefault="00CD3D6A" w:rsidP="005F4FCF">
      <w:pPr>
        <w:widowControl w:val="0"/>
        <w:numPr>
          <w:ilvl w:val="0"/>
          <w:numId w:val="4"/>
        </w:numPr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>первичный прием документов;</w:t>
      </w:r>
    </w:p>
    <w:p w:rsidR="00CD3D6A" w:rsidRPr="000D2628" w:rsidRDefault="00CD3D6A" w:rsidP="005F4FCF">
      <w:pPr>
        <w:widowControl w:val="0"/>
        <w:numPr>
          <w:ilvl w:val="0"/>
          <w:numId w:val="4"/>
        </w:numPr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CD3D6A" w:rsidRPr="000D2628" w:rsidRDefault="00CD3D6A" w:rsidP="005F4FCF">
      <w:pPr>
        <w:widowControl w:val="0"/>
        <w:numPr>
          <w:ilvl w:val="0"/>
          <w:numId w:val="4"/>
        </w:numPr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>рассмотрение принятых документов;</w:t>
      </w:r>
    </w:p>
    <w:p w:rsidR="00CD3D6A" w:rsidRPr="000D2628" w:rsidRDefault="00CD3D6A" w:rsidP="005F4FCF">
      <w:pPr>
        <w:widowControl w:val="0"/>
        <w:numPr>
          <w:ilvl w:val="0"/>
          <w:numId w:val="5"/>
        </w:numPr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>письменное уведомление об отказе в предоставлении муниципальной услуги;</w:t>
      </w:r>
    </w:p>
    <w:p w:rsidR="00CD3D6A" w:rsidRPr="000D2628" w:rsidRDefault="00CD3D6A" w:rsidP="005F4FCF">
      <w:pPr>
        <w:widowControl w:val="0"/>
        <w:numPr>
          <w:ilvl w:val="0"/>
          <w:numId w:val="5"/>
        </w:numPr>
        <w:adjustRightInd w:val="0"/>
        <w:ind w:left="0"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подготовка и выдача выписки из единого адресного реестра</w:t>
      </w:r>
      <w:r w:rsidRPr="000D2628">
        <w:rPr>
          <w:sz w:val="24"/>
          <w:szCs w:val="24"/>
          <w:lang w:eastAsia="ar-SA"/>
        </w:rPr>
        <w:t>;</w:t>
      </w:r>
    </w:p>
    <w:p w:rsidR="00CD3D6A" w:rsidRPr="000D2628" w:rsidRDefault="00CD3D6A" w:rsidP="005F4FCF">
      <w:pPr>
        <w:widowControl w:val="0"/>
        <w:numPr>
          <w:ilvl w:val="0"/>
          <w:numId w:val="6"/>
        </w:numPr>
        <w:adjustRightInd w:val="0"/>
        <w:ind w:left="0" w:firstLine="709"/>
        <w:jc w:val="both"/>
        <w:rPr>
          <w:b/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направление заявителю результата предоставления муниципальной услуги. 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Описание последовательности прохождения процедур</w:t>
      </w:r>
      <w:r>
        <w:rPr>
          <w:sz w:val="24"/>
          <w:szCs w:val="24"/>
          <w:lang w:eastAsia="ar-SA"/>
        </w:rPr>
        <w:t xml:space="preserve">ы </w:t>
      </w:r>
      <w:r w:rsidRPr="000D2628">
        <w:rPr>
          <w:sz w:val="24"/>
          <w:szCs w:val="24"/>
          <w:lang w:eastAsia="ar-SA"/>
        </w:rPr>
        <w:t>предоставления муниципальной услуги представл</w:t>
      </w:r>
      <w:r>
        <w:rPr>
          <w:sz w:val="24"/>
          <w:szCs w:val="24"/>
          <w:lang w:eastAsia="ar-SA"/>
        </w:rPr>
        <w:t>ено в блок-схеме (Приложение № 4</w:t>
      </w:r>
      <w:r w:rsidRPr="000D2628">
        <w:rPr>
          <w:sz w:val="24"/>
          <w:szCs w:val="24"/>
          <w:lang w:eastAsia="ar-SA"/>
        </w:rPr>
        <w:t xml:space="preserve"> к Административному регламенту).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 xml:space="preserve">3.1.1. Прием </w:t>
      </w:r>
      <w:r>
        <w:rPr>
          <w:b/>
          <w:sz w:val="24"/>
          <w:szCs w:val="24"/>
          <w:lang w:eastAsia="ar-SA"/>
        </w:rPr>
        <w:t xml:space="preserve">заявления и </w:t>
      </w:r>
      <w:r w:rsidRPr="000D2628">
        <w:rPr>
          <w:b/>
          <w:sz w:val="24"/>
          <w:szCs w:val="24"/>
          <w:lang w:eastAsia="ar-SA"/>
        </w:rPr>
        <w:t>документов</w:t>
      </w:r>
      <w:r>
        <w:rPr>
          <w:b/>
          <w:sz w:val="24"/>
          <w:szCs w:val="24"/>
          <w:lang w:eastAsia="ar-SA"/>
        </w:rPr>
        <w:t xml:space="preserve"> для получения муниципальной услуги</w:t>
      </w:r>
    </w:p>
    <w:p w:rsidR="00CD3D6A" w:rsidRPr="000D2628" w:rsidRDefault="00CD3D6A" w:rsidP="005F4FCF">
      <w:pPr>
        <w:widowControl w:val="0"/>
        <w:numPr>
          <w:ilvl w:val="0"/>
          <w:numId w:val="7"/>
        </w:numPr>
        <w:tabs>
          <w:tab w:val="left" w:pos="0"/>
          <w:tab w:val="left" w:pos="709"/>
        </w:tabs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осуществляется </w:t>
      </w:r>
      <w:r w:rsidRPr="000D2628">
        <w:rPr>
          <w:bCs/>
          <w:sz w:val="24"/>
          <w:szCs w:val="24"/>
        </w:rPr>
        <w:t xml:space="preserve">в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</w:t>
      </w:r>
      <w:r w:rsidRPr="000D2628">
        <w:rPr>
          <w:bCs/>
          <w:sz w:val="24"/>
          <w:szCs w:val="24"/>
        </w:rPr>
        <w:t>: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bCs/>
          <w:sz w:val="24"/>
          <w:szCs w:val="24"/>
          <w:lang w:eastAsia="ar-SA"/>
        </w:rPr>
      </w:pPr>
      <w:r w:rsidRPr="000D2628">
        <w:rPr>
          <w:bCs/>
          <w:sz w:val="24"/>
          <w:szCs w:val="24"/>
          <w:lang w:eastAsia="ar-SA"/>
        </w:rPr>
        <w:t xml:space="preserve">В ходе приема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bCs/>
          <w:sz w:val="24"/>
          <w:szCs w:val="24"/>
          <w:lang w:eastAsia="ar-SA"/>
        </w:rPr>
        <w:t xml:space="preserve"> 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CD3D6A" w:rsidRPr="000D2628" w:rsidRDefault="00CD3D6A" w:rsidP="005F4FCF">
      <w:pPr>
        <w:tabs>
          <w:tab w:val="left" w:pos="0"/>
          <w:tab w:val="left" w:pos="360"/>
          <w:tab w:val="left" w:pos="1260"/>
        </w:tabs>
        <w:ind w:firstLine="709"/>
        <w:jc w:val="both"/>
        <w:rPr>
          <w:bCs/>
          <w:sz w:val="24"/>
          <w:szCs w:val="24"/>
        </w:rPr>
      </w:pPr>
      <w:r w:rsidRPr="000D2628">
        <w:rPr>
          <w:bCs/>
          <w:sz w:val="24"/>
          <w:szCs w:val="24"/>
          <w:lang w:eastAsia="ar-SA"/>
        </w:rPr>
        <w:t xml:space="preserve">В ходе приема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ar-SA"/>
        </w:rPr>
        <w:t>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 w:rsidRPr="000D2628">
        <w:rPr>
          <w:bCs/>
          <w:sz w:val="24"/>
          <w:szCs w:val="24"/>
          <w:lang w:eastAsia="ar-SA"/>
        </w:rPr>
        <w:t xml:space="preserve"> производит проверку представленного заявления с приложением документов на наличие необходимых документов </w:t>
      </w:r>
      <w:r w:rsidRPr="000D2628">
        <w:rPr>
          <w:bCs/>
          <w:sz w:val="24"/>
          <w:szCs w:val="24"/>
        </w:rPr>
        <w:t xml:space="preserve">согласно перечню, указанному в </w:t>
      </w:r>
      <w:r w:rsidRPr="000D2628">
        <w:rPr>
          <w:bCs/>
          <w:sz w:val="24"/>
          <w:szCs w:val="24"/>
          <w:lang w:eastAsia="ar-SA"/>
        </w:rPr>
        <w:t xml:space="preserve">пункте 2.6. </w:t>
      </w:r>
      <w:r w:rsidRPr="000D2628">
        <w:rPr>
          <w:bCs/>
          <w:sz w:val="24"/>
          <w:szCs w:val="24"/>
        </w:rPr>
        <w:t xml:space="preserve">Административного регламента, проверяет правильность заполнения Заявления, полноту и достоверность содержащихся в них сведений. 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bCs/>
          <w:sz w:val="24"/>
          <w:szCs w:val="24"/>
          <w:lang w:eastAsia="ar-SA"/>
        </w:rPr>
        <w:t xml:space="preserve"> </w:t>
      </w:r>
      <w:r w:rsidRPr="000D2628">
        <w:rPr>
          <w:bCs/>
          <w:sz w:val="24"/>
          <w:szCs w:val="24"/>
        </w:rPr>
        <w:t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В случае</w:t>
      </w:r>
      <w:r>
        <w:rPr>
          <w:sz w:val="24"/>
          <w:szCs w:val="24"/>
          <w:lang w:eastAsia="ar-SA"/>
        </w:rPr>
        <w:t>,</w:t>
      </w:r>
      <w:r w:rsidRPr="000D2628">
        <w:rPr>
          <w:sz w:val="24"/>
          <w:szCs w:val="24"/>
          <w:lang w:eastAsia="ar-SA"/>
        </w:rPr>
        <w:t xml:space="preserve"> если документы не прошли контроль, в ходе приема 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может в устной форме предложить представить недостающие документы и (или) внести необходимые исправления.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Если при наличии оснований для отказа в пункте 2.7. настоящего Административного регламента, заявитель настаивает на приеме документов, 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 осуществляет прием документов.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В случае отсутствия оснований для отказа в приеме документов, Заявление регистрируется в соответствии с административным регламентом по предоставлению муниципальной услуги «Рассмотрение и подготовка ответов на поступившие в 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 Чувашской Республики</w:t>
      </w:r>
      <w:r w:rsidRPr="000D2628">
        <w:rPr>
          <w:bCs/>
          <w:sz w:val="24"/>
          <w:szCs w:val="24"/>
          <w:lang w:eastAsia="ar-SA"/>
        </w:rPr>
        <w:t xml:space="preserve"> </w:t>
      </w:r>
      <w:r w:rsidRPr="000D2628">
        <w:rPr>
          <w:sz w:val="24"/>
          <w:szCs w:val="24"/>
          <w:lang w:eastAsia="ar-SA"/>
        </w:rPr>
        <w:t xml:space="preserve">обращения граждан», путем присвоения входящего номера и даты поступления документа, который фиксируется на обоих экземплярах заявления. Второй экземпляр Заявления с описью принятых документов возвращается заявителю. 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В случае,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CD3D6A" w:rsidRPr="000D2628" w:rsidRDefault="00CD3D6A" w:rsidP="005F4FCF">
      <w:pPr>
        <w:pStyle w:val="ConsNormal"/>
        <w:numPr>
          <w:ilvl w:val="12"/>
          <w:numId w:val="0"/>
        </w:numPr>
        <w:tabs>
          <w:tab w:val="left" w:pos="1406"/>
        </w:tabs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28">
        <w:rPr>
          <w:rFonts w:ascii="Times New Roman" w:hAnsi="Times New Roman" w:cs="Times New Roman"/>
          <w:b/>
          <w:sz w:val="24"/>
          <w:szCs w:val="24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</w:t>
      </w:r>
      <w:r w:rsidRPr="000D2628">
        <w:rPr>
          <w:sz w:val="24"/>
          <w:szCs w:val="24"/>
        </w:rPr>
        <w:t xml:space="preserve"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0D2628">
        <w:rPr>
          <w:sz w:val="24"/>
          <w:szCs w:val="24"/>
          <w:lang w:eastAsia="ar-SA"/>
        </w:rPr>
        <w:t>с целью получения сведений, необходимых для предоставления муниципальной услуги.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Межведомственный запрос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Красноармейского</w:t>
      </w:r>
      <w:r w:rsidRPr="000D2628">
        <w:rPr>
          <w:sz w:val="24"/>
          <w:szCs w:val="24"/>
          <w:lang w:eastAsia="ar-SA"/>
        </w:rPr>
        <w:t xml:space="preserve"> района Чувашской Республики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наименование органа, направляющего межведомственный запрос;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наименование органа, в адрес которого направляется межведомственный запрос;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0D2628">
        <w:rPr>
          <w:sz w:val="24"/>
          <w:szCs w:val="24"/>
        </w:rPr>
        <w:t>муниципальных услуг</w:t>
      </w:r>
      <w:r w:rsidRPr="000D2628">
        <w:rPr>
          <w:sz w:val="24"/>
          <w:szCs w:val="24"/>
          <w:lang w:eastAsia="ar-SA"/>
        </w:rPr>
        <w:t>;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Pr="000D2628">
        <w:rPr>
          <w:sz w:val="24"/>
          <w:szCs w:val="24"/>
        </w:rPr>
        <w:t>муниципальной</w:t>
      </w:r>
      <w:r w:rsidRPr="000D2628">
        <w:rPr>
          <w:sz w:val="24"/>
          <w:szCs w:val="24"/>
          <w:lang w:eastAsia="ar-SA"/>
        </w:rPr>
        <w:t xml:space="preserve"> услуги, и указание на реквизиты данного нормативного правового акта;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>
        <w:rPr>
          <w:sz w:val="24"/>
          <w:szCs w:val="24"/>
          <w:lang w:eastAsia="ar-SA"/>
        </w:rPr>
        <w:t>ов</w:t>
      </w:r>
      <w:r w:rsidRPr="000D2628">
        <w:rPr>
          <w:sz w:val="24"/>
          <w:szCs w:val="24"/>
          <w:lang w:eastAsia="ar-SA"/>
        </w:rPr>
        <w:t xml:space="preserve"> и (или) информации;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контактная информация для направления ответа на межведомственный запрос;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дата направления межведомственного запроса;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</w:t>
      </w:r>
      <w:r w:rsidRPr="000D2628">
        <w:rPr>
          <w:sz w:val="24"/>
          <w:szCs w:val="24"/>
        </w:rPr>
        <w:t>муниципальной</w:t>
      </w:r>
      <w:r w:rsidRPr="000D2628">
        <w:rPr>
          <w:sz w:val="24"/>
          <w:szCs w:val="24"/>
          <w:lang w:eastAsia="ar-SA"/>
        </w:rPr>
        <w:t xml:space="preserve"> услуги. </w:t>
      </w:r>
    </w:p>
    <w:p w:rsidR="00CD3D6A" w:rsidRPr="000D2628" w:rsidRDefault="00CD3D6A" w:rsidP="005F4FCF">
      <w:pPr>
        <w:pStyle w:val="21"/>
        <w:numPr>
          <w:ilvl w:val="12"/>
          <w:numId w:val="0"/>
        </w:numPr>
        <w:tabs>
          <w:tab w:val="left" w:pos="0"/>
        </w:tabs>
        <w:ind w:right="0" w:firstLine="709"/>
        <w:rPr>
          <w:sz w:val="24"/>
          <w:szCs w:val="24"/>
        </w:rPr>
      </w:pPr>
      <w:r w:rsidRPr="000D2628">
        <w:rPr>
          <w:sz w:val="24"/>
          <w:szCs w:val="24"/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b/>
          <w:sz w:val="24"/>
          <w:szCs w:val="24"/>
          <w:lang w:eastAsia="ar-SA"/>
        </w:rPr>
      </w:pPr>
      <w:r w:rsidRPr="000D2628">
        <w:rPr>
          <w:b/>
          <w:sz w:val="24"/>
          <w:szCs w:val="24"/>
          <w:lang w:eastAsia="ar-SA"/>
        </w:rPr>
        <w:t>3.1.3. Рассмотрение принятых документов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рассматривает Заявление с прилагаемыми к нему документами, предусмотренными пунктом 2.6. настоящего Административного регламента в течение 1 рабочего дня со дня их поступления в 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В течение указанного времени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В случае, если в течение 3-х рабочих дней указанные замечания не устранены, 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в течение 2 рабочих дней готовит уведомление об отказе в предоставлении муниципальной услуги. 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>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В случае поступления заявления с полным пакетом документов от заявителя специалист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в течение 3 рабочих дней 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CD3D6A" w:rsidRPr="00711C83" w:rsidRDefault="00CD3D6A" w:rsidP="00B21FD2">
      <w:pPr>
        <w:ind w:firstLine="709"/>
        <w:jc w:val="both"/>
        <w:rPr>
          <w:sz w:val="24"/>
          <w:szCs w:val="24"/>
          <w:lang w:eastAsia="ar-SA"/>
        </w:rPr>
      </w:pPr>
      <w:r w:rsidRPr="00711C83">
        <w:rPr>
          <w:sz w:val="24"/>
          <w:szCs w:val="24"/>
          <w:lang w:eastAsia="ar-SA"/>
        </w:rPr>
        <w:t xml:space="preserve">- решение главы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711C83">
        <w:rPr>
          <w:sz w:val="24"/>
          <w:szCs w:val="24"/>
          <w:lang w:eastAsia="ar-SA"/>
        </w:rPr>
        <w:t xml:space="preserve"> о предоставлении разрешения </w:t>
      </w:r>
      <w:r w:rsidRPr="00B21FD2">
        <w:rPr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sz w:val="24"/>
          <w:szCs w:val="24"/>
          <w:lang w:eastAsia="ar-SA"/>
        </w:rPr>
        <w:t>.</w:t>
      </w:r>
    </w:p>
    <w:p w:rsidR="00CD3D6A" w:rsidRPr="00711C83" w:rsidRDefault="00CD3D6A" w:rsidP="00B21FD2">
      <w:pPr>
        <w:ind w:firstLine="709"/>
        <w:jc w:val="both"/>
        <w:rPr>
          <w:sz w:val="24"/>
          <w:szCs w:val="24"/>
          <w:lang w:eastAsia="ar-SA"/>
        </w:rPr>
      </w:pPr>
      <w:r w:rsidRPr="00711C83">
        <w:rPr>
          <w:sz w:val="24"/>
          <w:szCs w:val="24"/>
          <w:lang w:eastAsia="ar-SA"/>
        </w:rPr>
        <w:t xml:space="preserve">- решение главы администрации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711C83">
        <w:rPr>
          <w:sz w:val="24"/>
          <w:szCs w:val="24"/>
          <w:lang w:eastAsia="ar-SA"/>
        </w:rPr>
        <w:t xml:space="preserve">  об отказе в предоставлении разрешения на отклонение </w:t>
      </w:r>
      <w:r w:rsidRPr="00B21FD2">
        <w:rPr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  <w:r w:rsidRPr="00711C83">
        <w:rPr>
          <w:sz w:val="24"/>
          <w:szCs w:val="24"/>
          <w:lang w:eastAsia="ar-SA"/>
        </w:rPr>
        <w:t>.</w:t>
      </w:r>
    </w:p>
    <w:p w:rsidR="00CD3D6A" w:rsidRPr="00540DBA" w:rsidRDefault="00CD3D6A" w:rsidP="00B21FD2">
      <w:pPr>
        <w:widowControl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В случае отсутствия оснований для отказа в предоставлении муниципальной услуги Заявление с документами передается в 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</w:t>
      </w:r>
      <w:r w:rsidRPr="00540DBA">
        <w:rPr>
          <w:color w:val="000000"/>
          <w:sz w:val="24"/>
          <w:szCs w:val="24"/>
          <w:lang w:eastAsia="ar-SA"/>
        </w:rPr>
        <w:t xml:space="preserve">для предоставления разрешения </w:t>
      </w:r>
      <w:r w:rsidRPr="00B21FD2">
        <w:rPr>
          <w:color w:val="000000"/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  <w:r w:rsidRPr="00540DBA">
        <w:rPr>
          <w:color w:val="000000"/>
          <w:sz w:val="24"/>
          <w:szCs w:val="24"/>
          <w:lang w:eastAsia="ar-SA"/>
        </w:rPr>
        <w:t>.</w:t>
      </w:r>
    </w:p>
    <w:p w:rsidR="00CD3D6A" w:rsidRPr="00540DBA" w:rsidRDefault="00CD3D6A" w:rsidP="00B21FD2">
      <w:pPr>
        <w:widowControl w:val="0"/>
        <w:adjustRightInd w:val="0"/>
        <w:ind w:firstLine="709"/>
        <w:jc w:val="both"/>
        <w:rPr>
          <w:color w:val="000000"/>
          <w:sz w:val="24"/>
          <w:szCs w:val="24"/>
          <w:lang w:eastAsia="ar-SA"/>
        </w:rPr>
      </w:pPr>
      <w:r w:rsidRPr="000D2628">
        <w:rPr>
          <w:sz w:val="24"/>
          <w:szCs w:val="24"/>
          <w:lang w:eastAsia="ar-SA"/>
        </w:rPr>
        <w:t xml:space="preserve">Результатом является передача в администрацию </w:t>
      </w:r>
      <w:r w:rsidRPr="009F6289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</w:t>
      </w:r>
      <w:r>
        <w:rPr>
          <w:sz w:val="24"/>
          <w:szCs w:val="24"/>
          <w:lang w:eastAsia="ar-SA"/>
        </w:rPr>
        <w:t xml:space="preserve">пакета документов </w:t>
      </w:r>
      <w:r w:rsidRPr="000D2628">
        <w:rPr>
          <w:sz w:val="24"/>
          <w:szCs w:val="24"/>
          <w:lang w:eastAsia="ar-SA"/>
        </w:rPr>
        <w:t xml:space="preserve">для подготовки </w:t>
      </w:r>
      <w:r w:rsidRPr="00540DBA">
        <w:rPr>
          <w:color w:val="000000"/>
          <w:sz w:val="24"/>
          <w:szCs w:val="24"/>
          <w:lang w:eastAsia="ar-SA"/>
        </w:rPr>
        <w:t xml:space="preserve">разрешения </w:t>
      </w:r>
      <w:r w:rsidRPr="00B21FD2">
        <w:rPr>
          <w:color w:val="000000"/>
          <w:sz w:val="24"/>
          <w:szCs w:val="24"/>
          <w:lang w:eastAsia="ar-SA"/>
        </w:rPr>
        <w:t>на условно разрешенный вид использования земельного участка или объекта капитального строительства</w:t>
      </w:r>
      <w:r w:rsidRPr="00540DBA">
        <w:rPr>
          <w:color w:val="000000"/>
          <w:sz w:val="24"/>
          <w:szCs w:val="24"/>
          <w:lang w:eastAsia="ar-SA"/>
        </w:rPr>
        <w:t>.</w:t>
      </w:r>
    </w:p>
    <w:p w:rsidR="00CD3D6A" w:rsidRDefault="00CD3D6A" w:rsidP="005F4FCF">
      <w:pPr>
        <w:pStyle w:val="ConsPlusNormal"/>
        <w:ind w:firstLine="709"/>
        <w:jc w:val="both"/>
      </w:pPr>
      <w:r w:rsidRPr="009A7387">
        <w:rPr>
          <w:rFonts w:ascii="Times New Roman" w:hAnsi="Times New Roman" w:cs="Times New Roman"/>
          <w:b/>
          <w:sz w:val="24"/>
          <w:szCs w:val="24"/>
        </w:rPr>
        <w:t>3.1.4. Организация и проведение публичных слушаний по вопросу предоставления разрешения на условно разрешенный вид использования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Секретарь Комиссии после поступления документов в Комиссию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387">
        <w:rPr>
          <w:rFonts w:ascii="Times New Roman" w:hAnsi="Times New Roman" w:cs="Times New Roman"/>
          <w:sz w:val="24"/>
          <w:szCs w:val="24"/>
        </w:rPr>
        <w:t xml:space="preserve"> Заявления осуществляет подго</w:t>
      </w:r>
      <w:r>
        <w:rPr>
          <w:rFonts w:ascii="Times New Roman" w:hAnsi="Times New Roman" w:cs="Times New Roman"/>
          <w:sz w:val="24"/>
          <w:szCs w:val="24"/>
        </w:rPr>
        <w:t>товку постановления администрации</w:t>
      </w:r>
      <w:r w:rsidRPr="009A7387">
        <w:rPr>
          <w:rFonts w:ascii="Times New Roman" w:hAnsi="Times New Roman" w:cs="Times New Roman"/>
          <w:sz w:val="24"/>
          <w:szCs w:val="24"/>
        </w:rPr>
        <w:t xml:space="preserve"> о проведении публичных слушаний,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CD3D6A" w:rsidRPr="00E1050E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Срок проведения публичных слушаний с момента опо</w:t>
      </w:r>
      <w:r>
        <w:rPr>
          <w:rFonts w:ascii="Times New Roman" w:hAnsi="Times New Roman" w:cs="Times New Roman"/>
          <w:sz w:val="24"/>
          <w:szCs w:val="24"/>
        </w:rPr>
        <w:t xml:space="preserve">вещения жителей </w:t>
      </w:r>
      <w:r w:rsidRPr="00E1050E">
        <w:rPr>
          <w:rFonts w:ascii="Times New Roman" w:hAnsi="Times New Roman" w:cs="Times New Roman"/>
          <w:sz w:val="24"/>
          <w:szCs w:val="24"/>
        </w:rPr>
        <w:t>Пикшикского</w:t>
      </w:r>
      <w:r w:rsidRPr="00E1050E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E1050E">
        <w:rPr>
          <w:rFonts w:ascii="Times New Roman" w:hAnsi="Times New Roman" w:cs="Times New Roman"/>
          <w:sz w:val="24"/>
          <w:szCs w:val="24"/>
        </w:rPr>
        <w:t xml:space="preserve"> о времени и месте их проведения до дня опубликования заключения о результатах публичных слушаний </w:t>
      </w:r>
      <w:r w:rsidRPr="00E1050E">
        <w:rPr>
          <w:rFonts w:ascii="Times New Roman" w:hAnsi="Times New Roman" w:cs="Times New Roman"/>
          <w:b/>
          <w:sz w:val="24"/>
          <w:szCs w:val="24"/>
        </w:rPr>
        <w:t>не может быть более одного месяца.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0E">
        <w:rPr>
          <w:rFonts w:ascii="Times New Roman" w:hAnsi="Times New Roman" w:cs="Times New Roman"/>
          <w:sz w:val="24"/>
          <w:szCs w:val="24"/>
        </w:rPr>
        <w:t>Комиссия по результатам публичных слушаний осуществляет подготовку заключения, обеспечивает их опубликование в средствах массовой информации и размещение на официальном сайте администрации Пикшикского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9A7387">
        <w:rPr>
          <w:rFonts w:ascii="Times New Roman" w:hAnsi="Times New Roman" w:cs="Times New Roman"/>
          <w:sz w:val="24"/>
          <w:szCs w:val="24"/>
        </w:rPr>
        <w:t>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A7387">
        <w:rPr>
          <w:rFonts w:ascii="Times New Roman" w:hAnsi="Times New Roman" w:cs="Times New Roman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87">
        <w:rPr>
          <w:rFonts w:ascii="Times New Roman" w:hAnsi="Times New Roman" w:cs="Times New Roman"/>
          <w:b/>
          <w:sz w:val="24"/>
          <w:szCs w:val="24"/>
        </w:rPr>
        <w:t>3.1.5. Принятие решения о предоставлении или об отказе в предоставлении разрешения на условно разрешенный вид использования, подготовка и выдача результата предоставления муниципальной услуги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E1050E">
        <w:rPr>
          <w:rFonts w:ascii="Times New Roman" w:hAnsi="Times New Roman" w:cs="Times New Roman"/>
          <w:sz w:val="24"/>
          <w:szCs w:val="24"/>
        </w:rPr>
        <w:t>Пикшикского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9A7387">
        <w:rPr>
          <w:rFonts w:ascii="Times New Roman" w:hAnsi="Times New Roman" w:cs="Times New Roman"/>
          <w:sz w:val="24"/>
          <w:szCs w:val="24"/>
        </w:rPr>
        <w:t xml:space="preserve"> в течение 15 дней.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На основании указ</w:t>
      </w:r>
      <w:r>
        <w:rPr>
          <w:rFonts w:ascii="Times New Roman" w:hAnsi="Times New Roman" w:cs="Times New Roman"/>
          <w:sz w:val="24"/>
          <w:szCs w:val="24"/>
        </w:rPr>
        <w:t xml:space="preserve">анных рекомендаций глава </w:t>
      </w:r>
      <w:r w:rsidRPr="009A7387">
        <w:rPr>
          <w:rFonts w:ascii="Times New Roman" w:hAnsi="Times New Roman" w:cs="Times New Roman"/>
          <w:sz w:val="24"/>
          <w:szCs w:val="24"/>
        </w:rPr>
        <w:t xml:space="preserve">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Данное решение принимается в виде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администрации </w:t>
      </w:r>
      <w:r w:rsidRPr="00E1050E">
        <w:rPr>
          <w:rFonts w:ascii="Times New Roman" w:hAnsi="Times New Roman" w:cs="Times New Roman"/>
          <w:sz w:val="24"/>
          <w:szCs w:val="24"/>
        </w:rPr>
        <w:t>Пикшикского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Pr="009A7387">
        <w:rPr>
          <w:rFonts w:ascii="Times New Roman" w:hAnsi="Times New Roman" w:cs="Times New Roman"/>
          <w:sz w:val="24"/>
          <w:szCs w:val="24"/>
        </w:rPr>
        <w:t>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становление администрации </w:t>
      </w:r>
      <w:r w:rsidRPr="009A7387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Pr="00E1050E">
        <w:rPr>
          <w:rFonts w:ascii="Times New Roman" w:hAnsi="Times New Roman" w:cs="Times New Roman"/>
          <w:sz w:val="24"/>
          <w:szCs w:val="24"/>
        </w:rPr>
        <w:t>Пикшикского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</w:t>
      </w:r>
      <w:r w:rsidRPr="009A7387">
        <w:rPr>
          <w:rFonts w:ascii="Times New Roman" w:hAnsi="Times New Roman" w:cs="Times New Roman"/>
          <w:sz w:val="24"/>
          <w:szCs w:val="24"/>
        </w:rPr>
        <w:t>, иной официальной информации и размещается на оф</w:t>
      </w:r>
      <w:r>
        <w:rPr>
          <w:rFonts w:ascii="Times New Roman" w:hAnsi="Times New Roman" w:cs="Times New Roman"/>
          <w:sz w:val="24"/>
          <w:szCs w:val="24"/>
        </w:rPr>
        <w:t xml:space="preserve">ициальном сайте </w:t>
      </w:r>
      <w:r w:rsidRPr="00E1050E">
        <w:rPr>
          <w:rFonts w:ascii="Times New Roman" w:hAnsi="Times New Roman" w:cs="Times New Roman"/>
          <w:sz w:val="24"/>
          <w:szCs w:val="24"/>
        </w:rPr>
        <w:t>Пикшикского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сельского поселения</w:t>
      </w:r>
      <w:r w:rsidRPr="009A7387">
        <w:rPr>
          <w:rFonts w:ascii="Times New Roman" w:hAnsi="Times New Roman" w:cs="Times New Roman"/>
          <w:sz w:val="24"/>
          <w:szCs w:val="24"/>
        </w:rPr>
        <w:t>.</w:t>
      </w:r>
    </w:p>
    <w:p w:rsidR="00CD3D6A" w:rsidRPr="009A7387" w:rsidRDefault="00CD3D6A" w:rsidP="005F4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387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подготовка и утверждение по</w:t>
      </w:r>
      <w:r>
        <w:rPr>
          <w:rFonts w:ascii="Times New Roman" w:hAnsi="Times New Roman" w:cs="Times New Roman"/>
          <w:sz w:val="24"/>
          <w:szCs w:val="24"/>
        </w:rPr>
        <w:t xml:space="preserve">становления администрации </w:t>
      </w:r>
      <w:r w:rsidRPr="009A7387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 отказе в предоставлении такого разрешения.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b/>
          <w:sz w:val="24"/>
          <w:szCs w:val="24"/>
        </w:rPr>
        <w:t>3.1.6.</w:t>
      </w:r>
      <w:r>
        <w:rPr>
          <w:b/>
          <w:sz w:val="24"/>
          <w:szCs w:val="24"/>
        </w:rPr>
        <w:t xml:space="preserve"> </w:t>
      </w:r>
      <w:r w:rsidRPr="000D2628">
        <w:rPr>
          <w:b/>
          <w:sz w:val="24"/>
          <w:szCs w:val="24"/>
        </w:rPr>
        <w:t>Подготовка и направление заявителю результата предоставления муниципальной услуги</w:t>
      </w:r>
      <w:r w:rsidRPr="000D2628">
        <w:rPr>
          <w:sz w:val="24"/>
          <w:szCs w:val="24"/>
        </w:rPr>
        <w:t>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лично.</w:t>
      </w:r>
    </w:p>
    <w:p w:rsidR="00CD3D6A" w:rsidRPr="000D2628" w:rsidRDefault="00CD3D6A" w:rsidP="005F4FCF">
      <w:pPr>
        <w:widowControl w:val="0"/>
        <w:adjustRightInd w:val="0"/>
        <w:ind w:firstLine="709"/>
        <w:jc w:val="both"/>
        <w:rPr>
          <w:b/>
          <w:bCs/>
          <w:sz w:val="24"/>
          <w:szCs w:val="24"/>
        </w:rPr>
      </w:pPr>
    </w:p>
    <w:p w:rsidR="00CD3D6A" w:rsidRPr="000D2628" w:rsidRDefault="00CD3D6A" w:rsidP="005F4FCF">
      <w:pPr>
        <w:ind w:firstLine="709"/>
        <w:jc w:val="both"/>
        <w:rPr>
          <w:b/>
          <w:sz w:val="24"/>
          <w:szCs w:val="24"/>
          <w:lang w:eastAsia="en-US"/>
        </w:rPr>
      </w:pPr>
      <w:r w:rsidRPr="000D2628">
        <w:rPr>
          <w:b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CD3D6A" w:rsidRPr="000D2628" w:rsidRDefault="00CD3D6A" w:rsidP="005F4FCF">
      <w:pPr>
        <w:pStyle w:val="BodyTextIndent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ar-SA"/>
        </w:rPr>
      </w:pPr>
      <w:r w:rsidRPr="000D2628">
        <w:rPr>
          <w:bCs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r w:rsidRPr="000D2628">
        <w:rPr>
          <w:lang w:eastAsia="ar-SA"/>
        </w:rPr>
        <w:t xml:space="preserve">администрации </w:t>
      </w:r>
      <w:r w:rsidRPr="00E1050E">
        <w:t>Пикшикского</w:t>
      </w:r>
      <w:r>
        <w:rPr>
          <w:lang w:eastAsia="ar-SA"/>
        </w:rPr>
        <w:t xml:space="preserve">  сельского поселения</w:t>
      </w:r>
      <w:r w:rsidRPr="000D2628">
        <w:rPr>
          <w:lang w:eastAsia="ar-SA"/>
        </w:rPr>
        <w:t xml:space="preserve"> Чувашской Республики</w:t>
      </w:r>
      <w:r w:rsidRPr="000D2628">
        <w:t xml:space="preserve"> </w:t>
      </w:r>
      <w:r w:rsidRPr="000D2628">
        <w:rPr>
          <w:bCs/>
        </w:rPr>
        <w:t xml:space="preserve"> в сети «Интернет»</w:t>
      </w:r>
      <w:r w:rsidRPr="000D2628">
        <w:rPr>
          <w:bCs/>
          <w:lang w:eastAsia="ar-SA"/>
        </w:rPr>
        <w:t>.</w:t>
      </w:r>
    </w:p>
    <w:p w:rsidR="00CD3D6A" w:rsidRPr="000D2628" w:rsidRDefault="00CD3D6A" w:rsidP="005F4FCF">
      <w:pPr>
        <w:pStyle w:val="BodyTextIndent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ar-SA"/>
        </w:rPr>
      </w:pPr>
      <w:r w:rsidRPr="000D2628">
        <w:rPr>
          <w:bCs/>
          <w:lang w:eastAsia="ar-SA"/>
        </w:rPr>
        <w:t xml:space="preserve">Заявитель имеет возможность получения информации по вопросам, входящим в компетенцию </w:t>
      </w:r>
      <w:r w:rsidRPr="000D2628">
        <w:rPr>
          <w:lang w:eastAsia="ar-SA"/>
        </w:rPr>
        <w:t xml:space="preserve">администрации </w:t>
      </w:r>
      <w:r w:rsidRPr="00E1050E">
        <w:t>Пикшикского</w:t>
      </w:r>
      <w:r>
        <w:rPr>
          <w:lang w:eastAsia="ar-SA"/>
        </w:rPr>
        <w:t xml:space="preserve">  сельского поселения</w:t>
      </w:r>
      <w:r w:rsidRPr="000D2628">
        <w:rPr>
          <w:lang w:eastAsia="ar-SA"/>
        </w:rPr>
        <w:t xml:space="preserve"> Чувашской Республики</w:t>
      </w:r>
      <w:r w:rsidRPr="000D2628">
        <w:rPr>
          <w:bCs/>
          <w:lang w:eastAsia="ar-SA"/>
        </w:rPr>
        <w:t xml:space="preserve">, посредством размещения вопроса в разделе «Интерактивная приемная» на официальном сайте </w:t>
      </w:r>
      <w:r w:rsidRPr="000D2628">
        <w:rPr>
          <w:lang w:eastAsia="ar-SA"/>
        </w:rPr>
        <w:t xml:space="preserve">администрации </w:t>
      </w:r>
      <w:r w:rsidRPr="00E1050E">
        <w:t>Пикшикского</w:t>
      </w:r>
      <w:r>
        <w:rPr>
          <w:lang w:eastAsia="ar-SA"/>
        </w:rPr>
        <w:t xml:space="preserve">  сельского поселения</w:t>
      </w:r>
      <w:r w:rsidRPr="000D2628">
        <w:rPr>
          <w:lang w:eastAsia="ar-SA"/>
        </w:rPr>
        <w:t xml:space="preserve"> Чувашской Республики</w:t>
      </w:r>
      <w:r w:rsidRPr="000D2628">
        <w:rPr>
          <w:bCs/>
          <w:lang w:eastAsia="ar-SA"/>
        </w:rPr>
        <w:t xml:space="preserve"> </w:t>
      </w:r>
      <w:r w:rsidRPr="000D2628">
        <w:rPr>
          <w:bCs/>
        </w:rPr>
        <w:t>в сети «Интернет»</w:t>
      </w:r>
      <w:r w:rsidRPr="000D2628">
        <w:rPr>
          <w:bCs/>
          <w:lang w:eastAsia="ar-SA"/>
        </w:rPr>
        <w:t xml:space="preserve">. </w:t>
      </w:r>
    </w:p>
    <w:p w:rsidR="00CD3D6A" w:rsidRPr="000D2628" w:rsidRDefault="00CD3D6A" w:rsidP="005F4FCF">
      <w:pPr>
        <w:pStyle w:val="BodyTextIndent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ar-SA"/>
        </w:rPr>
      </w:pPr>
      <w:r w:rsidRPr="000D2628">
        <w:rPr>
          <w:bCs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CD3D6A" w:rsidRPr="000D2628" w:rsidRDefault="00CD3D6A" w:rsidP="005F4FCF">
      <w:pPr>
        <w:pStyle w:val="BodyTextIndent2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lang w:eastAsia="ar-SA"/>
        </w:rPr>
      </w:pPr>
      <w:r w:rsidRPr="000D2628">
        <w:rPr>
          <w:lang w:eastAsia="ar-SA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CD3D6A" w:rsidRPr="000D2628" w:rsidRDefault="00CD3D6A" w:rsidP="005F4FCF">
      <w:pPr>
        <w:ind w:firstLine="709"/>
        <w:rPr>
          <w:sz w:val="24"/>
          <w:szCs w:val="24"/>
        </w:rPr>
      </w:pPr>
    </w:p>
    <w:p w:rsidR="00CD3D6A" w:rsidRDefault="00CD3D6A" w:rsidP="005F4FCF">
      <w:pPr>
        <w:ind w:firstLine="709"/>
        <w:jc w:val="center"/>
        <w:rPr>
          <w:b/>
          <w:sz w:val="24"/>
          <w:szCs w:val="24"/>
        </w:rPr>
      </w:pPr>
      <w:r w:rsidRPr="000D2628">
        <w:rPr>
          <w:b/>
          <w:sz w:val="24"/>
          <w:szCs w:val="24"/>
          <w:lang w:val="en-US"/>
        </w:rPr>
        <w:t>IV</w:t>
      </w:r>
      <w:r w:rsidRPr="000D2628">
        <w:rPr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CD3D6A" w:rsidRPr="000D2628" w:rsidRDefault="00CD3D6A" w:rsidP="005F4FCF">
      <w:pPr>
        <w:ind w:firstLine="709"/>
        <w:jc w:val="center"/>
        <w:rPr>
          <w:b/>
          <w:sz w:val="24"/>
          <w:szCs w:val="24"/>
        </w:rPr>
      </w:pPr>
    </w:p>
    <w:p w:rsidR="00CD3D6A" w:rsidRPr="000D2628" w:rsidRDefault="00CD3D6A" w:rsidP="005F4FCF">
      <w:pPr>
        <w:ind w:firstLine="709"/>
        <w:jc w:val="both"/>
        <w:rPr>
          <w:iCs/>
          <w:sz w:val="24"/>
          <w:szCs w:val="24"/>
        </w:rPr>
      </w:pPr>
      <w:r w:rsidRPr="000D2628">
        <w:rPr>
          <w:sz w:val="24"/>
          <w:szCs w:val="24"/>
        </w:rPr>
        <w:t xml:space="preserve">Текущий контроль за соблюдением последовательности действий, определенных Административным регламентом по предоставлению муниципальной услуги осуществляется главой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iCs/>
          <w:sz w:val="24"/>
          <w:szCs w:val="24"/>
        </w:rPr>
        <w:t>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Текущий контроль осуществляется путем согласования и визирования подготовленных специалистом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sz w:val="24"/>
          <w:szCs w:val="24"/>
        </w:rPr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(или) перепланировки  жилого помещения, содержащие жалобы на решения, действия (бездействие) должностных лиц.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Порядок проведения проверок осуществляется путём проведения главой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iCs/>
          <w:sz w:val="24"/>
          <w:szCs w:val="24"/>
        </w:rPr>
        <w:t xml:space="preserve"> </w:t>
      </w:r>
      <w:r w:rsidRPr="000D2628">
        <w:rPr>
          <w:sz w:val="24"/>
          <w:szCs w:val="24"/>
        </w:rPr>
        <w:t xml:space="preserve">проверок соблюдения и исполнения специалистом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sz w:val="24"/>
          <w:szCs w:val="24"/>
        </w:rPr>
        <w:t xml:space="preserve">  положений Административного регламента, нормативных правовых актов Российской Федерации и </w:t>
      </w:r>
      <w:r w:rsidRPr="000D2628">
        <w:rPr>
          <w:iCs/>
          <w:sz w:val="24"/>
          <w:szCs w:val="24"/>
        </w:rPr>
        <w:t>Чувашской Республики</w:t>
      </w:r>
      <w:r w:rsidRPr="000D2628">
        <w:rPr>
          <w:sz w:val="24"/>
          <w:szCs w:val="24"/>
        </w:rPr>
        <w:t>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По результатам проведенных проверок в случае выявления нарушений прав заявителей глава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sz w:val="24"/>
          <w:szCs w:val="24"/>
        </w:rPr>
        <w:t xml:space="preserve"> готови</w:t>
      </w:r>
      <w:r>
        <w:rPr>
          <w:sz w:val="24"/>
          <w:szCs w:val="24"/>
        </w:rPr>
        <w:t>т</w:t>
      </w:r>
      <w:r w:rsidRPr="000D2628">
        <w:rPr>
          <w:sz w:val="24"/>
          <w:szCs w:val="24"/>
        </w:rPr>
        <w:t xml:space="preserve"> необходимые документы</w:t>
      </w:r>
      <w:r w:rsidRPr="000D2628">
        <w:rPr>
          <w:bCs/>
          <w:sz w:val="24"/>
          <w:szCs w:val="24"/>
        </w:rPr>
        <w:t xml:space="preserve"> </w:t>
      </w:r>
      <w:r w:rsidRPr="000D2628">
        <w:rPr>
          <w:sz w:val="24"/>
          <w:szCs w:val="24"/>
        </w:rPr>
        <w:t>для привлечения лиц, допустивших нарушение, к ответственности в соответствии с действующим законодательством.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Специалист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sz w:val="24"/>
          <w:szCs w:val="24"/>
        </w:rPr>
        <w:t xml:space="preserve"> несет ответственность за: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- полноту и грамотность проведенного консультирования заявителей; 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соответствие результатов рассмотрения документов требованиям действующего законодательства;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полноту представленных заявителями документов;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CD3D6A" w:rsidRPr="000D2628" w:rsidRDefault="00CD3D6A" w:rsidP="005F4FCF">
      <w:pPr>
        <w:shd w:val="clear" w:color="auto" w:fill="FFFFFF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- порядок выдачи документов.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Ответственность специалиста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</w:t>
      </w:r>
      <w:r w:rsidRPr="000D2628">
        <w:rPr>
          <w:sz w:val="24"/>
          <w:szCs w:val="24"/>
        </w:rPr>
        <w:t xml:space="preserve"> закрепляется его должностной инструкцией.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м</w:t>
      </w:r>
      <w:r w:rsidRPr="000D2628">
        <w:rPr>
          <w:bCs/>
          <w:sz w:val="24"/>
          <w:szCs w:val="24"/>
        </w:rPr>
        <w:t>униципального образования Чувашской Республики</w:t>
      </w:r>
      <w:r w:rsidRPr="000D2628">
        <w:rPr>
          <w:sz w:val="24"/>
          <w:szCs w:val="24"/>
        </w:rPr>
        <w:t>, о сроках и условиях предоставления муниципальной услуги, определенных настоящим Административным регламентом.</w:t>
      </w:r>
    </w:p>
    <w:p w:rsidR="00CD3D6A" w:rsidRDefault="00CD3D6A" w:rsidP="005F4FCF">
      <w:pPr>
        <w:pStyle w:val="BodyTextIndent2"/>
        <w:spacing w:after="0" w:line="240" w:lineRule="auto"/>
        <w:ind w:left="0" w:firstLine="709"/>
        <w:jc w:val="both"/>
        <w:rPr>
          <w:b/>
          <w:bCs/>
        </w:rPr>
      </w:pPr>
    </w:p>
    <w:p w:rsidR="00CD3D6A" w:rsidRDefault="00CD3D6A" w:rsidP="005F4FCF">
      <w:pPr>
        <w:pStyle w:val="BodyTextIndent2"/>
        <w:spacing w:after="0" w:line="240" w:lineRule="auto"/>
        <w:ind w:left="0" w:firstLine="709"/>
        <w:jc w:val="both"/>
        <w:rPr>
          <w:b/>
          <w:bCs/>
        </w:rPr>
      </w:pPr>
      <w:r w:rsidRPr="000D2628">
        <w:rPr>
          <w:b/>
          <w:bCs/>
          <w:lang w:val="en-US"/>
        </w:rPr>
        <w:t>V</w:t>
      </w:r>
      <w:r w:rsidRPr="000D2628">
        <w:rPr>
          <w:b/>
          <w:bCs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CD3D6A" w:rsidRPr="000D2628" w:rsidRDefault="00CD3D6A" w:rsidP="005F4FCF">
      <w:pPr>
        <w:pStyle w:val="BodyTextIndent2"/>
        <w:spacing w:after="0" w:line="240" w:lineRule="auto"/>
        <w:ind w:left="0" w:firstLine="709"/>
        <w:jc w:val="both"/>
        <w:rPr>
          <w:b/>
          <w:bCs/>
        </w:rPr>
      </w:pPr>
    </w:p>
    <w:p w:rsidR="00CD3D6A" w:rsidRPr="000D2628" w:rsidRDefault="00CD3D6A" w:rsidP="005F4FCF">
      <w:pPr>
        <w:pStyle w:val="BodyTextIndent2"/>
        <w:spacing w:after="0" w:line="240" w:lineRule="auto"/>
        <w:ind w:left="0" w:firstLine="709"/>
        <w:jc w:val="both"/>
        <w:rPr>
          <w:rFonts w:eastAsia="Arial Unicode MS"/>
          <w:b/>
          <w:bCs/>
        </w:rPr>
      </w:pPr>
      <w:r w:rsidRPr="000D2628">
        <w:rPr>
          <w:b/>
          <w:bCs/>
        </w:rPr>
        <w:t>5.1.</w:t>
      </w:r>
      <w:r w:rsidRPr="000D2628">
        <w:rPr>
          <w:rFonts w:eastAsia="Arial Unicode MS"/>
          <w:b/>
          <w:bCs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При обращении заинтересованного лица устно к главе </w:t>
      </w:r>
      <w:r w:rsidRPr="000D2628">
        <w:rPr>
          <w:sz w:val="24"/>
          <w:szCs w:val="24"/>
          <w:lang w:eastAsia="ar-SA"/>
        </w:rPr>
        <w:t xml:space="preserve">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  <w:lang w:eastAsia="ar-SA"/>
        </w:rPr>
        <w:t xml:space="preserve"> Чувашской Республики </w:t>
      </w:r>
      <w:r w:rsidRPr="000D2628">
        <w:rPr>
          <w:sz w:val="24"/>
          <w:szCs w:val="24"/>
        </w:rPr>
        <w:t>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CD3D6A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Pr="000D2628">
        <w:rPr>
          <w:sz w:val="24"/>
          <w:szCs w:val="24"/>
        </w:rPr>
        <w:t>нарушение срока предоставления муниципальной услуги;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  <w:r>
        <w:rPr>
          <w:sz w:val="24"/>
          <w:szCs w:val="24"/>
        </w:rPr>
        <w:t xml:space="preserve"> </w:t>
      </w:r>
    </w:p>
    <w:p w:rsidR="00CD3D6A" w:rsidRPr="00BD5EE5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3D6A" w:rsidRDefault="00CD3D6A" w:rsidP="005F4FCF">
      <w:pPr>
        <w:jc w:val="both"/>
        <w:rPr>
          <w:sz w:val="24"/>
          <w:szCs w:val="24"/>
        </w:rPr>
      </w:pPr>
      <w:r w:rsidRPr="000D2628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D3D6A" w:rsidRPr="000D2628" w:rsidRDefault="00CD3D6A" w:rsidP="005F4FCF">
      <w:pPr>
        <w:jc w:val="both"/>
        <w:rPr>
          <w:vanish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В письменном обращении заинтересованные лица в обязательном порядке указывают: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CD3D6A" w:rsidRPr="000D2628" w:rsidRDefault="00CD3D6A" w:rsidP="005F4FCF">
      <w:pPr>
        <w:adjustRightInd w:val="0"/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 xml:space="preserve">В случае,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rPr>
          <w:sz w:val="24"/>
          <w:szCs w:val="24"/>
        </w:rPr>
        <w:t>глава</w:t>
      </w:r>
      <w:r w:rsidRPr="000D2628">
        <w:rPr>
          <w:sz w:val="24"/>
          <w:szCs w:val="24"/>
        </w:rPr>
        <w:t xml:space="preserve"> а</w:t>
      </w:r>
      <w:r w:rsidRPr="000D2628">
        <w:rPr>
          <w:bCs/>
          <w:sz w:val="24"/>
          <w:szCs w:val="24"/>
          <w:lang w:eastAsia="ar-SA"/>
        </w:rPr>
        <w:t xml:space="preserve">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bCs/>
          <w:sz w:val="24"/>
          <w:szCs w:val="24"/>
        </w:rPr>
        <w:t xml:space="preserve"> Чувашской Республики</w:t>
      </w:r>
      <w:r w:rsidRPr="000D2628">
        <w:rPr>
          <w:sz w:val="24"/>
          <w:szCs w:val="24"/>
        </w:rPr>
        <w:t xml:space="preserve"> 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сообщение.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D3D6A" w:rsidRPr="000D2628" w:rsidRDefault="00CD3D6A" w:rsidP="005F4FCF">
      <w:pPr>
        <w:ind w:firstLine="709"/>
        <w:jc w:val="both"/>
        <w:rPr>
          <w:vanish/>
          <w:sz w:val="24"/>
          <w:szCs w:val="24"/>
        </w:rPr>
      </w:pPr>
      <w:r w:rsidRPr="000D2628">
        <w:rPr>
          <w:sz w:val="24"/>
          <w:szCs w:val="24"/>
        </w:rPr>
        <w:t>2) отказывает в удовлетворении жалобы.</w:t>
      </w:r>
      <w:r>
        <w:rPr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D3D6A" w:rsidRPr="000D2628" w:rsidRDefault="00CD3D6A" w:rsidP="005F4FCF">
      <w:pPr>
        <w:adjustRightIn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CD3D6A" w:rsidRPr="000D2628" w:rsidRDefault="00CD3D6A" w:rsidP="005F4FCF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0D2628">
        <w:rPr>
          <w:b/>
          <w:bCs/>
          <w:sz w:val="24"/>
          <w:szCs w:val="24"/>
        </w:rPr>
        <w:t xml:space="preserve">5.2. </w:t>
      </w:r>
      <w:r w:rsidRPr="000D2628">
        <w:rPr>
          <w:rFonts w:eastAsia="Arial Unicode MS"/>
          <w:b/>
          <w:bCs/>
          <w:sz w:val="24"/>
          <w:szCs w:val="24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CD3D6A" w:rsidRPr="000D2628" w:rsidRDefault="00CD3D6A" w:rsidP="005F4FCF">
      <w:pPr>
        <w:tabs>
          <w:tab w:val="num" w:pos="858"/>
          <w:tab w:val="left" w:pos="6660"/>
        </w:tabs>
        <w:snapToGrid w:val="0"/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CD3D6A" w:rsidRPr="000D2628" w:rsidRDefault="00CD3D6A" w:rsidP="005F4FCF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D2628">
        <w:rPr>
          <w:sz w:val="24"/>
          <w:szCs w:val="24"/>
        </w:rPr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CD3D6A" w:rsidRPr="000D2628" w:rsidRDefault="00CD3D6A" w:rsidP="005F4FCF">
      <w:pPr>
        <w:ind w:firstLine="709"/>
        <w:jc w:val="both"/>
        <w:rPr>
          <w:rStyle w:val="a0"/>
          <w:sz w:val="24"/>
          <w:szCs w:val="24"/>
        </w:rPr>
      </w:pPr>
      <w:r w:rsidRPr="000D2628">
        <w:rPr>
          <w:sz w:val="24"/>
          <w:szCs w:val="24"/>
        </w:rPr>
        <w:t xml:space="preserve">Жалоба подается в суд общей юрисдикции по месту расположения ответчика (Администрации </w:t>
      </w:r>
      <w:r w:rsidRPr="00E1050E">
        <w:rPr>
          <w:sz w:val="24"/>
          <w:szCs w:val="24"/>
        </w:rPr>
        <w:t>Пикшикского</w:t>
      </w:r>
      <w:r>
        <w:rPr>
          <w:sz w:val="24"/>
          <w:szCs w:val="24"/>
          <w:lang w:eastAsia="ar-SA"/>
        </w:rPr>
        <w:t xml:space="preserve"> сельского поселения</w:t>
      </w:r>
      <w:r w:rsidRPr="000D2628">
        <w:rPr>
          <w:sz w:val="24"/>
          <w:szCs w:val="24"/>
        </w:rPr>
        <w:t xml:space="preserve"> Чувашской Республики) или по месту жительства заявителя.</w:t>
      </w:r>
    </w:p>
    <w:p w:rsidR="00CD3D6A" w:rsidRPr="000D2628" w:rsidRDefault="00CD3D6A" w:rsidP="005F4FCF">
      <w:pPr>
        <w:jc w:val="right"/>
        <w:rPr>
          <w:rStyle w:val="a0"/>
          <w:sz w:val="24"/>
          <w:szCs w:val="24"/>
        </w:rPr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Pr="000D2628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0D2628">
        <w:t xml:space="preserve">Приложение </w:t>
      </w:r>
      <w:r>
        <w:t xml:space="preserve">№ </w:t>
      </w:r>
      <w:r w:rsidRPr="000D2628">
        <w:t xml:space="preserve">1 </w:t>
      </w:r>
    </w:p>
    <w:p w:rsidR="00CD3D6A" w:rsidRPr="000D2628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0D2628">
        <w:t xml:space="preserve">к административному регламенту </w:t>
      </w:r>
    </w:p>
    <w:p w:rsidR="00CD3D6A" w:rsidRDefault="00CD3D6A" w:rsidP="005F4FCF">
      <w:pPr>
        <w:jc w:val="both"/>
        <w:rPr>
          <w:sz w:val="24"/>
          <w:szCs w:val="24"/>
        </w:rPr>
      </w:pPr>
    </w:p>
    <w:p w:rsidR="00CD3D6A" w:rsidRPr="000D2628" w:rsidRDefault="00CD3D6A" w:rsidP="005F4FCF">
      <w:pPr>
        <w:jc w:val="both"/>
        <w:rPr>
          <w:sz w:val="24"/>
          <w:szCs w:val="24"/>
        </w:rPr>
      </w:pPr>
    </w:p>
    <w:p w:rsidR="00CD3D6A" w:rsidRPr="00466A25" w:rsidRDefault="00CD3D6A" w:rsidP="00466A25">
      <w:pPr>
        <w:widowControl w:val="0"/>
        <w:jc w:val="center"/>
        <w:outlineLvl w:val="2"/>
        <w:rPr>
          <w:b/>
          <w:sz w:val="24"/>
          <w:szCs w:val="24"/>
        </w:rPr>
      </w:pPr>
      <w:r w:rsidRPr="00466A25">
        <w:rPr>
          <w:b/>
          <w:sz w:val="24"/>
          <w:szCs w:val="24"/>
        </w:rPr>
        <w:t>Сведения о местонахождении и графике работы</w:t>
      </w:r>
    </w:p>
    <w:p w:rsidR="00CD3D6A" w:rsidRPr="00466A25" w:rsidRDefault="00CD3D6A" w:rsidP="00466A25">
      <w:pPr>
        <w:widowControl w:val="0"/>
        <w:jc w:val="center"/>
        <w:rPr>
          <w:b/>
          <w:sz w:val="24"/>
          <w:szCs w:val="24"/>
        </w:rPr>
      </w:pPr>
      <w:r w:rsidRPr="00466A25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Пикшикского</w:t>
      </w:r>
      <w:r w:rsidRPr="00466A25">
        <w:rPr>
          <w:b/>
          <w:sz w:val="24"/>
          <w:szCs w:val="24"/>
        </w:rPr>
        <w:t xml:space="preserve"> сельского поселения</w:t>
      </w:r>
    </w:p>
    <w:p w:rsidR="00CD3D6A" w:rsidRPr="00466A25" w:rsidRDefault="00CD3D6A" w:rsidP="00466A25">
      <w:pPr>
        <w:widowControl w:val="0"/>
        <w:jc w:val="both"/>
        <w:rPr>
          <w:sz w:val="24"/>
          <w:szCs w:val="24"/>
        </w:rPr>
      </w:pPr>
    </w:p>
    <w:p w:rsidR="00CD3D6A" w:rsidRPr="006973A1" w:rsidRDefault="00CD3D6A" w:rsidP="00520F33">
      <w:pPr>
        <w:widowControl w:val="0"/>
        <w:jc w:val="both"/>
      </w:pPr>
    </w:p>
    <w:p w:rsidR="00CD3D6A" w:rsidRPr="006973A1" w:rsidRDefault="00CD3D6A" w:rsidP="00520F33">
      <w:pPr>
        <w:ind w:firstLine="708"/>
        <w:jc w:val="both"/>
        <w:rPr>
          <w:sz w:val="22"/>
          <w:szCs w:val="22"/>
        </w:rPr>
      </w:pPr>
      <w:r w:rsidRPr="006973A1">
        <w:rPr>
          <w:sz w:val="22"/>
          <w:szCs w:val="22"/>
        </w:rPr>
        <w:t xml:space="preserve">Адрес: </w:t>
      </w:r>
      <w:r>
        <w:rPr>
          <w:rFonts w:eastAsia="SimSun"/>
          <w:sz w:val="22"/>
          <w:szCs w:val="22"/>
        </w:rPr>
        <w:t>429622</w:t>
      </w:r>
      <w:r w:rsidRPr="002F5EC7">
        <w:rPr>
          <w:rFonts w:eastAsia="SimSun"/>
          <w:sz w:val="22"/>
          <w:szCs w:val="22"/>
        </w:rPr>
        <w:t xml:space="preserve">, Чувашская Республика, </w:t>
      </w:r>
      <w:r>
        <w:rPr>
          <w:rFonts w:eastAsia="SimSun"/>
          <w:sz w:val="22"/>
          <w:szCs w:val="22"/>
        </w:rPr>
        <w:t>Красноармейский</w:t>
      </w:r>
      <w:r w:rsidRPr="002F5EC7">
        <w:rPr>
          <w:rFonts w:eastAsia="SimSun"/>
          <w:sz w:val="22"/>
          <w:szCs w:val="22"/>
        </w:rPr>
        <w:t xml:space="preserve"> район, </w:t>
      </w:r>
      <w:r>
        <w:rPr>
          <w:rFonts w:eastAsia="SimSun"/>
          <w:sz w:val="22"/>
          <w:szCs w:val="22"/>
        </w:rPr>
        <w:t>д. Пикшики, ул. Восточная</w:t>
      </w:r>
      <w:r w:rsidRPr="002F5EC7">
        <w:rPr>
          <w:rFonts w:eastAsia="SimSun"/>
          <w:sz w:val="22"/>
          <w:szCs w:val="22"/>
        </w:rPr>
        <w:t xml:space="preserve">, д. </w:t>
      </w:r>
      <w:r>
        <w:rPr>
          <w:rFonts w:eastAsia="SimSun"/>
          <w:sz w:val="22"/>
          <w:szCs w:val="22"/>
        </w:rPr>
        <w:t>2</w:t>
      </w:r>
    </w:p>
    <w:p w:rsidR="00CD3D6A" w:rsidRDefault="00CD3D6A" w:rsidP="00520F33">
      <w:pPr>
        <w:ind w:left="142" w:hanging="142"/>
        <w:jc w:val="both"/>
        <w:rPr>
          <w:color w:val="3709B7"/>
          <w:sz w:val="22"/>
          <w:szCs w:val="22"/>
          <w:u w:val="single"/>
        </w:rPr>
      </w:pPr>
      <w:r w:rsidRPr="006973A1">
        <w:rPr>
          <w:sz w:val="22"/>
          <w:szCs w:val="22"/>
        </w:rPr>
        <w:t xml:space="preserve">  </w:t>
      </w:r>
      <w:r w:rsidRPr="006973A1">
        <w:rPr>
          <w:sz w:val="22"/>
          <w:szCs w:val="22"/>
        </w:rPr>
        <w:tab/>
      </w:r>
      <w:r w:rsidRPr="006973A1">
        <w:rPr>
          <w:sz w:val="22"/>
          <w:szCs w:val="22"/>
        </w:rPr>
        <w:tab/>
        <w:t xml:space="preserve">Адрес сайта администрации </w:t>
      </w:r>
      <w:r>
        <w:rPr>
          <w:sz w:val="22"/>
          <w:szCs w:val="22"/>
        </w:rPr>
        <w:t>Пикшикского</w:t>
      </w:r>
      <w:r w:rsidRPr="006973A1">
        <w:rPr>
          <w:sz w:val="22"/>
          <w:szCs w:val="22"/>
        </w:rPr>
        <w:t xml:space="preserve"> сельского поселения Красноармейского района в сети «Инетернет» - </w:t>
      </w:r>
      <w:hyperlink r:id="rId9" w:history="1">
        <w:r w:rsidRPr="006463A1">
          <w:rPr>
            <w:rStyle w:val="Hyperlink"/>
            <w:sz w:val="22"/>
            <w:szCs w:val="22"/>
            <w:lang w:val="en-US"/>
          </w:rPr>
          <w:t>http</w:t>
        </w:r>
        <w:r w:rsidRPr="006463A1">
          <w:rPr>
            <w:rStyle w:val="Hyperlink"/>
            <w:sz w:val="22"/>
            <w:szCs w:val="22"/>
          </w:rPr>
          <w:t>://</w:t>
        </w:r>
        <w:r w:rsidRPr="006463A1">
          <w:rPr>
            <w:rStyle w:val="Hyperlink"/>
            <w:sz w:val="22"/>
            <w:szCs w:val="22"/>
            <w:lang w:val="en-US"/>
          </w:rPr>
          <w:t>gov</w:t>
        </w:r>
        <w:r w:rsidRPr="006463A1">
          <w:rPr>
            <w:rStyle w:val="Hyperlink"/>
            <w:sz w:val="22"/>
            <w:szCs w:val="22"/>
          </w:rPr>
          <w:t>.</w:t>
        </w:r>
        <w:r w:rsidRPr="006463A1">
          <w:rPr>
            <w:rStyle w:val="Hyperlink"/>
            <w:sz w:val="22"/>
            <w:szCs w:val="22"/>
            <w:lang w:val="en-US"/>
          </w:rPr>
          <w:t>cap</w:t>
        </w:r>
        <w:r w:rsidRPr="006463A1">
          <w:rPr>
            <w:rStyle w:val="Hyperlink"/>
            <w:sz w:val="22"/>
            <w:szCs w:val="22"/>
          </w:rPr>
          <w:t>.</w:t>
        </w:r>
        <w:r w:rsidRPr="006463A1">
          <w:rPr>
            <w:rStyle w:val="Hyperlink"/>
            <w:sz w:val="22"/>
            <w:szCs w:val="22"/>
            <w:lang w:val="en-US"/>
          </w:rPr>
          <w:t>ru</w:t>
        </w:r>
        <w:r w:rsidRPr="006463A1">
          <w:rPr>
            <w:rStyle w:val="Hyperlink"/>
            <w:sz w:val="22"/>
            <w:szCs w:val="22"/>
          </w:rPr>
          <w:t>/</w:t>
        </w:r>
        <w:r w:rsidRPr="006463A1">
          <w:rPr>
            <w:rStyle w:val="Hyperlink"/>
            <w:sz w:val="22"/>
            <w:szCs w:val="22"/>
            <w:lang w:val="en-US"/>
          </w:rPr>
          <w:t>default</w:t>
        </w:r>
        <w:r w:rsidRPr="006463A1">
          <w:rPr>
            <w:rStyle w:val="Hyperlink"/>
            <w:sz w:val="22"/>
            <w:szCs w:val="22"/>
          </w:rPr>
          <w:t>.</w:t>
        </w:r>
        <w:r w:rsidRPr="006463A1">
          <w:rPr>
            <w:rStyle w:val="Hyperlink"/>
            <w:sz w:val="22"/>
            <w:szCs w:val="22"/>
            <w:lang w:val="en-US"/>
          </w:rPr>
          <w:t>aspx</w:t>
        </w:r>
        <w:r w:rsidRPr="006463A1">
          <w:rPr>
            <w:rStyle w:val="Hyperlink"/>
            <w:sz w:val="22"/>
            <w:szCs w:val="22"/>
          </w:rPr>
          <w:t>?</w:t>
        </w:r>
        <w:r w:rsidRPr="006463A1">
          <w:rPr>
            <w:rStyle w:val="Hyperlink"/>
            <w:sz w:val="22"/>
            <w:szCs w:val="22"/>
            <w:lang w:val="en-US"/>
          </w:rPr>
          <w:t>gov</w:t>
        </w:r>
        <w:r w:rsidRPr="006463A1">
          <w:rPr>
            <w:rStyle w:val="Hyperlink"/>
            <w:sz w:val="22"/>
            <w:szCs w:val="22"/>
          </w:rPr>
          <w:t>_</w:t>
        </w:r>
        <w:r w:rsidRPr="006463A1">
          <w:rPr>
            <w:rStyle w:val="Hyperlink"/>
            <w:sz w:val="22"/>
            <w:szCs w:val="22"/>
            <w:lang w:val="en-US"/>
          </w:rPr>
          <w:t>id</w:t>
        </w:r>
        <w:r w:rsidRPr="006463A1">
          <w:rPr>
            <w:rStyle w:val="Hyperlink"/>
            <w:sz w:val="22"/>
            <w:szCs w:val="22"/>
          </w:rPr>
          <w:t>=393</w:t>
        </w:r>
      </w:hyperlink>
    </w:p>
    <w:p w:rsidR="00CD3D6A" w:rsidRPr="006973A1" w:rsidRDefault="00CD3D6A" w:rsidP="00520F33">
      <w:pPr>
        <w:ind w:left="142" w:hanging="142"/>
        <w:jc w:val="both"/>
        <w:rPr>
          <w:sz w:val="22"/>
          <w:szCs w:val="22"/>
        </w:rPr>
      </w:pPr>
      <w:r w:rsidRPr="006973A1">
        <w:rPr>
          <w:sz w:val="22"/>
          <w:szCs w:val="22"/>
        </w:rPr>
        <w:t xml:space="preserve">  </w:t>
      </w:r>
      <w:r w:rsidRPr="006973A1">
        <w:rPr>
          <w:sz w:val="22"/>
          <w:szCs w:val="22"/>
        </w:rPr>
        <w:tab/>
      </w:r>
      <w:r w:rsidRPr="006973A1">
        <w:rPr>
          <w:sz w:val="22"/>
          <w:szCs w:val="22"/>
        </w:rPr>
        <w:tab/>
        <w:t xml:space="preserve">Адрес электронной почты администрации </w:t>
      </w:r>
      <w:r>
        <w:rPr>
          <w:sz w:val="22"/>
          <w:szCs w:val="22"/>
        </w:rPr>
        <w:t>Пикшикского</w:t>
      </w:r>
      <w:r w:rsidRPr="006973A1">
        <w:rPr>
          <w:sz w:val="22"/>
          <w:szCs w:val="22"/>
        </w:rPr>
        <w:t xml:space="preserve"> сельского поселения Красноармейского района: </w:t>
      </w:r>
      <w:r w:rsidRPr="006973A1">
        <w:rPr>
          <w:bCs/>
          <w:sz w:val="22"/>
          <w:szCs w:val="22"/>
          <w:lang w:val="en-US"/>
        </w:rPr>
        <w:t>e</w:t>
      </w:r>
      <w:r w:rsidRPr="006973A1">
        <w:rPr>
          <w:bCs/>
          <w:sz w:val="22"/>
          <w:szCs w:val="22"/>
        </w:rPr>
        <w:t>-</w:t>
      </w:r>
      <w:r w:rsidRPr="006973A1">
        <w:rPr>
          <w:bCs/>
          <w:sz w:val="22"/>
          <w:szCs w:val="22"/>
          <w:lang w:val="en-US"/>
        </w:rPr>
        <w:t>mail</w:t>
      </w:r>
      <w:r w:rsidRPr="006973A1">
        <w:rPr>
          <w:bCs/>
          <w:sz w:val="22"/>
          <w:szCs w:val="22"/>
        </w:rPr>
        <w:t xml:space="preserve">:   </w:t>
      </w:r>
      <w:hyperlink r:id="rId10" w:history="1">
        <w:r w:rsidRPr="006973A1">
          <w:rPr>
            <w:rStyle w:val="Hyperlink"/>
            <w:sz w:val="22"/>
            <w:szCs w:val="22"/>
            <w:lang w:val="en-US"/>
          </w:rPr>
          <w:t>sao</w:t>
        </w:r>
        <w:r w:rsidRPr="006973A1">
          <w:rPr>
            <w:rStyle w:val="Hyperlink"/>
            <w:sz w:val="22"/>
            <w:szCs w:val="22"/>
          </w:rPr>
          <w:t>-</w:t>
        </w:r>
        <w:r w:rsidRPr="006973A1">
          <w:rPr>
            <w:rStyle w:val="Hyperlink"/>
            <w:sz w:val="22"/>
            <w:szCs w:val="22"/>
            <w:lang w:val="en-US"/>
          </w:rPr>
          <w:t>pikshik</w:t>
        </w:r>
        <w:r w:rsidRPr="006973A1">
          <w:rPr>
            <w:rStyle w:val="Hyperlink"/>
            <w:sz w:val="22"/>
            <w:szCs w:val="22"/>
          </w:rPr>
          <w:t>@cap.ru</w:t>
        </w:r>
      </w:hyperlink>
    </w:p>
    <w:p w:rsidR="00CD3D6A" w:rsidRPr="00466A25" w:rsidRDefault="00CD3D6A" w:rsidP="00466A25">
      <w:pPr>
        <w:widowControl w:val="0"/>
        <w:tabs>
          <w:tab w:val="left" w:pos="3285"/>
        </w:tabs>
        <w:ind w:firstLine="540"/>
        <w:jc w:val="center"/>
        <w:rPr>
          <w:sz w:val="24"/>
          <w:szCs w:val="24"/>
        </w:rPr>
      </w:pPr>
    </w:p>
    <w:p w:rsidR="00CD3D6A" w:rsidRPr="00466A25" w:rsidRDefault="00CD3D6A" w:rsidP="00466A25">
      <w:pPr>
        <w:widowControl w:val="0"/>
        <w:tabs>
          <w:tab w:val="left" w:pos="3285"/>
        </w:tabs>
        <w:ind w:firstLine="540"/>
        <w:jc w:val="center"/>
        <w:rPr>
          <w:b/>
          <w:sz w:val="24"/>
          <w:szCs w:val="24"/>
        </w:rPr>
      </w:pPr>
      <w:r w:rsidRPr="00466A25">
        <w:rPr>
          <w:b/>
          <w:sz w:val="24"/>
          <w:szCs w:val="24"/>
        </w:rPr>
        <w:t>Руководство</w:t>
      </w:r>
    </w:p>
    <w:p w:rsidR="00CD3D6A" w:rsidRPr="00466A25" w:rsidRDefault="00CD3D6A" w:rsidP="00466A25">
      <w:pPr>
        <w:widowControl w:val="0"/>
        <w:jc w:val="both"/>
        <w:rPr>
          <w:b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5"/>
        <w:gridCol w:w="1417"/>
        <w:gridCol w:w="1418"/>
        <w:gridCol w:w="2268"/>
      </w:tblGrid>
      <w:tr w:rsidR="00CD3D6A" w:rsidRPr="00466A25" w:rsidTr="00425C27">
        <w:tc>
          <w:tcPr>
            <w:tcW w:w="4395" w:type="dxa"/>
          </w:tcPr>
          <w:p w:rsidR="00CD3D6A" w:rsidRPr="00466A25" w:rsidRDefault="00CD3D6A" w:rsidP="00466A25">
            <w:pPr>
              <w:widowControl w:val="0"/>
              <w:jc w:val="both"/>
              <w:rPr>
                <w:sz w:val="24"/>
                <w:szCs w:val="24"/>
              </w:rPr>
            </w:pPr>
            <w:r w:rsidRPr="00466A25">
              <w:rPr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CD3D6A" w:rsidRPr="00466A25" w:rsidRDefault="00CD3D6A" w:rsidP="00466A25">
            <w:pPr>
              <w:widowControl w:val="0"/>
              <w:jc w:val="both"/>
              <w:rPr>
                <w:sz w:val="24"/>
                <w:szCs w:val="24"/>
              </w:rPr>
            </w:pPr>
            <w:r w:rsidRPr="00466A25">
              <w:rPr>
                <w:sz w:val="24"/>
                <w:szCs w:val="24"/>
              </w:rPr>
              <w:t>N кабинета</w:t>
            </w:r>
          </w:p>
        </w:tc>
        <w:tc>
          <w:tcPr>
            <w:tcW w:w="1418" w:type="dxa"/>
          </w:tcPr>
          <w:p w:rsidR="00CD3D6A" w:rsidRPr="00466A25" w:rsidRDefault="00CD3D6A" w:rsidP="00466A25">
            <w:pPr>
              <w:widowControl w:val="0"/>
              <w:jc w:val="both"/>
              <w:rPr>
                <w:sz w:val="24"/>
                <w:szCs w:val="24"/>
              </w:rPr>
            </w:pPr>
            <w:r w:rsidRPr="00466A25">
              <w:rPr>
                <w:sz w:val="24"/>
                <w:szCs w:val="24"/>
              </w:rPr>
              <w:t>N телефона</w:t>
            </w:r>
          </w:p>
        </w:tc>
        <w:tc>
          <w:tcPr>
            <w:tcW w:w="2268" w:type="dxa"/>
          </w:tcPr>
          <w:p w:rsidR="00CD3D6A" w:rsidRPr="00466A25" w:rsidRDefault="00CD3D6A" w:rsidP="00466A25">
            <w:pPr>
              <w:widowControl w:val="0"/>
              <w:jc w:val="both"/>
              <w:rPr>
                <w:sz w:val="24"/>
                <w:szCs w:val="24"/>
              </w:rPr>
            </w:pPr>
            <w:r w:rsidRPr="00466A25">
              <w:rPr>
                <w:sz w:val="24"/>
                <w:szCs w:val="24"/>
              </w:rPr>
              <w:t>Электронный адрес</w:t>
            </w:r>
          </w:p>
        </w:tc>
      </w:tr>
      <w:tr w:rsidR="00CD3D6A" w:rsidRPr="00466A25" w:rsidTr="00425C27">
        <w:tc>
          <w:tcPr>
            <w:tcW w:w="4395" w:type="dxa"/>
            <w:vAlign w:val="center"/>
          </w:tcPr>
          <w:p w:rsidR="00CD3D6A" w:rsidRPr="006973A1" w:rsidRDefault="00CD3D6A" w:rsidP="00F176EA">
            <w:pPr>
              <w:widowControl w:val="0"/>
              <w:jc w:val="both"/>
            </w:pPr>
            <w:r w:rsidRPr="006973A1">
              <w:rPr>
                <w:sz w:val="22"/>
                <w:szCs w:val="22"/>
              </w:rPr>
              <w:t xml:space="preserve">Глава Пикшикского сельского поселения </w:t>
            </w:r>
          </w:p>
        </w:tc>
        <w:tc>
          <w:tcPr>
            <w:tcW w:w="1417" w:type="dxa"/>
          </w:tcPr>
          <w:p w:rsidR="00CD3D6A" w:rsidRPr="006973A1" w:rsidRDefault="00CD3D6A" w:rsidP="00F176EA">
            <w:pPr>
              <w:widowControl w:val="0"/>
              <w:jc w:val="both"/>
            </w:pPr>
            <w:r w:rsidRPr="006973A1">
              <w:t>1</w:t>
            </w:r>
          </w:p>
        </w:tc>
        <w:tc>
          <w:tcPr>
            <w:tcW w:w="1418" w:type="dxa"/>
          </w:tcPr>
          <w:p w:rsidR="00CD3D6A" w:rsidRPr="006973A1" w:rsidRDefault="00CD3D6A" w:rsidP="00F176EA">
            <w:pPr>
              <w:widowControl w:val="0"/>
              <w:jc w:val="both"/>
            </w:pPr>
            <w:r w:rsidRPr="006973A1">
              <w:t>8(83530)</w:t>
            </w:r>
          </w:p>
          <w:p w:rsidR="00CD3D6A" w:rsidRPr="006973A1" w:rsidRDefault="00CD3D6A" w:rsidP="00F176EA">
            <w:pPr>
              <w:widowControl w:val="0"/>
              <w:jc w:val="both"/>
            </w:pPr>
            <w:r>
              <w:rPr>
                <w:lang w:val="en-US"/>
              </w:rPr>
              <w:t>3</w:t>
            </w:r>
            <w:r>
              <w:t>8</w:t>
            </w:r>
            <w:r>
              <w:rPr>
                <w:lang w:val="en-US"/>
              </w:rPr>
              <w:t>-2-</w:t>
            </w:r>
            <w:r>
              <w:t>83</w:t>
            </w:r>
          </w:p>
        </w:tc>
        <w:tc>
          <w:tcPr>
            <w:tcW w:w="2268" w:type="dxa"/>
          </w:tcPr>
          <w:p w:rsidR="00CD3D6A" w:rsidRPr="006973A1" w:rsidRDefault="00CD3D6A" w:rsidP="00F176EA">
            <w:pPr>
              <w:widowControl w:val="0"/>
              <w:jc w:val="both"/>
            </w:pPr>
            <w:hyperlink r:id="rId11" w:history="1">
              <w:r w:rsidRPr="006973A1">
                <w:rPr>
                  <w:rStyle w:val="Hyperlink"/>
                  <w:sz w:val="22"/>
                  <w:szCs w:val="22"/>
                  <w:lang w:val="en-US"/>
                </w:rPr>
                <w:t>sao</w:t>
              </w:r>
              <w:r w:rsidRPr="006973A1">
                <w:rPr>
                  <w:rStyle w:val="Hyperlink"/>
                  <w:sz w:val="22"/>
                  <w:szCs w:val="22"/>
                </w:rPr>
                <w:t>-</w:t>
              </w:r>
              <w:r w:rsidRPr="006973A1">
                <w:rPr>
                  <w:rStyle w:val="Hyperlink"/>
                  <w:sz w:val="22"/>
                  <w:szCs w:val="22"/>
                  <w:lang w:val="en-US"/>
                </w:rPr>
                <w:t>pikshik</w:t>
              </w:r>
              <w:r w:rsidRPr="006973A1">
                <w:rPr>
                  <w:rStyle w:val="Hyperlink"/>
                  <w:sz w:val="22"/>
                  <w:szCs w:val="22"/>
                </w:rPr>
                <w:t>@cap.ru</w:t>
              </w:r>
            </w:hyperlink>
          </w:p>
        </w:tc>
      </w:tr>
    </w:tbl>
    <w:p w:rsidR="00CD3D6A" w:rsidRPr="00466A25" w:rsidRDefault="00CD3D6A" w:rsidP="00466A25">
      <w:pPr>
        <w:widowControl w:val="0"/>
        <w:jc w:val="both"/>
        <w:rPr>
          <w:sz w:val="24"/>
          <w:szCs w:val="24"/>
        </w:rPr>
      </w:pPr>
    </w:p>
    <w:p w:rsidR="00CD3D6A" w:rsidRPr="00466A25" w:rsidRDefault="00CD3D6A" w:rsidP="00466A25">
      <w:pPr>
        <w:widowControl w:val="0"/>
        <w:ind w:firstLine="540"/>
        <w:jc w:val="both"/>
        <w:rPr>
          <w:sz w:val="24"/>
          <w:szCs w:val="24"/>
        </w:rPr>
      </w:pPr>
      <w:r w:rsidRPr="00466A25">
        <w:rPr>
          <w:sz w:val="24"/>
          <w:szCs w:val="24"/>
        </w:rPr>
        <w:t xml:space="preserve">График работы специалистов администрации </w:t>
      </w:r>
      <w:r>
        <w:rPr>
          <w:sz w:val="24"/>
          <w:szCs w:val="24"/>
        </w:rPr>
        <w:t xml:space="preserve">Пикшикского </w:t>
      </w:r>
      <w:r w:rsidRPr="00466A25">
        <w:rPr>
          <w:sz w:val="24"/>
          <w:szCs w:val="24"/>
        </w:rPr>
        <w:t>сельского поселения: понедельник - пятница с 8.00 до 17.00 ч., перерыв на обед с 12.00 до 13.00 часов; выходные дни - суббота, воскресенье.</w:t>
      </w:r>
    </w:p>
    <w:p w:rsidR="00CD3D6A" w:rsidRPr="00466A25" w:rsidRDefault="00CD3D6A" w:rsidP="00466A25">
      <w:pPr>
        <w:widowControl w:val="0"/>
        <w:ind w:firstLine="540"/>
        <w:jc w:val="both"/>
        <w:rPr>
          <w:sz w:val="24"/>
          <w:szCs w:val="24"/>
        </w:rPr>
      </w:pPr>
      <w:r w:rsidRPr="00466A25">
        <w:rPr>
          <w:sz w:val="24"/>
          <w:szCs w:val="24"/>
        </w:rPr>
        <w:t>Прием и консультация граждан и юридических лиц по вопросам предоставления муниципальной услуги осуществляется специалистами администрации: понедельник, среда, пятница с 9.00 до 16.00, перерыв на обед с 12.00 до 13.00 часов.</w:t>
      </w:r>
    </w:p>
    <w:p w:rsidR="00CD3D6A" w:rsidRPr="00466A25" w:rsidRDefault="00CD3D6A" w:rsidP="00466A25">
      <w:pPr>
        <w:widowControl w:val="0"/>
        <w:jc w:val="both"/>
        <w:rPr>
          <w:sz w:val="24"/>
          <w:szCs w:val="24"/>
        </w:rPr>
      </w:pPr>
    </w:p>
    <w:p w:rsidR="00CD3D6A" w:rsidRPr="000D2628" w:rsidRDefault="00CD3D6A" w:rsidP="005F4FCF">
      <w:pPr>
        <w:pStyle w:val="NormalWeb"/>
        <w:shd w:val="clear" w:color="auto" w:fill="FFFFFF"/>
        <w:spacing w:before="0" w:beforeAutospacing="0" w:after="0" w:afterAutospacing="0"/>
        <w:rPr>
          <w:color w:val="1E495C"/>
        </w:rPr>
      </w:pPr>
    </w:p>
    <w:p w:rsidR="00CD3D6A" w:rsidRPr="000D2628" w:rsidRDefault="00CD3D6A" w:rsidP="005F4FCF">
      <w:pPr>
        <w:pStyle w:val="NormalWeb"/>
        <w:shd w:val="clear" w:color="auto" w:fill="FFFFFF"/>
        <w:spacing w:before="0" w:beforeAutospacing="0" w:after="0" w:afterAutospacing="0"/>
        <w:rPr>
          <w:color w:val="1E495C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Pr="00093153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szCs w:val="24"/>
        </w:rPr>
      </w:pPr>
      <w:r w:rsidRPr="00093153">
        <w:rPr>
          <w:rStyle w:val="a0"/>
          <w:b w:val="0"/>
          <w:color w:val="auto"/>
          <w:szCs w:val="24"/>
        </w:rPr>
        <w:t>Приложение № 2</w:t>
      </w:r>
    </w:p>
    <w:p w:rsidR="00CD3D6A" w:rsidRPr="000D2628" w:rsidRDefault="00CD3D6A" w:rsidP="005F4FCF">
      <w:pPr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а</w:t>
      </w:r>
      <w:r w:rsidRPr="000D2628">
        <w:rPr>
          <w:bCs/>
          <w:sz w:val="24"/>
          <w:szCs w:val="24"/>
        </w:rPr>
        <w:t xml:space="preserve">дминистративному регламенту </w:t>
      </w:r>
    </w:p>
    <w:p w:rsidR="00CD3D6A" w:rsidRPr="000D2628" w:rsidRDefault="00CD3D6A" w:rsidP="005F4FCF">
      <w:pPr>
        <w:jc w:val="both"/>
        <w:rPr>
          <w:bCs/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D2628">
        <w:rPr>
          <w:rFonts w:ascii="Times New Roman" w:hAnsi="Times New Roman" w:cs="Times New Roman"/>
          <w:sz w:val="24"/>
          <w:szCs w:val="24"/>
        </w:rPr>
        <w:t>Блок-схема</w:t>
      </w:r>
      <w:r w:rsidRPr="000D2628">
        <w:rPr>
          <w:rFonts w:ascii="Times New Roman" w:hAnsi="Times New Roman" w:cs="Times New Roman"/>
          <w:sz w:val="24"/>
          <w:szCs w:val="24"/>
        </w:rPr>
        <w:br/>
        <w:t>последовательности административных процедур при предоставлении муниципальной услуги по предоставлению разр</w:t>
      </w:r>
      <w:r>
        <w:rPr>
          <w:rFonts w:ascii="Times New Roman" w:hAnsi="Times New Roman" w:cs="Times New Roman"/>
          <w:sz w:val="24"/>
          <w:szCs w:val="24"/>
        </w:rPr>
        <w:t>ешения на условно разрешенный вид использования земельного участка или  объекта</w:t>
      </w:r>
      <w:r w:rsidRPr="000D2628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026" type="#_x0000_t202" style="position:absolute;left:0;text-align:left;margin-left:174.05pt;margin-top:4.65pt;width:198pt;height:35.25pt;z-index:-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ydLAIAAFIEAAAOAAAAZHJzL2Uyb0RvYy54bWysVNuO2yAQfa/Uf0C8N3bSXHatOKtttqkq&#10;bS/Sbj8AY2yjAkOBxE6/vgPOZtPbS1U/IIYZzsycM3h9M2hFDsJ5Caak00lOiTAcamnakn553L26&#10;osQHZmqmwIiSHoWnN5uXL9a9LcQMOlC1cARBjC96W9IuBFtkmeed0MxPwAqDzgacZgFN12a1Yz2i&#10;a5XN8nyZ9eBq64AL7/H0bnTSTcJvGsHDp6bxIhBVUqwtpNWltYprtlmzonXMdpKfymD/UIVm0mDS&#10;M9QdC4zsnfwNSkvuwEMTJhx0Bk0juUg9YDfT/JduHjpmReoFyfH2TJP/f7D84+GzI7Iu6esVJYZp&#10;1OhRDIG8gYHMEz+99QWGPVgMDAOeo86pV2/vgX/1xMC2Y6YVt85B3wlWY33TyGx2cTUq4gsfQar+&#10;A9SYh+0DJKChcTqSh3QQREedjmdtYi0cD2eL6XyZo4ujbz5fLVeLlIIVT7et8+GdAE3ipqQOtU/o&#10;7HDvQ6yGFU8hMZkHJeudVCoZrq22ypEDwznZpe+E/lOYMqQv6fVithgJ+CtEnr4/QWgZcOCV1CW9&#10;OgexItL21tRpHAOTatxjycqceIzUjSSGoRowMPJZQX1ERh2Mg40PETcduO+U9DjUJfXf9swJStR7&#10;g6pcT+eoKQnJmC9WMzTcpae69DDDEaqkgZJxuw3jy9lbJ9sOM41zYOAWlWxkIvm5qlPdOLiJ+9Mj&#10;iy/j0k5Rz7+CzQ8AAAD//wMAUEsDBBQABgAIAAAAIQDcb5GT3gAAAAgBAAAPAAAAZHJzL2Rvd25y&#10;ZXYueG1sTI/BTsMwEETvSPyDtUhcEHVKojYJcSqEBIJbKQiubrxNIuJ1sN00/D3LCW47mtHsm2oz&#10;20FM6EPvSMFykYBAapzpqVXw9vpwnYMIUZPRgyNU8I0BNvX5WaVL4070gtMutoJLKJRaQRfjWEoZ&#10;mg6tDgs3IrF3cN7qyNK30nh94nI7yJskWUmre+IPnR7xvsPmc3e0CvLsafoIz+n2vVkdhiJerafH&#10;L6/U5cV8dwsi4hz/wvCLz+hQM9PeHckEMShIs3zJUQVFCoL9dZax3vNR5CDrSv4fUP8AAAD//wMA&#10;UEsBAi0AFAAGAAgAAAAhALaDOJL+AAAA4QEAABMAAAAAAAAAAAAAAAAAAAAAAFtDb250ZW50X1R5&#10;cGVzXS54bWxQSwECLQAUAAYACAAAACEAOP0h/9YAAACUAQAACwAAAAAAAAAAAAAAAAAvAQAAX3Jl&#10;bHMvLnJlbHNQSwECLQAUAAYACAAAACEAL5w8nSwCAABSBAAADgAAAAAAAAAAAAAAAAAuAgAAZHJz&#10;L2Uyb0RvYy54bWxQSwECLQAUAAYACAAAACEA3G+Rk94AAAAIAQAADwAAAAAAAAAAAAAAAACGBAAA&#10;ZHJzL2Rvd25yZXYueG1sUEsFBgAAAAAEAAQA8wAAAJEFAAAAAA==&#10;">
            <v:textbox>
              <w:txbxContent>
                <w:p w:rsidR="00CD3D6A" w:rsidRPr="008827A3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Подача заявления заявителем с комплектом документов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Line 48" o:spid="_x0000_s1027" style="position:absolute;left:0;text-align:left;z-index:-251666432;visibility:visible" from="275.65pt,12.3pt" to="276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RELQIAAE8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VuKnCUaK&#10;tNCjrVAc5bOgTWdcAS4rtbOhOnpWr2ar6VeHlF41RB145Ph2MRCXhYjkISRsnIEM++6TZuBDjl5H&#10;oc61bQMkSIDOsR+Xez/42SMKH7PRNIWmUTjJpqN0No4JSHGLNdb5j1y3KBgllsA7YpPT1vnAhRQ3&#10;l5BK6Y2QMnZcKtSVeD4ejWOA01KwcBjcnD3sV9KiEwkzE58+74Ob1UfFIljDCVv3tidCgo18VMRb&#10;ARpJjkO2ljOMJIdrEqwrPalCRqgXCPfWdWy+zdP5erae5YN8NFkP8rSqBh82q3ww2WTTcfVUrVZV&#10;9j2Qz/KiEYxxFfjfRjjL/25E+st0Hb77EN+FSh7Ro6JA9vaOpGPDQ4+v07LX7LKzobrQe5ja6Nzf&#10;sHAtft1Hr5//geUPAAAA//8DAFBLAwQUAAYACAAAACEA8AaqR+EAAAAJAQAADwAAAGRycy9kb3du&#10;cmV2LnhtbEyPy07DMBBF90j8gzVI7KiTlpQoxKkQUtm0FPWhCnZuPCQR8TiKnTb8PcMKdvM4unMm&#10;X4y2FWfsfeNIQTyJQCCVzjRUKTjsl3cpCB80Gd06QgXf6GFRXF/lOjPuQls870IlOIR8phXUIXSZ&#10;lL6s0Wo/cR0S7z5db3Xgtq+k6fWFw20rp1E0l1Y3xBdq3eFzjeXXbrAKtuvlKj2uhrHsP17izf5t&#10;/fruU6Vub8anRxABx/AHw68+q0PBTic3kPGiVZAk8YxRBdP7OQgGkmTGgxMX8QPIIpf/Pyh+AAAA&#10;//8DAFBLAQItABQABgAIAAAAIQC2gziS/gAAAOEBAAATAAAAAAAAAAAAAAAAAAAAAABbQ29udGVu&#10;dF9UeXBlc10ueG1sUEsBAi0AFAAGAAgAAAAhADj9If/WAAAAlAEAAAsAAAAAAAAAAAAAAAAALwEA&#10;AF9yZWxzLy5yZWxzUEsBAi0AFAAGAAgAAAAhAIoB1EQtAgAATwQAAA4AAAAAAAAAAAAAAAAALgIA&#10;AGRycy9lMm9Eb2MueG1sUEsBAi0AFAAGAAgAAAAhAPAGqkfhAAAACQEAAA8AAAAAAAAAAAAAAAAA&#10;hwQAAGRycy9kb3ducmV2LnhtbFBLBQYAAAAABAAEAPMAAACVBQAAAAA=&#10;">
            <v:stroke endarrow="block"/>
          </v:lin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43" o:spid="_x0000_s1028" type="#_x0000_t202" style="position:absolute;left:0;text-align:left;margin-left:177.65pt;margin-top:12.05pt;width:198pt;height:18pt;z-index:-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41bKwIAAFk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6MWSEsM0&#10;9uhBjIG8gZEsLiI/g/Ulut1bdAwj3mOfU63e3gH/6omBbc9MJ26cg6EXrMH85vFldvZ0wvERpB4+&#10;QINx2D5AAhpbpyN5SAdBdOzT46k3MReOl8VyvrjM0cTRVhSrKMcQrHx6bZ0P7wRoEoWKOux9QmeH&#10;Ox8m1yeXGMyDks1OKpUU19Vb5ciB4Zzs0ndE/8lNGTJU9GpZLCcC/gqRp+9PEFoGHHgldUVXJydW&#10;RtremgbTZGVgUk0yVqfMkcdI3URiGOsxtSyRHDmuoXlEYh1M8437iEIP7jslA852Rf23PXOCEvXe&#10;YHOu5otFXIakLJavC1TcuaU+tzDDEaqigZJJ3IZpgfbWya7HSNM4GLjBhrYycf2c1TF9nN/UreOu&#10;xQU515PX8x9h8wMAAP//AwBQSwMEFAAGAAgAAAAhAIdIQ7XgAAAACQEAAA8AAABkcnMvZG93bnJl&#10;di54bWxMj8FOwzAMhu9IvENkJC5oS7uu3ShNJ4QEYjfYEFyzJmsrEqckWVfeHnOCo+1Pv7+/2kzW&#10;sFH70DsUkM4TYBobp3psBbztH2drYCFKVNI41AK+dYBNfXlRyVK5M77qcRdbRiEYSimgi3EoOQ9N&#10;p60MczdopNvReSsjjb7lysszhVvDF0lScCt7pA+dHPRDp5vP3ckKWC+fx4+wzV7em+JobuPNanz6&#10;8kJcX033d8CinuIfDL/6pA41OR3cCVVgRkCW5xmhAhbLFBgBqzylxUFAkaTA64r/b1D/AAAA//8D&#10;AFBLAQItABQABgAIAAAAIQC2gziS/gAAAOEBAAATAAAAAAAAAAAAAAAAAAAAAABbQ29udGVudF9U&#10;eXBlc10ueG1sUEsBAi0AFAAGAAgAAAAhADj9If/WAAAAlAEAAAsAAAAAAAAAAAAAAAAALwEAAF9y&#10;ZWxzLy5yZWxzUEsBAi0AFAAGAAgAAAAhAPdDjVsrAgAAWQQAAA4AAAAAAAAAAAAAAAAALgIAAGRy&#10;cy9lMm9Eb2MueG1sUEsBAi0AFAAGAAgAAAAhAIdIQ7XgAAAACQEAAA8AAAAAAAAAAAAAAAAAhQQA&#10;AGRycy9kb3ducmV2LnhtbFBLBQYAAAAABAAEAPMAAACSBQAAAAA=&#10;">
            <v:textbox>
              <w:txbxContent>
                <w:p w:rsidR="00CD3D6A" w:rsidRPr="008827A3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Прием и регистрация заявления</w:t>
                  </w:r>
                  <w:r w:rsidRPr="00EC4366">
                    <w:rPr>
                      <w:b/>
                      <w:sz w:val="18"/>
                      <w:szCs w:val="18"/>
                    </w:rPr>
                    <w:t>1 день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rect id="Rectangle 72" o:spid="_x0000_s1029" style="position:absolute;left:0;text-align:left;margin-left:407.5pt;margin-top:11.4pt;width:82.85pt;height:44.0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JGKwIAAFAEAAAOAAAAZHJzL2Uyb0RvYy54bWysVG1v0zAQ/o7Ef7D8neZlDVujptPUUYQ0&#10;YGLwAxzHSSwc25zdJuPX7+x0pQ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qejFkhLN&#10;BqzRF1SN6U4JcpkHgUbrSox7sPcQUnT2zvDvjmiz7TFM3ACYsResQVpZiE9eXAiGw6ukHj+aBuHZ&#10;3puo1dTCEABRBTLFkjyeSiImTzgeZmmRZ6uCEo6+olgtL4r4BCufb1tw/r0wAwmbigKSj+jscOd8&#10;YMPK55DI3ijZ7KRS0YCu3iogB4btsYvfEd2dhylNxoquiryIyC987hwijd/fIAbpsc+VHCp6dQpi&#10;ZZDtnW5iF3om1bxHykofdQzSzSXwUz3FSp2KUpvmEYUFM7c1jiFuegM/KRmxpSvqfuwZCErUB43F&#10;WWXLZZiBaCyLyxwNOPfU5x6mOUJV1FMyb7d+npu9Bdn1+FIW1dDmBgvayqh1KPbM6kgf2zaW4Dhi&#10;YS7O7Rj160eweQIAAP//AwBQSwMEFAAGAAgAAAAhAM2uKVreAAAACgEAAA8AAABkcnMvZG93bnJl&#10;di54bWxMj0FPg0AQhe8m/ofNmHizu2BUoCyN0dTEY0sv3hYYgcrOEnZp0V/veKrHyby89335ZrGD&#10;OOHke0caopUCgVS7pqdWw6Hc3iUgfDDUmMERavhGD5vi+io3WePOtMPTPrSCS8hnRkMXwphJ6esO&#10;rfErNyLx79NN1gQ+p1Y2kzlzuR1krNSjtKYnXujMiC8d1l/72Wqo+vhgfnblm7Lp9j68L+Vx/njV&#10;+vZmeV6DCLiESxj+8BkdCmaq3EyNF4OGJHpgl6AhjlmBA2minkBUnIxUCrLI5X+F4hcAAP//AwBQ&#10;SwECLQAUAAYACAAAACEAtoM4kv4AAADhAQAAEwAAAAAAAAAAAAAAAAAAAAAAW0NvbnRlbnRfVHlw&#10;ZXNdLnhtbFBLAQItABQABgAIAAAAIQA4/SH/1gAAAJQBAAALAAAAAAAAAAAAAAAAAC8BAABfcmVs&#10;cy8ucmVsc1BLAQItABQABgAIAAAAIQAZmxJGKwIAAFAEAAAOAAAAAAAAAAAAAAAAAC4CAABkcnMv&#10;ZTJvRG9jLnhtbFBLAQItABQABgAIAAAAIQDNrila3gAAAAoBAAAPAAAAAAAAAAAAAAAAAIUEAABk&#10;cnMvZG93bnJldi54bWxQSwUGAAAAAAQABADzAAAAkAUAAAAA&#10;">
            <v:textbox>
              <w:txbxContent>
                <w:p w:rsidR="00CD3D6A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F20006">
                    <w:rPr>
                      <w:sz w:val="18"/>
                      <w:szCs w:val="18"/>
                    </w:rPr>
                    <w:t xml:space="preserve">Межведомственный запрос </w:t>
                  </w:r>
                </w:p>
                <w:p w:rsidR="00CD3D6A" w:rsidRPr="00EC4366" w:rsidRDefault="00CD3D6A" w:rsidP="005F4F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EC4366"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rect>
        </w:pict>
      </w:r>
      <w:r>
        <w:rPr>
          <w:noProof/>
        </w:rPr>
        <w:pict>
          <v:line id="Line 49" o:spid="_x0000_s1030" style="position:absolute;left:0;text-align:left;z-index:-251665408;visibility:visible" from="276.65pt,2.65pt" to="276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5sKAIAAE0EAAAOAAAAZHJzL2Uyb0RvYy54bWysVFGv2iAUfl+y/0B417ZanTbWm6XVvdxt&#10;JvfuByBQS0aBAFrNsv++A1Y3t5dlGQ/0AIfvfOc7h66ezp1EJ26d0KrE2TjFiCuqmVCHEn953Y4W&#10;GDlPFCNSK17iC3f4af32zao3BZ/oVkvGLQIQ5YrelLj13hRJ4mjLO+LG2nAFh422HfGwtIeEWdID&#10;eieTSZrOk15bZqym3DnYra+HeB3xm4ZT/7lpHPdIlhi4+TjbOO/DnKxXpDhYYlpBBxrkH1h0RCgI&#10;eoeqiSfoaMUfUJ2gVjvd+DHVXaKbRlAec4BssvS3bF5aYnjMBcRx5i6T+3+w9NNpZ5FgJZ5OMVKk&#10;gxo9C8VRvgza9MYV4FKpnQ3Z0bN6Mc+afnVI6aol6sAjx9eLgXtZuJE8XAkLZyDCvv+oGfiQo9dR&#10;qHNjuwAJEqBzrMflXg9+9ojC5nw6w4jCfgZjMovwpLjdNNb5D1x3KBgllsA6IpPTs/OBCSluLiGQ&#10;0lshZay3VKgv8XIGkOHEaSlYOIwLe9hX0qITCR0TxxD3wc3qo2IRrOWEbQbbEyHBRj7q4a0AhSTH&#10;IVrHGUaSwyMJ1pWeVCEiZAuEB+vaNN+W6XKz2CzyUT6Zb0Z5Wtej99sqH8232btZPa2rqs6+B/JZ&#10;XrSCMa4C/1sDZ/nfNcjwlK6td2/hu1DJI3pUFMjevpF0LHeo8LVX9ppddjZkFyoPPRudh/cVHsWv&#10;6+j18y+w/gEAAP//AwBQSwMEFAAGAAgAAAAhANMcSRrfAAAACAEAAA8AAABkcnMvZG93bnJldi54&#10;bWxMj0FPwzAMhe9I/IfISNxYuo6hqjSdENK4bDBtQ9O4ZY1pKxqnStKt/HvMCU7203t6/lwsRtuJ&#10;M/rQOlIwnSQgkCpnWqoVvO+XdxmIEDUZ3TlCBd8YYFFeXxU6N+5CWzzvYi24hEKuFTQx9rmUoWrQ&#10;6jBxPRJ7n85bHVn6WhqvL1xuO5kmyYO0uiW+0OgenxusvnaDVbBdL1fZYTWMlf94mb7tN+vXY8iU&#10;ur0Znx5BRBzjXxh+8RkdSmY6uYFMEJ2C+Xw24ygvPNhnfQ/ipCBNM5BlIf8/UP4AAAD//wMAUEsB&#10;Ai0AFAAGAAgAAAAhALaDOJL+AAAA4QEAABMAAAAAAAAAAAAAAAAAAAAAAFtDb250ZW50X1R5cGVz&#10;XS54bWxQSwECLQAUAAYACAAAACEAOP0h/9YAAACUAQAACwAAAAAAAAAAAAAAAAAvAQAAX3JlbHMv&#10;LnJlbHNQSwECLQAUAAYACAAAACEAQLyebCgCAABNBAAADgAAAAAAAAAAAAAAAAAuAgAAZHJzL2Uy&#10;b0RvYy54bWxQSwECLQAUAAYACAAAACEA0xxJGt8AAAAIAQAADwAAAAAAAAAAAAAAAACCBAAAZHJz&#10;L2Rvd25yZXYueG1sUEsFBgAAAAAEAAQA8wAAAI4FAAAAAA==&#10;">
            <v:stroke endarrow="block"/>
          </v:line>
        </w:pict>
      </w:r>
      <w:r>
        <w:rPr>
          <w:noProof/>
        </w:rPr>
        <w:pict>
          <v:shape id="Text Box 44" o:spid="_x0000_s1031" type="#_x0000_t202" style="position:absolute;left:0;text-align:left;margin-left:177.65pt;margin-top:11.4pt;width:198pt;height:31.6pt;z-index:-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iyLgIAAFkEAAAOAAAAZHJzL2Uyb0RvYy54bWysVNtu2zAMfR+wfxD0vvhSp2uNOEWXLsOA&#10;7gK0+wBZlm1hsqhJSuzu60vJSRZ028swPwiSSB2S55Be3UyDInthnQRd0WyRUiI0h0bqrqLfHrdv&#10;rihxnumGKdCiok/C0Zv161er0ZQihx5UIyxBEO3K0VS0996USeJ4LwbmFmCERmMLdmAej7ZLGstG&#10;RB9UkqfpZTKCbYwFLpzD27vZSNcRv20F91/a1glPVEUxNx9XG9c6rMl6xcrOMtNLfkiD/UMWA5Ma&#10;g56g7phnZGflb1CD5BYctH7BYUigbSUXsQasJktfVPPQMyNiLUiOMyea3P+D5Z/3Xy2RTUUvcko0&#10;G1CjRzF58g4mUhSBn9G4Et0eDDr6Ce9R51irM/fAvzuiYdMz3Ylba2HsBWswvyy8TM6ezjgugNTj&#10;J2gwDtt5iEBTa4dAHtJBEB11ejppE3LheJkvs+IyRRNHW5FmF3kUL2Hl8bWxzn8QMJCwqahF7SM6&#10;2987H7Jh5dElBHOgZLOVSsWD7eqNsmTPsE+28YsFvHBTmowVvV7my5mAv0Kk8fsTxCA9NrySQ0Wv&#10;Tk6sDLS9101sR8+kmveYstIHHgN1M4l+qqdZsqM8NTRPSKyFub9xHnHTg/1JyYi9XVH3Y8esoER9&#10;1CjOdVYUYRjioVi+RSqJPbfU5xamOUJV1FMybzd+HqCdsbLrMdLcDhpuUdBWRq6D8nNWh/Sxf6ME&#10;h1kLA3J+jl6//gjrZwAAAP//AwBQSwMEFAAGAAgAAAAhAMFCX2TfAAAACQEAAA8AAABkcnMvZG93&#10;bnJldi54bWxMj8FOwzAMhu9IvENkJC6IpWtpN0rTCSGB4AYDwTVrvLaicUqSdeXtMSc42v71+fur&#10;zWwHMaEPvSMFy0UCAqlxpqdWwdvr/eUaRIiajB4coYJvDLCpT08qXRp3pBectrEVDKFQagVdjGMp&#10;ZWg6tDos3IjEt73zVkcefSuN10eG20GmSVJIq3viD50e8a7D5nN7sArWV4/TR3jKnt+bYj9cx4vV&#10;9PDllTo/m29vQESc418YfvVZHWp22rkDmSAGBVmeZxxVkKZcgQOrfMmLHdOLBGRdyf8N6h8AAAD/&#10;/wMAUEsBAi0AFAAGAAgAAAAhALaDOJL+AAAA4QEAABMAAAAAAAAAAAAAAAAAAAAAAFtDb250ZW50&#10;X1R5cGVzXS54bWxQSwECLQAUAAYACAAAACEAOP0h/9YAAACUAQAACwAAAAAAAAAAAAAAAAAvAQAA&#10;X3JlbHMvLnJlbHNQSwECLQAUAAYACAAAACEANFJosi4CAABZBAAADgAAAAAAAAAAAAAAAAAuAgAA&#10;ZHJzL2Uyb0RvYy54bWxQSwECLQAUAAYACAAAACEAwUJfZN8AAAAJAQAADwAAAAAAAAAAAAAAAACI&#10;BAAAZHJzL2Rvd25yZXYueG1sUEsFBgAAAAAEAAQA8wAAAJQFAAAAAA==&#10;">
            <v:textbox>
              <w:txbxContent>
                <w:p w:rsidR="00CD3D6A" w:rsidRPr="00EC4366" w:rsidRDefault="00CD3D6A" w:rsidP="005F4F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Проверка на наличие необходимых документов</w:t>
                  </w:r>
                  <w:r>
                    <w:rPr>
                      <w:sz w:val="18"/>
                      <w:szCs w:val="18"/>
                    </w:rPr>
                    <w:t xml:space="preserve">, их получение </w:t>
                  </w:r>
                  <w:r w:rsidRPr="00EC4366"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1" o:spid="_x0000_s1032" type="#_x0000_t32" style="position:absolute;left:0;text-align:left;margin-left:375.65pt;margin-top:7.95pt;width:31.8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be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wwj&#10;RXqY0fPe65gaPWaBoMG4AvwqtbWhRXpUr+ZF068OKV11RLU8er+dDATHiOQuJGycgTS74aNm4EMg&#10;QWTr2Ng+QAIP6BiHcroNhR89ovAxT/N8McWIXo8SUlzjjHX+A9c9CkaJnbdEtJ2vtFIweW2zmIUc&#10;XpyHPiDwGhCSKr0RUkYBSIWGEi+mk2kMcFoKFg6Dm7PtrpIWHUiQUHwCKQB252b1XrEI1nHC1hfb&#10;EyHBRj5y460AtiTHIVvPGUaSw60J1hlRqpAROoeCL9ZZRd8W6WI9X8/zUT6ZrUd5Wtej502Vj2ab&#10;7HFaP9RVVWffQ/FZXnSCMa5C/VdFZ/nfKeZyt85avGn6RlRyjx5JgGKv71h0HH2Y9lk3O81OWxu6&#10;CyoAEUfny4ULt+TXffT6+VtY/QAAAP//AwBQSwMEFAAGAAgAAAAhAN2R/GXfAAAACQEAAA8AAABk&#10;cnMvZG93bnJldi54bWxMj8FOwzAQRO9I/IO1SNyoE1BCG+JUQIXIBSRahDi68ZJYxOsodtuUr2cR&#10;BzjuzNPsTLmcXC/2OAbrSUE6S0AgNd5YahW8bh4u5iBC1GR07wkVHDHAsjo9KXVh/IFecL+OreAQ&#10;CoVW0MU4FFKGpkOnw8wPSOx9+NHpyOfYSjPqA4e7Xl4mSS6dtsQfOj3gfYfN53rnFMTV+7HL35q7&#10;hX3ePD7l9quu65VS52fT7Q2IiFP8g+GnPleHijtt/Y5MEL2C6yy9YpSNbAGCgXma8bjtryCrUv5f&#10;UH0DAAD//wMAUEsBAi0AFAAGAAgAAAAhALaDOJL+AAAA4QEAABMAAAAAAAAAAAAAAAAAAAAAAFtD&#10;b250ZW50X1R5cGVzXS54bWxQSwECLQAUAAYACAAAACEAOP0h/9YAAACUAQAACwAAAAAAAAAAAAAA&#10;AAAvAQAAX3JlbHMvLnJlbHNQSwECLQAUAAYACAAAACEAI2d23jQCAABeBAAADgAAAAAAAAAAAAAA&#10;AAAuAgAAZHJzL2Uyb0RvYy54bWxQSwECLQAUAAYACAAAACEA3ZH8Zd8AAAAJAQAADwAAAAAAAAAA&#10;AAAAAACOBAAAZHJzL2Rvd25yZXYueG1sUEsFBgAAAAAEAAQA8wAAAJoFAAAAAA==&#10;">
            <v:stroke endarrow="block"/>
          </v:shape>
        </w:pict>
      </w:r>
      <w:r>
        <w:rPr>
          <w:noProof/>
        </w:rPr>
        <w:pict>
          <v:line id="Line 57" o:spid="_x0000_s1033" style="position:absolute;left:0;text-align:left;flip:y;z-index:-251657216;visibility:visible" from="60.65pt,7.95pt" to="60.7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c5MwIAAFcEAAAOAAAAZHJzL2Uyb0RvYy54bWysVMGO2jAQvVfqP1i+QxJIWIgIqyqBXrYt&#10;0m57N7ZDrDq2ZRsCqvrvHRuW3W0vVVUOZmzPPL95M5Pl/amX6MitE1pVOBunGHFFNRNqX+GvT5vR&#10;HCPniWJEasUrfOYO36/ev1sOpuQT3WnJuEUAolw5mAp33psySRzteE/cWBuu4LLVticetnafMEsG&#10;QO9lMknTWTJoy4zVlDsHp83lEq8iftty6r+0reMeyQoDNx9XG9ddWJPVkpR7S0wn6JUG+QcWPREK&#10;Hr1BNcQTdLDiD6heUKudbv2Y6j7RbSsojzlANln6WzaPHTE85gLiOHOTyf0/WPr5uLVIsApPQR5F&#10;eqjRg1AcFXdBm8G4ElxqtbUhO3pSj+ZB0+8OKV13RO155Ph0NhCXhYjkTUjYOAMv7IZPmoEPOXgd&#10;hTq1tketFOZbCAzgIAY6xcqcb5XhJ48oHM6mBUYUzovJoljEsiWkDBgh0ljnP3Ldo2BUWAL/iEiO&#10;D84HTi8uwV3pjZAyVl4qNFR4UUyKGOC0FCxcBjdn97taWnQkoXfiLyYIN6/drD4oFsE6Ttj6ansi&#10;JNjIR2W8FaCV5Di81nOGkeQwLsG60JMqvAjZAuGrdWmfH4t0sZ6v5/kon8zWozxtmtGHTZ2PZpvs&#10;rmimTV032c9APsvLTjDGVeD/3MpZ/netch2qSxPemvkmVPIWPSoKZJ//I+lY+FDrS9fsNDtvbcgu&#10;9AB0b3S+TloYj9f76PXyPVj9AgAA//8DAFBLAwQUAAYACAAAACEAfqGw5t8AAAAJAQAADwAAAGRy&#10;cy9kb3ducmV2LnhtbEyPwU7DMAyG70i8Q2QkbixttyFamk4IgcQJsQ0hccsa05Y1TkmytfD0eCe4&#10;+Zd/ff5cribbiyP60DlSkM4SEEi1Mx01Cl63j1c3IELUZHTvCBV8Y4BVdX5W6sK4kdZ43MRGMIRC&#10;oRW0MQ6FlKFu0eowcwMS7z6ctzpy9I00Xo8Mt73MkuRaWt0RX2j1gPct1vvNwSrIt+PSvfj92yLt&#10;vt5/Hj7j8PQclbq8mO5uQUSc4l8ZTvqsDhU77dyBTBA95yydc5WHZQ7iVMjSBYgd0/M5yKqU/z+o&#10;fgEAAP//AwBQSwECLQAUAAYACAAAACEAtoM4kv4AAADhAQAAEwAAAAAAAAAAAAAAAAAAAAAAW0Nv&#10;bnRlbnRfVHlwZXNdLnhtbFBLAQItABQABgAIAAAAIQA4/SH/1gAAAJQBAAALAAAAAAAAAAAAAAAA&#10;AC8BAABfcmVscy8ucmVsc1BLAQItABQABgAIAAAAIQADXcc5MwIAAFcEAAAOAAAAAAAAAAAAAAAA&#10;AC4CAABkcnMvZTJvRG9jLnhtbFBLAQItABQABgAIAAAAIQB+obDm3wAAAAkBAAAPAAAAAAAAAAAA&#10;AAAAAI0EAABkcnMvZG93bnJldi54bWxQSwUGAAAAAAQABADzAAAAmQUAAAAA&#10;">
            <v:stroke endarrow="block"/>
          </v:line>
        </w:pict>
      </w:r>
      <w:r>
        <w:rPr>
          <w:noProof/>
        </w:rPr>
        <w:pict>
          <v:line id="Line 58" o:spid="_x0000_s1034" style="position:absolute;left:0;text-align:left;z-index:-251656192;visibility:visible" from="60.7pt,6.65pt" to="177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yzKgIAAEwEAAAOAAAAZHJzL2Uyb0RvYy54bWysVNuO0zAQfUfiHyy/t7mQlDZqukJJy8sC&#10;lXb5ANd2GgvHtmy3aYX4d8buhV14QYg8OOPMzJkztywfToNER26d0KrG2TTFiCuqmVD7Gn993kzm&#10;GDlPFCNSK17jM3f4YfX2zXI0Fc91ryXjFgGIctVoatx7b6okcbTnA3FTbbgCZaftQDxc7T5hloyA&#10;PsgkT9NZMmrLjNWUOwdf24sSryJ+13Hqv3Sd4x7JGgM3H08bz104k9WSVHtLTC/olQb5BxYDEQqC&#10;3qFa4gk6WPEH1CCo1U53fkr1kOiuE5THHCCbLP0tm6eeGB5zgeI4cy+T+3+w9PNxa5FgNc4XGCky&#10;QI8eheKonIfajMZVYNKorQ3Z0ZN6Mo+afnNI6aYnas8jx+ezAb8seCSvXMLFGYiwGz9pBjbk4HUs&#10;1KmzQ4CEEqBT7Mf53g9+8ojCx6yYl/msxIjedAmpbo7GOv+R6wEFocYSSEdgcnx0PhAh1c0kxFF6&#10;I6SM7ZYKjTVelHkZHZyWggVlMHN2v2ukRUcSBiY+MSvQvDSz+qBYBOs5Yeur7ImQICMfy+GtgAJJ&#10;jkO0gTOMJIcdCdKFnlQhIiQLhK/SZWa+L9LFer6eF5Min60nRdq2kw+bppjMNtn7sn3XNk2b/Qjk&#10;s6LqBWNcBf63+c2Kv5uP6yZdJu8+wfdCJa/RY0WB7O0dScduhwZfRmWn2XlrQ3ah8TCy0fi6XmEn&#10;Xt6j1a+fwOonAAAA//8DAFBLAwQUAAYACAAAACEAop6xIt4AAAAJAQAADwAAAGRycy9kb3ducmV2&#10;LnhtbEyPQU/DMAyF70j8h8hI3FjalaGqNJ0Q0rhsgLYhBLesMW1F41RJupV/jxEHuL1nPz1/LpeT&#10;7cURfegcKUhnCQik2pmOGgUv+9VVDiJETUb3jlDBFwZYVudnpS6MO9EWj7vYCC6hUGgFbYxDIWWo&#10;W7Q6zNyAxLsP562ObH0jjdcnLre9nCfJjbS6I77Q6gHvW6w/d6NVsN2s1vnrepxq//6QPu2fN49v&#10;IVfq8mK6uwURcYp/YfjBZ3SomOngRjJB9Ozn6TVHWWQZCA5kiwWLw+9AVqX8/0H1DQAA//8DAFBL&#10;AQItABQABgAIAAAAIQC2gziS/gAAAOEBAAATAAAAAAAAAAAAAAAAAAAAAABbQ29udGVudF9UeXBl&#10;c10ueG1sUEsBAi0AFAAGAAgAAAAhADj9If/WAAAAlAEAAAsAAAAAAAAAAAAAAAAALwEAAF9yZWxz&#10;Ly5yZWxzUEsBAi0AFAAGAAgAAAAhALBOzLMqAgAATAQAAA4AAAAAAAAAAAAAAAAALgIAAGRycy9l&#10;Mm9Eb2MueG1sUEsBAi0AFAAGAAgAAAAhAKKesSLeAAAACQEAAA8AAAAAAAAAAAAAAAAAhAQAAGRy&#10;cy9kb3ducmV2LnhtbFBLBQYAAAAABAAEAPMAAACPBQAAAAA=&#10;">
            <v:stroke endarrow="block"/>
          </v:lin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AutoShape 73" o:spid="_x0000_s1035" type="#_x0000_t32" style="position:absolute;left:0;text-align:left;margin-left:375.65pt;margin-top:7.35pt;width:31.85pt;height:0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eqPAIAAGg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KVeAKT&#10;UqSDGT3svY6p0d1NaFBvXAF+ldrYUCI9qmfzqOl3h5SuWqJ2PHq/nAwEZyEieRcSNs5Amm3/RTPw&#10;IZAgduvY2A41UpjPITCAQ0fQMY7ndB0PP3pE4WOe5vl8ihG9HCWkCAghzljnP3HdoWCU2HlLxK71&#10;lVYKNKDtgE4Oj84Hfq8BIVjptZAySkEq1Jd4Pp1MIx2npWDhMLg5u9tW0qIDCWKKTywWTt66Wb1X&#10;LIK1nLDV2fZESLCRj13yVkDfJMchW8cZRpLD/QnWQE+qkBEqB8Jna9DTj3k6X81Ws3yUT25Xozyt&#10;69HDuspHt+vsblrf1FVVZz8D+SwvWsEYV4H/RdtZ/nfaOd+yQZVXdV8blbxHjx0Fspd3JB1FEOY+&#10;KGir2WljQ3VBDyDn6Hy+euG+vN1Hr9cfxPIXAAAA//8DAFBLAwQUAAYACAAAACEAZKa0Q94AAAAJ&#10;AQAADwAAAGRycy9kb3ducmV2LnhtbEyPwU7DMBBE70j8g7VIXBB1UgiNQpwKAYUTqgjl7sZLEjVe&#10;R7HbJn/fRT3AcWeeZmfy5Wg7ccDBt44UxLMIBFLlTEu1gs3X6jYF4YMmoztHqGBCD8vi8iLXmXFH&#10;+sRDGWrBIeQzraAJoc+k9FWDVvuZ65HY+3GD1YHPoZZm0EcOt52cR9GDtLol/tDoHp8brHbl3ip4&#10;KdfJ6vtmM86n6v2jfEt3a5pelbq+Gp8eQQQcwx8Mv/W5OhTcaev2ZLzoFCyS+I5RNu4XIBhI44TH&#10;bc+CLHL5f0FxAgAA//8DAFBLAQItABQABgAIAAAAIQC2gziS/gAAAOEBAAATAAAAAAAAAAAAAAAA&#10;AAAAAABbQ29udGVudF9UeXBlc10ueG1sUEsBAi0AFAAGAAgAAAAhADj9If/WAAAAlAEAAAsAAAAA&#10;AAAAAAAAAAAALwEAAF9yZWxzLy5yZWxzUEsBAi0AFAAGAAgAAAAhAONwd6o8AgAAaAQAAA4AAAAA&#10;AAAAAAAAAAAALgIAAGRycy9lMm9Eb2MueG1sUEsBAi0AFAAGAAgAAAAhAGSmtEPeAAAACQEAAA8A&#10;AAAAAAAAAAAAAAAAlgQAAGRycy9kb3ducmV2LnhtbFBLBQYAAAAABAAEAPMAAAChBQAAAAA=&#10;">
            <v:stroke endarrow="block"/>
          </v:shape>
        </w:pict>
      </w:r>
    </w:p>
    <w:p w:rsidR="00CD3D6A" w:rsidRPr="000D2628" w:rsidRDefault="00CD3D6A" w:rsidP="005F4FCF">
      <w:pPr>
        <w:tabs>
          <w:tab w:val="left" w:pos="1425"/>
        </w:tabs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63" o:spid="_x0000_s1036" type="#_x0000_t202" style="position:absolute;left:0;text-align:left;margin-left:144.55pt;margin-top:1.6pt;width:27.9pt;height:20.4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12KhgIAABcFAAAOAAAAZHJzL2Uyb0RvYy54bWysVNmO2yAUfa/Uf0C8Z7zETmIrzmiWpqo0&#10;XaSZfgAxOEbFQIHEno76773gJJPpIlVV/WAD93Lucs718nLoBNozY7mSFU4uYoyYrBXlclvhzw/r&#10;yQIj64ikRCjJKvzILL5cvX617HXJUtUqQZlBACJt2esKt87pMops3bKO2AulmQRjo0xHHGzNNqKG&#10;9IDeiSiN41nUK0O1UTWzFk5vRyNeBfymYbX72DSWOSQqDLm58DbhvfHvaLUk5dYQ3fL6kAb5hyw6&#10;wiUEPUHdEkfQzvBfoDpeG2VV4y5q1UWqaXjNQg1QTRL/VM19SzQLtUBzrD61yf4/2PrD/pNBnFY4&#10;nWMkSQccPbDBoWs1oNnU96fXtgS3ew2OboBz4DnUavWdqr9YJNVNS+SWXRmj+pYRCvkl/mZ0dnXE&#10;sR5k079XFOKQnVMBaGhM55sH7UCADjw9nrjxudRwOM2z6RQsNZjSvJgneYhAyuNlbax7y1SH/KLC&#10;BqgP4GR/Z51PhpRHFx/LKsHpmgsRNma7uREG7QnIZB2eA/oLNyG9s1T+2og4nkCOEMPbfLaB9qci&#10;SbP4Oi0m69liPsnWWT4p5vFiEifFdTGLsyK7XX/3CSZZ2XJKmbzjkh0lmGR/R/FhGEbxBBGivsJF&#10;nuYjQ38sMg7P74rsuIOJFLyr8OLkRErP6xtJoWxSOsLFuI5eph+6DD04fkNXggo88aME3LAZguAy&#10;H90rZKPoI8jCKKANGIa/CSxaZb5h1MNkVth+3RHDMBLvJEirSLLMj3LYZPk8hY05t2zOLUTWAFVh&#10;h9G4vHHj+O+04dsWIo1iluoK5NjwIJXnrA4ihukLNR3+FH68z/fB6/l/tvoBAAD//wMAUEsDBBQA&#10;BgAIAAAAIQAUS7x73gAAAAgBAAAPAAAAZHJzL2Rvd25yZXYueG1sTI9BT4NAFITvJv6HzTPxYuwC&#10;xbZQHo2aaLy29gc82FcgZXcJuy3037ue9DiZycw3xW7Wvbjy6DprEOJFBIJNbVVnGoTj98fzBoTz&#10;ZBT11jDCjR3syvu7gnJlJ7Pn68E3IpQYlxNC6/2QS+nqljW5hR3YBO9kR00+yLGRaqQplOteJlG0&#10;kpo6ExZaGvi95fp8uGiE09f09JJN1ac/rvfp6o26dWVviI8P8+sWhOfZ/4XhFz+gQxmYKnsxyoke&#10;IdlkcYgiLBMQwV+maQaiQkjTGGRZyP8Hyh8AAAD//wMAUEsBAi0AFAAGAAgAAAAhALaDOJL+AAAA&#10;4QEAABMAAAAAAAAAAAAAAAAAAAAAAFtDb250ZW50X1R5cGVzXS54bWxQSwECLQAUAAYACAAAACEA&#10;OP0h/9YAAACUAQAACwAAAAAAAAAAAAAAAAAvAQAAX3JlbHMvLnJlbHNQSwECLQAUAAYACAAAACEA&#10;qhtdioYCAAAXBQAADgAAAAAAAAAAAAAAAAAuAgAAZHJzL2Uyb0RvYy54bWxQSwECLQAUAAYACAAA&#10;ACEAFEu8e94AAAAIAQAADwAAAAAAAAAAAAAAAADgBAAAZHJzL2Rvd25yZXYueG1sUEsFBgAAAAAE&#10;AAQA8wAAAOsFAAAAAA==&#10;" stroked="f">
            <v:textbox>
              <w:txbxContent>
                <w:p w:rsidR="00CD3D6A" w:rsidRPr="008827A3" w:rsidRDefault="00CD3D6A" w:rsidP="005F4FCF">
                  <w:pPr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line id="Line 50" o:spid="_x0000_s1037" style="position:absolute;left:0;text-align:left;flip:x;z-index:-251664384;visibility:visible" from="276.7pt,1.6pt" to="27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0ENAIAAFgEAAAOAAAAZHJzL2Uyb0RvYy54bWysVMGO2jAQvVfqP1i+QwgNFCLCqiLQHrYt&#10;0m4/wNgOserYlm0IqOq/d8aw7G57qarm4Izjmec3b2ayuDt1mhylD8qaiubDESXScCuU2Vf02+Nm&#10;MKMkRGYE09bIip5loHfLt28WvSvl2LZWC+kJgJhQ9q6ibYyuzLLAW9mxMLROGjhsrO9YhK3fZ8Kz&#10;HtA7nY1Ho2nWWy+ct1yGAF/ryyFdJvymkTx+bZogI9EVBW4xrT6tO1yz5YKVe89cq/iVBvsHFh1T&#10;Bi69QdUsMnLw6g+oTnFvg23ikNsus02juEw5QDb56LdsHlrmZMoFxAnuJlP4f7D8y3HriRIVHU8p&#10;MayDGt0rI8kkadO7UILLymw9ZsdP5sHdW/49EGNXLTN7mTg+nh3E5ahm9ioEN8HBDbv+sxXgww7R&#10;JqFOje9Io5X7hIEIDmKQU6rM+VYZeYqEw8fxpIDqcTjIp7N5nrhlrEQQDHU+xI/SdgSNimpIIEGy&#10;432ISOrZBd2N3SitU+m1IX1F55PxJAUEq5XAQ3QLfr9baU+ODJsnPSlDOHnp5u3BiATWSibWVzsy&#10;pcEmMUkTvQKxtKR4WycFJVrCvKB1oacN3gjpAuGrdemfH/PRfD1bz4pBMZ6uB8WorgcfNqtiMN3k&#10;7yf1u3q1qvOfSD4vylYJIQ3yf+rlvPi7XrlO1aULb918Eyp7jZ4UBbJP70Q6VR6LjcMXyp0V563H&#10;7HAH7Zucr6OG8/Fyn7yefwjLXwAAAP//AwBQSwMEFAAGAAgAAAAhAF4XvRbfAAAACAEAAA8AAABk&#10;cnMvZG93bnJldi54bWxMj8FOwzAQRO9I/IO1SNyo07RBbYhTIQQSJ0RbVKk3N16S0HgdbLcJfD3L&#10;CY6jGc28KVaj7cQZfWgdKZhOEhBIlTMt1Qretk83CxAhajK6c4QKvjDAqry8KHRu3EBrPG9iLbiE&#10;Qq4VNDH2uZShatDqMHE9EnvvzlsdWfpaGq8HLredTJPkVlrdEi80useHBqvj5mQVLLdD5l79cTef&#10;tp/778eP2D+/RKWur8b7OxARx/gXhl98RoeSmQ7uRCaITkGWzeYcVTBLQbDPmq8cFKTLBciykP8P&#10;lD8AAAD//wMAUEsBAi0AFAAGAAgAAAAhALaDOJL+AAAA4QEAABMAAAAAAAAAAAAAAAAAAAAAAFtD&#10;b250ZW50X1R5cGVzXS54bWxQSwECLQAUAAYACAAAACEAOP0h/9YAAACUAQAACwAAAAAAAAAAAAAA&#10;AAAvAQAAX3JlbHMvLnJlbHNQSwECLQAUAAYACAAAACEAcvSdBDQCAABYBAAADgAAAAAAAAAAAAAA&#10;AAAuAgAAZHJzL2Uyb0RvYy54bWxQSwECLQAUAAYACAAAACEAXhe9Ft8AAAAIAQAADwAAAAAAAAAA&#10;AAAAAACOBAAAZHJzL2Rvd25yZXYueG1sUEsFBgAAAAAEAAQA8wAAAJoFAAAAAA==&#10;">
            <v:stroke endarrow="block"/>
          </v:line>
        </w:pict>
      </w:r>
      <w:r w:rsidRPr="000D2628">
        <w:rPr>
          <w:sz w:val="24"/>
          <w:szCs w:val="24"/>
        </w:rPr>
        <w:tab/>
        <w:t>да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46" o:spid="_x0000_s1038" type="#_x0000_t202" style="position:absolute;left:0;text-align:left;margin-left:-2.25pt;margin-top:8.25pt;width:134.9pt;height:42.1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PnKwIAAFkEAAAOAAAAZHJzL2Uyb0RvYy54bWysVNuO2yAQfa/Uf0C8N849u1ac1TbbVJW2&#10;F2m3H4AxtlGBoUBip1/fASdptK36UNUPCJjhzMw5M17f9VqRg3BeginoZDSmRBgOlTRNQb8+797c&#10;UOIDMxVTYERBj8LTu83rV+vO5mIKLahKOIIgxuedLWgbgs2zzPNWaOZHYIVBYw1Os4BH12SVYx2i&#10;a5VNx+Nl1oGrrAMuvMfbh8FINwm/rgUPn+vai0BUQTG3kFaX1jKu2WbN8sYx20p+SoP9QxaaSYNB&#10;L1APLDCyd/I3KC25Aw91GHHQGdS15CLVgNVMxi+qeWqZFakWJMfbC03+/8HyT4cvjsiqoNMFJYZp&#10;1OhZ9IG8hZ7Ml5Gfzvoc3Z4sOoYe71HnVKu3j8C/eWJg2zLTiHvnoGsFqzC/SXyZXT0dcHwEKbuP&#10;UGEctg+QgPra6Uge0kEQHXU6XrSJufAYcjWZTWdo4mhbzObLVRIvY/n5tXU+vBegSdwU1KH2CZ0d&#10;Hn2I2bD87BKDeVCy2kml0sE15VY5cmDYJ7v0pQJeuClDuoLeLpCrv0OM0/cnCC0DNrySuqA3FyeW&#10;R9remSq1Y2BSDXtMWZkTj5G6gcTQl32SbHGWp4TqiMQ6GPob5xE3LbgflHTY2wX13/fMCUrUB4Pi&#10;3E7m8zgM6TBfrKZ4cNeW8trCDEeoggZKhu02DAO0t042LUYa2sHAPQpay8R1VH7I6pQ+9m+S4DRr&#10;cUCuz8nr1x9h8xMAAP//AwBQSwMEFAAGAAgAAAAhAPNi4/TfAAAACQEAAA8AAABkcnMvZG93bnJl&#10;di54bWxMj81OwzAQhO9IvIO1SFxQa9OftIQ4FUIC0RsUBFc33iYR8TrYbhrenuUEp9XOjGa/LTaj&#10;68SAIbaeNFxPFQikytuWag1vrw+TNYiYDFnTeUIN3xhhU56fFSa3/kQvOOxSLbiEYm40NCn1uZSx&#10;atCZOPU9EnsHH5xJvIZa2mBOXO46OVMqk860xBca0+N9g9Xn7ug0rBdPw0fczp/fq+zQ3aSr1fD4&#10;FbS+vBjvbkEkHNNfGH7xGR1KZtr7I9koOg2TxZKTrGc82Z9lyzmIPQtKrUCWhfz/QfkDAAD//wMA&#10;UEsBAi0AFAAGAAgAAAAhALaDOJL+AAAA4QEAABMAAAAAAAAAAAAAAAAAAAAAAFtDb250ZW50X1R5&#10;cGVzXS54bWxQSwECLQAUAAYACAAAACEAOP0h/9YAAACUAQAACwAAAAAAAAAAAAAAAAAvAQAAX3Jl&#10;bHMvLnJlbHNQSwECLQAUAAYACAAAACEAHMlD5ysCAABZBAAADgAAAAAAAAAAAAAAAAAuAgAAZHJz&#10;L2Uyb0RvYy54bWxQSwECLQAUAAYACAAAACEA82Lj9N8AAAAJAQAADwAAAAAAAAAAAAAAAACFBAAA&#10;ZHJzL2Rvd25yZXYueG1sUEsFBgAAAAAEAAQA8wAAAJEFAAAAAA==&#10;">
            <v:textbox>
              <w:txbxContent>
                <w:p w:rsidR="00CD3D6A" w:rsidRPr="008827A3" w:rsidRDefault="00CD3D6A" w:rsidP="005F4FCF">
                  <w:pPr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Предоставление недостающих документов, устранение недостатков</w:t>
                  </w:r>
                  <w:r w:rsidRPr="00EC4366">
                    <w:rPr>
                      <w:b/>
                      <w:sz w:val="18"/>
                      <w:szCs w:val="18"/>
                    </w:rPr>
                    <w:t>3 дня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" o:spid="_x0000_s1039" type="#_x0000_t202" style="position:absolute;left:0;text-align:left;margin-left:177.65pt;margin-top:1.25pt;width:198pt;height:27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+9LQIAAFkEAAAOAAAAZHJzL2Uyb0RvYy54bWysVNtu2zAMfR+wfxD0vtjxnKwx4hRdugwD&#10;ugvQ7gNkWbaFyaImKbGzry8lp2l2exnmB4EUqUPykPT6euwVOQjrJOiSzmcpJUJzqKVuS/r1Yffq&#10;ihLnma6ZAi1KehSOXm9evlgPphAZdKBqYQmCaFcMpqSd96ZIEsc70TM3AyM0GhuwPfOo2japLRsQ&#10;vVdJlqbLZABbGwtcOIe3t5ORbiJ+0wjuPzeNE56okmJuPp42nlU4k82aFa1lppP8lAb7hyx6JjUG&#10;PUPdMs/I3srfoHrJLTho/IxDn0DTSC5iDVjNPP2lmvuOGRFrQXKcOdPk/h8s/3T4YomsS5rllGjW&#10;Y48exOjJWxhJvgj8DMYV6HZv0NGPeI99jrU6cwf8myMath3TrbixFoZOsBrzm4eXycXTCccFkGr4&#10;CDXGYXsPEWhsbB/IQzoIomOfjufehFw4XmaLeb5M0cTR9jrPViiHEKx4em2s8+8F9CQIJbXY+4jO&#10;DnfOT65PLiGYAyXrnVQqKrattsqSA8M52cXvhP6Tm9JkKOlqkS0mAv4KkcbvTxC99DjwSvYlvTo7&#10;sSLQ9k7XmCYrPJNqkrE6pU88BuomEv1YjbFlyxAgcFxBfURiLUzzjfuIQgf2ByUDznZJ3fc9s4IS&#10;9UFjc1bzPA/LEJV88SZDxV5aqksL0xyhSuopmcStnxZob6xsO4w0jYOGG2xoIyPXz1md0sf5jd06&#10;7VpYkEs9ej3/ETaPAAAA//8DAFBLAwQUAAYACAAAACEAk9SS794AAAAIAQAADwAAAGRycy9kb3du&#10;cmV2LnhtbEyPzU7DMBCE70i8g7VIXBB12uC0hDgVQgLBDdoKrm68TSL8E2w3DW/PcoLjaEYz31Tr&#10;yRo2Yoi9dxLmswwYusbr3rUSdtvH6xWwmJTTyniHEr4xwro+P6tUqf3JveG4SS2jEhdLJaFLaSg5&#10;j02HVsWZH9CRd/DBqkQytFwHdaJya/giywpuVe9ooVMDPnTYfG6OVsLq5nn8iC/563tTHMxtulqO&#10;T19BysuL6f4OWMIp/YXhF5/QoSamvT86HZmRkAuRU1TCQgAjfynmpPcSRCGA1xX/f6D+AQAA//8D&#10;AFBLAQItABQABgAIAAAAIQC2gziS/gAAAOEBAAATAAAAAAAAAAAAAAAAAAAAAABbQ29udGVudF9U&#10;eXBlc10ueG1sUEsBAi0AFAAGAAgAAAAhADj9If/WAAAAlAEAAAsAAAAAAAAAAAAAAAAALwEAAF9y&#10;ZWxzLy5yZWxzUEsBAi0AFAAGAAgAAAAhAIMwr70tAgAAWQQAAA4AAAAAAAAAAAAAAAAALgIAAGRy&#10;cy9lMm9Eb2MueG1sUEsBAi0AFAAGAAgAAAAhAJPUku/eAAAACAEAAA8AAAAAAAAAAAAAAAAAhwQA&#10;AGRycy9kb3ducmV2LnhtbFBLBQYAAAAABAAEAPMAAACSBQAAAAA=&#10;">
            <v:textbox>
              <w:txbxContent>
                <w:p w:rsidR="00CD3D6A" w:rsidRPr="008827A3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Наличие оснований для отказа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" o:spid="_x0000_s1040" type="#_x0000_t202" style="position:absolute;left:0;text-align:left;margin-left:147.35pt;margin-top:2.55pt;width:29.3pt;height:18.05pt;z-index:-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+/hgIAABc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Tg/&#10;x0iRDjh64INH13pARR760xtXgdu9AUc/wDnwHGt15k7TLw4pfdMSteFX1uq+5YRBflm4mZxcHXFc&#10;AFn37zWDOGTrdQQaGtuF5kE7EKADT49HbkIuFA7PZ3mWgYWCKc/L/HwaI5DqcNlY599y3aGwqLEF&#10;6iM42d05H5Ih1cElxHJaCrYSUsaN3axvpEU7AjJZxWeP/sJNquCsdLg2Io4nkCPECLaQbaT9qczy&#10;Ir3Oy8nqYj6bFKtiOiln6XySZuV1eZEWZXG7+h4SzIqqFYxxdScUP0gwK/6O4v0wjOKJIkR9jctp&#10;Ph0Z+mORaXx+V2QnPEykFF2N50cnUgVe3ygGZZPKEyHHdfIy/dhl6MHhG7sSVRCIHyXgh/UQBTcL&#10;0YNC1po9giysBtqAYfibwKLV9htGPUxmjd3XLbEcI/lOgbTKrCjCKMdNMZ3lsLGnlvWphSgKUDX2&#10;GI3LGz+O/9ZYsWkh0ihmpa9Ajo2IUnnOai9imL5Y0/5PEcb7dB+9nv9nyx8AAAD//wMAUEsDBBQA&#10;BgAIAAAAIQBP1uG53QAAAAgBAAAPAAAAZHJzL2Rvd25yZXYueG1sTI/NTsMwEITvSLyDtUhcEHV+&#10;mzaNUwESiGtLH2CTbJOIeB3FbpO+PeYEx9GMZr4p9osexJUm2xtWEK4CEMS1aXpuFZy+3p83IKxD&#10;bnAwTApuZGFf3t8VmDdm5gNdj64VvoRtjgo658ZcSlt3pNGuzEjsvbOZNDovp1Y2E86+XA8yCoK1&#10;1NizX+hwpLeO6u/jRSs4f85P6XauPtwpOyTrV+yzytyUenxYXnYgHC3uLwy/+B4dSs9UmQs3VgwK&#10;om2S+aiCNATh/TiNYxCVgiSMQJaF/H+g/AEAAP//AwBQSwECLQAUAAYACAAAACEAtoM4kv4AAADh&#10;AQAAEwAAAAAAAAAAAAAAAAAAAAAAW0NvbnRlbnRfVHlwZXNdLnhtbFBLAQItABQABgAIAAAAIQA4&#10;/SH/1gAAAJQBAAALAAAAAAAAAAAAAAAAAC8BAABfcmVscy8ucmVsc1BLAQItABQABgAIAAAAIQAU&#10;+T+/hgIAABcFAAAOAAAAAAAAAAAAAAAAAC4CAABkcnMvZTJvRG9jLnhtbFBLAQItABQABgAIAAAA&#10;IQBP1uG53QAAAAgBAAAPAAAAAAAAAAAAAAAAAOAEAABkcnMvZG93bnJldi54bWxQSwUGAAAAAAQA&#10;BADzAAAA6gUAAAAA&#10;" stroked="f">
            <v:textbox>
              <w:txbxContent>
                <w:p w:rsidR="00CD3D6A" w:rsidRDefault="00CD3D6A" w:rsidP="005F4FCF">
                  <w:r w:rsidRPr="00480237">
                    <w:rPr>
                      <w:noProof/>
                      <w:sz w:val="18"/>
                      <w:szCs w:val="18"/>
                    </w:rPr>
                    <w:pict>
                      <v:shape id="Рисунок 3" o:spid="_x0000_i1027" type="#_x0000_t75" style="width:34.5pt;height:30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Line 56" o:spid="_x0000_s1041" style="position:absolute;left:0;text-align:left;rotation:180;z-index:-251658240;visibility:visible" from="132.65pt,5.45pt" to="17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i2NAIAAFwEAAAOAAAAZHJzL2Uyb0RvYy54bWysVE2P2jAQvVfqf7B8h3wsYSEirCoCvdAW&#10;abc/wNgOserYlm0IqOp/79hh2dJeqqoczNgev3nzZiaLp3Mn0YlbJ7SqcDZOMeKKaibUocJfXzaj&#10;GUbOE8WI1IpX+MIdflq+f7foTclz3WrJuEUAolzZmwq33psySRxteUfcWBuu4LLRtiMetvaQMEt6&#10;QO9kkqfpNOm1ZcZqyp2D03q4xMuI3zSc+i9N47hHssLAzcfVxnUf1mS5IOXBEtMKeqVB/oFFR4SC&#10;oDeomniCjlb8AdUJarXTjR9T3SW6aQTlMQfIJkt/y+a5JYbHXEAcZ24yuf8HSz+fdhYJVuE8x0iR&#10;Dmq0FYqjYhq06Y0rwWWldjZkR8/q2Ww1/eaQ0quWqAOPHF8uBt5l4UVy9yRsnIEI+/6TZuBDjl5H&#10;oc6N7ZDVUJAsnaXhF49BEXSO5bncysPPHlE4LB6zAtwQhavpQxGjkTIABW7GOv+R6w4Fo8ISkoiI&#10;5LR1PhB7cwnuSm+ElLH8UqG+wvMiL+IDp6Vg4TK4OXvYr6RFJxIaaOA5gN25WX1ULIK1nLD11fZE&#10;SLCRj/J4K0AwyXGI1nGGkeQwM8EaEKUKESFbIHy1hh76Pk/n69l6NhlN8ul6NEnrevRhs5qMppvs&#10;sagf6tWqzn4E8tmkbAVjXAX+r/2cTf6uX66TNXTiraNvQiX36FFRIPv6H0nH6oeCD62z1+yysyG7&#10;0AjQwtH5Om5hRn7dR6+3j8LyJwAAAP//AwBQSwMEFAAGAAgAAAAhAOdLgO3gAAAACQEAAA8AAABk&#10;cnMvZG93bnJldi54bWxMj0tPwzAQhO9I/AdrkbggarehFYQ4FeKhqhwiUSrObryNo/oRxU4b/j3b&#10;Ez3uzKfZmWI5OsuO2Mc2eAnTiQCGvg669Y2E7ffH/SOwmJTXygaPEn4xwrK8vipUrsPJf+FxkxpG&#10;IT7mSoJJqcs5j7VBp+IkdOjJ24feqURn33DdqxOFO8tnQiy4U62nD0Z1+GqwPmwGJ8GOXVWt31b7&#10;9bt5OFTD3Wr7+ZNJeXszvjwDSzimfxjO9ak6lNRpFwavI7MSZot5RigZ4gkYAdn8LOxImArgZcEv&#10;F5R/AAAA//8DAFBLAQItABQABgAIAAAAIQC2gziS/gAAAOEBAAATAAAAAAAAAAAAAAAAAAAAAABb&#10;Q29udGVudF9UeXBlc10ueG1sUEsBAi0AFAAGAAgAAAAhADj9If/WAAAAlAEAAAsAAAAAAAAAAAAA&#10;AAAALwEAAF9yZWxzLy5yZWxzUEsBAi0AFAAGAAgAAAAhABi8+LY0AgAAXAQAAA4AAAAAAAAAAAAA&#10;AAAALgIAAGRycy9lMm9Eb2MueG1sUEsBAi0AFAAGAAgAAAAhAOdLgO3gAAAACQEAAA8AAAAAAAAA&#10;AAAAAAAAjgQAAGRycy9kb3ducmV2LnhtbFBLBQYAAAAABAAEAPMAAACbBQAAAAA=&#10;">
            <v:stroke endarrow="block"/>
          </v:line>
        </w:pict>
      </w:r>
      <w:r>
        <w:rPr>
          <w:noProof/>
        </w:rPr>
        <w:pict>
          <v:line id="Line 55" o:spid="_x0000_s1042" style="position:absolute;left:0;text-align:left;z-index:-251659264;visibility:visible" from="177.65pt,5.45pt" to="17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5CIgIAAEY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JMMI0U6&#10;6NFWKI6m01Cb3rgCTCq1syE7elaPZqvpD4eUrlqiDjxyfLoY8MuCR/LCJVycgQj7/otmYEOOXsdC&#10;nRvbBUgoATrHflzu/eBnj+jwSG+vCSluLsY6/5nrDgWhxBLoRkhy2jofKJDiZhIiKL0RUsZGS4X6&#10;Ei+mk2l0cFoKFpTBzNnDvpIWnUgYlfjFfEDz3Mzqo2IRrOWEra+yJ0KCjHwshLcCSiM5DtE6zjCS&#10;HLYjSAM9qUJESBMIX6VhWn4u0sV6vp7no3wyW4/ytK5HnzZVPpptso/T+kNdVXX2K5DP8qIVjHEV&#10;+N8mN8tfNxnXHRpm7j6790IlL9FjRYHs7R9Jxz6H1g5DstfssrMhu9ByGNZofF2ssA3P79Hqz/qv&#10;fgMAAP//AwBQSwMEFAAGAAgAAAAhAJY5sGjdAAAACQEAAA8AAABkcnMvZG93bnJldi54bWxMj0FP&#10;wkAQhe8m/ofNmHiTLRJMqd0SYoIXUAMYo7elO7YN3dlmdwv13zuGgxznvS9v3svng23FEX1oHCkY&#10;jxIQSKUzDVUK3nfLuxREiJqMbh2hgh8MMC+ur3KdGXeiDR63sRIcQiHTCuoYu0zKUNZodRi5Dom9&#10;b+etjnz6ShqvTxxuW3mfJA/S6ob4Q607fKqxPGx7q2CzXq7Sj1U/lP7refy6e1u/fIZUqdubYfEI&#10;IuIQ/2H4q8/VoeBOe9eTCaJVMJlOJ4yykcxAMHAW9mdBFrm8XFD8AgAA//8DAFBLAQItABQABgAI&#10;AAAAIQC2gziS/gAAAOEBAAATAAAAAAAAAAAAAAAAAAAAAABbQ29udGVudF9UeXBlc10ueG1sUEsB&#10;Ai0AFAAGAAgAAAAhADj9If/WAAAAlAEAAAsAAAAAAAAAAAAAAAAALwEAAF9yZWxzLy5yZWxzUEsB&#10;Ai0AFAAGAAgAAAAhACqVHkIiAgAARgQAAA4AAAAAAAAAAAAAAAAALgIAAGRycy9lMm9Eb2MueG1s&#10;UEsBAi0AFAAGAAgAAAAhAJY5sGjdAAAACQEAAA8AAAAAAAAAAAAAAAAAfAQAAGRycy9kb3ducmV2&#10;LnhtbFBLBQYAAAAABAAEAPMAAACGBQAAAAA=&#10;">
            <v:stroke endarrow="block"/>
          </v:line>
        </w:pict>
      </w:r>
      <w:r>
        <w:rPr>
          <w:noProof/>
        </w:rPr>
        <w:pict>
          <v:line id="Line 54" o:spid="_x0000_s1043" style="position:absolute;left:0;text-align:left;z-index:-251660288;visibility:visible" from="177.65pt,5.45pt" to="17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t0IgIAAEY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5FGk&#10;gxptheJomgdteuMKcKnUzobs6Fk9mq2mPxxSumqJOvDI8eliIC4LEcmLkLBxBl7Y9180Ax9y9DoK&#10;dW5sFyBBAnSO9bjc68HPHtHhkN5OE1LcQox1/jPXHQpGiSXQjZDktHU+UCDFzSW8oPRGSBkLLRXq&#10;S7yYTqYxwGkpWLgMbs4e9pW06ERCq8Qv5gM3z92sPioWwVpO2PpqeyIk2MhHIbwVII3kOLzWcYaR&#10;5DAdwRroSRVehDSB8NUauuXnIl2s5+t5Psons/UoT+t69GlT5aPZJvs4rT/UVVVnvwL5LC9awRhX&#10;gf+tc7P8dZ1xnaGh5+69excqeYkeFQWyt38kHescSjs0yV6zy86G7ELJoVmj83WwwjQ830evP+O/&#10;+g0AAP//AwBQSwMEFAAGAAgAAAAhAJY5sGjdAAAACQEAAA8AAABkcnMvZG93bnJldi54bWxMj0FP&#10;wkAQhe8m/ofNmHiTLRJMqd0SYoIXUAMYo7elO7YN3dlmdwv13zuGgxznvS9v3svng23FEX1oHCkY&#10;jxIQSKUzDVUK3nfLuxREiJqMbh2hgh8MMC+ur3KdGXeiDR63sRIcQiHTCuoYu0zKUNZodRi5Dom9&#10;b+etjnz6ShqvTxxuW3mfJA/S6ob4Q607fKqxPGx7q2CzXq7Sj1U/lP7refy6e1u/fIZUqdubYfEI&#10;IuIQ/2H4q8/VoeBOe9eTCaJVMJlOJ4yykcxAMHAW9mdBFrm8XFD8AgAA//8DAFBLAQItABQABgAI&#10;AAAAIQC2gziS/gAAAOEBAAATAAAAAAAAAAAAAAAAAAAAAABbQ29udGVudF9UeXBlc10ueG1sUEsB&#10;Ai0AFAAGAAgAAAAhADj9If/WAAAAlAEAAAsAAAAAAAAAAAAAAAAALwEAAF9yZWxzLy5yZWxzUEsB&#10;Ai0AFAAGAAgAAAAhAI1I63QiAgAARgQAAA4AAAAAAAAAAAAAAAAALgIAAGRycy9lMm9Eb2MueG1s&#10;UEsBAi0AFAAGAAgAAAAhAJY5sGjdAAAACQEAAA8AAAAAAAAAAAAAAAAAfAQAAGRycy9kb3ducmV2&#10;LnhtbFBLBQYAAAAABAAEAPMAAACGBQAAAAA=&#10;">
            <v:stroke endarrow="block"/>
          </v:lin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Line 51" o:spid="_x0000_s1044" style="position:absolute;left:0;text-align:left;z-index:-251663360;visibility:visible" from="276.65pt,.7pt" to="276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EoLAIAAE4EAAAOAAAAZHJzL2Uyb0RvYy54bWysVMuu2jAQ3VfqP1jeQx43UIgIV1UC3dAW&#10;6d5+gLEdYtWxLdsQUNV/79g8WtpNVTULZxzPnDkzZ5zF86mX6MitE1pVOBunGHFFNRNqX+Evr+vR&#10;DCPniWJEasUrfOYOPy/fvlkMpuS57rRk3CIAUa4cTIU7702ZJI52vCdurA1XcNhq2xMPW7tPmCUD&#10;oPcyydN0mgzaMmM15c7B1+ZyiJcRv2059Z/b1nGPZIWBm4+rjesurMlyQcq9JaYT9EqD/AOLnggF&#10;Se9QDfEEHaz4A6oX1GqnWz+muk902wrKYw1QTZb+Vs1LRwyPtUBznLm3yf0/WPrpuLVIMNBujpEi&#10;PWi0EYqjSRZ6MxhXgkuttjZUR0/qxWw0/eqQ0nVH1J5Hjq9nA3ExInkICRtnIMNu+KgZ+JCD17FR&#10;p9b2ARJagE5Rj/NdD37yiMLHp1kGmlE4yPPZNI1qJaS8hRrr/AeuexSMCkugHaHJceM8kAfXm0vI&#10;pPRaSBkFlwoNFZ5P8kkMcFoKFg6Dm7P7XS0tOpIwMvEJnQCwBzerD4pFsI4TtrranggJNvKxId4K&#10;aJHkOGTrOcNIcrglwbogShUyQrlA+GpdpubbPJ2vZqtZMSry6WpUpE0zer+ui9F0nb2bNE9NXTfZ&#10;90A+K8pOMMZV4H+b4Kz4uwm53qXL7N1n+N6o5BE9NgHI3t6RdNQ7SHwZlp1m560N1QXpYWij8/WC&#10;hVvx6z56/fwNLH8AAAD//wMAUEsDBBQABgAIAAAAIQBtjHyx3wAAAAgBAAAPAAAAZHJzL2Rvd25y&#10;ZXYueG1sTI/BTsMwEETvSPyDtUjcqFPSQghxKoRULm1BbRGCmxsvSUS8jmynDX/PcoLj6I1m3xaL&#10;0XbiiD60jhRMJwkIpMqZlmoFr/vlVQYiRE1Gd45QwTcGWJTnZ4XOjTvRFo+7WAseoZBrBU2MfS5l&#10;qBq0Okxcj8Ts03mrI0dfS+P1icdtJ6+T5EZa3RJfaHSPjw1WX7vBKtiul6vsbTWMlf94mj7vX9ab&#10;95ApdXkxPtyDiDjGvzL86rM6lOx0cAOZIDoF83macpXBDARzzncgDgrS2xnIspD/Hyh/AAAA//8D&#10;AFBLAQItABQABgAIAAAAIQC2gziS/gAAAOEBAAATAAAAAAAAAAAAAAAAAAAAAABbQ29udGVudF9U&#10;eXBlc10ueG1sUEsBAi0AFAAGAAgAAAAhADj9If/WAAAAlAEAAAsAAAAAAAAAAAAAAAAALwEAAF9y&#10;ZWxzLy5yZWxzUEsBAi0AFAAGAAgAAAAhAArQ4SgsAgAATgQAAA4AAAAAAAAAAAAAAAAALgIAAGRy&#10;cy9lMm9Eb2MueG1sUEsBAi0AFAAGAAgAAAAhAG2MfLHfAAAACAEAAA8AAAAAAAAAAAAAAAAAhgQA&#10;AGRycy9kb3ducmV2LnhtbFBLBQYAAAAABAAEAPMAAACSBQAAAAA=&#10;">
            <v:stroke endarrow="block"/>
          </v:line>
        </w:pict>
      </w:r>
      <w:r>
        <w:rPr>
          <w:noProof/>
        </w:rPr>
        <w:pict>
          <v:shape id="Text Box 41" o:spid="_x0000_s1045" type="#_x0000_t202" style="position:absolute;left:0;text-align:left;margin-left:275.65pt;margin-top:4.75pt;width:28.5pt;height:18.05pt;z-index:-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BMhAIAABcFAAAOAAAAZHJzL2Uyb0RvYy54bWysVNuO2yAQfa/Uf0C8J76sk42tdVZ7aapK&#10;24u02w8ggGNUDC6Q2GnVf+8ASZrtRaqq+gEDMxxm5pzh6nrsJNpxY4VWNc6mKUZcUc2E2tT449Nq&#10;ssDIOqIYkVrxGu+5xdfLly+uhr7iuW61ZNwgAFG2Gvoat871VZJY2vKO2KnuuQJjo01HHCzNJmGG&#10;DIDeySRP03kyaMN6oym3FnbvoxEvA37TcOreN43lDskaQ2wujCaMaz8myytSbQzpW0EPYZB/iKIj&#10;QsGlJ6h74gjaGvELVCeo0VY3bkp1l+imEZSHHCCbLP0pm8eW9DzkAsWx/alM9v/B0ne7DwYJBtwB&#10;U4p0wNETHx261SMqMl+fobcVuD324OhG2AffkKvtHzT9ZJHSdy1RG35jjB5aThjEF04mZ0cjjvUg&#10;6+GtZnAP2TodgMbGdL54UA4E6MDT/sSNj4XC5sU8K2dgoWDK8zK/mPnYElIdD/fGutdcd8hPamyA&#10;+gBOdg/WRdeji7/LainYSkgZFmazvpMG7QjIZBW+A/ozN6m8s9L+WESMOxAj3OFtPtpA+9cyy4v0&#10;Ni8nq/niclKsitmkvEwXkzQrb8t5WpTF/eqbDzArqlYwxtWDUPwowaz4O4oPzRDFE0SIhhqXs3wW&#10;Gfpjkmn4fpdkJxx0pBRdjRcnJ1J5Xl8pBmmTyhEh4zx5Hn4gBGpw/IeqBBV44qME3Lgeg+AWR3Gt&#10;NduDLIwG2oBheE1g0mrzBaMBOrPG9vOWGI6RfKNAWmVWFL6Vw6KYXeawMOeW9bmFKApQNXYYxemd&#10;i+2/7Y3YtHBTFLPSNyDHRgSpeN3GqCATv4DuCzkdXgrf3ufr4PXjPVt+BwAA//8DAFBLAwQUAAYA&#10;CAAAACEAG5KsfN0AAAAIAQAADwAAAGRycy9kb3ducmV2LnhtbEyPwU7DMBBE70j8g7WVuCDqFOq0&#10;DdlUgATi2tIP2MRuEjVeR7HbpH+POdHjaEYzb/LtZDtxMYNvHSMs5gkIw5XTLdcIh5/PpzUIH4g1&#10;dY4NwtV42Bb3dzll2o28M5d9qEUsYZ8RQhNCn0npq8ZY8nPXG47e0Q2WQpRDLfVAYyy3nXxOklRa&#10;ajkuNNSbj8ZUp/3ZIhy/x0e1GcuvcFjtluk7tavSXREfZtPbK4hgpvAfhj/8iA5FZCrdmbUXHYJS&#10;i5cYRdgoENFPk3XUJcJSpSCLXN4eKH4BAAD//wMAUEsBAi0AFAAGAAgAAAAhALaDOJL+AAAA4QEA&#10;ABMAAAAAAAAAAAAAAAAAAAAAAFtDb250ZW50X1R5cGVzXS54bWxQSwECLQAUAAYACAAAACEAOP0h&#10;/9YAAACUAQAACwAAAAAAAAAAAAAAAAAvAQAAX3JlbHMvLnJlbHNQSwECLQAUAAYACAAAACEAvYSQ&#10;TIQCAAAXBQAADgAAAAAAAAAAAAAAAAAuAgAAZHJzL2Uyb0RvYy54bWxQSwECLQAUAAYACAAAACEA&#10;G5KsfN0AAAAIAQAADwAAAAAAAAAAAAAAAADeBAAAZHJzL2Rvd25yZXYueG1sUEsFBgAAAAAEAAQA&#10;8wAAAOgFAAAAAA==&#10;" stroked="f">
            <v:textbox>
              <w:txbxContent>
                <w:p w:rsidR="00CD3D6A" w:rsidRPr="008827A3" w:rsidRDefault="00CD3D6A" w:rsidP="005F4FCF">
                  <w:pPr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47" o:spid="_x0000_s1046" type="#_x0000_t202" style="position:absolute;left:0;text-align:left;margin-left:177.65pt;margin-top:4.9pt;width:198pt;height:70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0FBLgIAAFkEAAAOAAAAZHJzL2Uyb0RvYy54bWysVMGO0zAQvSPxD5bvNGnVbtuo6WrpUoS0&#10;LEi7fIDjOI2F7TG226R8PWOn7XZBXBA5WDOe8fPMe+OsbnutyEE4L8GUdDzKKRGGQy3NrqTfnrfv&#10;FpT4wEzNFBhR0qPw9Hb99s2qs4WYQAuqFo4giPFFZ0vahmCLLPO8FZr5EVhhMNiA0yyg63ZZ7ViH&#10;6Fplkzy/yTpwtXXAhfe4ez8E6TrhN43g4UvTeBGIKinWFtLq0lrFNVuvWLFzzLaSn8pg/1CFZtLg&#10;pReoexYY2Tv5B5SW3IGHJow46AyaRnKResBuxvlv3Ty1zIrUC5Lj7YUm//9g+ePhqyOyRu3mlBim&#10;UaNn0QfyHnoynUd+OusLTHuymBh63Mfc1Ku3D8C/e2Jg0zKzE3fOQdcKVmN943gyuzo64PgIUnWf&#10;ocZ72D5AAuobpyN5SAdBdNTpeNEm1sJxczIbT29yDHGMLRbLHO14BSvOp63z4aMATaJRUofaJ3R2&#10;ePBhSD2nxMs8KFlvpVLJcbtqoxw5MJyTbfpO6K/SlCFdSZezyWwg4K8QWN1Lga8gtAw48Epq7OKS&#10;xIpI2wdTY5msCEyqwcbulDnxGKkbSAx91SfJlmd5KqiPSKyDYb7xPaLRgvtJSYezXVL/Y8+coER9&#10;MijOcjydxseQnOlsPkHHXUeq6wgzHKFKGigZzE0YHtDeOrlr8aZhHAzcoaCNTFxH5YeqTuXj/Ca1&#10;Tm8tPpBrP2W9/BHWvwAAAP//AwBQSwMEFAAGAAgAAAAhAJQGyNveAAAACQEAAA8AAABkcnMvZG93&#10;bnJldi54bWxMj81OwzAQhO9IvIO1SFxQ65Q0/QlxKoQEojdoEVzdeJtExOtgu2l4e5YTHGdnNPtN&#10;sRltJwb0oXWkYDZNQCBVzrRUK3jbP05WIELUZHTnCBV8Y4BNeXlR6Ny4M73isIu14BIKuVbQxNjn&#10;UoaqQavD1PVI7B2dtzqy9LU0Xp+53HbyNkkW0uqW+EOje3xosPrcnayC1fx5+Ajb9OW9Why7dbxZ&#10;Dk9fXqnrq/H+DkTEMf6F4Ref0aFkpoM7kQmiU5BmWcpRBWtewP4ym7E+cHDOF1kW8v+C8gcAAP//&#10;AwBQSwECLQAUAAYACAAAACEAtoM4kv4AAADhAQAAEwAAAAAAAAAAAAAAAAAAAAAAW0NvbnRlbnRf&#10;VHlwZXNdLnhtbFBLAQItABQABgAIAAAAIQA4/SH/1gAAAJQBAAALAAAAAAAAAAAAAAAAAC8BAABf&#10;cmVscy8ucmVsc1BLAQItABQABgAIAAAAIQACa0FBLgIAAFkEAAAOAAAAAAAAAAAAAAAAAC4CAABk&#10;cnMvZTJvRG9jLnhtbFBLAQItABQABgAIAAAAIQCUBsjb3gAAAAkBAAAPAAAAAAAAAAAAAAAAAIgE&#10;AABkcnMvZG93bnJldi54bWxQSwUGAAAAAAQABADzAAAAkwUAAAAA&#10;">
            <v:textbox>
              <w:txbxContent>
                <w:p w:rsidR="00CD3D6A" w:rsidRPr="00AE456A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9A7387">
                    <w:rPr>
                      <w:sz w:val="18"/>
                      <w:szCs w:val="18"/>
                    </w:rPr>
                    <w:t>Организация и проведение публичных слушаний по вопросу предоставления разрешения на  условно разрешенный вид использования земельного участка или  объекта капитального</w:t>
                  </w:r>
                  <w:r w:rsidRPr="001C4618">
                    <w:rPr>
                      <w:sz w:val="18"/>
                      <w:szCs w:val="18"/>
                    </w:rPr>
                    <w:t xml:space="preserve"> строительства </w:t>
                  </w:r>
                  <w:r w:rsidRPr="00EC4366">
                    <w:rPr>
                      <w:b/>
                      <w:sz w:val="18"/>
                      <w:szCs w:val="18"/>
                    </w:rPr>
                    <w:t>30 дней</w:t>
                  </w:r>
                </w:p>
                <w:p w:rsidR="00CD3D6A" w:rsidRPr="008827A3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AutoShape 66" o:spid="_x0000_s1047" type="#_x0000_t32" style="position:absolute;left:0;text-align:left;margin-left:60.7pt;margin-top:9pt;width:.05pt;height:28.8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IGOAIAAGAEAAAOAAAAZHJzL2Uyb0RvYy54bWysVMuO2yAU3VfqPyD2Gdt5eBIrzmhkJ91M&#10;O5Fm+gEEsI2KAQGJE1X9917IozPtpqqaBbnAfZx77sHLh2Mv0YFbJ7QqcXaXYsQV1UyotsRfXzej&#10;OUbOE8WI1IqX+MQdflh9/LAcTMHHutOScYsgiXLFYErceW+KJHG04z1xd9pwBZeNtj3xsLVtwiwZ&#10;IHsvk3Ga5smgLTNWU+4cnNbnS7yK+ZuGU//cNI57JEsM2HxcbVx3YU1WS1K0lphO0AsM8g8oeiIU&#10;FL2lqoknaG/FH6l6Qa12uvF3VPeJbhpBeewBusnS37p56YjhsRcgx5kbTe7/paVfDluLBIPZ5Rgp&#10;0sOMHvdex9IozwNBg3EF+FVqa0OL9KhezJOm3xxSuuqIann0fj0ZCM5CRPIuJGycgTK74bNm4EOg&#10;QGTr2Ng+pAQe0DEO5XQbCj96ROEwn8wwonA+yWf3eZxYQoprpLHOf+K6R8EosfOWiLbzlVYKZq9t&#10;FuuQw5PzARcprgGhrNIbIWWUgFRoKPFiNp7FAKelYOEyuDnb7ipp0YEEEcVfbBJu3rpZvVcsJus4&#10;YeuL7YmQYCMf2fFWAF+S41Ct5wwjyeHdBOsMT6pQEXoHwBfrrKPvi3Sxnq/n09F0nK9H07SuR4+b&#10;ajrKN9n9rJ7UVVVnPwL4bFp0gjGuAv6rprPp32nm8rrOaryp+kZU8j57ZBTAXv8j6Dj8MO+zcnaa&#10;nbY2dBd0ADKOzpcnF97J2330+vVhWP0EAAD//wMAUEsDBBQABgAIAAAAIQAsyT1x3wAAAAkBAAAP&#10;AAAAZHJzL2Rvd25yZXYueG1sTI9NS8NAEIbvgv9hGcGb3STYWGM2RS1iLgq2Ih632TFZzM6G7LZN&#10;/fVOT3qbl3l4P8rl5HqxxzFYTwrSWQICqfHGUqvgffN0tQARoiaje0+o4IgBltX5WakL4w/0hvt1&#10;bAWbUCi0gi7GoZAyNB06HWZ+QOLflx+djizHVppRH9jc9TJLklw6bYkTOj3gY4fN93rnFMTV57HL&#10;P5qHW/u6eX7J7U9d1yulLi+m+zsQEaf4B8OpPleHijtt/Y5MED3rLL1mlI8FbzoBWToHsVVwM89B&#10;VqX8v6D6BQAA//8DAFBLAQItABQABgAIAAAAIQC2gziS/gAAAOEBAAATAAAAAAAAAAAAAAAAAAAA&#10;AABbQ29udGVudF9UeXBlc10ueG1sUEsBAi0AFAAGAAgAAAAhADj9If/WAAAAlAEAAAsAAAAAAAAA&#10;AAAAAAAALwEAAF9yZWxzLy5yZWxzUEsBAi0AFAAGAAgAAAAhAJ16wgY4AgAAYAQAAA4AAAAAAAAA&#10;AAAAAAAALgIAAGRycy9lMm9Eb2MueG1sUEsBAi0AFAAGAAgAAAAhACzJPXHfAAAACQEAAA8AAAAA&#10;AAAAAAAAAAAAkgQAAGRycy9kb3ducmV2LnhtbFBLBQYAAAAABAAEAPMAAACeBQAAAAA=&#10;">
            <v:stroke endarrow="block"/>
          </v:shape>
        </w:pict>
      </w:r>
    </w:p>
    <w:p w:rsidR="00CD3D6A" w:rsidRPr="000D2628" w:rsidRDefault="00CD3D6A" w:rsidP="005F4FCF">
      <w:pPr>
        <w:tabs>
          <w:tab w:val="left" w:pos="1635"/>
        </w:tabs>
        <w:ind w:firstLine="720"/>
        <w:jc w:val="both"/>
        <w:rPr>
          <w:sz w:val="24"/>
          <w:szCs w:val="24"/>
        </w:rPr>
      </w:pPr>
      <w:r w:rsidRPr="000D2628">
        <w:rPr>
          <w:sz w:val="24"/>
          <w:szCs w:val="24"/>
        </w:rPr>
        <w:t>нет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rect id="Rectangle 67" o:spid="_x0000_s1048" style="position:absolute;left:0;text-align:left;margin-left:-2.25pt;margin-top:12.5pt;width:134.9pt;height:46.8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3oLAIAAFEEAAAOAAAAZHJzL2Uyb0RvYy54bWysVMtu2zAQvBfoPxC817L8SixYDgKnLgqk&#10;bdC0H0BRlESUry5py+7XZ0k5jtP2VFQHgqtdjmZnllrdHLQiewFeWlPSfDSmRBhua2nakn7/tn13&#10;TYkPzNRMWSNKehSe3qzfvln1rhAT21lVCyAIYnzRu5J2IbgiyzzvhGZ+ZJ0wmGwsaBYwhDargfWI&#10;rlU2GY8XWW+hdmC58B7f3g1Juk74TSN4+NI0XgSiSorcQlohrVVcs/WKFS0w10l+osH+gYVm0uBH&#10;z1B3LDCyA/kHlJYcrLdNGHGrM9s0kovUA3aTj3/r5rFjTqReUBzvzjL5/wfLP+8fgMgavZtTYphG&#10;j76iasy0SpDFVRSod77Aukf3ALFF7+4t/+GJsZsOy8QtgO07wWqklcf67NWBGHg8Sqr+k60Rnu2C&#10;TVodGtAREFUgh2TJ8WyJOATC8WV+lU8nU3SOY26+nE0XybOMFc+nHfjwQVhN4qakgOQTOtvf+xDZ&#10;sOK5JLG3StZbqVQKoK02Csie4Xhs05MawCYvy5QhfUmX88k8Ib/K+UuIcXr+BqFlwDlXUpf0+lzE&#10;iijbe1OnKQxMqmGPlJU56RilGywIh+owOJUkiLpWtj6ismCHucZ7iJvOwi9KepzpkvqfOwaCEvXR&#10;oDvLfDaLlyAFs/nVBAO4zFSXGWY4QpU0UDJsN2G4ODsHsu3wS3mSw9hbdLSRSewXVif+OLfJg9Md&#10;ixfjMk5VL3+C9RMAAAD//wMAUEsDBBQABgAIAAAAIQBVad8F3gAAAAkBAAAPAAAAZHJzL2Rvd25y&#10;ZXYueG1sTI9BT4NAEIXvJv6HzZh4a5dSIZWyNEZTE48tvXgb2Cmg7C5hlxb99Y4nPU7elzffy3ez&#10;6cWFRt85q2C1jECQrZ3ubKPgVO4XGxA+oNXYO0sKvsjDrri9yTHT7moPdDmGRnCJ9RkqaEMYMil9&#10;3ZJBv3QDWc7ObjQY+BwbqUe8crnpZRxFqTTYWf7Q4kDPLdWfx8koqLr4hN+H8jUyj/t1eJvLj+n9&#10;Ran7u/lpCyLQHP5g+NVndSjYqXKT1V70ChYPCZMK4oQncR6nyRpExeBqk4Iscvl/QfEDAAD//wMA&#10;UEsBAi0AFAAGAAgAAAAhALaDOJL+AAAA4QEAABMAAAAAAAAAAAAAAAAAAAAAAFtDb250ZW50X1R5&#10;cGVzXS54bWxQSwECLQAUAAYACAAAACEAOP0h/9YAAACUAQAACwAAAAAAAAAAAAAAAAAvAQAAX3Jl&#10;bHMvLnJlbHNQSwECLQAUAAYACAAAACEA9nAN6CwCAABRBAAADgAAAAAAAAAAAAAAAAAuAgAAZHJz&#10;L2Uyb0RvYy54bWxQSwECLQAUAAYACAAAACEAVWnfBd4AAAAJAQAADwAAAAAAAAAAAAAAAACGBAAA&#10;ZHJzL2Rvd25yZXYueG1sUEsFBgAAAAAEAAQA8wAAAJEFAAAAAA==&#10;">
            <v:textbox>
              <w:txbxContent>
                <w:p w:rsidR="00CD3D6A" w:rsidRPr="008315E0" w:rsidRDefault="00CD3D6A" w:rsidP="005F4FCF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</w:t>
                  </w:r>
                  <w:r w:rsidRPr="008315E0">
                    <w:rPr>
                      <w:sz w:val="18"/>
                      <w:szCs w:val="18"/>
                    </w:rPr>
                    <w:t>ведомление об отказе в предоставлении муниципальной услуги</w:t>
                  </w:r>
                  <w:r w:rsidRPr="00EC4366">
                    <w:rPr>
                      <w:b/>
                      <w:sz w:val="18"/>
                      <w:szCs w:val="18"/>
                    </w:rPr>
                    <w:t>10 дней</w:t>
                  </w:r>
                </w:p>
              </w:txbxContent>
            </v:textbox>
          </v:rect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Line 52" o:spid="_x0000_s1049" style="position:absolute;left:0;text-align:left;flip:x;z-index:-251662336;visibility:visible" from="276.95pt,8.2pt" to="276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4BLgIAAFU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DHqXY6RI&#10;Cz3aCcXRdBK06YwrwGWt9jZURy/qyew0/eaQ0uuGqCOPHJ+vBuKyEJHchYSNM5Dh0H3SDHzIyeso&#10;1KW2LaqlMB9DYAAHMdAlduZ66wy/eET7Qwqn2TxdPExjGlIEhBBnrPMfuG5RMEosgX3EI+ed84HR&#10;q0twV3orpIx9lwp1JV5MJ9MY4LQULFwGN2ePh7W06EzC5MTfkPfOzeqTYhGs4YRtBtsTIcFGPuri&#10;rQClJMchW8sZRpLDYwlWT0+qkBFqBcKD1Q/P90W62Mw383yUT2abUZ5W1ej9dp2PZtvsYVq9q9br&#10;KvsRyGd50QjGuAr8XwY5y/9uUIYn1Y/gbZRvQiX36FFRIPvyH0nHtodO9zNz0Oy6t6G6MAEwu9F5&#10;eGfhcfy6j16vX4PVTwAAAP//AwBQSwMEFAAGAAgAAAAhALDloFfeAAAACQEAAA8AAABkcnMvZG93&#10;bnJldi54bWxMj8FOwzAMhu9IvENkJG4sHbQTLU0nhEDihGBDk3bLGtOWNU5JsrXw9BhxgKP9f/r9&#10;uVxOthdH9KFzpGA+S0Ag1c501Ch4XT9cXIMIUZPRvSNU8IkBltXpSakL40Z6weMqNoJLKBRaQRvj&#10;UEgZ6hatDjM3IHH25rzVkUffSOP1yOW2l5dJspBWd8QXWj3gXYv1fnWwCvL1mLlnv9+k8+5j+3X/&#10;HofHp6jU+dl0ewMi4hT/YPjRZ3Wo2GnnDmSC6BVk2VXOKAeLFAQDv4udgjTNQVal/P9B9Q0AAP//&#10;AwBQSwECLQAUAAYACAAAACEAtoM4kv4AAADhAQAAEwAAAAAAAAAAAAAAAAAAAAAAW0NvbnRlbnRf&#10;VHlwZXNdLnhtbFBLAQItABQABgAIAAAAIQA4/SH/1gAAAJQBAAALAAAAAAAAAAAAAAAAAC8BAABf&#10;cmVscy8ucmVsc1BLAQItABQABgAIAAAAIQBq4e4BLgIAAFUEAAAOAAAAAAAAAAAAAAAAAC4CAABk&#10;cnMvZTJvRG9jLnhtbFBLAQItABQABgAIAAAAIQCw5aBX3gAAAAkBAAAPAAAAAAAAAAAAAAAAAIgE&#10;AABkcnMvZG93bnJldi54bWxQSwUGAAAAAAQABADzAAAAkwUAAAAA&#10;">
            <v:stroke endarrow="block"/>
          </v:lin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62" o:spid="_x0000_s1050" type="#_x0000_t202" style="position:absolute;left:0;text-align:left;margin-left:174.05pt;margin-top:8.65pt;width:216.55pt;height:77.85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3dQLQIAAFoEAAAOAAAAZHJzL2Uyb0RvYy54bWysVNtu2zAMfR+wfxD0vtjx4jQx4hRdugwD&#10;ugvQ7gNkWbaFyaImKbG7rx8lp2l2exnmB4EUqUPykPTmeuwVOQrrJOiSzmcpJUJzqKVuS/rlYf9q&#10;RYnzTNdMgRYlfRSOXm9fvtgMphAZdKBqYQmCaFcMpqSd96ZIEsc70TM3AyM0GhuwPfOo2japLRsQ&#10;vVdJlqbLZABbGwtcOIe3t5ORbiN+0wjuPzWNE56okmJuPp42nlU4k+2GFa1lppP8lAb7hyx6JjUG&#10;PUPdMs/IwcrfoHrJLTho/IxDn0DTSC5iDVjNPP2lmvuOGRFrQXKcOdPk/h8s/3j8bImssXevKdGs&#10;xx49iNGTNzCSZRb4GYwr0O3eoKMf8R59Y63O3AH/6oiGXcd0K26shaETrMb85uFlcvF0wnEBpBo+&#10;QI1x2MFDBBob2wfykA6C6Ninx3NvQi4cL7OrPJ2vcko42tar1XKdxxCseHptrPPvBPQkCCW12PuI&#10;zo53zodsWPHkEoI5ULLeS6WiYttqpyw5MpyTffxO6D+5KU0GjJ5n+UTAXyHS+P0JopceB17JvqSr&#10;sxMrAm1vdR3H0TOpJhlTVvrEY6BuItGP1Ti1LLIcSK6gfkRmLUwDjguJQgf2OyUDDndJ3bcDs4IS&#10;9V5jd9bzxSJsQ1QW+VWGir20VJcWpjlCldRTMok7P23QwVjZdhhpmgcNN9jRRkayn7M65Y8DHHtw&#10;WrawIZd69Hr+JWx/AAAA//8DAFBLAwQUAAYACAAAACEAMq8Q+98AAAAKAQAADwAAAGRycy9kb3du&#10;cmV2LnhtbEyPwU7DMAyG70i8Q2QkLoilXae1lKYTQgLBDQaCa9Z4bUXjlCTryttjuMDR/j/9/lxt&#10;ZjuICX3oHSlIFwkIpMaZnloFry93lwWIEDUZPThCBV8YYFOfnlS6NO5IzzhtYyu4hEKpFXQxjqWU&#10;oenQ6rBwIxJne+etjjz6Vhqvj1xuB7lMkrW0uie+0OkRbztsPrYHq6BYPUzv4TF7emvW++EqXuTT&#10;/adX6vxsvrkGEXGOfzD86LM61Oy0cwcyQQwKslWRMspBnoFgIC/SJYjd7yIBWVfy/wv1NwAAAP//&#10;AwBQSwECLQAUAAYACAAAACEAtoM4kv4AAADhAQAAEwAAAAAAAAAAAAAAAAAAAAAAW0NvbnRlbnRf&#10;VHlwZXNdLnhtbFBLAQItABQABgAIAAAAIQA4/SH/1gAAAJQBAAALAAAAAAAAAAAAAAAAAC8BAABf&#10;cmVscy8ucmVsc1BLAQItABQABgAIAAAAIQCuF3dQLQIAAFoEAAAOAAAAAAAAAAAAAAAAAC4CAABk&#10;cnMvZTJvRG9jLnhtbFBLAQItABQABgAIAAAAIQAyrxD73wAAAAoBAAAPAAAAAAAAAAAAAAAAAIcE&#10;AABkcnMvZG93bnJldi54bWxQSwUGAAAAAAQABADzAAAAkwUAAAAA&#10;">
            <v:textbox>
              <w:txbxContent>
                <w:p w:rsidR="00CD3D6A" w:rsidRPr="00AE456A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  <w:r w:rsidRPr="00AE456A">
                    <w:rPr>
                      <w:sz w:val="18"/>
                      <w:szCs w:val="18"/>
                    </w:rPr>
                    <w:t>Подготовка и направление комиссией по землепользованию и застройке рекомендаций главе ад</w:t>
                  </w:r>
                  <w:r>
                    <w:rPr>
                      <w:sz w:val="18"/>
                      <w:szCs w:val="18"/>
                    </w:rPr>
                    <w:t>министрации сельского поселения</w:t>
                  </w:r>
                  <w:r w:rsidRPr="00AE456A">
                    <w:rPr>
                      <w:sz w:val="18"/>
                      <w:szCs w:val="18"/>
                    </w:rPr>
                    <w:t xml:space="preserve"> о предоставлении разрешения </w:t>
                  </w:r>
                  <w:r>
                    <w:rPr>
                      <w:sz w:val="18"/>
                      <w:szCs w:val="18"/>
                    </w:rPr>
                    <w:t>на</w:t>
                  </w:r>
                  <w:r w:rsidRPr="009A7387">
                    <w:rPr>
                      <w:sz w:val="24"/>
                      <w:szCs w:val="24"/>
                    </w:rPr>
                    <w:t xml:space="preserve"> </w:t>
                  </w:r>
                  <w:r w:rsidRPr="009A7387">
                    <w:rPr>
                      <w:sz w:val="18"/>
                      <w:szCs w:val="18"/>
                    </w:rPr>
                    <w:t>условно разрешенный вид использования земельного участка или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>объекта</w:t>
                  </w:r>
                  <w:r w:rsidRPr="001C4618">
                    <w:rPr>
                      <w:sz w:val="18"/>
                      <w:szCs w:val="18"/>
                    </w:rPr>
                    <w:t xml:space="preserve"> капитального строительства </w:t>
                  </w:r>
                  <w:r w:rsidRPr="00EC4366">
                    <w:rPr>
                      <w:b/>
                      <w:sz w:val="18"/>
                      <w:szCs w:val="18"/>
                    </w:rPr>
                    <w:t>15 дней</w:t>
                  </w:r>
                </w:p>
                <w:p w:rsidR="00CD3D6A" w:rsidRPr="008827A3" w:rsidRDefault="00CD3D6A" w:rsidP="005F4F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38" o:spid="_x0000_s1051" type="#_x0000_t202" style="position:absolute;left:0;text-align:left;margin-left:304.15pt;margin-top:3.85pt;width:36pt;height:17.1pt;z-index:-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gFkgwIAABg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IMuMsx&#10;UqQDjh744NG1HtCrZahPb1wFbvcGHP0A++Abc3XmTtPPDil90xK15VfW6r7lhEF8WTiZnB0dcVwA&#10;2fTvNIN7yM7rCDQ0tgvFg3IgQAeeHk/chFgobBazBfCNEQVTni2yReQuIdXxsLHOv+G6Q2FSYwvU&#10;R3Cyv3M+BEOqo0u4y2kp2FpIGRd2u7mRFu0JyGQdvxj/MzepgrPS4diIOO5AjHBHsIVoI+3fyiwv&#10;0uu8nKzny8WkWBezSblIl5M0K6/LeVqUxe36ewgwK6pWMMbVnVD8KMGs+DuKD80wiieKEPU1Lmf5&#10;bGToj0mm8ftdkp3w0JFSdDVenpxIFXh9rRikTSpPhBznyc/hxypDDY7/WJWogkD8KAE/bIaj4AAt&#10;SGSj2SPowmrgDSiG5wQmrbZfMeqhNWvsvuyI5RjJtwq0VWZFEXo5LqIuMLLnls25hSgKUDX2GI3T&#10;Gz/2/85YsW3hplHNSl+BHhsRtfIU1UHF0H4xqcNTEfr7fB29nh601Q8AAAD//wMAUEsDBBQABgAI&#10;AAAAIQAqbEYr3QAAAAgBAAAPAAAAZHJzL2Rvd25yZXYueG1sTI/BTsMwEETvSPyDtUhcELULJUnT&#10;bCpAAnFt6Qc48TaJGttR7Dbp37Oc4Dia0cybYjvbXlxoDJ13CMuFAkGu9qZzDcLh++MxAxGidkb3&#10;3hHClQJsy9ubQufGT25Hl31sBJe4kGuENsYhlzLULVkdFn4gx97Rj1ZHlmMjzagnLre9fFIqkVZ3&#10;jhdaPdB7S/Vpf7YIx6/p4WU9VZ/xkO5WyZvu0spfEe/v5tcNiEhz/AvDLz6jQ8lMlT87E0SPkKjs&#10;maMIaQqC/SRTrCuE1XINsizk/wPlDwAAAP//AwBQSwECLQAUAAYACAAAACEAtoM4kv4AAADhAQAA&#10;EwAAAAAAAAAAAAAAAAAAAAAAW0NvbnRlbnRfVHlwZXNdLnhtbFBLAQItABQABgAIAAAAIQA4/SH/&#10;1gAAAJQBAAALAAAAAAAAAAAAAAAAAC8BAABfcmVscy8ucmVsc1BLAQItABQABgAIAAAAIQDK6gFk&#10;gwIAABgFAAAOAAAAAAAAAAAAAAAAAC4CAABkcnMvZTJvRG9jLnhtbFBLAQItABQABgAIAAAAIQAq&#10;bEYr3QAAAAgBAAAPAAAAAAAAAAAAAAAAAN0EAABkcnMvZG93bnJldi54bWxQSwUGAAAAAAQABADz&#10;AAAA5wUAAAAA&#10;" stroked="f">
            <v:textbox>
              <w:txbxContent>
                <w:p w:rsidR="00CD3D6A" w:rsidRPr="008827A3" w:rsidRDefault="00CD3D6A" w:rsidP="005F4FC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39" o:spid="_x0000_s1052" type="#_x0000_t202" style="position:absolute;left:0;text-align:left;margin-left:185.8pt;margin-top:10pt;width:27.9pt;height:3.55pt;z-index:-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fNhQIAABcFAAAOAAAAZHJzL2Uyb0RvYy54bWysVFtv2yAUfp+0/4B4T20ndhtbcapelmlS&#10;d5Ha/QACOEbDwIDE7qr99x1wkqa7SNM0P9jAOXzn8n3Hi8uhk2jHrRNa1Tg7SzHiimom1KbGnx9W&#10;kzlGzhPFiNSK1/iRO3y5fP1q0ZuKT3WrJeMWAYhyVW9q3HpvqiRxtOUdcWfacAXGRtuOeNjaTcIs&#10;6QG9k8k0Tc+TXltmrKbcOTi9HY14GfGbhlP/sWkc90jWGHLz8W3jex3eyXJBqo0lphV0nwb5hyw6&#10;IhQEPULdEk/Q1opfoDpBrXa68WdUd4luGkF5rAGqydKfqrlvieGxFmiOM8c2uf8HSz/sPlkkGHCX&#10;YaRIBxw98MGjaz2gWRn60xtXgdu9AUc/wDn4xlqdudP0i0NK37REbfiVtbpvOWGQXxZuJidXRxwX&#10;QNb9e80gDtl6HYGGxnahedAOBOjA0+ORm5ALhcNZkc9mYKFgyot0XsQApDrcNdb5t1x3KCxqbIH5&#10;iE12d86HXEh1cAmhnJaCrYSUcWM36xtp0Y6ASlbx2aO/cJMqOCsdro2I4wmkCDGCLSQbWX8qs2me&#10;Xk/Lyep8fjHJV3kxKS/S+STNyuvyPM3L/Hb1PSSY5VUrGOPqTih+UGCW/x3D+1kYtRM1iPoal8W0&#10;GAn6Y5FpfH5XZCc8DKQUXY3nRydSBVrfKAZlk8oTIcd18jL92GXoweEbuxJFEHgfFeCH9TDqbRbC&#10;B4WsNXsEWVgNvAHD8DeBRavtN4x6mMwau69bYjlG8p0CaZVZnodRjpu8uJjCxp5a1qcWoihA1dhj&#10;NC5v/Dj+W2PFpoVIo5iVvgI5NiJq5TmrvYhh+mJR+z9FGO/TffR6/p8tfwAAAP//AwBQSwMEFAAG&#10;AAgAAAAhAAggNtndAAAACQEAAA8AAABkcnMvZG93bnJldi54bWxMj8FOwzAMhu9IvENkJC6IpR2l&#10;gdJ0AiTQrht7ALfJ2orGqZps7d4ec4Kj7U///7ncLG4QZzuF3pOGdJWAsNR401Or4fD1cf8EIkQk&#10;g4Mnq+FiA2yq66sSC+Nn2tnzPraCQygUqKGLcSykDE1nHYaVHy3x7egnh5HHqZVmwpnD3SDXSZJL&#10;hz1xQ4ejfe9s870/OQ3H7Xz3+DzXn/Ggdln+hr2q/UXr25vl9QVEtEv8g+FXn9WhYqfan8gEMWh4&#10;UGnOqAauAcFAtlYZiJoXKgVZlfL/B9UPAAAA//8DAFBLAQItABQABgAIAAAAIQC2gziS/gAAAOEB&#10;AAATAAAAAAAAAAAAAAAAAAAAAABbQ29udGVudF9UeXBlc10ueG1sUEsBAi0AFAAGAAgAAAAhADj9&#10;If/WAAAAlAEAAAsAAAAAAAAAAAAAAAAALwEAAF9yZWxzLy5yZWxzUEsBAi0AFAAGAAgAAAAhAI5W&#10;B82FAgAAFwUAAA4AAAAAAAAAAAAAAAAALgIAAGRycy9lMm9Eb2MueG1sUEsBAi0AFAAGAAgAAAAh&#10;AAggNtndAAAACQEAAA8AAAAAAAAAAAAAAAAA3wQAAGRycy9kb3ducmV2LnhtbFBLBQYAAAAABAAE&#10;APMAAADpBQAAAAA=&#10;" stroked="f">
            <v:textbox>
              <w:txbxContent>
                <w:p w:rsidR="00CD3D6A" w:rsidRPr="008827A3" w:rsidRDefault="00CD3D6A" w:rsidP="005F4FCF">
                  <w:pPr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AutoShape 64" o:spid="_x0000_s1053" type="#_x0000_t32" style="position:absolute;left:0;text-align:left;margin-left:274.65pt;margin-top:3.7pt;width:.05pt;height:18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VINwIAAGAEAAAOAAAAZHJzL2Uyb0RvYy54bWysVMuO2yAU3VfqPyD2GT/GSRMrzmhkJ91M&#10;20gz/QAC2EbFgIDEiar+ey/k0Zl2U1XNglzgPs499+Dlw3GQ6MCtE1pVOLtLMeKKaiZUV+GvL5vJ&#10;HCPniWJEasUrfOIOP6zev1uOpuS57rVk3CJIolw5mgr33psySRzt+UDcnTZcwWWr7UA8bG2XMEtG&#10;yD7IJE/TWTJqy4zVlDsHp835Eq9i/rbl1H9pW8c9khUGbD6uNq67sCarJSk7S0wv6AUG+QcUAxEK&#10;it5SNcQTtLfij1SDoFY73fo7qodEt62gPPYA3WTpb90898Tw2AuQ48yNJvf/0tLPh61FgsHsgB5F&#10;BpjR497rWBrNikDQaFwJfrXa2tAiPapn86TpN4eUrnuiOh69X04GgrMQkbwJCRtnoMxu/KQZ+BAo&#10;ENk6tnYIKYEHdIxDOd2Gwo8eUTic3U8xonCe5/NZGieWkPIaaazzH7keUDAq7Lwlout9rZWC2Wub&#10;xTrk8OR8wEXKa0Aoq/RGSBklIBUaK7yY5tMY4LQULFwGN2e7XS0tOpAgoviLTcLNazer94rFZD0n&#10;bH2xPRESbOQjO94K4EtyHKoNnGEkObybYJ3hSRUqQu8A+GKddfR9kS7W8/W8mBT5bD0p0qaZPG7q&#10;YjLbZB+mzX1T1032I4DPirIXjHEV8F81nRV/p5nL6zqr8abqG1HJ2+yRUQB7/Y+g4/DDvM/K2Wl2&#10;2trQXdAByDg6X55ceCev99Hr14dh9RMAAP//AwBQSwMEFAAGAAgAAAAhAPglBT7fAAAACAEAAA8A&#10;AABkcnMvZG93bnJldi54bWxMj8FOwzAQRO9I/IO1SNyoAw1pG+JUQIXIBSRahDi68RJHxOsodtuU&#10;r+9ygtuOZjT7pliOrhN7HELrScH1JAGBVHvTUqPgffN0NQcRoiajO0+o4IgBluX5WaFz4w/0hvt1&#10;bASXUMi1Ahtjn0sZaotOh4nvkdj78oPTkeXQSDPoA5e7Tt4kSSadbok/WN3jo8X6e71zCuLq82iz&#10;j/ph0b5unl+y9qeqqpVSlxfj/R2IiGP8C8MvPqNDyUxbvyMTRKfgNl1MOapgloJgnzUfWwXpNAVZ&#10;FvL/gPIEAAD//wMAUEsBAi0AFAAGAAgAAAAhALaDOJL+AAAA4QEAABMAAAAAAAAAAAAAAAAAAAAA&#10;AFtDb250ZW50X1R5cGVzXS54bWxQSwECLQAUAAYACAAAACEAOP0h/9YAAACUAQAACwAAAAAAAAAA&#10;AAAAAAAvAQAAX3JlbHMvLnJlbHNQSwECLQAUAAYACAAAACEAURwVSDcCAABgBAAADgAAAAAAAAAA&#10;AAAAAAAuAgAAZHJzL2Uyb0RvYy54bWxQSwECLQAUAAYACAAAACEA+CUFPt8AAAAIAQAADwAAAAAA&#10;AAAAAAAAAACRBAAAZHJzL2Rvd25yZXYueG1sUEsFBgAAAAAEAAQA8wAAAJ0FAAAAAA==&#10;">
            <v:stroke endarrow="block"/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rect id="Rectangle 65" o:spid="_x0000_s1054" style="position:absolute;left:0;text-align:left;margin-left:174.05pt;margin-top:7.9pt;width:198pt;height:30pt;z-index:-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tbKwIAAFAEAAAOAAAAZHJzL2Uyb0RvYy54bWysVNuO0zAQfUfiHyy/0ySlLd2o6WrVpQhp&#10;gRULH+A4TmLhG2O36fL1jJ2228Ibog+WJzM+PnOOp6vbg1ZkL8BLaypaTHJKhOG2kaar6Pdv2zdL&#10;SnxgpmHKGlHRZ+Hp7fr1q9XgSjG1vVWNAIIgxpeDq2gfgiuzzPNeaOYn1gmDydaCZgFD6LIG2IDo&#10;WmXTPF9kg4XGgeXCe/x6PybpOuG3reDhS9t6EYiqKHILaYW01nHN1itWdsBcL/mRBvsHFppJg5ee&#10;oe5ZYGQH8i8oLTlYb9sw4VZntm0lF6kH7KbI/+jmqWdOpF5QHO/OMvn/B8s/7x+ByKaiN5QYptGi&#10;rygaM50SZDGP+gzOl1j25B4hdujdg+U/PDF202OZuAOwQy9Yg6yKWJ9dHYiBx6OkHj7ZBuHZLtgk&#10;1aEFHQFRBHJIjjyfHRGHQDh+nM6L2SJH4zjm3i6LHPfxClaeTjvw4YOwmsRNRQHJJ3S2f/BhLD2V&#10;JPZWyWYrlUoBdPVGAdkzfB3b9Dui+8syZciA+syn84R8lfOXEMjuheBVmZYBn7mSuqLLcxEro2zv&#10;TYM0WRmYVOMeu1PmqGOUbrQgHOpDMqqYnVypbfOMyoIdnzWOIW56C78oGfBJV9T/3DEQlKiPBt25&#10;KWazOAMpmM3fTTGAy0x9mWGGI1RFAyXjdhPGudk5kF2PNxVJDmPv0NFWJrGj2yOrI398tsmu44jF&#10;ubiMU9XLH8H6NwAAAP//AwBQSwMEFAAGAAgAAAAhAHaoyG3cAAAACQEAAA8AAABkcnMvZG93bnJl&#10;di54bWxMT01Pg0AQvZv4HzZj4s0ubVFbZGmMpiYeW3rxNsAUUHaWsEuL/nrHU73N+8ib99LNZDt1&#10;osG3jg3MZxEo4tJVLdcGDvn2bgXKB+QKO8dk4Js8bLLrqxSTyp15R6d9qJWEsE/QQBNCn2jty4Ys&#10;+pnriUU7usFiEDjUuhrwLOG204soetAWW5YPDfb00lD5tR+tgaJdHPBnl79Fdr1dhvcp/xw/Xo25&#10;vZmen0AFmsLFDH/1pTpk0qlwI1dedQaW8WouVhHuZYIYHuNYiEIOIXSW6v8Lsl8AAAD//wMAUEsB&#10;Ai0AFAAGAAgAAAAhALaDOJL+AAAA4QEAABMAAAAAAAAAAAAAAAAAAAAAAFtDb250ZW50X1R5cGVz&#10;XS54bWxQSwECLQAUAAYACAAAACEAOP0h/9YAAACUAQAACwAAAAAAAAAAAAAAAAAvAQAAX3JlbHMv&#10;LnJlbHNQSwECLQAUAAYACAAAACEAQ55bWysCAABQBAAADgAAAAAAAAAAAAAAAAAuAgAAZHJzL2Uy&#10;b0RvYy54bWxQSwECLQAUAAYACAAAACEAdqjIbdwAAAAJAQAADwAAAAAAAAAAAAAAAACFBAAAZHJz&#10;L2Rvd25yZXYueG1sUEsFBgAAAAAEAAQA8wAAAI4FAAAAAA==&#10;">
            <v:textbox>
              <w:txbxContent>
                <w:p w:rsidR="00CD3D6A" w:rsidRPr="00EC4366" w:rsidRDefault="00CD3D6A" w:rsidP="005F4FCF">
                  <w:pPr>
                    <w:jc w:val="both"/>
                    <w:rPr>
                      <w:b/>
                    </w:rPr>
                  </w:pPr>
                  <w:r>
                    <w:rPr>
                      <w:sz w:val="18"/>
                      <w:szCs w:val="18"/>
                    </w:rPr>
                    <w:t>Принятие решения</w:t>
                  </w:r>
                  <w:r w:rsidRPr="006F3AD4">
                    <w:rPr>
                      <w:sz w:val="18"/>
                      <w:szCs w:val="18"/>
                    </w:rPr>
                    <w:t xml:space="preserve"> главой администрации </w:t>
                  </w:r>
                  <w:r>
                    <w:rPr>
                      <w:sz w:val="18"/>
                      <w:szCs w:val="18"/>
                    </w:rPr>
                    <w:t xml:space="preserve">города </w:t>
                  </w:r>
                  <w:r w:rsidRPr="00EC4366">
                    <w:rPr>
                      <w:b/>
                      <w:sz w:val="18"/>
                      <w:szCs w:val="18"/>
                    </w:rPr>
                    <w:t>7 дней</w:t>
                  </w:r>
                </w:p>
              </w:txbxContent>
            </v:textbox>
          </v:rect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tabs>
          <w:tab w:val="left" w:pos="2640"/>
          <w:tab w:val="left" w:pos="8115"/>
        </w:tabs>
        <w:ind w:firstLine="720"/>
        <w:jc w:val="both"/>
        <w:rPr>
          <w:sz w:val="24"/>
          <w:szCs w:val="24"/>
        </w:rPr>
      </w:pPr>
      <w:r>
        <w:rPr>
          <w:noProof/>
        </w:rPr>
        <w:pict>
          <v:line id="Line 61" o:spid="_x0000_s1055" style="position:absolute;left:0;text-align:left;z-index:-251653120;visibility:visible" from="285.75pt,10.3pt" to="386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BoKwIAAFAEAAAOAAAAZHJzL2Uyb0RvYy54bWysVMGO2jAQvVfqP1i+QxIWWIgIqyqBXrZd&#10;pN1+gLEdYtWxLdsQUNV/79gJtLSXqmoOzjgzfvNm3jirp3Mr0YlbJ7QqcDZOMeKKaibUocBf3raj&#10;BUbOE8WI1IoX+MIdflq/f7fqTM4nutGScYsARLm8MwVuvDd5kjja8Ja4sTZcgbPWtiUetvaQMEs6&#10;QG9lMknTedJpy4zVlDsHX6veidcRv6459S917bhHssDAzcfVxnUf1mS9IvnBEtMIOtAg/8CiJUJB&#10;0htURTxBRyv+gGoFtdrp2o+pbhNd14LyWANUk6W/VfPaEMNjLdAcZ25tcv8Pln4+7SwSrMAglCIt&#10;SPQsFEfzLLSmMy6HiFLtbCiOntWredb0q0NKlw1RBx4pvl0MnIsnkrsjYeMMJNh3nzSDGHL0Ovbp&#10;XNs2QEIH0DnKcbnJwc8eUfiYTR7nDzNQjYJvtsjSySyQSkh+PW2s8x+5blEwCiyBeUQnp2fn+9Br&#10;SEim9FZIGSWXCnUFXs4AMnicloIFZ9zYw76UFp1IGJr4DHnvwqw+KhbBGk7YZrA9ERJs5GNPvBXQ&#10;JclxyNZyhpHkcE+C1dOTKmSEioHwYPVz822ZLjeLzWI6mk7mm9E0rarRh205Hc232eOseqjKssq+&#10;B/LZNG8EY1wF/tcZzqZ/NyPDbeqn7zbFt0Yl9+ix+UD2+o6ko+RB5X5e9ppddjZUF9SHsY3BwxUL&#10;9+LXfYz6+SNY/wAAAP//AwBQSwMEFAAGAAgAAAAhAKy/DfDhAAAACgEAAA8AAABkcnMvZG93bnJl&#10;di54bWxMj8FOwzAMhu9IvENkJG4sTaWtVdd0QkjjsgHahhC7ZU1oKxqnStKtvD3mNI62P/3+/nI1&#10;2Z6djQ+dQwlilgAzWDvdYSPh/bB+yIGFqFCr3qGR8GMCrKrbm1IV2l1wZ8772DAKwVAoCW2MQ8F5&#10;qFtjVZi5wSDdvpy3KtLoG669ulC47XmaJAtuVYf0oVWDeWpN/b0frYTddr3JPzbjVPvjs3g9vG1f&#10;PkMu5f3d9LgEFs0UrzD86ZM6VOR0ciPqwHoJ80zMCZWQJgtgBGRZSosTkSIVwKuS/69Q/QIAAP//&#10;AwBQSwECLQAUAAYACAAAACEAtoM4kv4AAADhAQAAEwAAAAAAAAAAAAAAAAAAAAAAW0NvbnRlbnRf&#10;VHlwZXNdLnhtbFBLAQItABQABgAIAAAAIQA4/SH/1gAAAJQBAAALAAAAAAAAAAAAAAAAAC8BAABf&#10;cmVscy8ucmVsc1BLAQItABQABgAIAAAAIQBLX1BoKwIAAFAEAAAOAAAAAAAAAAAAAAAAAC4CAABk&#10;cnMvZTJvRG9jLnhtbFBLAQItABQABgAIAAAAIQCsvw3w4QAAAAoBAAAPAAAAAAAAAAAAAAAAAIUE&#10;AABkcnMvZG93bnJldi54bWxQSwUGAAAAAAQABADzAAAAkwUAAAAA&#10;">
            <v:stroke endarrow="block"/>
          </v:line>
        </w:pict>
      </w:r>
      <w:r>
        <w:rPr>
          <w:noProof/>
        </w:rPr>
        <w:pict>
          <v:line id="Line 53" o:spid="_x0000_s1056" style="position:absolute;left:0;text-align:left;flip:x;z-index:-251661312;visibility:visible" from="118.5pt,10.3pt" to="248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F90MwIAAFoEAAAOAAAAZHJzL2Uyb0RvYy54bWysVM2O2jAQvlfqO1i+QxI2sBARVlUC7YFu&#10;V9rtAxjbIVYd27INAVV9945Nli3tpaqagzPOzHzzzV+WD6dOoiO3TmhV4mycYsQV1UyofYm/vmxG&#10;c4ycJ4oRqRUv8Zk7/LB6/27Zm4JPdKsl4xYBiHJFb0rcem+KJHG05R1xY224AmWjbUc8XO0+YZb0&#10;gN7JZJKms6TXlhmrKXcOvtYXJV5F/Kbh1H9pGsc9kiUGbj6eNp67cCarJSn2lphW0IEG+QcWHREK&#10;gl6hauIJOljxB1QnqNVON35MdZfophGUxxwgmyz9LZvnlhgec4HiOHMtk/t/sPTx+GSRYCW+x0iR&#10;Dlq0FYqj6V0oTW9cARaVerIhOXpSz2ar6TeHlK5aovY8Unw5G/DLgkdy4xIuzkCAXf9ZM7AhB69j&#10;nU6N7VAjhfkUHAM41AKdYmPO18bwk0cUPmaz6SydQ/8o6KbzLJ1MYzBSBJzgbazzH7nuUBBKLCGH&#10;iEqOW+cDrzeTYK70RkgZmy8V6ku8mAJk0DgtBQvKeLH7XSUtOpIwPvEZ4t6YWX1QLIK1nLD1IHsi&#10;JMjIx+p4K6BekuMQreMMI8lhY4J0oSdViAgZA+FBukzQ90W6WM/X83yUT2brUZ7W9ejDpspHs012&#10;P63v6qqqsx+BfJYXrWCMq8D/dZqz/O+mZdiryxxe5/laqOQWPVYUyL6+I+nY/NDvy+TsNDs/2ZBd&#10;mAMY4Gg8LFvYkF/v0ertl7D6CQAA//8DAFBLAwQUAAYACAAAACEAtfEVdOEAAAAKAQAADwAAAGRy&#10;cy9kb3ducmV2LnhtbEyPwU7DMAyG70i8Q2QkbixtGRsrTSeEQOKExjZN4pY1pi1rkpJ4a+HpMSe4&#10;2fKn399fLEfbiROG2HqnIJ0kINBV3rSuVrDdPF3dgoikndGdd6jgCyMsy/OzQufGD+4VT2uqBYe4&#10;mGsFDVGfSxmrBq2OE9+j49u7D1YTr6GWJuiBw20nsySZSatbxx8a3eNDg9VhfbQKFpvhxq/CYTdN&#10;28+378cP6p9fSKnLi/H+DgThSH8w/OqzOpTstPdHZ6LoFGTXc+5CPCQzEAxMF3PusmcyzVKQZSH/&#10;Vyh/AAAA//8DAFBLAQItABQABgAIAAAAIQC2gziS/gAAAOEBAAATAAAAAAAAAAAAAAAAAAAAAABb&#10;Q29udGVudF9UeXBlc10ueG1sUEsBAi0AFAAGAAgAAAAhADj9If/WAAAAlAEAAAsAAAAAAAAAAAAA&#10;AAAALwEAAF9yZWxzLy5yZWxzUEsBAi0AFAAGAAgAAAAhAIXsX3QzAgAAWgQAAA4AAAAAAAAAAAAA&#10;AAAALgIAAGRycy9lMm9Eb2MueG1sUEsBAi0AFAAGAAgAAAAhALXxFXThAAAACgEAAA8AAAAAAAAA&#10;AAAAAAAAjQQAAGRycy9kb3ducmV2LnhtbFBLBQYAAAAABAAEAPMAAACbBQAAAAA=&#10;">
            <v:stroke endarrow="block"/>
          </v:line>
        </w:pict>
      </w:r>
      <w:r w:rsidRPr="000D2628">
        <w:rPr>
          <w:sz w:val="24"/>
          <w:szCs w:val="24"/>
        </w:rPr>
        <w:tab/>
        <w:t>да</w:t>
      </w:r>
      <w:r w:rsidRPr="000D2628">
        <w:rPr>
          <w:sz w:val="24"/>
          <w:szCs w:val="24"/>
        </w:rPr>
        <w:tab/>
        <w:t>нет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Text Box 59" o:spid="_x0000_s1057" type="#_x0000_t202" style="position:absolute;left:0;text-align:left;margin-left:256.9pt;margin-top:3.15pt;width:217.85pt;height:60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wmLAIAAFkEAAAOAAAAZHJzL2Uyb0RvYy54bWysVNtu2zAMfR+wfxD0vjgOcmmMOEWXLsOA&#10;rhvQ7gNkWbaFSaImKbG7rx8lp2l2wR6G+UEgReqQPCS9uR60IkfhvART0nwypUQYDrU0bUm/PO7f&#10;XFHiAzM1U2BESZ+Ep9fb1682vS3EDDpQtXAEQYwvelvSLgRbZJnnndDMT8AKg8YGnGYBVddmtWM9&#10;omuVzabTZdaDq60DLrzH29vRSLcJv2kED5+axotAVEkxt5BOl84qntl2w4rWMdtJfkqD/UMWmkmD&#10;Qc9QtywwcnDyNygtuQMPTZhw0Bk0jeQi1YDV5NNfqnnomBWpFiTH2zNN/v/B8vvjZ0dkXdIlJYZp&#10;bNGjGAJ5CwNZrCM9vfUFej1Y9AsD3mObU6ne3gH/6omBXcdMK26cg74TrMb08vgyu3g64vgIUvUf&#10;ocY47BAgAQ2N05E7ZIMgOrbp6dyamAvHy9lquVyuF5RwtK1W+WK2SCFY8fzaOh/eC9AkCiV12PqE&#10;zo53PsRsWPHsEoN5ULLeS6WS4tpqpxw5MhyTffpO6D+5KUP6kq5j7L9DTNP3JwgtA867krqkV2cn&#10;VkTa3pk6TWNgUo0ypqzMicdI3UhiGKohdSxPFESSK6ifkFkH43zjPqLQgftOSY+zXVL/7cCcoER9&#10;MNiddT6fx2VIynyxmqHiLi3VpYUZjlAlDZSM4i6MC3SwTrYdRhrnwcANdrSRieyXrE754/ymHpx2&#10;LS7IpZ68Xv4I2x8AAAD//wMAUEsDBBQABgAIAAAAIQDU5HLW4AAAAAkBAAAPAAAAZHJzL2Rvd25y&#10;ZXYueG1sTI/BTsMwEETvSPyDtUhcEHXatGkS4lQICQQ3aCu4urGbRNjrYLtp+HuWExxHM5p5U20m&#10;a9iofegdCpjPEmAaG6d6bAXsd4+3ObAQJSppHGoB3zrApr68qGSp3Bnf9LiNLaMSDKUU0MU4lJyH&#10;ptNWhpkbNJJ3dN7KSNK3XHl5pnJr+CJJMm5lj7TQyUE/dLr53J6sgHz5PH6El/T1vcmOpog36/Hp&#10;ywtxfTXd3wGLeop/YfjFJ3SoiengTqgCMwJW85TQo4AsBUZ+sSxWwA4UXKxz4HXF/z+ofwAAAP//&#10;AwBQSwECLQAUAAYACAAAACEAtoM4kv4AAADhAQAAEwAAAAAAAAAAAAAAAAAAAAAAW0NvbnRlbnRf&#10;VHlwZXNdLnhtbFBLAQItABQABgAIAAAAIQA4/SH/1gAAAJQBAAALAAAAAAAAAAAAAAAAAC8BAABf&#10;cmVscy8ucmVsc1BLAQItABQABgAIAAAAIQCxG+wmLAIAAFkEAAAOAAAAAAAAAAAAAAAAAC4CAABk&#10;cnMvZTJvRG9jLnhtbFBLAQItABQABgAIAAAAIQDU5HLW4AAAAAkBAAAPAAAAAAAAAAAAAAAAAIYE&#10;AABkcnMvZG93bnJldi54bWxQSwUGAAAAAAQABADzAAAAkwUAAAAA&#10;">
            <v:textbox>
              <w:txbxContent>
                <w:p w:rsidR="00CD3D6A" w:rsidRPr="007F31EB" w:rsidRDefault="00CD3D6A" w:rsidP="005F4FCF">
                  <w:pPr>
                    <w:rPr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>Постановлени</w:t>
                  </w:r>
                  <w:r>
                    <w:rPr>
                      <w:sz w:val="18"/>
                      <w:szCs w:val="18"/>
                    </w:rPr>
                    <w:t>е администрации</w:t>
                  </w:r>
                  <w:r w:rsidRPr="008827A3">
                    <w:rPr>
                      <w:sz w:val="18"/>
                      <w:szCs w:val="18"/>
                    </w:rPr>
                    <w:t xml:space="preserve"> </w:t>
                  </w:r>
                  <w:r w:rsidRPr="00204992">
                    <w:rPr>
                      <w:sz w:val="18"/>
                      <w:szCs w:val="18"/>
                    </w:rPr>
                    <w:t>о</w:t>
                  </w:r>
                  <w:r>
                    <w:rPr>
                      <w:sz w:val="18"/>
                      <w:szCs w:val="18"/>
                    </w:rPr>
                    <w:t>б отказе в</w:t>
                  </w:r>
                  <w:r w:rsidRPr="00204992">
                    <w:rPr>
                      <w:sz w:val="18"/>
                      <w:szCs w:val="18"/>
                    </w:rPr>
                    <w:t xml:space="preserve"> предоставлении разрешения </w:t>
                  </w:r>
                  <w:r>
                    <w:rPr>
                      <w:sz w:val="18"/>
                      <w:szCs w:val="18"/>
                    </w:rPr>
                    <w:t>на условно разрешенный вид использования земельного участка ил  объекта</w:t>
                  </w:r>
                  <w:r w:rsidRPr="008B6373">
                    <w:rPr>
                      <w:sz w:val="18"/>
                      <w:szCs w:val="18"/>
                    </w:rPr>
                    <w:t xml:space="preserve"> капитального строительства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4366"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0" o:spid="_x0000_s1058" type="#_x0000_t202" style="position:absolute;left:0;text-align:left;margin-left:23.8pt;margin-top:3.15pt;width:198pt;height:60.7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zLLQIAAFkEAAAOAAAAZHJzL2Uyb0RvYy54bWysVNtu2zAMfR+wfxD0vtgOcmmNOEWXLsOA&#10;rhvQ7gNkWY6FSaImKbGzrx8lp2l2wR6G+UEQReqQOof06mbQihyE8xJMRYtJTokwHBppdhX98rR9&#10;c0WJD8w0TIERFT0KT2/Wr1+teluKKXSgGuEIghhf9raiXQi2zDLPO6GZn4AVBp0tOM0Cmm6XNY71&#10;iK5VNs3zRdaDa6wDLrzH07vRSdcJv20FD5/a1otAVEWxtpBWl9Y6rtl6xcqdY7aT/FQG+4cqNJMG&#10;k56h7lhgZO/kb1Bacgce2jDhoDNoW8lFegO+psh/ec1jx6xIb0FyvD3T5P8fLH84fHZENhWdU2KY&#10;RomexBDIWxjIItHTW19i1KPFuDDgOcqcnurtPfCvnhjYdMzsxK1z0HeCNVheEYnNLq5GQXzpI0jd&#10;f4QG87B9gAQ0tE5H7pANgugo0/EsTayF4+F0XswWObo4+pbLYj6dpxSsfL5tnQ/vBWgSNxV1KH1C&#10;Z4d7H2I1rHwOick8KNlspVLJcLt6oxw5MGyTbfpO6D+FKUP6il7H3H+HyNP3JwgtA/a7krqiV+cg&#10;Vkba3pkmdWNgUo17LFmZE4+RupHEMNRDUqxYxAyR1xqaIzLrYOxvnEfcdOC+U9Jjb1fUf9szJyhR&#10;Hwyqc13MZnEYkjGbL6douEtPfelhhiNURQMl43YTxgHaWyd3HWYa+8HALSraykT2S1Wn+rF/kwan&#10;WYsDcmmnqJc/wvoHAAAA//8DAFBLAwQUAAYACAAAACEA2PJA7t0AAAAIAQAADwAAAGRycy9kb3du&#10;cmV2LnhtbEyPQU+EMBCF7yb+h2ZMvBi3uBBApGyMiUZvuhq9duksEOkU2y6L/97xpMeX9+XNN/Vm&#10;saOY0YfBkYKrVQICqXVmoE7B2+v9ZQkiRE1Gj45QwTcG2DSnJ7WujDvSC87b2AkeoVBpBX2MUyVl&#10;aHu0OqzchMTd3nmrI0ffSeP1kcftKNdJkkurB+ILvZ7wrsf2c3uwCsrscf4IT+nze5vvx+t4UcwP&#10;X16p87Pl9gZExCX+wfCrz+rQsNPOHcgEMSrIipxJBXkKgussSznvmFsXJcimlv8faH4AAAD//wMA&#10;UEsBAi0AFAAGAAgAAAAhALaDOJL+AAAA4QEAABMAAAAAAAAAAAAAAAAAAAAAAFtDb250ZW50X1R5&#10;cGVzXS54bWxQSwECLQAUAAYACAAAACEAOP0h/9YAAACUAQAACwAAAAAAAAAAAAAAAAAvAQAAX3Jl&#10;bHMvLnJlbHNQSwECLQAUAAYACAAAACEAk8j8yy0CAABZBAAADgAAAAAAAAAAAAAAAAAuAgAAZHJz&#10;L2Uyb0RvYy54bWxQSwECLQAUAAYACAAAACEA2PJA7t0AAAAIAQAADwAAAAAAAAAAAAAAAACHBAAA&#10;ZHJzL2Rvd25yZXYueG1sUEsFBgAAAAAEAAQA8wAAAJEFAAAAAA==&#10;">
            <v:textbox>
              <w:txbxContent>
                <w:p w:rsidR="00CD3D6A" w:rsidRPr="00EC4366" w:rsidRDefault="00CD3D6A" w:rsidP="005F4FCF">
                  <w:pPr>
                    <w:rPr>
                      <w:b/>
                      <w:sz w:val="18"/>
                      <w:szCs w:val="18"/>
                    </w:rPr>
                  </w:pPr>
                  <w:r w:rsidRPr="008827A3">
                    <w:rPr>
                      <w:sz w:val="18"/>
                      <w:szCs w:val="18"/>
                    </w:rPr>
                    <w:t xml:space="preserve">Постановление администрации </w:t>
                  </w:r>
                  <w:r>
                    <w:rPr>
                      <w:sz w:val="18"/>
                      <w:szCs w:val="18"/>
                    </w:rPr>
                    <w:t>о предоставлении разрешения на условно разрешенный вид использования земельного участка или  объекта</w:t>
                  </w:r>
                  <w:r w:rsidRPr="008B6373">
                    <w:rPr>
                      <w:sz w:val="18"/>
                      <w:szCs w:val="18"/>
                    </w:rPr>
                    <w:t xml:space="preserve"> капитального строительства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EC4366">
                    <w:rPr>
                      <w:b/>
                      <w:sz w:val="18"/>
                      <w:szCs w:val="18"/>
                    </w:rPr>
                    <w:t>5 дней</w:t>
                  </w:r>
                </w:p>
              </w:txbxContent>
            </v:textbox>
          </v:shape>
        </w:pic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  <w:r>
        <w:rPr>
          <w:noProof/>
        </w:rPr>
        <w:pict>
          <v:shape id="AutoShape 70" o:spid="_x0000_s1059" type="#_x0000_t32" style="position:absolute;left:0;text-align:left;margin-left:267pt;margin-top:8.7pt;width:66pt;height:24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93PgIAAGwEAAAOAAAAZHJzL2Uyb0RvYy54bWysVE2P2jAQvVfqf7B8hyQQWIgIq1UC7WG7&#10;RdrtDzC2Q6w6tmUbAqr63zs2Hy3tpaqagzOOZ968mXnO4vHYSXTg1gmtSpwNU4y4opoJtSvxl7f1&#10;YIaR80QxIrXiJT5xhx+X798telPwkW61ZNwiAFGu6E2JW+9NkSSOtrwjbqgNV3DYaNsRD1u7S5gl&#10;PaB3Mhml6TTptWXGasqdg6/1+RAvI37TcOo/N43jHskSAzcfVxvXbViT5YIUO0tMK+iFBvkHFh0R&#10;CpLeoGriCdpb8QdUJ6jVTjd+SHWX6KYRlMcaoJos/a2a15YYHmuB5jhza5P7f7D05bCxSLAS5xgp&#10;0sGInvZex8zoIfanN64At0ptbKiQHtWredb0q0NKVy1ROx69304GgrPQ0eQuJGycgSzb/pNm4EMg&#10;QWzWsbEdaqQwH0NgAIeGoGOczuk2HX70iMLH2XgGE8eIwtE4zWdgh1ykCDAh2FjnP3DdoWCU2HlL&#10;xK71lVYKdKDtOQU5PDt/DrwGhGCl10LKKAepUF/i+WQ0iZycloKFw+Dm7G5bSYsOJAgqPhcWd25W&#10;7xWLYC0nbHWxPRESbORjq7wV0DzJccjWcYaR5HCHgnWmJ1XICOUD4Yt11tS3eTpfzVazfJCPpqtB&#10;ntb14Gld5YPpOnuY1OO6qurseyCf5UUrGOMq8L/qO8v/Tj+Xm3ZW5k3ht0Yl9+hxFED2+o6koxLC&#10;8MOFdMVWs9PGhurCDiQdnS/XL9yZX/fR6+dPYvkDAAD//wMAUEsDBBQABgAIAAAAIQAeAXyk3wAA&#10;AAkBAAAPAAAAZHJzL2Rvd25yZXYueG1sTI9BT8MwDIXvSPyHyEhcEEsZbTeVphMCxk5oohv3rDFt&#10;tcapmmxr/z3mBDfb7+n5e/lqtJ044+BbRwoeZhEIpMqZlmoF+936fgnCB01Gd45QwYQeVsX1Va4z&#10;4y70iecy1IJDyGdaQRNCn0npqwat9jPXI7H27QarA69DLc2gLxxuOzmPolRa3RJ/aHSPLw1Wx/Jk&#10;FbyW22T9dbcf51O1+Sjfl8ctTW9K3d6Mz08gAo7hzwy/+IwOBTMd3ImMF52C5DHmLoGFRQyCDWma&#10;8uHAQxKDLHL5v0HxAwAA//8DAFBLAQItABQABgAIAAAAIQC2gziS/gAAAOEBAAATAAAAAAAAAAAA&#10;AAAAAAAAAABbQ29udGVudF9UeXBlc10ueG1sUEsBAi0AFAAGAAgAAAAhADj9If/WAAAAlAEAAAsA&#10;AAAAAAAAAAAAAAAALwEAAF9yZWxzLy5yZWxzUEsBAi0AFAAGAAgAAAAhAHkub3c+AgAAbAQAAA4A&#10;AAAAAAAAAAAAAAAALgIAAGRycy9lMm9Eb2MueG1sUEsBAi0AFAAGAAgAAAAhAB4BfKTfAAAACQEA&#10;AA8AAAAAAAAAAAAAAAAAmAQAAGRycy9kb3ducmV2LnhtbFBLBQYAAAAABAAEAPMAAACkBQAAAAA=&#10;">
            <v:stroke endarrow="block"/>
          </v:shape>
        </w:pict>
      </w:r>
      <w:r>
        <w:rPr>
          <w:noProof/>
        </w:rPr>
        <w:pict>
          <v:shape id="AutoShape 69" o:spid="_x0000_s1060" type="#_x0000_t32" style="position:absolute;left:0;text-align:left;margin-left:152.25pt;margin-top:8.7pt;width:81.75pt;height:2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SLOAIAAGM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F8GfozGFeAWaV2NlRIT+rZPGn6zSGlq46olkfrl7MB5yx4JK9cwsUZyLIfPmkGNgQS&#10;xGadGtuHkNAGdIozOd9nwk8eUfiYpdPFZDLDiIJumuaLNA4tIcXN21jnP3LdoyCU2HlLRNv5SisF&#10;49c2i7nI8cn5gI0UN4eQWumtkDKyQCo0lHg5g2RB47QULCjjxbb7Slp0JIFH8YmFvjGz+qBYDNZx&#10;wjZX2RMhQUY+dshbAT2THIdsPWcYSQ6rE6QLPKlCRqgfAF+lC5W+L9PlZrFZ5KN8Mt+M8rSuR4/b&#10;Kh/Nt9mHWT2tq6rOfgTwWV50gjGuAv4brbP872hzXbALIe/EvjcqeR09dhTA3t4RdCRAmPmFPXvN&#10;zjsbqgtcACZH4+vWhVX5/R6tfv0b1j8BAAD//wMAUEsDBBQABgAIAAAAIQBMItmU4AAAAAkBAAAP&#10;AAAAZHJzL2Rvd25yZXYueG1sTI/BTsMwEETvSPyDtUjcqAOkbglxKqBC5AISbYU4uvESW8R2FLtt&#10;ytd3OcFxNU+zb8rF6Dq2xyHa4CVcTzJg6JugrW8lbNbPV3NgMSmvVRc8SjhihEV1flaqQoeDf8f9&#10;KrWMSnwslASTUl9wHhuDTsVJ6NFT9hUGpxKdQ8v1oA5U7jp+k2WCO2U9fTCqxyeDzfdq5ySk5efR&#10;iI/m8c6+rV9ehf2p63op5eXF+HAPLOGY/mD41Sd1qMhpG3ZeR9ZJuM3yKaEUzHJgBORiTuO2EsQ0&#10;B16V/P+C6gQAAP//AwBQSwECLQAUAAYACAAAACEAtoM4kv4AAADhAQAAEwAAAAAAAAAAAAAAAAAA&#10;AAAAW0NvbnRlbnRfVHlwZXNdLnhtbFBLAQItABQABgAIAAAAIQA4/SH/1gAAAJQBAAALAAAAAAAA&#10;AAAAAAAAAC8BAABfcmVscy8ucmVsc1BLAQItABQABgAIAAAAIQAAvMSLOAIAAGMEAAAOAAAAAAAA&#10;AAAAAAAAAC4CAABkcnMvZTJvRG9jLnhtbFBLAQItABQABgAIAAAAIQBMItmU4AAAAAkBAAAPAAAA&#10;AAAAAAAAAAAAAJIEAABkcnMvZG93bnJldi54bWxQSwUGAAAAAAQABADzAAAAnwUAAAAA&#10;">
            <v:stroke endarrow="block"/>
          </v:shape>
        </w:pict>
      </w:r>
    </w:p>
    <w:p w:rsidR="00CD3D6A" w:rsidRPr="000D2628" w:rsidRDefault="00CD3D6A" w:rsidP="005F4FCF">
      <w:pPr>
        <w:jc w:val="both"/>
        <w:rPr>
          <w:sz w:val="24"/>
          <w:szCs w:val="24"/>
        </w:rPr>
      </w:pPr>
    </w:p>
    <w:p w:rsidR="00CD3D6A" w:rsidRPr="000D2628" w:rsidRDefault="00CD3D6A" w:rsidP="005F4FCF">
      <w:pPr>
        <w:jc w:val="both"/>
        <w:rPr>
          <w:sz w:val="24"/>
          <w:szCs w:val="24"/>
        </w:rPr>
      </w:pPr>
      <w:r>
        <w:rPr>
          <w:noProof/>
        </w:rPr>
        <w:pict>
          <v:rect id="Rectangle 68" o:spid="_x0000_s1061" style="position:absolute;left:0;text-align:left;margin-left:158.95pt;margin-top:5.1pt;width:231.65pt;height:32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5+LAIAAFAEAAAOAAAAZHJzL2Uyb0RvYy54bWysVMGO0zAQvSPxD5bvNE2U7rZR09WqSxHS&#10;AisWPsBxnMTCsc3YbVK+nrHTli5wQuRgeTLjlzfvjbO+G3tFDgKcNLqk6WxOidDc1FK3Jf36Zfdm&#10;SYnzTNdMGS1KehSO3m1ev1oPthCZ6YyqBRAE0a4YbEk7722RJI53omduZqzQmGwM9MxjCG1SAxsQ&#10;vVdJNp/fJIOB2oLhwjl8+zAl6SbiN43g/lPTOOGJKily83GFuFZhTTZrVrTAbCf5iQb7BxY9kxo/&#10;eoF6YJ6RPcg/oHrJwTjT+Bk3fWKaRnIRe8Bu0vlv3Tx3zIrYC4rj7EUm9/9g+cfDExBZlzSjRLMe&#10;LfqMojHdKkFulkGfwboCy57tE4QOnX00/Jsj2mw7LBP3AGboBKuRVRrqkxcHQuDwKKmGD6ZGeLb3&#10;Jko1NtAHQBSBjNGR48URMXrC8WW2ytPVYkEJx1yepvkyWpaw4nzagvPvhOlJ2JQUkHxEZ4dH5wMb&#10;VpxLInujZL2TSsUA2mqrgBwYTscuPrEBbPK6TGkylHS1yBYR+UXOXUPM4/M3iF56HHMl+5IuL0Ws&#10;CLK91XUcQs+kmvZIWemTjkG6yQI/VmM0Kr09u1KZ+ojKgpnGGq8hbjoDPygZcKRL6r7vGQhK1HuN&#10;7qzSPA93IAb54jbDAK4z1XWGaY5QJfWUTNutn+7N3oJsO/xSGuXQ5h4dbWQUO7g9sTrxx7GNHpyu&#10;WLgX13Gs+vUj2PwEAAD//wMAUEsDBBQABgAIAAAAIQDB2/ZX3QAAAAkBAAAPAAAAZHJzL2Rvd25y&#10;ZXYueG1sTI/BTsMwEETvSPyDtUjcqJ1U0DbEqRCoSBzb9MJtE5skEK+j2GkDX89yKrdZzdPsTL6d&#10;XS9OdgydJw3JQoGwVHvTUaPhWO7u1iBCRDLYe7Iavm2AbXF9lWNm/Jn29nSIjeAQChlqaGMcMilD&#10;3VqHYeEHS+x9+NFh5HNspBnxzOGul6lSD9JhR/yhxcE+t7b+OkxOQ9WlR/zZl6/KbXbL+DaXn9P7&#10;i9a3N/PTI4ho53iB4a8+V4eCO1V+IhNEr2GZrDaMsqFSEAys1gmLisW9Alnk8v+C4hcAAP//AwBQ&#10;SwECLQAUAAYACAAAACEAtoM4kv4AAADhAQAAEwAAAAAAAAAAAAAAAAAAAAAAW0NvbnRlbnRfVHlw&#10;ZXNdLnhtbFBLAQItABQABgAIAAAAIQA4/SH/1gAAAJQBAAALAAAAAAAAAAAAAAAAAC8BAABfcmVs&#10;cy8ucmVsc1BLAQItABQABgAIAAAAIQBgMw5+LAIAAFAEAAAOAAAAAAAAAAAAAAAAAC4CAABkcnMv&#10;ZTJvRG9jLnhtbFBLAQItABQABgAIAAAAIQDB2/ZX3QAAAAkBAAAPAAAAAAAAAAAAAAAAAIYEAABk&#10;cnMvZG93bnJldi54bWxQSwUGAAAAAAQABADzAAAAkAUAAAAA&#10;">
            <v:textbox>
              <w:txbxContent>
                <w:p w:rsidR="00CD3D6A" w:rsidRPr="00AC0584" w:rsidRDefault="00CD3D6A" w:rsidP="005F4FCF">
                  <w:pPr>
                    <w:ind w:right="-21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Направление заявителю п</w:t>
                  </w:r>
                  <w:r w:rsidRPr="00AC0584">
                    <w:rPr>
                      <w:sz w:val="18"/>
                      <w:szCs w:val="18"/>
                    </w:rPr>
                    <w:t>остановлени</w:t>
                  </w:r>
                  <w:r>
                    <w:rPr>
                      <w:sz w:val="18"/>
                      <w:szCs w:val="18"/>
                    </w:rPr>
                    <w:t xml:space="preserve">я администрации </w:t>
                  </w:r>
                  <w:r w:rsidRPr="00F80261">
                    <w:rPr>
                      <w:b/>
                      <w:sz w:val="18"/>
                      <w:szCs w:val="18"/>
                    </w:rPr>
                    <w:t>5</w:t>
                  </w:r>
                  <w:r w:rsidRPr="00EC4366">
                    <w:rPr>
                      <w:b/>
                      <w:sz w:val="18"/>
                      <w:szCs w:val="18"/>
                    </w:rPr>
                    <w:t xml:space="preserve"> дней</w:t>
                  </w:r>
                </w:p>
              </w:txbxContent>
            </v:textbox>
          </v:rect>
        </w:pict>
      </w:r>
    </w:p>
    <w:p w:rsidR="00CD3D6A" w:rsidRPr="000D2628" w:rsidRDefault="00CD3D6A" w:rsidP="005F4FCF">
      <w:pPr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rStyle w:val="a0"/>
          <w:b w:val="0"/>
          <w:sz w:val="24"/>
          <w:szCs w:val="24"/>
        </w:rPr>
      </w:pPr>
    </w:p>
    <w:p w:rsidR="00CD3D6A" w:rsidRPr="000D2628" w:rsidRDefault="00CD3D6A" w:rsidP="005F4FCF">
      <w:pPr>
        <w:spacing w:line="200" w:lineRule="atLeast"/>
        <w:ind w:left="4961" w:firstLine="709"/>
        <w:jc w:val="both"/>
        <w:rPr>
          <w:rStyle w:val="a0"/>
          <w:b w:val="0"/>
          <w:sz w:val="24"/>
          <w:szCs w:val="24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left"/>
        <w:rPr>
          <w:rStyle w:val="a0"/>
          <w:b w:val="0"/>
          <w:color w:val="auto"/>
          <w:szCs w:val="24"/>
        </w:rPr>
      </w:pPr>
    </w:p>
    <w:p w:rsidR="00CD3D6A" w:rsidRPr="00093153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szCs w:val="24"/>
        </w:rPr>
      </w:pPr>
      <w:r w:rsidRPr="00093153">
        <w:rPr>
          <w:rStyle w:val="a0"/>
          <w:b w:val="0"/>
          <w:color w:val="auto"/>
          <w:szCs w:val="24"/>
        </w:rPr>
        <w:t>Приложение № 3</w:t>
      </w:r>
    </w:p>
    <w:p w:rsidR="00CD3D6A" w:rsidRPr="000D2628" w:rsidRDefault="00CD3D6A" w:rsidP="005F4FCF">
      <w:pPr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а</w:t>
      </w:r>
      <w:r w:rsidRPr="000D2628">
        <w:rPr>
          <w:bCs/>
          <w:sz w:val="24"/>
          <w:szCs w:val="24"/>
        </w:rPr>
        <w:t xml:space="preserve">дминистративному регламенту </w:t>
      </w:r>
    </w:p>
    <w:p w:rsidR="00CD3D6A" w:rsidRPr="000D2628" w:rsidRDefault="00CD3D6A" w:rsidP="005F4FCF">
      <w:pPr>
        <w:jc w:val="both"/>
        <w:rPr>
          <w:rStyle w:val="a0"/>
          <w:b w:val="0"/>
          <w:sz w:val="24"/>
          <w:szCs w:val="24"/>
        </w:rPr>
      </w:pPr>
      <w:r w:rsidRPr="000D2628">
        <w:rPr>
          <w:bCs/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0"/>
        <w:gridCol w:w="5320"/>
        <w:gridCol w:w="440"/>
      </w:tblGrid>
      <w:tr w:rsidR="00CD3D6A" w:rsidRPr="00DC5C43" w:rsidTr="00520F33">
        <w:trPr>
          <w:trHeight w:val="525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520F33" w:rsidRDefault="00CD3D6A" w:rsidP="00520F33">
            <w:pPr>
              <w:jc w:val="right"/>
              <w:rPr>
                <w:sz w:val="24"/>
                <w:szCs w:val="24"/>
              </w:rPr>
            </w:pPr>
            <w:r w:rsidRPr="00520F33">
              <w:rPr>
                <w:sz w:val="24"/>
                <w:szCs w:val="24"/>
              </w:rPr>
              <w:t>Главе администрации Пикшикского сельского поселения</w:t>
            </w:r>
          </w:p>
          <w:p w:rsidR="00CD3D6A" w:rsidRPr="00DC5C43" w:rsidRDefault="00CD3D6A" w:rsidP="006A0FB2">
            <w:pPr>
              <w:jc w:val="center"/>
            </w:pPr>
          </w:p>
        </w:tc>
      </w:tr>
      <w:tr w:rsidR="00CD3D6A" w:rsidRPr="00DC5C43" w:rsidTr="00520F33">
        <w:trPr>
          <w:gridAfter w:val="1"/>
          <w:wAfter w:w="44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(сведения о заявителе)</w:t>
            </w:r>
            <w:hyperlink w:anchor="sub_64" w:history="1">
              <w:r w:rsidRPr="00DC5C43">
                <w:t>*</w:t>
              </w:r>
            </w:hyperlink>
          </w:p>
          <w:p w:rsidR="00CD3D6A" w:rsidRPr="00DC5C43" w:rsidRDefault="00CD3D6A" w:rsidP="006A0FB2">
            <w:pPr>
              <w:jc w:val="center"/>
            </w:pPr>
          </w:p>
        </w:tc>
      </w:tr>
    </w:tbl>
    <w:p w:rsidR="00CD3D6A" w:rsidRPr="00DC5C43" w:rsidRDefault="00CD3D6A" w:rsidP="005F4FCF">
      <w:pPr>
        <w:jc w:val="center"/>
      </w:pPr>
    </w:p>
    <w:p w:rsidR="00CD3D6A" w:rsidRPr="00520F33" w:rsidRDefault="00CD3D6A" w:rsidP="005F4FCF">
      <w:pPr>
        <w:jc w:val="center"/>
        <w:rPr>
          <w:b/>
          <w:sz w:val="22"/>
          <w:szCs w:val="22"/>
        </w:rPr>
      </w:pPr>
      <w:r w:rsidRPr="00520F33">
        <w:rPr>
          <w:b/>
          <w:sz w:val="22"/>
          <w:szCs w:val="22"/>
        </w:rPr>
        <w:t>Заявление</w:t>
      </w:r>
      <w:r w:rsidRPr="00520F33">
        <w:rPr>
          <w:b/>
          <w:sz w:val="22"/>
          <w:szCs w:val="22"/>
        </w:rPr>
        <w:br/>
        <w:t>о предоставлении разрешения на  условно разрешенный вид использования земельного участка ил  объекта капитального строительства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40"/>
      </w:tblGrid>
      <w:tr w:rsidR="00CD3D6A" w:rsidRPr="00DC5C43" w:rsidTr="006A0FB2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/>
          <w:p w:rsidR="00CD3D6A" w:rsidRPr="00DC5C43" w:rsidRDefault="00CD3D6A" w:rsidP="006A0FB2">
            <w:pPr>
              <w:rPr>
                <w:u w:val="single"/>
              </w:rPr>
            </w:pPr>
            <w:r w:rsidRPr="00520F33">
              <w:rPr>
                <w:sz w:val="22"/>
                <w:szCs w:val="22"/>
              </w:rPr>
              <w:t xml:space="preserve">Прошу (просим): </w:t>
            </w:r>
            <w:r w:rsidRPr="00520F33">
              <w:rPr>
                <w:sz w:val="22"/>
                <w:szCs w:val="22"/>
                <w:u w:val="single"/>
              </w:rPr>
              <w:t xml:space="preserve">предоставить разрешение на </w:t>
            </w:r>
            <w:r w:rsidRPr="00520F33">
              <w:rPr>
                <w:sz w:val="22"/>
                <w:szCs w:val="22"/>
              </w:rPr>
              <w:t xml:space="preserve"> условно разрешенный вид использования земельного участка ил  объекта капитального строительства</w:t>
            </w:r>
            <w:r>
              <w:t>_____________________________________</w:t>
            </w:r>
          </w:p>
          <w:p w:rsidR="00CD3D6A" w:rsidRPr="00DC5C43" w:rsidRDefault="00CD3D6A" w:rsidP="006A0FB2"/>
        </w:tc>
      </w:tr>
    </w:tbl>
    <w:p w:rsidR="00CD3D6A" w:rsidRPr="00DC5C43" w:rsidRDefault="00CD3D6A" w:rsidP="005F4FCF">
      <w:pPr>
        <w:jc w:val="center"/>
      </w:pPr>
      <w:r w:rsidRPr="00DC5C43">
        <w:t>реконструкции объектов капитального строительства)</w:t>
      </w:r>
    </w:p>
    <w:p w:rsidR="00CD3D6A" w:rsidRPr="00DC5C43" w:rsidRDefault="00CD3D6A" w:rsidP="005F4FCF">
      <w:pPr>
        <w:jc w:val="center"/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780"/>
        <w:gridCol w:w="236"/>
      </w:tblGrid>
      <w:tr w:rsidR="00CD3D6A" w:rsidRPr="00DC5C43" w:rsidTr="006A0FB2">
        <w:trPr>
          <w:gridAfter w:val="1"/>
          <w:wAfter w:w="236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520F33" w:rsidRDefault="00CD3D6A" w:rsidP="006A0FB2">
            <w:pPr>
              <w:ind w:right="-6949"/>
              <w:rPr>
                <w:sz w:val="22"/>
                <w:szCs w:val="22"/>
              </w:rPr>
            </w:pPr>
            <w:r w:rsidRPr="00520F33">
              <w:rPr>
                <w:sz w:val="22"/>
                <w:szCs w:val="22"/>
              </w:rPr>
              <w:t>расположенного по адресу: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/>
        </w:tc>
      </w:tr>
      <w:tr w:rsidR="00CD3D6A" w:rsidRPr="00DC5C43" w:rsidTr="006A0FB2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(улица, дом, корпус, строение)</w:t>
            </w:r>
          </w:p>
          <w:p w:rsidR="00CD3D6A" w:rsidRPr="00DC5C43" w:rsidRDefault="00CD3D6A" w:rsidP="006A0FB2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</w:tbl>
    <w:p w:rsidR="00CD3D6A" w:rsidRPr="00DC5C43" w:rsidRDefault="00CD3D6A" w:rsidP="005F4FCF">
      <w:pPr>
        <w:jc w:val="center"/>
      </w:pPr>
    </w:p>
    <w:p w:rsidR="00CD3D6A" w:rsidRPr="00DC5C43" w:rsidRDefault="00CD3D6A" w:rsidP="005F4FCF">
      <w:pPr>
        <w:jc w:val="center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420"/>
        <w:gridCol w:w="3140"/>
      </w:tblGrid>
      <w:tr w:rsidR="00CD3D6A" w:rsidRPr="00DC5C43" w:rsidTr="006A0FB2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r w:rsidRPr="00DC5C43">
              <w:t>(описание характеристик существующих и намечаемых построек (общая площадь, этажность,</w:t>
            </w:r>
          </w:p>
        </w:tc>
      </w:tr>
      <w:tr w:rsidR="00CD3D6A" w:rsidRPr="00DC5C43" w:rsidTr="006A0FB2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открытые пространства, существующие и планируемые места парковки автомобилей и т. д.)</w:t>
            </w:r>
          </w:p>
          <w:p w:rsidR="00CD3D6A" w:rsidRPr="00DC5C43" w:rsidRDefault="00CD3D6A" w:rsidP="006A0FB2">
            <w:pPr>
              <w:jc w:val="center"/>
            </w:pPr>
          </w:p>
        </w:tc>
      </w:tr>
      <w:tr w:rsidR="00CD3D6A" w:rsidRPr="00DC5C43" w:rsidTr="006A0FB2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</w:t>
            </w:r>
          </w:p>
          <w:p w:rsidR="00CD3D6A" w:rsidRPr="00DC5C43" w:rsidRDefault="00CD3D6A" w:rsidP="006A0FB2">
            <w:pPr>
              <w:jc w:val="center"/>
            </w:pPr>
          </w:p>
        </w:tc>
      </w:tr>
      <w:tr w:rsidR="00CD3D6A" w:rsidRPr="00DC5C43" w:rsidTr="006A0FB2">
        <w:trPr>
          <w:gridAfter w:val="1"/>
          <w:wAfter w:w="3140" w:type="dxa"/>
        </w:trPr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100"/>
              <w:gridCol w:w="620"/>
            </w:tblGrid>
            <w:tr w:rsidR="00CD3D6A" w:rsidRPr="00DC5C43" w:rsidTr="006A0FB2">
              <w:tc>
                <w:tcPr>
                  <w:tcW w:w="6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CD3D6A" w:rsidRPr="00DC5C43" w:rsidRDefault="00CD3D6A" w:rsidP="006A0FB2">
                  <w:r w:rsidRPr="00DC5C43">
                    <w:t>определенные техническими регламентами)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D3D6A" w:rsidRPr="00DC5C43" w:rsidRDefault="00CD3D6A" w:rsidP="006A0FB2">
                  <w:pPr>
                    <w:jc w:val="center"/>
                  </w:pPr>
                </w:p>
              </w:tc>
            </w:tr>
          </w:tbl>
          <w:p w:rsidR="00CD3D6A" w:rsidRPr="00DC5C43" w:rsidRDefault="00CD3D6A" w:rsidP="006A0FB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/>
        </w:tc>
      </w:tr>
      <w:tr w:rsidR="00CD3D6A" w:rsidRPr="00DC5C43" w:rsidTr="006A0FB2">
        <w:trPr>
          <w:gridAfter w:val="1"/>
          <w:wAfter w:w="3140" w:type="dxa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</w:tr>
    </w:tbl>
    <w:p w:rsidR="00CD3D6A" w:rsidRPr="00DC5C43" w:rsidRDefault="00CD3D6A" w:rsidP="005F4FCF">
      <w:pPr>
        <w:jc w:val="center"/>
      </w:pPr>
    </w:p>
    <w:p w:rsidR="00CD3D6A" w:rsidRPr="00520F33" w:rsidRDefault="00CD3D6A" w:rsidP="005F4FCF">
      <w:pPr>
        <w:jc w:val="center"/>
        <w:rPr>
          <w:sz w:val="22"/>
          <w:szCs w:val="22"/>
        </w:rPr>
      </w:pPr>
      <w:r w:rsidRPr="00520F33">
        <w:rPr>
          <w:sz w:val="22"/>
          <w:szCs w:val="22"/>
        </w:rPr>
        <w:t>К заявлению прилагаются следующие документы: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8600"/>
        <w:gridCol w:w="280"/>
      </w:tblGrid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  <w:tr w:rsidR="00CD3D6A" w:rsidRPr="00DC5C43" w:rsidTr="006A0FB2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.</w:t>
            </w:r>
          </w:p>
        </w:tc>
      </w:tr>
    </w:tbl>
    <w:p w:rsidR="00CD3D6A" w:rsidRPr="00520F33" w:rsidRDefault="00CD3D6A" w:rsidP="005F4FCF">
      <w:pPr>
        <w:jc w:val="center"/>
        <w:rPr>
          <w:sz w:val="22"/>
          <w:szCs w:val="22"/>
        </w:rPr>
      </w:pPr>
    </w:p>
    <w:p w:rsidR="00CD3D6A" w:rsidRPr="00520F33" w:rsidRDefault="00CD3D6A" w:rsidP="005F4FCF">
      <w:pPr>
        <w:jc w:val="center"/>
        <w:rPr>
          <w:sz w:val="22"/>
          <w:szCs w:val="22"/>
        </w:rPr>
      </w:pPr>
      <w:r w:rsidRPr="00520F33">
        <w:rPr>
          <w:sz w:val="22"/>
          <w:szCs w:val="22"/>
        </w:rPr>
        <w:t>Обязуюсь нести расходы, связанные с организацией и проведением публичных слушаний.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93"/>
        <w:gridCol w:w="283"/>
        <w:gridCol w:w="1981"/>
        <w:gridCol w:w="844"/>
        <w:gridCol w:w="2919"/>
      </w:tblGrid>
      <w:tr w:rsidR="00CD3D6A" w:rsidRPr="00DC5C43" w:rsidTr="006A0FB2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  <w:p w:rsidR="00CD3D6A" w:rsidRPr="00DC5C43" w:rsidRDefault="00CD3D6A" w:rsidP="006A0FB2">
            <w:pPr>
              <w:jc w:val="center"/>
            </w:pPr>
            <w:r w:rsidRPr="00DC5C43"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</w:tr>
      <w:tr w:rsidR="00CD3D6A" w:rsidRPr="00DC5C43" w:rsidTr="006A0FB2">
        <w:trPr>
          <w:trHeight w:val="70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  <w:p w:rsidR="00CD3D6A" w:rsidRPr="00DC5C43" w:rsidRDefault="00CD3D6A" w:rsidP="006A0FB2">
            <w:pPr>
              <w:jc w:val="center"/>
            </w:pPr>
          </w:p>
          <w:p w:rsidR="00CD3D6A" w:rsidRPr="00DC5C43" w:rsidRDefault="00CD3D6A" w:rsidP="006A0FB2">
            <w:pPr>
              <w:jc w:val="center"/>
            </w:pPr>
            <w:r w:rsidRPr="00DC5C43"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3D6A" w:rsidRPr="00DC5C43" w:rsidRDefault="00CD3D6A" w:rsidP="006A0FB2">
            <w:pPr>
              <w:jc w:val="center"/>
            </w:pPr>
            <w:r w:rsidRPr="00DC5C43">
              <w:t>(инициалы, фамилия)</w:t>
            </w:r>
          </w:p>
        </w:tc>
      </w:tr>
    </w:tbl>
    <w:p w:rsidR="00CD3D6A" w:rsidRPr="00DC5C43" w:rsidRDefault="00CD3D6A" w:rsidP="005F4FCF">
      <w:pPr>
        <w:ind w:firstLine="720"/>
        <w:jc w:val="both"/>
      </w:pPr>
      <w:bookmarkStart w:id="5" w:name="sub_64"/>
    </w:p>
    <w:bookmarkEnd w:id="5"/>
    <w:p w:rsidR="00CD3D6A" w:rsidRPr="00DC5C43" w:rsidRDefault="00CD3D6A" w:rsidP="005F4FCF">
      <w:pPr>
        <w:ind w:firstLine="720"/>
        <w:jc w:val="both"/>
      </w:pPr>
      <w:r w:rsidRPr="00DC5C43">
        <w:t>_____________________________________</w:t>
      </w:r>
    </w:p>
    <w:p w:rsidR="00CD3D6A" w:rsidRPr="00DC5C43" w:rsidRDefault="00CD3D6A" w:rsidP="005F4FCF">
      <w:pPr>
        <w:ind w:firstLine="720"/>
        <w:jc w:val="both"/>
      </w:pPr>
      <w:r w:rsidRPr="00DC5C43">
        <w:t>* Сведения о заявителе:</w:t>
      </w:r>
    </w:p>
    <w:p w:rsidR="00CD3D6A" w:rsidRPr="00DC5C43" w:rsidRDefault="00CD3D6A" w:rsidP="005F4FCF">
      <w:pPr>
        <w:ind w:firstLine="720"/>
        <w:jc w:val="both"/>
      </w:pPr>
      <w:r w:rsidRPr="00DC5C43"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CD3D6A" w:rsidRPr="00DC5C43" w:rsidRDefault="00CD3D6A" w:rsidP="005F4FCF">
      <w:pPr>
        <w:ind w:firstLine="720"/>
        <w:jc w:val="both"/>
      </w:pPr>
      <w:r w:rsidRPr="00DC5C43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CD3D6A" w:rsidRPr="00DC5C43" w:rsidRDefault="00CD3D6A" w:rsidP="005F4FCF">
      <w:pPr>
        <w:spacing w:line="200" w:lineRule="atLeast"/>
        <w:ind w:firstLine="709"/>
        <w:jc w:val="both"/>
        <w:rPr>
          <w:lang w:eastAsia="ar-SA"/>
        </w:rPr>
      </w:pPr>
    </w:p>
    <w:p w:rsidR="00CD3D6A" w:rsidRPr="00DC5C43" w:rsidRDefault="00CD3D6A" w:rsidP="005F4FCF">
      <w:pPr>
        <w:pStyle w:val="ConsNonformat"/>
        <w:widowControl/>
        <w:rPr>
          <w:rFonts w:ascii="Times New Roman" w:hAnsi="Times New Roman" w:cs="Times New Roman"/>
        </w:rPr>
      </w:pPr>
    </w:p>
    <w:p w:rsidR="00CD3D6A" w:rsidRPr="00DC5C43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left"/>
        <w:rPr>
          <w:rStyle w:val="a0"/>
          <w:b w:val="0"/>
          <w:sz w:val="20"/>
        </w:rPr>
      </w:pPr>
    </w:p>
    <w:p w:rsidR="00CD3D6A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rStyle w:val="a0"/>
          <w:b w:val="0"/>
          <w:color w:val="auto"/>
          <w:szCs w:val="24"/>
        </w:rPr>
      </w:pPr>
    </w:p>
    <w:p w:rsidR="00CD3D6A" w:rsidRPr="00093153" w:rsidRDefault="00CD3D6A" w:rsidP="005F4FCF">
      <w:pPr>
        <w:pStyle w:val="1"/>
        <w:tabs>
          <w:tab w:val="left" w:pos="1271"/>
          <w:tab w:val="left" w:pos="7225"/>
          <w:tab w:val="left" w:pos="18321"/>
        </w:tabs>
        <w:suppressAutoHyphens/>
        <w:spacing w:before="0" w:after="0"/>
        <w:ind w:firstLine="5670"/>
        <w:jc w:val="right"/>
        <w:rPr>
          <w:szCs w:val="24"/>
        </w:rPr>
      </w:pPr>
      <w:r w:rsidRPr="00093153">
        <w:rPr>
          <w:rStyle w:val="a0"/>
          <w:b w:val="0"/>
          <w:color w:val="auto"/>
          <w:szCs w:val="24"/>
        </w:rPr>
        <w:t>Приложение № 4</w:t>
      </w:r>
    </w:p>
    <w:p w:rsidR="00CD3D6A" w:rsidRPr="000D2628" w:rsidRDefault="00CD3D6A" w:rsidP="005F4FCF">
      <w:pPr>
        <w:ind w:left="567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а</w:t>
      </w:r>
      <w:r w:rsidRPr="000D2628">
        <w:rPr>
          <w:bCs/>
          <w:sz w:val="24"/>
          <w:szCs w:val="24"/>
        </w:rPr>
        <w:t xml:space="preserve">дминистративному регламенту </w:t>
      </w:r>
    </w:p>
    <w:p w:rsidR="00CD3D6A" w:rsidRPr="000D2628" w:rsidRDefault="00CD3D6A" w:rsidP="005F4FCF">
      <w:pPr>
        <w:ind w:left="5670"/>
        <w:jc w:val="both"/>
        <w:rPr>
          <w:bCs/>
          <w:sz w:val="24"/>
          <w:szCs w:val="24"/>
        </w:rPr>
      </w:pPr>
      <w:r w:rsidRPr="000D2628">
        <w:rPr>
          <w:bCs/>
          <w:sz w:val="24"/>
          <w:szCs w:val="24"/>
        </w:rPr>
        <w:t xml:space="preserve"> 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D2628">
        <w:rPr>
          <w:rFonts w:ascii="Times New Roman" w:hAnsi="Times New Roman" w:cs="Times New Roman"/>
          <w:sz w:val="24"/>
          <w:szCs w:val="24"/>
        </w:rPr>
        <w:t>Журнал</w:t>
      </w:r>
      <w:r w:rsidRPr="000D2628">
        <w:rPr>
          <w:rFonts w:ascii="Times New Roman" w:hAnsi="Times New Roman" w:cs="Times New Roman"/>
          <w:sz w:val="24"/>
          <w:szCs w:val="24"/>
        </w:rPr>
        <w:br/>
      </w:r>
      <w:r w:rsidRPr="00F80261">
        <w:rPr>
          <w:rFonts w:ascii="Times New Roman" w:hAnsi="Times New Roman" w:cs="Times New Roman"/>
          <w:sz w:val="24"/>
          <w:szCs w:val="24"/>
        </w:rPr>
        <w:t>регистрации заявлений о предоставлении разрешения на  условно разрешенный вид использования земельного участка ил  объекта капитального строительства</w:t>
      </w:r>
      <w:r>
        <w:rPr>
          <w:sz w:val="18"/>
          <w:szCs w:val="18"/>
        </w:rPr>
        <w:t xml:space="preserve"> </w:t>
      </w:r>
    </w:p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260"/>
        <w:gridCol w:w="1400"/>
        <w:gridCol w:w="1260"/>
        <w:gridCol w:w="1400"/>
        <w:gridCol w:w="1117"/>
        <w:gridCol w:w="1134"/>
        <w:gridCol w:w="1134"/>
      </w:tblGrid>
      <w:tr w:rsidR="00CD3D6A" w:rsidRPr="000D2628" w:rsidTr="006A0F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№</w:t>
            </w:r>
          </w:p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Дата представления документов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Ф.И.О специалиста, принявшего документы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Телефон исполнителя</w:t>
            </w:r>
          </w:p>
        </w:tc>
      </w:tr>
      <w:tr w:rsidR="00CD3D6A" w:rsidRPr="000D2628" w:rsidTr="006A0F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8</w:t>
            </w:r>
          </w:p>
        </w:tc>
      </w:tr>
      <w:tr w:rsidR="00CD3D6A" w:rsidRPr="000D2628" w:rsidTr="006A0F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CD3D6A" w:rsidRPr="000D2628" w:rsidTr="006A0F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CD3D6A" w:rsidRPr="000D2628" w:rsidTr="006A0FB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  <w:r w:rsidRPr="000D26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D6A" w:rsidRPr="000D2628" w:rsidRDefault="00CD3D6A" w:rsidP="006A0FB2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CD3D6A" w:rsidRPr="000D2628" w:rsidRDefault="00CD3D6A" w:rsidP="005F4FCF">
      <w:pPr>
        <w:ind w:firstLine="720"/>
        <w:jc w:val="both"/>
        <w:rPr>
          <w:sz w:val="24"/>
          <w:szCs w:val="24"/>
        </w:rPr>
      </w:pPr>
    </w:p>
    <w:p w:rsidR="00CD3D6A" w:rsidRPr="000D2628" w:rsidRDefault="00CD3D6A" w:rsidP="005F4FCF">
      <w:pPr>
        <w:ind w:firstLine="720"/>
        <w:jc w:val="center"/>
        <w:rPr>
          <w:sz w:val="24"/>
          <w:szCs w:val="24"/>
        </w:rPr>
        <w:sectPr w:rsidR="00CD3D6A" w:rsidRPr="000D2628" w:rsidSect="00A41E56">
          <w:pgSz w:w="11906" w:h="16838"/>
          <w:pgMar w:top="1135" w:right="746" w:bottom="851" w:left="1620" w:header="708" w:footer="708" w:gutter="0"/>
          <w:cols w:space="708"/>
          <w:docGrid w:linePitch="360"/>
        </w:sectPr>
      </w:pPr>
      <w:r w:rsidRPr="000D2628">
        <w:rPr>
          <w:sz w:val="24"/>
          <w:szCs w:val="24"/>
        </w:rPr>
        <w:t>__________________________________________________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>
        <w:t>Приложение №  5</w:t>
      </w:r>
      <w:r w:rsidRPr="007A354E">
        <w:t xml:space="preserve"> 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 xml:space="preserve">к административному регламенту 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</w:rPr>
      </w:pPr>
      <w:r w:rsidRPr="007A354E">
        <w:t xml:space="preserve">                                                                                    </w:t>
      </w: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354E">
        <w:rPr>
          <w:rStyle w:val="Strong"/>
          <w:bCs/>
        </w:rPr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354E">
        <w:rPr>
          <w:rStyle w:val="Strong"/>
          <w:bCs/>
        </w:rPr>
        <w:t> 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7A354E">
        <w:rPr>
          <w:rStyle w:val="Strong"/>
          <w:bCs/>
        </w:rPr>
        <w:t> </w:t>
      </w:r>
    </w:p>
    <w:p w:rsidR="00CD3D6A" w:rsidRPr="001F47EA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</w:rPr>
      </w:pPr>
      <w:r w:rsidRPr="001F47EA">
        <w:rPr>
          <w:rStyle w:val="Strong"/>
          <w:bCs/>
        </w:rPr>
        <w:t>Уведомление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/>
        </w:rPr>
      </w:pP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 w:val="0"/>
          <w:bCs/>
        </w:rPr>
      </w:pP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</w:pP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>Гражданину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>_____________________________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A354E">
        <w:t xml:space="preserve">                                                                                               (Ф.И.О.)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A354E">
        <w:t>Адрес: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A354E">
        <w:t>Уважаемый (ая) ________________________!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jc w:val="right"/>
      </w:pPr>
      <w:smartTag w:uri="urn:schemas-microsoft-com:office:smarttags" w:element="PersonName">
        <w:smartTagPr>
          <w:attr w:name="ProductID" w:val="Администрация  Пикшикского сельского поселения"/>
        </w:smartTagPr>
        <w:r w:rsidRPr="007A354E">
          <w:t xml:space="preserve">Администрация  </w:t>
        </w:r>
        <w:r>
          <w:t>Пикшикского сельского поселения</w:t>
        </w:r>
      </w:smartTag>
      <w:r w:rsidRPr="007A354E">
        <w:t xml:space="preserve"> уведомляет Вас об отказе в 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  <w:r>
        <w:t>_________________</w:t>
      </w:r>
      <w:r w:rsidRPr="007A354E">
        <w:t>__________________________________________________</w:t>
      </w:r>
      <w:r>
        <w:t>__________</w:t>
      </w:r>
      <w:r w:rsidRPr="007A354E">
        <w:t xml:space="preserve"> 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  <w:r w:rsidRPr="007A354E">
        <w:t xml:space="preserve">                                                          (наименование объекта) _____________________________________________________________________________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  <w:r w:rsidRPr="007A354E">
        <w:t>по причине ___________________________________________________________________.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  <w:r w:rsidRPr="007A354E">
        <w:t> </w:t>
      </w:r>
    </w:p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5872"/>
        <w:gridCol w:w="3483"/>
      </w:tblGrid>
      <w:tr w:rsidR="00CD3D6A" w:rsidRPr="007A354E" w:rsidTr="006A0FB2">
        <w:trPr>
          <w:tblCellSpacing w:w="0" w:type="dxa"/>
        </w:trPr>
        <w:tc>
          <w:tcPr>
            <w:tcW w:w="6045" w:type="dxa"/>
          </w:tcPr>
          <w:p w:rsidR="00CD3D6A" w:rsidRPr="007A354E" w:rsidRDefault="00CD3D6A" w:rsidP="006A0FB2">
            <w:pPr>
              <w:pStyle w:val="NormalWeb"/>
              <w:spacing w:before="0" w:beforeAutospacing="0" w:after="0" w:afterAutospacing="0"/>
            </w:pPr>
            <w:r w:rsidRPr="007A354E">
              <w:t xml:space="preserve">Глава </w:t>
            </w:r>
            <w:r>
              <w:t>Пикшикского сельского поселения</w:t>
            </w:r>
          </w:p>
        </w:tc>
        <w:tc>
          <w:tcPr>
            <w:tcW w:w="3525" w:type="dxa"/>
          </w:tcPr>
          <w:p w:rsidR="00CD3D6A" w:rsidRPr="007A354E" w:rsidRDefault="00CD3D6A" w:rsidP="006A0FB2">
            <w:pPr>
              <w:pStyle w:val="NormalWeb"/>
              <w:spacing w:before="0" w:beforeAutospacing="0" w:after="0" w:afterAutospacing="0"/>
            </w:pPr>
            <w:r w:rsidRPr="007A354E">
              <w:t>____________________</w:t>
            </w:r>
          </w:p>
          <w:p w:rsidR="00CD3D6A" w:rsidRPr="007A354E" w:rsidRDefault="00CD3D6A" w:rsidP="006A0FB2">
            <w:pPr>
              <w:pStyle w:val="NormalWeb"/>
              <w:spacing w:before="0" w:beforeAutospacing="0" w:after="0" w:afterAutospacing="0"/>
            </w:pPr>
            <w:r w:rsidRPr="007A354E">
              <w:t> </w:t>
            </w:r>
            <w:r>
              <w:t xml:space="preserve">        </w:t>
            </w:r>
            <w:r w:rsidRPr="007A354E">
              <w:t>ФИО, подпись</w:t>
            </w:r>
          </w:p>
          <w:p w:rsidR="00CD3D6A" w:rsidRPr="007A354E" w:rsidRDefault="00CD3D6A" w:rsidP="006A0FB2">
            <w:pPr>
              <w:pStyle w:val="NormalWeb"/>
              <w:spacing w:before="0" w:beforeAutospacing="0" w:after="0" w:afterAutospacing="0"/>
            </w:pPr>
            <w:r w:rsidRPr="007A354E">
              <w:t> </w:t>
            </w:r>
          </w:p>
        </w:tc>
      </w:tr>
    </w:tbl>
    <w:p w:rsidR="00CD3D6A" w:rsidRPr="007A354E" w:rsidRDefault="00CD3D6A" w:rsidP="005F4FCF">
      <w:pPr>
        <w:pStyle w:val="NormalWeb"/>
        <w:shd w:val="clear" w:color="auto" w:fill="FFFFFF"/>
        <w:spacing w:before="0" w:beforeAutospacing="0" w:after="0" w:afterAutospacing="0"/>
        <w:rPr>
          <w:b/>
        </w:rPr>
      </w:pPr>
    </w:p>
    <w:p w:rsidR="00CD3D6A" w:rsidRPr="005F4FCF" w:rsidRDefault="00CD3D6A" w:rsidP="005F4FCF"/>
    <w:sectPr w:rsidR="00CD3D6A" w:rsidRPr="005F4FCF" w:rsidSect="00865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D6A" w:rsidRDefault="00CD3D6A">
      <w:r>
        <w:separator/>
      </w:r>
    </w:p>
  </w:endnote>
  <w:endnote w:type="continuationSeparator" w:id="0">
    <w:p w:rsidR="00CD3D6A" w:rsidRDefault="00CD3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D6A" w:rsidRDefault="00CD3D6A">
      <w:r>
        <w:separator/>
      </w:r>
    </w:p>
  </w:footnote>
  <w:footnote w:type="continuationSeparator" w:id="0">
    <w:p w:rsidR="00CD3D6A" w:rsidRDefault="00CD3D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41DFE"/>
    <w:multiLevelType w:val="hybridMultilevel"/>
    <w:tmpl w:val="07BE60E0"/>
    <w:lvl w:ilvl="0" w:tplc="ED14A9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BB7"/>
    <w:rsid w:val="00026BB2"/>
    <w:rsid w:val="000430D5"/>
    <w:rsid w:val="00046B0D"/>
    <w:rsid w:val="00093153"/>
    <w:rsid w:val="000A69C8"/>
    <w:rsid w:val="000B0B60"/>
    <w:rsid w:val="000D0FB7"/>
    <w:rsid w:val="000D2628"/>
    <w:rsid w:val="000F4419"/>
    <w:rsid w:val="00122095"/>
    <w:rsid w:val="00130FC5"/>
    <w:rsid w:val="00145CC1"/>
    <w:rsid w:val="001833EC"/>
    <w:rsid w:val="001A2A71"/>
    <w:rsid w:val="001C4618"/>
    <w:rsid w:val="001F47EA"/>
    <w:rsid w:val="00204992"/>
    <w:rsid w:val="00233FE7"/>
    <w:rsid w:val="002502AE"/>
    <w:rsid w:val="0025060E"/>
    <w:rsid w:val="002705CD"/>
    <w:rsid w:val="002C654D"/>
    <w:rsid w:val="002C760C"/>
    <w:rsid w:val="002F31E4"/>
    <w:rsid w:val="002F5EC7"/>
    <w:rsid w:val="00310F41"/>
    <w:rsid w:val="00354E48"/>
    <w:rsid w:val="00367C0B"/>
    <w:rsid w:val="00381A0D"/>
    <w:rsid w:val="003B256E"/>
    <w:rsid w:val="003C2835"/>
    <w:rsid w:val="003F171D"/>
    <w:rsid w:val="00401E24"/>
    <w:rsid w:val="00402FC3"/>
    <w:rsid w:val="00411A6A"/>
    <w:rsid w:val="00425C27"/>
    <w:rsid w:val="00453123"/>
    <w:rsid w:val="0045540D"/>
    <w:rsid w:val="00460D9C"/>
    <w:rsid w:val="00466A25"/>
    <w:rsid w:val="00480237"/>
    <w:rsid w:val="004A4AD7"/>
    <w:rsid w:val="004C77AB"/>
    <w:rsid w:val="00520F33"/>
    <w:rsid w:val="00540DBA"/>
    <w:rsid w:val="005734EE"/>
    <w:rsid w:val="005C60C9"/>
    <w:rsid w:val="005D6760"/>
    <w:rsid w:val="005E1C45"/>
    <w:rsid w:val="005F4FCF"/>
    <w:rsid w:val="00612F95"/>
    <w:rsid w:val="006463A1"/>
    <w:rsid w:val="006479D2"/>
    <w:rsid w:val="006652BB"/>
    <w:rsid w:val="006860E2"/>
    <w:rsid w:val="0069416A"/>
    <w:rsid w:val="00696912"/>
    <w:rsid w:val="006973A1"/>
    <w:rsid w:val="006A0FB2"/>
    <w:rsid w:val="006A5218"/>
    <w:rsid w:val="006D2FED"/>
    <w:rsid w:val="006E2B03"/>
    <w:rsid w:val="006E62EB"/>
    <w:rsid w:val="006F3AD4"/>
    <w:rsid w:val="00711C83"/>
    <w:rsid w:val="0073057C"/>
    <w:rsid w:val="007A032A"/>
    <w:rsid w:val="007A354E"/>
    <w:rsid w:val="007D7E15"/>
    <w:rsid w:val="007F2A94"/>
    <w:rsid w:val="007F31EB"/>
    <w:rsid w:val="007F322A"/>
    <w:rsid w:val="007F7370"/>
    <w:rsid w:val="008315E0"/>
    <w:rsid w:val="008603F6"/>
    <w:rsid w:val="00865A38"/>
    <w:rsid w:val="008827A3"/>
    <w:rsid w:val="008841CB"/>
    <w:rsid w:val="008B6373"/>
    <w:rsid w:val="008C5BB7"/>
    <w:rsid w:val="008F2854"/>
    <w:rsid w:val="008F7EA9"/>
    <w:rsid w:val="00916C76"/>
    <w:rsid w:val="009A7387"/>
    <w:rsid w:val="009E5EBD"/>
    <w:rsid w:val="009F19B1"/>
    <w:rsid w:val="009F6289"/>
    <w:rsid w:val="00A02AED"/>
    <w:rsid w:val="00A04DA5"/>
    <w:rsid w:val="00A35FEE"/>
    <w:rsid w:val="00A41E56"/>
    <w:rsid w:val="00A43696"/>
    <w:rsid w:val="00A54541"/>
    <w:rsid w:val="00AC0584"/>
    <w:rsid w:val="00AE456A"/>
    <w:rsid w:val="00B03AF0"/>
    <w:rsid w:val="00B1755E"/>
    <w:rsid w:val="00B21FD2"/>
    <w:rsid w:val="00B33F07"/>
    <w:rsid w:val="00B5154B"/>
    <w:rsid w:val="00BD5EE5"/>
    <w:rsid w:val="00C055E6"/>
    <w:rsid w:val="00C37960"/>
    <w:rsid w:val="00C6487D"/>
    <w:rsid w:val="00CD1815"/>
    <w:rsid w:val="00CD2DC2"/>
    <w:rsid w:val="00CD3D6A"/>
    <w:rsid w:val="00CF7679"/>
    <w:rsid w:val="00D1678E"/>
    <w:rsid w:val="00D42772"/>
    <w:rsid w:val="00D67DFE"/>
    <w:rsid w:val="00D74D41"/>
    <w:rsid w:val="00D952FB"/>
    <w:rsid w:val="00DA7B4C"/>
    <w:rsid w:val="00DB1EE9"/>
    <w:rsid w:val="00DC5C43"/>
    <w:rsid w:val="00E1050E"/>
    <w:rsid w:val="00E4608D"/>
    <w:rsid w:val="00EB303E"/>
    <w:rsid w:val="00EC4366"/>
    <w:rsid w:val="00EF57A1"/>
    <w:rsid w:val="00F02D90"/>
    <w:rsid w:val="00F176EA"/>
    <w:rsid w:val="00F20006"/>
    <w:rsid w:val="00F80261"/>
    <w:rsid w:val="00FA3BCE"/>
    <w:rsid w:val="00FB0D31"/>
    <w:rsid w:val="00FD04FD"/>
    <w:rsid w:val="00FD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B7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2F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5B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2">
    <w:name w:val="заголовок 2"/>
    <w:basedOn w:val="Normal"/>
    <w:next w:val="Normal"/>
    <w:uiPriority w:val="99"/>
    <w:rsid w:val="008C5BB7"/>
    <w:pPr>
      <w:keepNext/>
      <w:jc w:val="center"/>
    </w:pPr>
    <w:rPr>
      <w:sz w:val="24"/>
      <w:szCs w:val="24"/>
    </w:rPr>
  </w:style>
  <w:style w:type="paragraph" w:customStyle="1" w:styleId="ConsNonformat">
    <w:name w:val="ConsNonformat"/>
    <w:uiPriority w:val="99"/>
    <w:rsid w:val="008C5B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43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5E1C4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D2FED"/>
    <w:pPr>
      <w:autoSpaceDE/>
      <w:autoSpaceDN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2FED"/>
    <w:rPr>
      <w:rFonts w:eastAsia="Times New Roman" w:cs="Times New Roman"/>
      <w:sz w:val="24"/>
      <w:lang w:val="ru-RU" w:eastAsia="ru-RU"/>
    </w:rPr>
  </w:style>
  <w:style w:type="paragraph" w:customStyle="1" w:styleId="ConsPlusNormal">
    <w:name w:val="ConsPlusNormal"/>
    <w:uiPriority w:val="99"/>
    <w:semiHidden/>
    <w:rsid w:val="00402F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02F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Normal"/>
    <w:uiPriority w:val="99"/>
    <w:rsid w:val="00402FC3"/>
    <w:pPr>
      <w:widowControl w:val="0"/>
      <w:tabs>
        <w:tab w:val="left" w:pos="1440"/>
      </w:tabs>
      <w:overflowPunct w:val="0"/>
      <w:adjustRightInd w:val="0"/>
      <w:ind w:right="-1" w:firstLine="720"/>
      <w:jc w:val="both"/>
    </w:pPr>
    <w:rPr>
      <w:sz w:val="28"/>
    </w:rPr>
  </w:style>
  <w:style w:type="character" w:customStyle="1" w:styleId="a">
    <w:name w:val="Гипертекстовая ссылка"/>
    <w:uiPriority w:val="99"/>
    <w:rsid w:val="00453123"/>
    <w:rPr>
      <w:color w:val="008000"/>
    </w:rPr>
  </w:style>
  <w:style w:type="paragraph" w:styleId="BodyTextIndent2">
    <w:name w:val="Body Text Indent 2"/>
    <w:aliases w:val="Знак1"/>
    <w:basedOn w:val="Normal"/>
    <w:link w:val="BodyTextIndent2Char"/>
    <w:uiPriority w:val="99"/>
    <w:rsid w:val="00453123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aliases w:val="Знак1 Char"/>
    <w:basedOn w:val="DefaultParagraphFont"/>
    <w:link w:val="BodyTextIndent2"/>
    <w:uiPriority w:val="99"/>
    <w:locked/>
    <w:rsid w:val="00453123"/>
    <w:rPr>
      <w:rFonts w:cs="Times New Roman"/>
      <w:sz w:val="24"/>
      <w:lang w:val="ru-RU" w:eastAsia="ru-RU"/>
    </w:rPr>
  </w:style>
  <w:style w:type="character" w:customStyle="1" w:styleId="a0">
    <w:name w:val="Цветовое выделение"/>
    <w:uiPriority w:val="99"/>
    <w:rsid w:val="00453123"/>
    <w:rPr>
      <w:b/>
      <w:color w:val="000080"/>
    </w:rPr>
  </w:style>
  <w:style w:type="paragraph" w:styleId="NormalWeb">
    <w:name w:val="Normal (Web)"/>
    <w:basedOn w:val="Normal"/>
    <w:uiPriority w:val="99"/>
    <w:rsid w:val="00916C7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1">
    <w:name w:val="Прижатый влево"/>
    <w:basedOn w:val="Normal"/>
    <w:next w:val="Normal"/>
    <w:uiPriority w:val="99"/>
    <w:rsid w:val="00916C76"/>
    <w:pPr>
      <w:adjustRightInd w:val="0"/>
    </w:pPr>
    <w:rPr>
      <w:rFonts w:ascii="Arial" w:hAnsi="Arial"/>
    </w:rPr>
  </w:style>
  <w:style w:type="paragraph" w:customStyle="1" w:styleId="a2">
    <w:name w:val="Нормальный (таблица)"/>
    <w:basedOn w:val="Normal"/>
    <w:next w:val="Normal"/>
    <w:uiPriority w:val="99"/>
    <w:rsid w:val="00916C76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16C76"/>
    <w:rPr>
      <w:rFonts w:cs="Times New Roman"/>
      <w:color w:val="0000FF"/>
      <w:u w:val="single"/>
    </w:rPr>
  </w:style>
  <w:style w:type="paragraph" w:customStyle="1" w:styleId="1">
    <w:name w:val="нум список 1"/>
    <w:basedOn w:val="Normal"/>
    <w:uiPriority w:val="99"/>
    <w:semiHidden/>
    <w:rsid w:val="00916C76"/>
    <w:pPr>
      <w:tabs>
        <w:tab w:val="left" w:pos="360"/>
      </w:tabs>
      <w:autoSpaceDE/>
      <w:autoSpaceDN/>
      <w:spacing w:before="120" w:after="120"/>
      <w:jc w:val="both"/>
    </w:pPr>
    <w:rPr>
      <w:sz w:val="24"/>
      <w:lang w:eastAsia="ar-SA"/>
    </w:rPr>
  </w:style>
  <w:style w:type="character" w:styleId="Strong">
    <w:name w:val="Strong"/>
    <w:basedOn w:val="DefaultParagraphFont"/>
    <w:uiPriority w:val="99"/>
    <w:qFormat/>
    <w:rsid w:val="00093153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ca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sao-pikshik@cap.ru" TargetMode="External"/><Relationship Id="rId5" Type="http://schemas.openxmlformats.org/officeDocument/2006/relationships/footnotes" Target="footnotes.xml"/><Relationship Id="rId10" Type="http://schemas.openxmlformats.org/officeDocument/2006/relationships/hyperlink" Target="sao-pikshik@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default.aspx?gov_id=3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21</Pages>
  <Words>8345</Words>
  <Characters>-32766</Characters>
  <Application>Microsoft Office Outlook</Application>
  <DocSecurity>0</DocSecurity>
  <Lines>0</Lines>
  <Paragraphs>0</Paragraphs>
  <ScaleCrop>false</ScaleCrop>
  <Company>Администрация Анастасовского сельскоого поселения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subject/>
  <dc:creator>Анастасовское с/п</dc:creator>
  <cp:keywords/>
  <dc:description/>
  <cp:lastModifiedBy>sao-pikshik</cp:lastModifiedBy>
  <cp:revision>3</cp:revision>
  <cp:lastPrinted>2018-12-12T11:30:00Z</cp:lastPrinted>
  <dcterms:created xsi:type="dcterms:W3CDTF">2018-12-12T10:39:00Z</dcterms:created>
  <dcterms:modified xsi:type="dcterms:W3CDTF">2018-12-12T11:31:00Z</dcterms:modified>
</cp:coreProperties>
</file>