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06" w:rsidRPr="00567021" w:rsidRDefault="00521A06" w:rsidP="00352951">
      <w:pPr>
        <w:jc w:val="right"/>
        <w:rPr>
          <w:sz w:val="20"/>
        </w:rPr>
      </w:pPr>
      <w:r>
        <w:t xml:space="preserve">                                   </w:t>
      </w:r>
      <w:r>
        <w:rPr>
          <w:sz w:val="20"/>
        </w:rPr>
        <w:t>Приложение №2</w:t>
      </w:r>
    </w:p>
    <w:p w:rsidR="00521A06" w:rsidRPr="00567021" w:rsidRDefault="00521A06" w:rsidP="00352951">
      <w:pPr>
        <w:jc w:val="right"/>
        <w:rPr>
          <w:sz w:val="20"/>
        </w:rPr>
      </w:pPr>
      <w:r w:rsidRPr="00567021">
        <w:rPr>
          <w:sz w:val="20"/>
        </w:rPr>
        <w:t xml:space="preserve">к положению о </w:t>
      </w:r>
      <w:r>
        <w:rPr>
          <w:sz w:val="20"/>
        </w:rPr>
        <w:t>муниципальном этапе</w:t>
      </w:r>
    </w:p>
    <w:p w:rsidR="00521A06" w:rsidRDefault="00521A06" w:rsidP="00352951">
      <w:pPr>
        <w:jc w:val="right"/>
        <w:rPr>
          <w:sz w:val="20"/>
        </w:rPr>
      </w:pPr>
      <w:r>
        <w:rPr>
          <w:sz w:val="20"/>
        </w:rPr>
        <w:t>VII республиканского конкурса</w:t>
      </w:r>
      <w:r w:rsidRPr="009C040F">
        <w:rPr>
          <w:sz w:val="20"/>
        </w:rPr>
        <w:t xml:space="preserve"> на </w:t>
      </w:r>
    </w:p>
    <w:p w:rsidR="00521A06" w:rsidRPr="009C040F" w:rsidRDefault="00521A06" w:rsidP="00352951">
      <w:pPr>
        <w:jc w:val="right"/>
        <w:rPr>
          <w:sz w:val="20"/>
        </w:rPr>
      </w:pPr>
      <w:r w:rsidRPr="009C040F">
        <w:rPr>
          <w:sz w:val="20"/>
        </w:rPr>
        <w:t>лучшего классного руководителя</w:t>
      </w:r>
    </w:p>
    <w:p w:rsidR="00521A06" w:rsidRPr="009C040F" w:rsidRDefault="00521A06" w:rsidP="00352951">
      <w:pPr>
        <w:jc w:val="right"/>
        <w:rPr>
          <w:sz w:val="20"/>
        </w:rPr>
      </w:pPr>
      <w:r w:rsidRPr="009C040F">
        <w:rPr>
          <w:sz w:val="20"/>
        </w:rPr>
        <w:t>«Самый классный классный -2012»</w:t>
      </w:r>
    </w:p>
    <w:p w:rsidR="00521A06" w:rsidRDefault="00521A06" w:rsidP="00352951">
      <w:pPr>
        <w:tabs>
          <w:tab w:val="left" w:pos="426"/>
        </w:tabs>
        <w:jc w:val="both"/>
      </w:pPr>
    </w:p>
    <w:p w:rsidR="00521A06" w:rsidRPr="00AD7C10" w:rsidRDefault="00521A06" w:rsidP="00352951">
      <w:pPr>
        <w:tabs>
          <w:tab w:val="left" w:pos="426"/>
        </w:tabs>
        <w:jc w:val="both"/>
      </w:pPr>
    </w:p>
    <w:tbl>
      <w:tblPr>
        <w:tblW w:w="0" w:type="auto"/>
        <w:tblInd w:w="108" w:type="dxa"/>
        <w:tblLook w:val="01E0"/>
      </w:tblPr>
      <w:tblGrid>
        <w:gridCol w:w="2520"/>
        <w:gridCol w:w="6943"/>
      </w:tblGrid>
      <w:tr w:rsidR="00521A06" w:rsidRPr="00AD7C10" w:rsidTr="00917F0F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  <w:r w:rsidRPr="00D1720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4pt;height:133.5pt;visibility:visible">
                  <v:imagedata r:id="rId4" o:title=""/>
                </v:shape>
              </w:pict>
            </w: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  <w:r w:rsidRPr="00AD7C10">
              <w:t xml:space="preserve">Информационная карта участника </w:t>
            </w:r>
            <w:r>
              <w:t xml:space="preserve">муниципального этапа </w:t>
            </w:r>
            <w:r w:rsidRPr="00AD7C10">
              <w:t>республиканского</w:t>
            </w:r>
            <w:r>
              <w:t xml:space="preserve"> </w:t>
            </w:r>
            <w:r w:rsidRPr="00AD7C10">
              <w:t>конку</w:t>
            </w:r>
            <w:r>
              <w:t>рса «Самый классный классный-2012</w:t>
            </w:r>
            <w:r w:rsidRPr="00AD7C10">
              <w:t>» </w:t>
            </w: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</w:p>
          <w:p w:rsidR="00521A06" w:rsidRPr="00EA63E3" w:rsidRDefault="00521A06" w:rsidP="00917F0F">
            <w:pPr>
              <w:tabs>
                <w:tab w:val="left" w:pos="426"/>
              </w:tabs>
              <w:jc w:val="both"/>
              <w:rPr>
                <w:u w:val="single"/>
              </w:rPr>
            </w:pPr>
            <w:r w:rsidRPr="00EA63E3">
              <w:rPr>
                <w:u w:val="single"/>
              </w:rPr>
              <w:t xml:space="preserve">  Асеинова</w:t>
            </w:r>
          </w:p>
          <w:p w:rsidR="00521A06" w:rsidRPr="00EA63E3" w:rsidRDefault="00521A06" w:rsidP="00917F0F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EA63E3">
              <w:rPr>
                <w:vertAlign w:val="superscript"/>
              </w:rPr>
              <w:t>(фамилия)</w:t>
            </w:r>
          </w:p>
          <w:p w:rsidR="00521A06" w:rsidRPr="00EA63E3" w:rsidRDefault="00521A06" w:rsidP="00917F0F">
            <w:pPr>
              <w:tabs>
                <w:tab w:val="left" w:pos="426"/>
              </w:tabs>
              <w:jc w:val="both"/>
              <w:rPr>
                <w:u w:val="single"/>
              </w:rPr>
            </w:pPr>
            <w:r w:rsidRPr="00EA63E3">
              <w:rPr>
                <w:u w:val="single"/>
              </w:rPr>
              <w:t xml:space="preserve">  Сириня Зиатдиновна       </w:t>
            </w:r>
          </w:p>
          <w:p w:rsidR="00521A06" w:rsidRPr="00AD7C10" w:rsidRDefault="00521A06" w:rsidP="00917F0F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>(имя, отчество)</w:t>
            </w: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  <w:r w:rsidRPr="00AD7C10">
              <w:t>(</w:t>
            </w:r>
            <w:r w:rsidRPr="00EA63E3">
              <w:rPr>
                <w:u w:val="single"/>
              </w:rPr>
              <w:t>Батыревский район Чувашской Республики )</w:t>
            </w:r>
            <w:r w:rsidRPr="00AD7C10">
              <w:t xml:space="preserve"> </w:t>
            </w:r>
          </w:p>
          <w:p w:rsidR="00521A06" w:rsidRPr="00AD7C10" w:rsidRDefault="00521A06" w:rsidP="00917F0F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AD7C10">
              <w:rPr>
                <w:vertAlign w:val="superscript"/>
              </w:rPr>
              <w:t xml:space="preserve">(наименование района, </w:t>
            </w:r>
            <w:r>
              <w:rPr>
                <w:vertAlign w:val="superscript"/>
              </w:rPr>
              <w:t xml:space="preserve"> города Чувашской Рес</w:t>
            </w:r>
            <w:r w:rsidRPr="00AD7C10">
              <w:rPr>
                <w:vertAlign w:val="superscript"/>
              </w:rPr>
              <w:t>публики)</w:t>
            </w:r>
          </w:p>
          <w:p w:rsidR="00521A06" w:rsidRPr="00AD7C10" w:rsidRDefault="00521A06" w:rsidP="00917F0F">
            <w:pPr>
              <w:tabs>
                <w:tab w:val="left" w:pos="426"/>
              </w:tabs>
              <w:jc w:val="both"/>
            </w:pPr>
          </w:p>
        </w:tc>
      </w:tr>
    </w:tbl>
    <w:p w:rsidR="00521A06" w:rsidRPr="00AD7C10" w:rsidRDefault="00521A06" w:rsidP="00352951">
      <w:pPr>
        <w:tabs>
          <w:tab w:val="left" w:pos="426"/>
        </w:tabs>
        <w:jc w:val="both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9"/>
        <w:gridCol w:w="4542"/>
      </w:tblGrid>
      <w:tr w:rsidR="00521A06" w:rsidRPr="00AD7C10" w:rsidTr="00917F0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1. Общие сведения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«Шыгырданская СОШ им. проф. Э.З.Феизова»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. Шыгырдан</w:t>
            </w:r>
          </w:p>
        </w:tc>
      </w:tr>
      <w:tr w:rsidR="00521A06" w:rsidRPr="00AD7C10" w:rsidTr="00917F0F">
        <w:tblPrEx>
          <w:tblLook w:val="01E0"/>
        </w:tblPrEx>
        <w:trPr>
          <w:trHeight w:val="278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16.01.1963</w:t>
            </w:r>
          </w:p>
        </w:tc>
      </w:tr>
      <w:tr w:rsidR="00521A06" w:rsidRPr="00AD7C10" w:rsidTr="00917F0F">
        <w:trPr>
          <w:trHeight w:val="278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Чкаловское, Батыревский район, Чувашская АССР</w:t>
            </w:r>
          </w:p>
        </w:tc>
      </w:tr>
      <w:tr w:rsidR="00521A06" w:rsidRPr="00AD7C10" w:rsidTr="00917F0F">
        <w:trPr>
          <w:trHeight w:val="278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2" w:type="dxa"/>
            <w:vAlign w:val="center"/>
          </w:tcPr>
          <w:p w:rsidR="00521A06" w:rsidRPr="00F56908" w:rsidRDefault="00521A06" w:rsidP="00144F7E">
            <w:r>
              <w:rPr>
                <w:lang w:val="en-US"/>
              </w:rPr>
              <w:t>sirinya</w:t>
            </w:r>
            <w:r w:rsidRPr="00F56908">
              <w:t>-</w:t>
            </w:r>
            <w:r>
              <w:rPr>
                <w:lang w:val="en-US"/>
              </w:rPr>
              <w:t>aseinova</w:t>
            </w:r>
            <w:r w:rsidRPr="00F56908">
              <w:t>.</w:t>
            </w:r>
            <w:r>
              <w:rPr>
                <w:lang w:val="en-US"/>
              </w:rPr>
              <w:t>fo</w:t>
            </w:r>
            <w:r w:rsidRPr="00F56908">
              <w:t>.</w:t>
            </w:r>
            <w:r>
              <w:rPr>
                <w:lang w:val="en-US"/>
              </w:rPr>
              <w:t>ru</w:t>
            </w:r>
          </w:p>
          <w:p w:rsidR="00521A06" w:rsidRPr="00F56908" w:rsidRDefault="00521A06" w:rsidP="009B215C">
            <w:r>
              <w:rPr>
                <w:lang w:val="en-US"/>
              </w:rPr>
              <w:t>sirinya</w:t>
            </w:r>
            <w:r w:rsidRPr="00F56908">
              <w:t>-3</w:t>
            </w:r>
            <w:r>
              <w:rPr>
                <w:lang w:val="en-US"/>
              </w:rPr>
              <w:t>a</w:t>
            </w:r>
            <w:r w:rsidRPr="00F56908">
              <w:t>.</w:t>
            </w:r>
            <w:r>
              <w:rPr>
                <w:lang w:val="en-US"/>
              </w:rPr>
              <w:t>blogspot</w:t>
            </w:r>
            <w:r w:rsidRPr="00F56908">
              <w:t>.</w:t>
            </w:r>
            <w:r>
              <w:rPr>
                <w:lang w:val="en-US"/>
              </w:rPr>
              <w:t>com</w:t>
            </w:r>
          </w:p>
          <w:p w:rsidR="00521A06" w:rsidRPr="00F56908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tcBorders>
              <w:right w:val="nil"/>
            </w:tcBorders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2. Работа</w:t>
            </w:r>
          </w:p>
        </w:tc>
        <w:tc>
          <w:tcPr>
            <w:tcW w:w="4542" w:type="dxa"/>
            <w:tcBorders>
              <w:left w:val="nil"/>
            </w:tcBorders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«Шыгырданская СОШ им. проф. Э.З.Феизова» 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>, п</w:t>
            </w:r>
            <w:r w:rsidRPr="00AD7C10">
              <w:rPr>
                <w:sz w:val="20"/>
                <w:szCs w:val="20"/>
              </w:rPr>
              <w:t>реподаваемые предметы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а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</w:tr>
      <w:tr w:rsidR="00521A06" w:rsidRPr="00AD7C10" w:rsidTr="00917F0F">
        <w:trPr>
          <w:cantSplit/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2" w:type="dxa"/>
            <w:vAlign w:val="center"/>
          </w:tcPr>
          <w:p w:rsidR="00521A06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главы Шыгырданского поселения,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0"/>
                  <w:szCs w:val="20"/>
                </w:rPr>
                <w:t>2006 г</w:t>
              </w:r>
            </w:smartTag>
          </w:p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главы администрации Батыревского района, 2006г,грамота отдела образования, 2010г, благодарственное письмо оргкомитета Большой Республиканской Олимпиады «Радиус»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3. Образование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, УГПИ имени И.Н.Ульянова, </w:t>
            </w:r>
            <w:smartTag w:uri="urn:schemas-microsoft-com:office:smarttags" w:element="metricconverter">
              <w:smartTagPr>
                <w:attr w:name="ProductID" w:val="1989 г"/>
              </w:smartTagPr>
              <w:r>
                <w:rPr>
                  <w:sz w:val="20"/>
                  <w:szCs w:val="20"/>
                </w:rPr>
                <w:t>1989 г</w:t>
              </w:r>
            </w:smartTag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Краткосрочное повышение квалификации в ГОУ «ЧРИО» по программе «Современные образовательные технологии приобучении предметам гуманитарного цикла»,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0"/>
                  <w:szCs w:val="20"/>
                </w:rPr>
                <w:t>2009 г</w:t>
              </w:r>
            </w:smartTag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2" w:type="dxa"/>
            <w:vAlign w:val="center"/>
          </w:tcPr>
          <w:p w:rsidR="00521A06" w:rsidRPr="00820A14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Районная газета «Авангард» №22 от 07.03.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0"/>
                  <w:szCs w:val="20"/>
                </w:rPr>
                <w:t>2012 г</w:t>
              </w:r>
            </w:smartTag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Общественная деятельность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 учителей начальных классов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совета ЖК  администрации Шыгырданского сельского поселения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7514D">
              <w:rPr>
                <w:sz w:val="20"/>
                <w:szCs w:val="20"/>
                <w:lang w:val="tt-RU"/>
              </w:rPr>
              <w:t xml:space="preserve">Участие в разработке программы </w:t>
            </w:r>
            <w:r>
              <w:rPr>
                <w:sz w:val="20"/>
                <w:szCs w:val="20"/>
              </w:rPr>
              <w:t xml:space="preserve">развития </w:t>
            </w:r>
            <w:r w:rsidRPr="0047514D">
              <w:rPr>
                <w:sz w:val="20"/>
                <w:szCs w:val="20"/>
                <w:lang w:val="tt-RU"/>
              </w:rPr>
              <w:t>муниципал</w:t>
            </w:r>
            <w:r w:rsidRPr="0047514D">
              <w:rPr>
                <w:sz w:val="20"/>
                <w:szCs w:val="20"/>
              </w:rPr>
              <w:t>ь</w:t>
            </w:r>
            <w:r w:rsidRPr="0047514D">
              <w:rPr>
                <w:sz w:val="20"/>
                <w:szCs w:val="20"/>
                <w:lang w:val="tt-RU"/>
              </w:rPr>
              <w:t>ного образовательного учреждения “Шыгырданская средняя общеобразовательная школа№2” Батыревского района ЧР на 2009-2014 годы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7C10">
              <w:rPr>
                <w:sz w:val="20"/>
                <w:szCs w:val="20"/>
              </w:rPr>
              <w:t>. Досуг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Волейбол, лыжный спорт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C10">
              <w:rPr>
                <w:sz w:val="20"/>
                <w:szCs w:val="20"/>
              </w:rPr>
              <w:t>. Контакты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2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89603093916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2" w:type="dxa"/>
            <w:vAlign w:val="center"/>
          </w:tcPr>
          <w:p w:rsidR="00521A06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sirinya-aseinova@mail/ru</w:t>
            </w:r>
          </w:p>
          <w:p w:rsidR="00521A06" w:rsidRPr="00F56908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</w:p>
        </w:tc>
      </w:tr>
      <w:tr w:rsidR="00521A06" w:rsidRPr="00F56908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2" w:type="dxa"/>
            <w:vAlign w:val="center"/>
          </w:tcPr>
          <w:p w:rsidR="00521A06" w:rsidRPr="00F56908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16"/>
                <w:szCs w:val="16"/>
                <w:lang w:val="en-US"/>
              </w:rPr>
            </w:pPr>
            <w:r w:rsidRPr="00820A14">
              <w:rPr>
                <w:b/>
                <w:bCs/>
                <w:sz w:val="16"/>
                <w:szCs w:val="16"/>
                <w:lang w:val="en-US"/>
              </w:rPr>
              <w:t>E-Mail:</w:t>
            </w:r>
            <w:r w:rsidRPr="00820A14">
              <w:rPr>
                <w:sz w:val="16"/>
                <w:szCs w:val="16"/>
                <w:lang w:val="en-US"/>
              </w:rPr>
              <w:t xml:space="preserve"> schig1_shool@cbx.ru, </w:t>
            </w:r>
            <w:hyperlink r:id="rId5" w:history="1">
              <w:r w:rsidRPr="00B37B9E">
                <w:rPr>
                  <w:rStyle w:val="Hyperlink"/>
                  <w:sz w:val="16"/>
                  <w:szCs w:val="16"/>
                  <w:lang w:val="en-US"/>
                </w:rPr>
                <w:t>shygoosh-batyr@edu.cap.ru</w:t>
              </w:r>
            </w:hyperlink>
          </w:p>
          <w:p w:rsidR="00521A06" w:rsidRPr="00F56908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16"/>
                <w:szCs w:val="16"/>
                <w:lang w:val="en-US"/>
              </w:rPr>
            </w:pP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D7C10">
              <w:rPr>
                <w:sz w:val="20"/>
                <w:szCs w:val="20"/>
              </w:rPr>
              <w:t>. Профессиональные ценности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Радость познания, радость труда, радость общения!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2" w:type="dxa"/>
            <w:vAlign w:val="center"/>
          </w:tcPr>
          <w:p w:rsidR="00521A06" w:rsidRPr="00820A14" w:rsidRDefault="00521A06" w:rsidP="00917F0F">
            <w:pPr>
              <w:pStyle w:val="a"/>
              <w:tabs>
                <w:tab w:val="left" w:pos="426"/>
              </w:tabs>
              <w:ind w:firstLine="0"/>
              <w:jc w:val="left"/>
              <w:rPr>
                <w:sz w:val="18"/>
                <w:szCs w:val="18"/>
              </w:rPr>
            </w:pPr>
            <w:r w:rsidRPr="00820A14">
              <w:rPr>
                <w:sz w:val="16"/>
                <w:szCs w:val="16"/>
              </w:rPr>
              <w:t>Я участвую в детском развитиии: они, мои ученики, участники, учатся мыслить, видеть и понимать прекрасное, а я помогаю им раскрыться, найти свой путь к знаниям. А ещё я просто люблю свою работу.</w:t>
            </w:r>
            <w:r>
              <w:t xml:space="preserve"> </w:t>
            </w:r>
            <w:r w:rsidRPr="00820A14">
              <w:rPr>
                <w:sz w:val="18"/>
                <w:szCs w:val="18"/>
              </w:rPr>
              <w:t>"Работа-лучший способ наслаждаться жизнью".- утверждал Иммануил Кант, и я ею наслаждаюсь, обладая великой силой каждого учителя - владеть сердцами своих учеников.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2" w:type="dxa"/>
            <w:vAlign w:val="center"/>
          </w:tcPr>
          <w:p w:rsidR="00521A06" w:rsidRPr="00820A14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16"/>
                <w:szCs w:val="16"/>
              </w:rPr>
            </w:pPr>
            <w:r w:rsidRPr="00820A14">
              <w:rPr>
                <w:sz w:val="16"/>
                <w:szCs w:val="16"/>
              </w:rPr>
              <w:t>Я жадно стремлюсь ко всему новому, заражая всех своим энтузиазмом и активностью. Я верю, что лучший способ развивать творческие способности детей - это самому быть творческой личностью. Отношусь к детям с симпатией и теплотой, потому что ребёнок стремиться творить не только для себя, но и для тех, кого он любит.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C10">
              <w:rPr>
                <w:sz w:val="20"/>
                <w:szCs w:val="20"/>
              </w:rPr>
              <w:t>. Приложения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Подборка цветных фотографий:</w:t>
            </w:r>
          </w:p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1. портрет 9</w:t>
            </w:r>
            <w:r w:rsidRPr="00AD7C10">
              <w:rPr>
                <w:sz w:val="20"/>
                <w:szCs w:val="20"/>
              </w:rPr>
              <w:sym w:font="Symbol" w:char="F0B4"/>
            </w:r>
            <w:r w:rsidRPr="00AD7C10">
              <w:rPr>
                <w:sz w:val="20"/>
                <w:szCs w:val="20"/>
              </w:rPr>
              <w:t>13 см;</w:t>
            </w:r>
          </w:p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2. жанровая (с учебного занятия, внеклассного мероприятия, педагогического совещания и т. п.);</w:t>
            </w:r>
          </w:p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  3. </w:t>
            </w:r>
            <w:r w:rsidRPr="00AD7C10">
              <w:rPr>
                <w:i/>
                <w:sz w:val="20"/>
                <w:szCs w:val="20"/>
              </w:rPr>
              <w:t>дополнительные жанровые фотографии (не более 5)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Представляется на компакт-диске в формате JPEG («*.jpg») с разрешением не менее 300 точек на дюйм без уменьшения исходного размера</w:t>
            </w: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21A06" w:rsidRPr="00AD7C10" w:rsidTr="00917F0F">
        <w:trPr>
          <w:trHeight w:val="143"/>
          <w:jc w:val="center"/>
        </w:trPr>
        <w:tc>
          <w:tcPr>
            <w:tcW w:w="5009" w:type="dxa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2" w:type="dxa"/>
            <w:vAlign w:val="center"/>
          </w:tcPr>
          <w:p w:rsidR="00521A06" w:rsidRPr="00AD7C10" w:rsidRDefault="00521A06" w:rsidP="00917F0F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AD7C10"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AD7C10">
              <w:rPr>
                <w:i/>
                <w:sz w:val="20"/>
                <w:szCs w:val="20"/>
                <w:lang w:val="en-US"/>
              </w:rPr>
              <w:t>DOC</w:t>
            </w:r>
            <w:r w:rsidRPr="00AD7C10">
              <w:rPr>
                <w:i/>
                <w:sz w:val="20"/>
                <w:szCs w:val="20"/>
              </w:rPr>
              <w:t xml:space="preserve"> («*.</w:t>
            </w:r>
            <w:r w:rsidRPr="00AD7C10">
              <w:rPr>
                <w:i/>
                <w:sz w:val="20"/>
                <w:szCs w:val="20"/>
                <w:lang w:val="en-US"/>
              </w:rPr>
              <w:t>doc</w:t>
            </w:r>
            <w:r w:rsidRPr="00AD7C10"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521A06" w:rsidRPr="00AD7C10" w:rsidRDefault="00521A06" w:rsidP="00352951">
      <w:pPr>
        <w:tabs>
          <w:tab w:val="left" w:pos="426"/>
        </w:tabs>
        <w:jc w:val="both"/>
      </w:pPr>
    </w:p>
    <w:p w:rsidR="00521A06" w:rsidRPr="00AD7C10" w:rsidRDefault="00521A06" w:rsidP="00352951">
      <w:pPr>
        <w:tabs>
          <w:tab w:val="left" w:pos="426"/>
        </w:tabs>
        <w:jc w:val="both"/>
      </w:pPr>
      <w:r>
        <w:t xml:space="preserve">Достоверность </w:t>
      </w:r>
      <w:r w:rsidRPr="00AD7C10">
        <w:t xml:space="preserve">сведений, представленных в информационной карте, подтверждаю: _____________________  </w:t>
      </w:r>
      <w:r>
        <w:t xml:space="preserve">                   </w:t>
      </w:r>
      <w:r w:rsidRPr="00AD7C10">
        <w:t>(____________________________)</w:t>
      </w:r>
    </w:p>
    <w:p w:rsidR="00521A06" w:rsidRPr="00AD7C10" w:rsidRDefault="00521A06" w:rsidP="00352951">
      <w:pPr>
        <w:tabs>
          <w:tab w:val="left" w:pos="426"/>
        </w:tabs>
        <w:jc w:val="both"/>
      </w:pPr>
      <w:r>
        <w:rPr>
          <w:vertAlign w:val="superscript"/>
        </w:rPr>
        <w:t xml:space="preserve">     </w:t>
      </w:r>
      <w:r w:rsidRPr="00AD7C10">
        <w:rPr>
          <w:vertAlign w:val="superscript"/>
        </w:rPr>
        <w:t xml:space="preserve">   (подпись)                                                                     </w:t>
      </w:r>
      <w:r>
        <w:rPr>
          <w:vertAlign w:val="superscript"/>
        </w:rPr>
        <w:t xml:space="preserve"> </w:t>
      </w:r>
      <w:r w:rsidRPr="00AD7C10">
        <w:rPr>
          <w:vertAlign w:val="superscript"/>
        </w:rPr>
        <w:t>(фамилия, имя, отчество участника)</w:t>
      </w:r>
    </w:p>
    <w:p w:rsidR="00521A06" w:rsidRDefault="00521A06" w:rsidP="00352951">
      <w:pPr>
        <w:tabs>
          <w:tab w:val="left" w:pos="426"/>
        </w:tabs>
        <w:spacing w:line="360" w:lineRule="auto"/>
        <w:jc w:val="both"/>
      </w:pPr>
    </w:p>
    <w:p w:rsidR="00521A06" w:rsidRPr="00AD7C10" w:rsidRDefault="00521A06" w:rsidP="00352951">
      <w:pPr>
        <w:tabs>
          <w:tab w:val="left" w:pos="426"/>
        </w:tabs>
        <w:spacing w:line="360" w:lineRule="auto"/>
        <w:jc w:val="both"/>
      </w:pPr>
      <w:r w:rsidRPr="00AD7C10">
        <w:t xml:space="preserve">«____» __________ 20____ г.        </w:t>
      </w:r>
    </w:p>
    <w:p w:rsidR="00521A06" w:rsidRDefault="00521A06"/>
    <w:sectPr w:rsidR="00521A06" w:rsidSect="0067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951"/>
    <w:rsid w:val="00000BB7"/>
    <w:rsid w:val="00074D1F"/>
    <w:rsid w:val="00144F7E"/>
    <w:rsid w:val="00172C4F"/>
    <w:rsid w:val="00352951"/>
    <w:rsid w:val="0047514D"/>
    <w:rsid w:val="00521A06"/>
    <w:rsid w:val="00567021"/>
    <w:rsid w:val="00676D6B"/>
    <w:rsid w:val="00820A14"/>
    <w:rsid w:val="00917F0F"/>
    <w:rsid w:val="009B215C"/>
    <w:rsid w:val="009C040F"/>
    <w:rsid w:val="00AD7C10"/>
    <w:rsid w:val="00B37B9E"/>
    <w:rsid w:val="00BE42BA"/>
    <w:rsid w:val="00D1720B"/>
    <w:rsid w:val="00D52E4A"/>
    <w:rsid w:val="00EA63E3"/>
    <w:rsid w:val="00F05F77"/>
    <w:rsid w:val="00F56908"/>
    <w:rsid w:val="00FA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"/>
    <w:basedOn w:val="Normal"/>
    <w:uiPriority w:val="99"/>
    <w:rsid w:val="00352951"/>
    <w:pPr>
      <w:spacing w:line="360" w:lineRule="auto"/>
      <w:ind w:firstLine="709"/>
      <w:jc w:val="both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5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951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F569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ygoosh-batyr@edu.ca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729</Words>
  <Characters>4156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Приложение №2</dc:title>
  <dc:subject/>
  <dc:creator>школа</dc:creator>
  <cp:keywords/>
  <dc:description/>
  <cp:lastModifiedBy>Пресс-секретарь</cp:lastModifiedBy>
  <cp:revision>2</cp:revision>
  <dcterms:created xsi:type="dcterms:W3CDTF">2012-03-19T10:06:00Z</dcterms:created>
  <dcterms:modified xsi:type="dcterms:W3CDTF">2012-03-19T10:06:00Z</dcterms:modified>
</cp:coreProperties>
</file>