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302"/>
        <w:gridCol w:w="7161"/>
      </w:tblGrid>
      <w:tr w:rsidR="004624ED" w:rsidRPr="00AD7C10" w:rsidTr="006C4FC9">
        <w:trPr>
          <w:trHeight w:val="325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D" w:rsidRPr="00AD7C10" w:rsidRDefault="004624ED" w:rsidP="00F56EC7">
            <w:pPr>
              <w:tabs>
                <w:tab w:val="left" w:pos="426"/>
              </w:tabs>
              <w:jc w:val="both"/>
            </w:pPr>
          </w:p>
          <w:p w:rsidR="004624ED" w:rsidRPr="00AD7C10" w:rsidRDefault="004624ED" w:rsidP="00F56EC7">
            <w:pPr>
              <w:tabs>
                <w:tab w:val="left" w:pos="426"/>
              </w:tabs>
              <w:jc w:val="both"/>
            </w:pPr>
          </w:p>
          <w:p w:rsidR="004624ED" w:rsidRPr="00AD7C10" w:rsidRDefault="004624ED" w:rsidP="00F56EC7">
            <w:pPr>
              <w:tabs>
                <w:tab w:val="left" w:pos="426"/>
              </w:tabs>
              <w:jc w:val="both"/>
            </w:pPr>
          </w:p>
          <w:p w:rsidR="004624ED" w:rsidRPr="00AD7C10" w:rsidRDefault="004624ED" w:rsidP="00F56EC7">
            <w:pPr>
              <w:tabs>
                <w:tab w:val="left" w:pos="426"/>
              </w:tabs>
              <w:jc w:val="both"/>
            </w:pPr>
          </w:p>
          <w:p w:rsidR="004624ED" w:rsidRPr="00AD7C10" w:rsidRDefault="004624ED" w:rsidP="00F56EC7">
            <w:pPr>
              <w:tabs>
                <w:tab w:val="left" w:pos="426"/>
              </w:tabs>
              <w:jc w:val="both"/>
            </w:pPr>
          </w:p>
          <w:p w:rsidR="004624ED" w:rsidRPr="00AD7C10" w:rsidRDefault="004624ED" w:rsidP="00F56EC7">
            <w:pPr>
              <w:tabs>
                <w:tab w:val="left" w:pos="426"/>
              </w:tabs>
              <w:jc w:val="both"/>
              <w:rPr>
                <w:vertAlign w:val="superscript"/>
              </w:rPr>
            </w:pPr>
            <w:r w:rsidRPr="00AD7C10">
              <w:rPr>
                <w:vertAlign w:val="superscript"/>
              </w:rPr>
              <w:t xml:space="preserve">(фотопортрет </w:t>
            </w:r>
            <w:r w:rsidRPr="00AD7C10">
              <w:rPr>
                <w:vertAlign w:val="superscript"/>
              </w:rPr>
              <w:br/>
              <w:t>4</w:t>
            </w:r>
            <w:r w:rsidRPr="00AD7C10">
              <w:rPr>
                <w:vertAlign w:val="superscript"/>
              </w:rPr>
              <w:sym w:font="Symbol" w:char="F0B4"/>
            </w:r>
            <w:r w:rsidRPr="00AD7C10">
              <w:rPr>
                <w:vertAlign w:val="superscript"/>
              </w:rPr>
              <w:t>6 см)</w:t>
            </w: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4624ED" w:rsidRPr="00AD7C10" w:rsidRDefault="004624ED" w:rsidP="00F56EC7">
            <w:pPr>
              <w:tabs>
                <w:tab w:val="left" w:pos="426"/>
              </w:tabs>
              <w:jc w:val="both"/>
            </w:pPr>
            <w:r w:rsidRPr="00AD7C10">
              <w:t>Информационная карта участника республиканского</w:t>
            </w:r>
          </w:p>
          <w:p w:rsidR="004624ED" w:rsidRPr="00AD7C10" w:rsidRDefault="004624ED" w:rsidP="00F56EC7">
            <w:pPr>
              <w:tabs>
                <w:tab w:val="left" w:pos="426"/>
              </w:tabs>
              <w:jc w:val="both"/>
            </w:pPr>
            <w:r w:rsidRPr="00AD7C10">
              <w:t>конку</w:t>
            </w:r>
            <w:r>
              <w:t>рса «Самый классный классный-2012</w:t>
            </w:r>
            <w:r w:rsidRPr="00AD7C10">
              <w:t>» </w:t>
            </w:r>
          </w:p>
          <w:p w:rsidR="004624ED" w:rsidRPr="00AD7C10" w:rsidRDefault="004624ED" w:rsidP="00F56EC7">
            <w:pPr>
              <w:tabs>
                <w:tab w:val="left" w:pos="426"/>
              </w:tabs>
              <w:jc w:val="both"/>
            </w:pPr>
          </w:p>
          <w:p w:rsidR="004624ED" w:rsidRPr="00AD7C10" w:rsidRDefault="004624ED" w:rsidP="00F56EC7">
            <w:pPr>
              <w:tabs>
                <w:tab w:val="left" w:pos="426"/>
              </w:tabs>
              <w:jc w:val="both"/>
            </w:pPr>
            <w:r w:rsidRPr="00AD7C10">
              <w:t>__</w:t>
            </w:r>
            <w:r>
              <w:t>Егорова</w:t>
            </w:r>
            <w:r w:rsidRPr="00AD7C10">
              <w:t xml:space="preserve">___________________________________________ </w:t>
            </w:r>
          </w:p>
          <w:p w:rsidR="004624ED" w:rsidRPr="00AD7C10" w:rsidRDefault="004624ED" w:rsidP="00F56EC7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 w:rsidRPr="00AD7C10">
              <w:rPr>
                <w:vertAlign w:val="superscript"/>
              </w:rPr>
              <w:t>(фамилия)</w:t>
            </w:r>
          </w:p>
          <w:p w:rsidR="004624ED" w:rsidRPr="00AD7C10" w:rsidRDefault="004624ED" w:rsidP="006C4FC9">
            <w:pPr>
              <w:tabs>
                <w:tab w:val="left" w:pos="426"/>
              </w:tabs>
              <w:jc w:val="both"/>
            </w:pPr>
            <w:r w:rsidRPr="00AD7C10">
              <w:t>___</w:t>
            </w:r>
            <w:r>
              <w:t>Валентина Валериановна</w:t>
            </w:r>
            <w:r w:rsidRPr="00AD7C10">
              <w:t xml:space="preserve">___________________________________________ </w:t>
            </w:r>
          </w:p>
          <w:p w:rsidR="004624ED" w:rsidRPr="006C4FC9" w:rsidRDefault="004624ED" w:rsidP="006C4FC9">
            <w:pPr>
              <w:tabs>
                <w:tab w:val="left" w:pos="426"/>
              </w:tabs>
              <w:jc w:val="both"/>
            </w:pPr>
            <w:r w:rsidRPr="00AD7C10">
              <w:rPr>
                <w:vertAlign w:val="superscript"/>
              </w:rPr>
              <w:t>(имя, отчество)</w:t>
            </w:r>
          </w:p>
          <w:p w:rsidR="004624ED" w:rsidRPr="00AD7C10" w:rsidRDefault="004624ED" w:rsidP="00F56EC7">
            <w:pPr>
              <w:tabs>
                <w:tab w:val="left" w:pos="426"/>
              </w:tabs>
              <w:jc w:val="both"/>
            </w:pPr>
            <w:r w:rsidRPr="00AD7C10">
              <w:t>( _</w:t>
            </w:r>
            <w:r>
              <w:t>Батыревский район Чувашской Республики</w:t>
            </w:r>
            <w:r w:rsidRPr="00AD7C10">
              <w:t xml:space="preserve">___________________________________________ ) </w:t>
            </w:r>
          </w:p>
          <w:p w:rsidR="004624ED" w:rsidRPr="00AD7C10" w:rsidRDefault="004624ED" w:rsidP="00F56EC7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 w:rsidRPr="00AD7C10">
              <w:rPr>
                <w:vertAlign w:val="superscript"/>
              </w:rPr>
              <w:t xml:space="preserve">(наименование района, </w:t>
            </w:r>
            <w:r>
              <w:rPr>
                <w:vertAlign w:val="superscript"/>
              </w:rPr>
              <w:t xml:space="preserve"> города Чувашской Рес</w:t>
            </w:r>
            <w:r w:rsidRPr="00AD7C10">
              <w:rPr>
                <w:vertAlign w:val="superscript"/>
              </w:rPr>
              <w:t>публики)</w:t>
            </w:r>
          </w:p>
          <w:p w:rsidR="004624ED" w:rsidRPr="00AD7C10" w:rsidRDefault="004624ED" w:rsidP="00F56EC7">
            <w:pPr>
              <w:tabs>
                <w:tab w:val="left" w:pos="426"/>
              </w:tabs>
              <w:jc w:val="both"/>
            </w:pPr>
          </w:p>
        </w:tc>
      </w:tr>
    </w:tbl>
    <w:p w:rsidR="004624ED" w:rsidRPr="00AD7C10" w:rsidRDefault="004624ED" w:rsidP="00477804">
      <w:pPr>
        <w:tabs>
          <w:tab w:val="left" w:pos="426"/>
        </w:tabs>
        <w:jc w:val="both"/>
      </w:pPr>
    </w:p>
    <w:tbl>
      <w:tblPr>
        <w:tblW w:w="955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6"/>
        <w:gridCol w:w="4545"/>
      </w:tblGrid>
      <w:tr w:rsidR="004624ED" w:rsidRPr="00AD7C10" w:rsidTr="00F56EC7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1. Общие сведения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«Шыгырданская СОШ №1»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С.Шыгырдан</w:t>
            </w:r>
          </w:p>
        </w:tc>
      </w:tr>
      <w:tr w:rsidR="004624ED" w:rsidRPr="00AD7C10" w:rsidTr="00F56EC7">
        <w:tblPrEx>
          <w:tblLook w:val="01E0"/>
        </w:tblPrEx>
        <w:trPr>
          <w:trHeight w:val="278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29.07.1965г.</w:t>
            </w:r>
          </w:p>
        </w:tc>
      </w:tr>
      <w:tr w:rsidR="004624ED" w:rsidRPr="00AD7C10" w:rsidTr="00F56EC7">
        <w:trPr>
          <w:trHeight w:val="278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Демкино Моргаушского района Чувашской Республики</w:t>
            </w:r>
          </w:p>
        </w:tc>
      </w:tr>
      <w:tr w:rsidR="004624ED" w:rsidRPr="006C4FC9" w:rsidTr="00F56EC7">
        <w:trPr>
          <w:trHeight w:val="278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vAlign w:val="center"/>
          </w:tcPr>
          <w:p w:rsidR="004624ED" w:rsidRPr="006C4FC9" w:rsidRDefault="004624ED" w:rsidP="006D20B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12345v</w:t>
            </w:r>
            <w:r w:rsidRPr="006D20BA">
              <w:rPr>
                <w:sz w:val="20"/>
                <w:szCs w:val="20"/>
                <w:lang w:val="en-US"/>
              </w:rPr>
              <w:t xml:space="preserve">, </w:t>
            </w:r>
          </w:p>
          <w:p w:rsidR="004624ED" w:rsidRPr="006D20BA" w:rsidRDefault="004624ED" w:rsidP="006D20B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petreg65</w:t>
            </w:r>
            <w:r w:rsidRPr="006D20BA">
              <w:rPr>
                <w:sz w:val="20"/>
                <w:szCs w:val="20"/>
                <w:lang w:val="en-US"/>
              </w:rPr>
              <w:t xml:space="preserve"> </w:t>
            </w:r>
          </w:p>
          <w:p w:rsidR="004624ED" w:rsidRDefault="004624ED" w:rsidP="006D20B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hyperlink r:id="rId7" w:history="1">
              <w:r w:rsidRPr="00DA4B5B">
                <w:rPr>
                  <w:rStyle w:val="Hyperlink"/>
                  <w:sz w:val="20"/>
                  <w:szCs w:val="20"/>
                  <w:lang w:val="en-US"/>
                </w:rPr>
                <w:t>http://www.shigsosh-batur.edu.cap.ru</w:t>
              </w:r>
            </w:hyperlink>
          </w:p>
          <w:p w:rsidR="004624ED" w:rsidRPr="008A4994" w:rsidRDefault="004624ED" w:rsidP="006D20B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2. Работа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«Шыгырданская СОШ №1» Батыревского района Чувашской Республики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Занимаемая должность</w:t>
            </w:r>
            <w:r>
              <w:rPr>
                <w:sz w:val="20"/>
                <w:szCs w:val="20"/>
              </w:rPr>
              <w:t>, п</w:t>
            </w:r>
            <w:r w:rsidRPr="00AD7C10">
              <w:rPr>
                <w:sz w:val="20"/>
                <w:szCs w:val="20"/>
              </w:rPr>
              <w:t>реподаваемые предметы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чувашского языка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 класс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</w:tr>
      <w:tr w:rsidR="004624ED" w:rsidRPr="00AD7C10" w:rsidTr="00F56EC7">
        <w:trPr>
          <w:cantSplit/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vAlign w:val="center"/>
          </w:tcPr>
          <w:p w:rsidR="004624ED" w:rsidRDefault="004624ED" w:rsidP="0080757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80757F">
              <w:rPr>
                <w:sz w:val="20"/>
                <w:szCs w:val="20"/>
              </w:rPr>
              <w:t xml:space="preserve"> Почетная грамота Министерства образования Чувашской Республики /18.05.2005 год/ </w:t>
            </w:r>
            <w:r>
              <w:rPr>
                <w:sz w:val="20"/>
                <w:szCs w:val="20"/>
              </w:rPr>
              <w:t>;</w:t>
            </w:r>
          </w:p>
          <w:p w:rsidR="004624ED" w:rsidRPr="0080757F" w:rsidRDefault="004624ED" w:rsidP="0080757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80757F">
              <w:rPr>
                <w:sz w:val="20"/>
                <w:szCs w:val="20"/>
              </w:rPr>
              <w:t xml:space="preserve"> Почетная грамота Чувашского рескома профсоюза работников народного образования и науки РФ. /Пр. №22 от 25.08.2009г./ </w:t>
            </w:r>
            <w:r>
              <w:rPr>
                <w:sz w:val="20"/>
                <w:szCs w:val="20"/>
              </w:rPr>
              <w:t>и др.</w:t>
            </w:r>
          </w:p>
          <w:p w:rsidR="004624ED" w:rsidRPr="0080757F" w:rsidRDefault="004624ED" w:rsidP="0080757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</w:p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3. Образование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ЧГУ им. И.Н. Ульянова, историко-филологический факультет, 1987г.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Специальность, квалификация по диплому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80757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  <w:r w:rsidRPr="0080757F">
              <w:rPr>
                <w:sz w:val="20"/>
                <w:szCs w:val="20"/>
              </w:rPr>
              <w:t xml:space="preserve"> «Родной язык и литература»</w:t>
            </w:r>
            <w:r>
              <w:rPr>
                <w:sz w:val="20"/>
                <w:szCs w:val="20"/>
              </w:rPr>
              <w:t xml:space="preserve">, </w:t>
            </w:r>
            <w:r w:rsidRPr="0080757F">
              <w:rPr>
                <w:sz w:val="20"/>
                <w:szCs w:val="20"/>
              </w:rPr>
              <w:t xml:space="preserve"> квалификации «Филолог. Преподаватель чувашского языка и литературы</w:t>
            </w:r>
            <w:r>
              <w:rPr>
                <w:sz w:val="20"/>
                <w:szCs w:val="20"/>
              </w:rPr>
              <w:t>».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45" w:type="dxa"/>
            <w:vAlign w:val="center"/>
          </w:tcPr>
          <w:p w:rsidR="004624ED" w:rsidRPr="006C12CC" w:rsidRDefault="004624ED" w:rsidP="006C12CC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6C12CC">
              <w:rPr>
                <w:sz w:val="20"/>
                <w:szCs w:val="20"/>
              </w:rPr>
              <w:t xml:space="preserve">1) ГОУ «Чувашский республиканский институт образования» по проблеме « Технология преподавания языка как неродного» </w:t>
            </w:r>
            <w:r>
              <w:rPr>
                <w:sz w:val="20"/>
                <w:szCs w:val="20"/>
              </w:rPr>
              <w:t>2010 год</w:t>
            </w:r>
            <w:r w:rsidRPr="006C12CC">
              <w:rPr>
                <w:sz w:val="20"/>
                <w:szCs w:val="20"/>
              </w:rPr>
              <w:t xml:space="preserve">. </w:t>
            </w:r>
          </w:p>
          <w:p w:rsidR="004624ED" w:rsidRPr="006C12CC" w:rsidRDefault="004624ED" w:rsidP="006C12CC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6C12CC">
              <w:rPr>
                <w:sz w:val="20"/>
                <w:szCs w:val="20"/>
              </w:rPr>
              <w:t xml:space="preserve">2) ГОУ «Чувашский республиканский институт образования» по программе </w:t>
            </w:r>
          </w:p>
          <w:p w:rsidR="004624ED" w:rsidRPr="00AD7C10" w:rsidRDefault="004624ED" w:rsidP="006C4FC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6C12CC">
              <w:rPr>
                <w:sz w:val="20"/>
                <w:szCs w:val="20"/>
              </w:rPr>
              <w:t xml:space="preserve">«Формирование базовой ИКТ - компетенции учителя предметника» в апреле 2009 года. 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Основные публикации (в т. ч. брошюры, книги)</w:t>
            </w:r>
          </w:p>
        </w:tc>
        <w:tc>
          <w:tcPr>
            <w:tcW w:w="4545" w:type="dxa"/>
            <w:vAlign w:val="center"/>
          </w:tcPr>
          <w:p w:rsidR="004624ED" w:rsidRPr="006C12CC" w:rsidRDefault="004624ED" w:rsidP="006C12CC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6C12CC">
              <w:rPr>
                <w:sz w:val="20"/>
                <w:szCs w:val="20"/>
              </w:rPr>
              <w:t>«Прозвища жителей села Шыгырдан».// Минем Шыгырданым.2008г.</w:t>
            </w:r>
          </w:p>
          <w:p w:rsidR="004624ED" w:rsidRPr="006C12CC" w:rsidRDefault="004624ED" w:rsidP="006C12CC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6C12CC">
              <w:rPr>
                <w:sz w:val="20"/>
                <w:szCs w:val="20"/>
              </w:rPr>
              <w:t>«Человек из народа» (Э.З.Феизов – наш земляк)// Синен кешелэрен, авылым… . 2009г</w:t>
            </w:r>
          </w:p>
          <w:p w:rsidR="004624ED" w:rsidRPr="006C12CC" w:rsidRDefault="004624ED" w:rsidP="006C12CC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</w:p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4. Общественная деятельность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vAlign w:val="center"/>
          </w:tcPr>
          <w:p w:rsidR="004624ED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 учителей чувашского языка.</w:t>
            </w:r>
          </w:p>
          <w:p w:rsidR="004624ED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УИК на выборах</w:t>
            </w:r>
          </w:p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D7C10">
              <w:rPr>
                <w:sz w:val="20"/>
                <w:szCs w:val="20"/>
              </w:rPr>
              <w:t>. Досуг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Хобби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спорт, шахматы, вязание.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C10">
              <w:rPr>
                <w:sz w:val="20"/>
                <w:szCs w:val="20"/>
              </w:rPr>
              <w:t>. Контакты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4545" w:type="dxa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89674735846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Личная электронная почта</w:t>
            </w:r>
          </w:p>
        </w:tc>
        <w:tc>
          <w:tcPr>
            <w:tcW w:w="4545" w:type="dxa"/>
            <w:vAlign w:val="center"/>
          </w:tcPr>
          <w:p w:rsidR="004624ED" w:rsidRPr="008E214B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val9186@yandex.ru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4545" w:type="dxa"/>
            <w:vAlign w:val="center"/>
          </w:tcPr>
          <w:p w:rsidR="004624ED" w:rsidRPr="008E214B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12345v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petreg65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Адрес школьного сайта в Интернете</w:t>
            </w:r>
          </w:p>
        </w:tc>
        <w:tc>
          <w:tcPr>
            <w:tcW w:w="4545" w:type="dxa"/>
            <w:vAlign w:val="center"/>
          </w:tcPr>
          <w:p w:rsidR="004624ED" w:rsidRPr="00C83772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C83772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C837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shigsosh</w:t>
            </w:r>
            <w:r w:rsidRPr="00C837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batur</w:t>
            </w:r>
            <w:r w:rsidRPr="00C837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edu</w:t>
            </w:r>
            <w:r w:rsidRPr="00C837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cap</w:t>
            </w:r>
            <w:r w:rsidRPr="00C837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D7C10">
              <w:rPr>
                <w:sz w:val="20"/>
                <w:szCs w:val="20"/>
              </w:rPr>
              <w:t>. Профессиональные ценности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Педагогическое кредо участника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DB715E">
            <w:pPr>
              <w:pStyle w:val="NormalWeb"/>
              <w:jc w:val="both"/>
              <w:rPr>
                <w:sz w:val="20"/>
                <w:szCs w:val="20"/>
              </w:rPr>
            </w:pPr>
            <w:r w:rsidRPr="00DB715E"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  <w:t>БЫТЬ ТРЕБОВАТЕЛЬНЫМ НЕ ТОЛЬКО К УЧЕНИКАМ, НО И К СЕБЕ. НЕ ОСТАНАВЛИВАТЬСЯ НА ДОСТИГНУТОМ</w:t>
            </w:r>
            <w:r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  <w:t xml:space="preserve"> И ПОСТОЯННО</w:t>
            </w:r>
            <w:r w:rsidRPr="00C83772"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  <w:t>СОВЕРШЕНСТВОВАТЬСЯ</w:t>
            </w:r>
            <w:r w:rsidRPr="00DB715E"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  <w:t xml:space="preserve"> ЧТОБЫ ИМЕТЬ ПРАВО УЧИТЬ</w:t>
            </w:r>
            <w:r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  <w:t>, НАДО ПОСТОЯННО УЧИТЬСЯ САМОМУ</w:t>
            </w:r>
            <w:r w:rsidRPr="00DB715E"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Почему нравится работать в школе</w:t>
            </w:r>
          </w:p>
        </w:tc>
        <w:tc>
          <w:tcPr>
            <w:tcW w:w="4545" w:type="dxa"/>
            <w:vAlign w:val="center"/>
          </w:tcPr>
          <w:p w:rsidR="004624ED" w:rsidRPr="006D20BA" w:rsidRDefault="004624ED" w:rsidP="006D20B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D20BA">
              <w:rPr>
                <w:sz w:val="24"/>
                <w:szCs w:val="24"/>
              </w:rPr>
              <w:t>Школа-это вечная молодость, где не положено стареть учителю; школа- это творчество для бесконечных поисков.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vAlign w:val="center"/>
          </w:tcPr>
          <w:p w:rsidR="004624ED" w:rsidRPr="00943997" w:rsidRDefault="004624ED" w:rsidP="00DB715E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43997">
              <w:rPr>
                <w:sz w:val="24"/>
                <w:szCs w:val="24"/>
              </w:rPr>
              <w:t>ворческий подход к работе</w:t>
            </w:r>
            <w:r>
              <w:rPr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</w:rPr>
              <w:t xml:space="preserve"> л</w:t>
            </w:r>
            <w:r w:rsidRPr="00943997">
              <w:rPr>
                <w:iCs/>
                <w:sz w:val="24"/>
                <w:szCs w:val="24"/>
              </w:rPr>
              <w:t>юбовь к детям, стремление понять и помочь.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D7C10">
              <w:rPr>
                <w:sz w:val="20"/>
                <w:szCs w:val="20"/>
              </w:rPr>
              <w:t>. Приложения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Подборка цветных фотографий:</w:t>
            </w:r>
          </w:p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  1. портрет 9</w:t>
            </w:r>
            <w:r w:rsidRPr="00AD7C10">
              <w:rPr>
                <w:sz w:val="20"/>
                <w:szCs w:val="20"/>
              </w:rPr>
              <w:sym w:font="Symbol" w:char="F0B4"/>
            </w:r>
            <w:r w:rsidRPr="00AD7C10">
              <w:rPr>
                <w:sz w:val="20"/>
                <w:szCs w:val="20"/>
              </w:rPr>
              <w:t>13 см;</w:t>
            </w:r>
          </w:p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  2. жанровая (с учебного занятия, внеклассного мероприятия, педагогического совещания и т. п.);</w:t>
            </w:r>
          </w:p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  3. </w:t>
            </w:r>
            <w:r w:rsidRPr="00AD7C10">
              <w:rPr>
                <w:i/>
                <w:sz w:val="20"/>
                <w:szCs w:val="20"/>
              </w:rPr>
              <w:t>дополнительные жанровые фотографии (не более 5)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Представляется на компакт-диске в формате JPEG («*.jpg») с разрешением не менее 300 точек на дюйм без уменьшения исходного размера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1998 года являюсь участником фольклорной группы «Хелхем» при СДК д. Тигашево.</w:t>
            </w:r>
          </w:p>
        </w:tc>
      </w:tr>
      <w:tr w:rsidR="004624ED" w:rsidRPr="00AD7C10" w:rsidTr="00F56EC7">
        <w:trPr>
          <w:trHeight w:val="143"/>
          <w:jc w:val="center"/>
        </w:trPr>
        <w:tc>
          <w:tcPr>
            <w:tcW w:w="5006" w:type="dxa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vAlign w:val="center"/>
          </w:tcPr>
          <w:p w:rsidR="004624ED" w:rsidRPr="00AD7C10" w:rsidRDefault="004624ED" w:rsidP="00F56EC7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 xml:space="preserve">Представляется на компакт-диске в формате </w:t>
            </w:r>
            <w:r w:rsidRPr="00AD7C10">
              <w:rPr>
                <w:i/>
                <w:sz w:val="20"/>
                <w:szCs w:val="20"/>
                <w:lang w:val="en-US"/>
              </w:rPr>
              <w:t>DOC</w:t>
            </w:r>
            <w:r w:rsidRPr="00AD7C10">
              <w:rPr>
                <w:i/>
                <w:sz w:val="20"/>
                <w:szCs w:val="20"/>
              </w:rPr>
              <w:t xml:space="preserve"> («*.</w:t>
            </w:r>
            <w:r w:rsidRPr="00AD7C10">
              <w:rPr>
                <w:i/>
                <w:sz w:val="20"/>
                <w:szCs w:val="20"/>
                <w:lang w:val="en-US"/>
              </w:rPr>
              <w:t>doc</w:t>
            </w:r>
            <w:r w:rsidRPr="00AD7C10">
              <w:rPr>
                <w:i/>
                <w:sz w:val="20"/>
                <w:szCs w:val="20"/>
              </w:rPr>
              <w:t>») в количестве не более пяти</w:t>
            </w:r>
          </w:p>
        </w:tc>
      </w:tr>
    </w:tbl>
    <w:p w:rsidR="004624ED" w:rsidRPr="00AD7C10" w:rsidRDefault="004624ED" w:rsidP="00477804">
      <w:pPr>
        <w:tabs>
          <w:tab w:val="left" w:pos="426"/>
        </w:tabs>
        <w:jc w:val="both"/>
      </w:pPr>
    </w:p>
    <w:p w:rsidR="004624ED" w:rsidRPr="00AD7C10" w:rsidRDefault="004624ED" w:rsidP="00477804">
      <w:pPr>
        <w:tabs>
          <w:tab w:val="left" w:pos="426"/>
        </w:tabs>
        <w:jc w:val="both"/>
      </w:pPr>
      <w:r>
        <w:t xml:space="preserve">Достоверность </w:t>
      </w:r>
      <w:r w:rsidRPr="00AD7C10">
        <w:t>сведений, представленных в информационной карте, подт</w:t>
      </w:r>
      <w:r>
        <w:t>верждаю: ___________________</w:t>
      </w:r>
      <w:r w:rsidRPr="00AD7C10">
        <w:t>(_</w:t>
      </w:r>
      <w:r>
        <w:t>Егорова Валентина Валериановна</w:t>
      </w:r>
      <w:r w:rsidRPr="00AD7C10">
        <w:t>___________________________)</w:t>
      </w:r>
    </w:p>
    <w:p w:rsidR="004624ED" w:rsidRPr="00AD7C10" w:rsidRDefault="004624ED" w:rsidP="00477804">
      <w:pPr>
        <w:tabs>
          <w:tab w:val="left" w:pos="426"/>
        </w:tabs>
        <w:jc w:val="both"/>
      </w:pPr>
      <w:r>
        <w:rPr>
          <w:vertAlign w:val="superscript"/>
        </w:rPr>
        <w:t xml:space="preserve">     </w:t>
      </w:r>
      <w:r w:rsidRPr="00AD7C10">
        <w:rPr>
          <w:vertAlign w:val="superscript"/>
        </w:rPr>
        <w:t xml:space="preserve">   (подпись)                                                                     </w:t>
      </w:r>
      <w:r>
        <w:rPr>
          <w:vertAlign w:val="superscript"/>
        </w:rPr>
        <w:t xml:space="preserve"> </w:t>
      </w:r>
      <w:r w:rsidRPr="00AD7C10">
        <w:rPr>
          <w:vertAlign w:val="superscript"/>
        </w:rPr>
        <w:t>(фамилия, имя, отчество участника)</w:t>
      </w:r>
    </w:p>
    <w:p w:rsidR="004624ED" w:rsidRPr="00AD7C10" w:rsidRDefault="004624ED" w:rsidP="006C4FC9">
      <w:pPr>
        <w:tabs>
          <w:tab w:val="left" w:pos="426"/>
        </w:tabs>
        <w:spacing w:line="360" w:lineRule="auto"/>
        <w:jc w:val="both"/>
      </w:pPr>
      <w:r w:rsidRPr="00AD7C10">
        <w:t>«____» __</w:t>
      </w:r>
      <w:r>
        <w:t>марта________ 2012</w:t>
      </w:r>
      <w:r w:rsidRPr="00AD7C10">
        <w:t xml:space="preserve">___ г.        </w:t>
      </w:r>
    </w:p>
    <w:p w:rsidR="004624ED" w:rsidRPr="00930E91" w:rsidRDefault="004624ED" w:rsidP="006C4FC9">
      <w:pPr>
        <w:pStyle w:val="NormalWeb"/>
        <w:spacing w:before="0" w:beforeAutospacing="0" w:after="0" w:afterAutospacing="0"/>
        <w:ind w:firstLine="720"/>
        <w:jc w:val="both"/>
      </w:pPr>
    </w:p>
    <w:p w:rsidR="004624ED" w:rsidRDefault="004624ED" w:rsidP="00477804">
      <w:pPr>
        <w:tabs>
          <w:tab w:val="left" w:pos="426"/>
        </w:tabs>
        <w:spacing w:line="360" w:lineRule="auto"/>
        <w:jc w:val="both"/>
      </w:pPr>
    </w:p>
    <w:p w:rsidR="004624ED" w:rsidRDefault="004624ED" w:rsidP="00477804">
      <w:pPr>
        <w:jc w:val="both"/>
      </w:pPr>
    </w:p>
    <w:p w:rsidR="004624ED" w:rsidRDefault="004624ED" w:rsidP="00477804">
      <w:pPr>
        <w:jc w:val="both"/>
      </w:pPr>
    </w:p>
    <w:p w:rsidR="004624ED" w:rsidRDefault="004624ED" w:rsidP="00477804">
      <w:pPr>
        <w:jc w:val="both"/>
      </w:pPr>
    </w:p>
    <w:p w:rsidR="004624ED" w:rsidRDefault="004624ED" w:rsidP="00477804">
      <w:pPr>
        <w:jc w:val="both"/>
      </w:pPr>
    </w:p>
    <w:p w:rsidR="004624ED" w:rsidRDefault="004624ED" w:rsidP="00477804">
      <w:pPr>
        <w:jc w:val="both"/>
      </w:pPr>
    </w:p>
    <w:p w:rsidR="004624ED" w:rsidRDefault="004624ED" w:rsidP="00477804">
      <w:pPr>
        <w:jc w:val="both"/>
      </w:pPr>
    </w:p>
    <w:p w:rsidR="004624ED" w:rsidRDefault="004624ED" w:rsidP="00477804">
      <w:pPr>
        <w:jc w:val="both"/>
      </w:pPr>
    </w:p>
    <w:p w:rsidR="004624ED" w:rsidRDefault="004624ED" w:rsidP="00477804">
      <w:pPr>
        <w:jc w:val="both"/>
      </w:pPr>
    </w:p>
    <w:p w:rsidR="004624ED" w:rsidRDefault="004624ED" w:rsidP="00477804">
      <w:pPr>
        <w:jc w:val="both"/>
      </w:pPr>
    </w:p>
    <w:p w:rsidR="004624ED" w:rsidRDefault="004624ED" w:rsidP="00477804">
      <w:pPr>
        <w:jc w:val="both"/>
      </w:pPr>
    </w:p>
    <w:p w:rsidR="004624ED" w:rsidRDefault="004624ED" w:rsidP="00477804">
      <w:pPr>
        <w:jc w:val="both"/>
      </w:pPr>
    </w:p>
    <w:p w:rsidR="004624ED" w:rsidRDefault="004624ED" w:rsidP="00477804">
      <w:pPr>
        <w:jc w:val="both"/>
      </w:pPr>
    </w:p>
    <w:p w:rsidR="004624ED" w:rsidRDefault="004624ED" w:rsidP="00477804">
      <w:pPr>
        <w:jc w:val="both"/>
        <w:rPr>
          <w:sz w:val="20"/>
        </w:rPr>
      </w:pPr>
    </w:p>
    <w:p w:rsidR="004624ED" w:rsidRDefault="004624ED" w:rsidP="00477804"/>
    <w:p w:rsidR="004624ED" w:rsidRDefault="004624ED"/>
    <w:sectPr w:rsidR="004624ED" w:rsidSect="002C6816">
      <w:headerReference w:type="even" r:id="rId8"/>
      <w:headerReference w:type="default" r:id="rId9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ED" w:rsidRDefault="004624ED" w:rsidP="00A24928">
      <w:r>
        <w:separator/>
      </w:r>
    </w:p>
  </w:endnote>
  <w:endnote w:type="continuationSeparator" w:id="0">
    <w:p w:rsidR="004624ED" w:rsidRDefault="004624ED" w:rsidP="00A2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ED" w:rsidRDefault="004624ED" w:rsidP="00A24928">
      <w:r>
        <w:separator/>
      </w:r>
    </w:p>
  </w:footnote>
  <w:footnote w:type="continuationSeparator" w:id="0">
    <w:p w:rsidR="004624ED" w:rsidRDefault="004624ED" w:rsidP="00A24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ED" w:rsidRDefault="004624ED" w:rsidP="004D6D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24ED" w:rsidRDefault="004624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ED" w:rsidRDefault="004624ED" w:rsidP="004D6D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624ED" w:rsidRDefault="004624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34FA"/>
    <w:multiLevelType w:val="hybridMultilevel"/>
    <w:tmpl w:val="33B64658"/>
    <w:lvl w:ilvl="0" w:tplc="02CA4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1E8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EB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2CF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45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C7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07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E9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65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7F1302"/>
    <w:multiLevelType w:val="hybridMultilevel"/>
    <w:tmpl w:val="C862E6AE"/>
    <w:lvl w:ilvl="0" w:tplc="3D567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E8F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C86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A5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829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27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6A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01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EC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4E50AA9"/>
    <w:multiLevelType w:val="hybridMultilevel"/>
    <w:tmpl w:val="631E12EE"/>
    <w:lvl w:ilvl="0" w:tplc="806E7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6C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9C2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49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0C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70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78D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0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E9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48F1776"/>
    <w:multiLevelType w:val="hybridMultilevel"/>
    <w:tmpl w:val="7662F2DC"/>
    <w:lvl w:ilvl="0" w:tplc="A23C7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40E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889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C1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A8B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44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86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122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804"/>
    <w:rsid w:val="001122DD"/>
    <w:rsid w:val="00134C79"/>
    <w:rsid w:val="001E2A2E"/>
    <w:rsid w:val="00226FED"/>
    <w:rsid w:val="002C6816"/>
    <w:rsid w:val="004624ED"/>
    <w:rsid w:val="00477804"/>
    <w:rsid w:val="004D6DAF"/>
    <w:rsid w:val="00513AAA"/>
    <w:rsid w:val="005E0178"/>
    <w:rsid w:val="00655BD9"/>
    <w:rsid w:val="006C12CC"/>
    <w:rsid w:val="006C4FC9"/>
    <w:rsid w:val="006D20BA"/>
    <w:rsid w:val="0080757F"/>
    <w:rsid w:val="008A4994"/>
    <w:rsid w:val="008E214B"/>
    <w:rsid w:val="00930E91"/>
    <w:rsid w:val="00943997"/>
    <w:rsid w:val="00A24928"/>
    <w:rsid w:val="00AD7C10"/>
    <w:rsid w:val="00BE69C3"/>
    <w:rsid w:val="00C11FD7"/>
    <w:rsid w:val="00C83772"/>
    <w:rsid w:val="00CA75B3"/>
    <w:rsid w:val="00D072B4"/>
    <w:rsid w:val="00DA4B5B"/>
    <w:rsid w:val="00DB715E"/>
    <w:rsid w:val="00F251B0"/>
    <w:rsid w:val="00F56EC7"/>
    <w:rsid w:val="00F62CEE"/>
    <w:rsid w:val="00FB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78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780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77804"/>
    <w:rPr>
      <w:rFonts w:cs="Times New Roman"/>
    </w:rPr>
  </w:style>
  <w:style w:type="paragraph" w:styleId="NormalWeb">
    <w:name w:val="Normal (Web)"/>
    <w:basedOn w:val="Normal"/>
    <w:uiPriority w:val="99"/>
    <w:rsid w:val="00477804"/>
    <w:pPr>
      <w:spacing w:before="100" w:beforeAutospacing="1" w:after="100" w:afterAutospacing="1"/>
    </w:pPr>
  </w:style>
  <w:style w:type="paragraph" w:customStyle="1" w:styleId="a">
    <w:name w:val="МОН"/>
    <w:basedOn w:val="Normal"/>
    <w:uiPriority w:val="99"/>
    <w:rsid w:val="00477804"/>
    <w:pPr>
      <w:spacing w:line="360" w:lineRule="auto"/>
      <w:ind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F62CE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A49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igsosh-batur.edu.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707</Words>
  <Characters>4034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(фотопортрет </dc:title>
  <dc:subject/>
  <dc:creator>Admin</dc:creator>
  <cp:keywords/>
  <dc:description/>
  <cp:lastModifiedBy>Пресс-секретарь</cp:lastModifiedBy>
  <cp:revision>2</cp:revision>
  <cp:lastPrinted>2012-03-19T21:12:00Z</cp:lastPrinted>
  <dcterms:created xsi:type="dcterms:W3CDTF">2012-03-21T04:45:00Z</dcterms:created>
  <dcterms:modified xsi:type="dcterms:W3CDTF">2012-03-21T04:45:00Z</dcterms:modified>
</cp:coreProperties>
</file>