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22" w:rsidRPr="00AD7C10" w:rsidRDefault="006F2722" w:rsidP="00486A5A">
      <w:pPr>
        <w:tabs>
          <w:tab w:val="left" w:pos="426"/>
        </w:tabs>
        <w:jc w:val="both"/>
      </w:pPr>
    </w:p>
    <w:tbl>
      <w:tblPr>
        <w:tblW w:w="0" w:type="auto"/>
        <w:tblInd w:w="108" w:type="dxa"/>
        <w:tblLook w:val="01E0"/>
      </w:tblPr>
      <w:tblGrid>
        <w:gridCol w:w="2953"/>
        <w:gridCol w:w="6510"/>
      </w:tblGrid>
      <w:tr w:rsidR="006F2722" w:rsidRPr="00AD7C10" w:rsidTr="00C44D0A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22" w:rsidRPr="00AD7C10" w:rsidRDefault="006F2722" w:rsidP="00C44D0A">
            <w:pPr>
              <w:tabs>
                <w:tab w:val="left" w:pos="426"/>
              </w:tabs>
              <w:jc w:val="both"/>
              <w:rPr>
                <w:vertAlign w:val="superscript"/>
              </w:rPr>
            </w:pPr>
            <w:r w:rsidRPr="00134EFD">
              <w:rPr>
                <w:noProof/>
                <w:vertAlign w:val="superscri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chirkinanad" style="width:136.5pt;height:172.5pt;visibility:visible">
                  <v:imagedata r:id="rId4" o:title=""/>
                </v:shape>
              </w:pict>
            </w: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6F2722" w:rsidRPr="00F71394" w:rsidRDefault="006F2722" w:rsidP="00C44D0A">
            <w:pPr>
              <w:tabs>
                <w:tab w:val="left" w:pos="426"/>
              </w:tabs>
              <w:jc w:val="both"/>
              <w:rPr>
                <w:b/>
              </w:rPr>
            </w:pPr>
            <w:r w:rsidRPr="00F71394">
              <w:rPr>
                <w:b/>
              </w:rPr>
              <w:t>Информационная карта участника муниципального этапа республиканского конкурса «Самый классный классный-2012» </w:t>
            </w:r>
          </w:p>
          <w:p w:rsidR="006F2722" w:rsidRPr="00AD7C10" w:rsidRDefault="006F2722" w:rsidP="00C44D0A">
            <w:pPr>
              <w:tabs>
                <w:tab w:val="left" w:pos="426"/>
              </w:tabs>
              <w:jc w:val="both"/>
            </w:pPr>
          </w:p>
          <w:p w:rsidR="006F2722" w:rsidRPr="009B5FE7" w:rsidRDefault="006F2722" w:rsidP="00C44D0A">
            <w:pPr>
              <w:tabs>
                <w:tab w:val="left" w:pos="426"/>
              </w:tabs>
              <w:jc w:val="both"/>
              <w:rPr>
                <w:b/>
              </w:rPr>
            </w:pPr>
            <w:r w:rsidRPr="009B5FE7">
              <w:rPr>
                <w:b/>
              </w:rPr>
              <w:t xml:space="preserve">Чиркина </w:t>
            </w:r>
          </w:p>
          <w:p w:rsidR="006F2722" w:rsidRPr="00AD7C10" w:rsidRDefault="006F2722" w:rsidP="00C44D0A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 w:rsidRPr="00AD7C10">
              <w:rPr>
                <w:vertAlign w:val="superscript"/>
              </w:rPr>
              <w:t>(фамилия)</w:t>
            </w:r>
          </w:p>
          <w:p w:rsidR="006F2722" w:rsidRPr="009B5FE7" w:rsidRDefault="006F2722" w:rsidP="00C44D0A">
            <w:pPr>
              <w:tabs>
                <w:tab w:val="left" w:pos="426"/>
              </w:tabs>
              <w:jc w:val="both"/>
              <w:rPr>
                <w:b/>
              </w:rPr>
            </w:pPr>
            <w:r w:rsidRPr="009B5FE7">
              <w:rPr>
                <w:b/>
              </w:rPr>
              <w:t xml:space="preserve">Надежда Александровна </w:t>
            </w:r>
          </w:p>
          <w:p w:rsidR="006F2722" w:rsidRPr="00AD7C10" w:rsidRDefault="006F2722" w:rsidP="00C44D0A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 w:rsidRPr="00AD7C10">
              <w:rPr>
                <w:vertAlign w:val="superscript"/>
              </w:rPr>
              <w:t>(имя, отчество)</w:t>
            </w:r>
          </w:p>
          <w:p w:rsidR="006F2722" w:rsidRPr="00AD7C10" w:rsidRDefault="006F2722" w:rsidP="00C44D0A">
            <w:pPr>
              <w:tabs>
                <w:tab w:val="left" w:pos="426"/>
              </w:tabs>
              <w:jc w:val="both"/>
            </w:pPr>
            <w:r w:rsidRPr="009B5FE7">
              <w:rPr>
                <w:b/>
              </w:rPr>
              <w:t>Батыревский район</w:t>
            </w:r>
            <w:r>
              <w:t xml:space="preserve"> </w:t>
            </w:r>
          </w:p>
          <w:p w:rsidR="006F2722" w:rsidRPr="00AD7C10" w:rsidRDefault="006F2722" w:rsidP="00C44D0A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 w:rsidRPr="00AD7C10">
              <w:rPr>
                <w:vertAlign w:val="superscript"/>
              </w:rPr>
              <w:t xml:space="preserve">(наименование района, </w:t>
            </w:r>
            <w:r>
              <w:rPr>
                <w:vertAlign w:val="superscript"/>
              </w:rPr>
              <w:t xml:space="preserve"> города Чувашской Рес</w:t>
            </w:r>
            <w:r w:rsidRPr="00AD7C10">
              <w:rPr>
                <w:vertAlign w:val="superscript"/>
              </w:rPr>
              <w:t>публики)</w:t>
            </w:r>
          </w:p>
          <w:p w:rsidR="006F2722" w:rsidRPr="00AD7C10" w:rsidRDefault="006F2722" w:rsidP="00C44D0A">
            <w:pPr>
              <w:tabs>
                <w:tab w:val="left" w:pos="426"/>
              </w:tabs>
              <w:jc w:val="both"/>
            </w:pPr>
          </w:p>
        </w:tc>
      </w:tr>
    </w:tbl>
    <w:p w:rsidR="006F2722" w:rsidRPr="00AD7C10" w:rsidRDefault="006F2722" w:rsidP="00486A5A">
      <w:pPr>
        <w:tabs>
          <w:tab w:val="left" w:pos="426"/>
        </w:tabs>
        <w:jc w:val="both"/>
      </w:pPr>
    </w:p>
    <w:tbl>
      <w:tblPr>
        <w:tblW w:w="955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  <w:gridCol w:w="5346"/>
      </w:tblGrid>
      <w:tr w:rsidR="006F2722" w:rsidRPr="00AD7C10" w:rsidTr="00C44D0A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1. Общие сведения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5346" w:type="dxa"/>
          </w:tcPr>
          <w:p w:rsidR="006F2722" w:rsidRPr="00B5360E" w:rsidRDefault="006F2722" w:rsidP="00C44D0A">
            <w:pPr>
              <w:shd w:val="clear" w:color="auto" w:fill="FFFFFF"/>
            </w:pPr>
            <w:r>
              <w:t>Батыревский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5346" w:type="dxa"/>
          </w:tcPr>
          <w:p w:rsidR="006F2722" w:rsidRPr="00B5360E" w:rsidRDefault="006F2722" w:rsidP="00C44D0A">
            <w:pPr>
              <w:shd w:val="clear" w:color="auto" w:fill="FFFFFF"/>
            </w:pPr>
            <w:r>
              <w:t>Село Сугуты</w:t>
            </w:r>
          </w:p>
        </w:tc>
      </w:tr>
      <w:tr w:rsidR="006F2722" w:rsidRPr="00AD7C10" w:rsidTr="00C44D0A">
        <w:tblPrEx>
          <w:tblLook w:val="01E0"/>
        </w:tblPrEx>
        <w:trPr>
          <w:trHeight w:val="278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5346" w:type="dxa"/>
          </w:tcPr>
          <w:p w:rsidR="006F2722" w:rsidRPr="00B5360E" w:rsidRDefault="006F2722" w:rsidP="00C44D0A">
            <w:pPr>
              <w:shd w:val="clear" w:color="auto" w:fill="FFFFFF"/>
            </w:pPr>
            <w:r>
              <w:t>02.01.1956</w:t>
            </w:r>
          </w:p>
        </w:tc>
      </w:tr>
      <w:tr w:rsidR="006F2722" w:rsidRPr="00AD7C10" w:rsidTr="00C44D0A">
        <w:trPr>
          <w:trHeight w:val="278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5346" w:type="dxa"/>
          </w:tcPr>
          <w:p w:rsidR="006F2722" w:rsidRPr="00B5360E" w:rsidRDefault="006F2722" w:rsidP="00C44D0A">
            <w:pPr>
              <w:shd w:val="clear" w:color="auto" w:fill="FFFFFF"/>
            </w:pPr>
            <w:r>
              <w:t>Село Сугуты</w:t>
            </w:r>
          </w:p>
        </w:tc>
      </w:tr>
      <w:tr w:rsidR="006F2722" w:rsidRPr="00AD7C10" w:rsidTr="00C44D0A">
        <w:trPr>
          <w:trHeight w:val="278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5346" w:type="dxa"/>
            <w:vAlign w:val="center"/>
          </w:tcPr>
          <w:p w:rsidR="006F2722" w:rsidRPr="009B5FE7" w:rsidRDefault="006F2722" w:rsidP="00C44D0A">
            <w:pPr>
              <w:shd w:val="clear" w:color="auto" w:fill="FFFFFF"/>
            </w:pPr>
            <w:r w:rsidRPr="009B5FE7">
              <w:t>Адрес сайта:</w:t>
            </w:r>
          </w:p>
          <w:p w:rsidR="006F2722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hyperlink r:id="rId5" w:history="1">
              <w:r w:rsidRPr="006A466E">
                <w:rPr>
                  <w:rStyle w:val="Hyperlink"/>
                </w:rPr>
                <w:t>http://www.edu.cap.ru/?t=eduid&amp;eduid=9181</w:t>
              </w:r>
            </w:hyperlink>
          </w:p>
          <w:p w:rsidR="006F2722" w:rsidRPr="009B5FE7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2. Работа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5346" w:type="dxa"/>
          </w:tcPr>
          <w:p w:rsidR="006F2722" w:rsidRPr="00B5360E" w:rsidRDefault="006F2722" w:rsidP="00C44D0A">
            <w:pPr>
              <w:shd w:val="clear" w:color="auto" w:fill="FFFFFF"/>
            </w:pPr>
            <w:r>
              <w:t>МБОУ «Сугутская средняя общеобразовательная школа»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Занимаемая должность</w:t>
            </w:r>
            <w:r>
              <w:rPr>
                <w:sz w:val="20"/>
                <w:szCs w:val="20"/>
              </w:rPr>
              <w:t>, п</w:t>
            </w:r>
            <w:r w:rsidRPr="00AD7C10">
              <w:rPr>
                <w:sz w:val="20"/>
                <w:szCs w:val="20"/>
              </w:rPr>
              <w:t>реподаваемые предметы</w:t>
            </w:r>
          </w:p>
        </w:tc>
        <w:tc>
          <w:tcPr>
            <w:tcW w:w="5346" w:type="dxa"/>
          </w:tcPr>
          <w:p w:rsidR="006F2722" w:rsidRPr="009B5FE7" w:rsidRDefault="006F2722" w:rsidP="00C44D0A">
            <w:pPr>
              <w:shd w:val="clear" w:color="auto" w:fill="FFFFFF"/>
            </w:pPr>
            <w:r w:rsidRPr="009B5FE7">
              <w:t>Учитель начальных классов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5346" w:type="dxa"/>
            <w:vAlign w:val="center"/>
          </w:tcPr>
          <w:p w:rsidR="006F2722" w:rsidRPr="009B5FE7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B5FE7">
              <w:rPr>
                <w:sz w:val="24"/>
                <w:szCs w:val="24"/>
              </w:rPr>
              <w:t>3 класс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346" w:type="dxa"/>
            <w:vAlign w:val="center"/>
          </w:tcPr>
          <w:p w:rsidR="006F2722" w:rsidRPr="009B5FE7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B5FE7">
              <w:rPr>
                <w:sz w:val="24"/>
                <w:szCs w:val="24"/>
              </w:rPr>
              <w:t>36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5346" w:type="dxa"/>
            <w:vAlign w:val="center"/>
          </w:tcPr>
          <w:p w:rsidR="006F2722" w:rsidRPr="009B5FE7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9B5FE7">
              <w:rPr>
                <w:sz w:val="24"/>
                <w:szCs w:val="24"/>
              </w:rPr>
              <w:t>первая</w:t>
            </w:r>
          </w:p>
        </w:tc>
      </w:tr>
      <w:tr w:rsidR="006F2722" w:rsidRPr="00AD7C10" w:rsidTr="00C44D0A">
        <w:trPr>
          <w:cantSplit/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5346" w:type="dxa"/>
            <w:vAlign w:val="center"/>
          </w:tcPr>
          <w:p w:rsidR="006F2722" w:rsidRPr="009B5FE7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B5FE7">
              <w:rPr>
                <w:sz w:val="24"/>
                <w:szCs w:val="24"/>
              </w:rPr>
              <w:t>Почетная грамота МО ЧАССР, 1991 год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6F2722" w:rsidRPr="009B5FE7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9B5FE7">
              <w:rPr>
                <w:sz w:val="24"/>
                <w:szCs w:val="24"/>
              </w:rPr>
              <w:t>3. Образование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346" w:type="dxa"/>
            <w:vAlign w:val="center"/>
          </w:tcPr>
          <w:p w:rsidR="006F2722" w:rsidRPr="009B5FE7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B5FE7">
              <w:rPr>
                <w:sz w:val="24"/>
                <w:szCs w:val="24"/>
              </w:rPr>
              <w:t>ЧГПИ им. И.Я.Яковлева, 1991 г.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Специальность, квалификация по диплому</w:t>
            </w:r>
          </w:p>
        </w:tc>
        <w:tc>
          <w:tcPr>
            <w:tcW w:w="5346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 средней школы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5346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Основные публикации (в т. ч. брошюры, книги)</w:t>
            </w:r>
          </w:p>
        </w:tc>
        <w:tc>
          <w:tcPr>
            <w:tcW w:w="5346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4. Общественная деятельность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5346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5346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346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D7C10">
              <w:rPr>
                <w:sz w:val="20"/>
                <w:szCs w:val="20"/>
              </w:rPr>
              <w:t>. Досуг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Хобби</w:t>
            </w:r>
          </w:p>
        </w:tc>
        <w:tc>
          <w:tcPr>
            <w:tcW w:w="5346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t>Пение, чтение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C10">
              <w:rPr>
                <w:sz w:val="20"/>
                <w:szCs w:val="20"/>
              </w:rPr>
              <w:t>. Контакты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5346" w:type="dxa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8-919-673-35-33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Личная электронная почта</w:t>
            </w:r>
          </w:p>
        </w:tc>
        <w:tc>
          <w:tcPr>
            <w:tcW w:w="5346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5346" w:type="dxa"/>
            <w:vAlign w:val="center"/>
          </w:tcPr>
          <w:p w:rsidR="006F2722" w:rsidRDefault="006F2722" w:rsidP="00C44D0A">
            <w:pPr>
              <w:shd w:val="clear" w:color="auto" w:fill="FFFFFF"/>
            </w:pPr>
            <w:r>
              <w:t>Адрес сайта:</w:t>
            </w:r>
          </w:p>
          <w:p w:rsidR="006F2722" w:rsidRDefault="006F2722" w:rsidP="00C44D0A">
            <w:pPr>
              <w:pStyle w:val="a"/>
              <w:tabs>
                <w:tab w:val="left" w:pos="426"/>
              </w:tabs>
              <w:ind w:firstLine="0"/>
            </w:pPr>
            <w:hyperlink r:id="rId6" w:history="1">
              <w:r w:rsidRPr="006A466E">
                <w:rPr>
                  <w:rStyle w:val="Hyperlink"/>
                </w:rPr>
                <w:t>http://www.edu.cap.ru/?t=eduid&amp;eduid=9091</w:t>
              </w:r>
            </w:hyperlink>
          </w:p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Адрес школьного сайта в Интернете</w:t>
            </w:r>
          </w:p>
        </w:tc>
        <w:tc>
          <w:tcPr>
            <w:tcW w:w="5346" w:type="dxa"/>
            <w:vAlign w:val="center"/>
          </w:tcPr>
          <w:p w:rsidR="006F2722" w:rsidRDefault="006F2722" w:rsidP="00C44D0A">
            <w:pPr>
              <w:pStyle w:val="a"/>
              <w:tabs>
                <w:tab w:val="left" w:pos="426"/>
              </w:tabs>
              <w:ind w:firstLine="0"/>
            </w:pPr>
            <w:hyperlink r:id="rId7" w:history="1">
              <w:r w:rsidRPr="006A466E">
                <w:rPr>
                  <w:rStyle w:val="Hyperlink"/>
                </w:rPr>
                <w:t>http://www.sugut-batyr.edu.cap.ru/</w:t>
              </w:r>
            </w:hyperlink>
          </w:p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D7C10">
              <w:rPr>
                <w:sz w:val="20"/>
                <w:szCs w:val="20"/>
              </w:rPr>
              <w:t>. Профессиональные ценности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Педагогическое кредо участника</w:t>
            </w:r>
          </w:p>
        </w:tc>
        <w:tc>
          <w:tcPr>
            <w:tcW w:w="5346" w:type="dxa"/>
          </w:tcPr>
          <w:p w:rsidR="006F2722" w:rsidRDefault="006F2722" w:rsidP="00C44D0A">
            <w:pPr>
              <w:shd w:val="clear" w:color="auto" w:fill="FFFFFF"/>
              <w:rPr>
                <w:color w:val="000000"/>
              </w:rPr>
            </w:pPr>
            <w:r>
              <w:rPr>
                <w:rStyle w:val="Strong"/>
                <w:b w:val="0"/>
                <w:bCs w:val="0"/>
                <w:color w:val="000000"/>
              </w:rPr>
              <w:t>"Ребёнок – непризнанный гений средь буднично серых людей".</w:t>
            </w:r>
            <w:r>
              <w:rPr>
                <w:color w:val="000000"/>
              </w:rPr>
              <w:t xml:space="preserve">  М. Волошин. </w:t>
            </w:r>
          </w:p>
          <w:p w:rsidR="006F2722" w:rsidRPr="00B5360E" w:rsidRDefault="006F2722" w:rsidP="00C44D0A">
            <w:pPr>
              <w:shd w:val="clear" w:color="auto" w:fill="FFFFFF"/>
            </w:pPr>
            <w:r>
              <w:rPr>
                <w:color w:val="000000"/>
              </w:rPr>
              <w:t>Мой секрет заключается в умении понять точку зрения другого.</w:t>
            </w:r>
            <w:r>
              <w:rPr>
                <w:rStyle w:val="Strong"/>
                <w:b w:val="0"/>
                <w:bCs w:val="0"/>
                <w:color w:val="000000"/>
              </w:rPr>
              <w:t xml:space="preserve"> 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Почему нравится работать в школе</w:t>
            </w:r>
          </w:p>
        </w:tc>
        <w:tc>
          <w:tcPr>
            <w:tcW w:w="5346" w:type="dxa"/>
          </w:tcPr>
          <w:p w:rsidR="006F2722" w:rsidRPr="0007680E" w:rsidRDefault="006F2722" w:rsidP="00C44D0A">
            <w:pPr>
              <w:shd w:val="clear" w:color="auto" w:fill="FFFFFF"/>
            </w:pPr>
            <w:r>
              <w:t>Любовь к детям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346" w:type="dxa"/>
            <w:vAlign w:val="center"/>
          </w:tcPr>
          <w:p w:rsidR="006F2722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Организаторские способности.</w:t>
            </w:r>
          </w:p>
          <w:p w:rsidR="006F2722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Способности к анализу, мысленному эксперименту.</w:t>
            </w:r>
          </w:p>
          <w:p w:rsidR="006F2722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к детям.</w:t>
            </w:r>
          </w:p>
          <w:p w:rsidR="006F2722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Настойчивость  в достижении результатов.</w:t>
            </w:r>
          </w:p>
          <w:p w:rsidR="006F2722" w:rsidRPr="009B5FE7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Сопереживагние.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D7C10">
              <w:rPr>
                <w:sz w:val="20"/>
                <w:szCs w:val="20"/>
              </w:rPr>
              <w:t>. Приложения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Подборка цветных фотографий:</w:t>
            </w:r>
          </w:p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  1. портрет 9</w:t>
            </w:r>
            <w:r w:rsidRPr="00AD7C10">
              <w:rPr>
                <w:sz w:val="20"/>
                <w:szCs w:val="20"/>
              </w:rPr>
              <w:sym w:font="Symbol" w:char="F0B4"/>
            </w:r>
            <w:r w:rsidRPr="00AD7C10">
              <w:rPr>
                <w:sz w:val="20"/>
                <w:szCs w:val="20"/>
              </w:rPr>
              <w:t>13 см;</w:t>
            </w:r>
          </w:p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  2. жанровая (с учебного занятия, внеклассного мероприятия, педагогического совещания и т. п.);</w:t>
            </w:r>
          </w:p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  3. </w:t>
            </w:r>
            <w:r w:rsidRPr="00AD7C10">
              <w:rPr>
                <w:i/>
                <w:sz w:val="20"/>
                <w:szCs w:val="20"/>
              </w:rPr>
              <w:t>дополнительные жанровые фотографии (не более 5)</w:t>
            </w:r>
          </w:p>
        </w:tc>
        <w:tc>
          <w:tcPr>
            <w:tcW w:w="5346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Представляется на компакт-диске в формате JPEG («*.jpg») с разрешением не менее 300 точек на дюйм без уменьшения исходного размера</w:t>
            </w: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5346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F2722" w:rsidRPr="00AD7C10" w:rsidTr="00C44D0A">
        <w:trPr>
          <w:trHeight w:val="143"/>
          <w:jc w:val="center"/>
        </w:trPr>
        <w:tc>
          <w:tcPr>
            <w:tcW w:w="4205" w:type="dxa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5346" w:type="dxa"/>
            <w:vAlign w:val="center"/>
          </w:tcPr>
          <w:p w:rsidR="006F2722" w:rsidRPr="00AD7C10" w:rsidRDefault="006F2722" w:rsidP="00C44D0A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 xml:space="preserve">Представляется на компакт-диске в формате </w:t>
            </w:r>
            <w:r w:rsidRPr="00AD7C10">
              <w:rPr>
                <w:i/>
                <w:sz w:val="20"/>
                <w:szCs w:val="20"/>
                <w:lang w:val="en-US"/>
              </w:rPr>
              <w:t>DOC</w:t>
            </w:r>
            <w:r w:rsidRPr="00AD7C10">
              <w:rPr>
                <w:i/>
                <w:sz w:val="20"/>
                <w:szCs w:val="20"/>
              </w:rPr>
              <w:t xml:space="preserve"> («*.</w:t>
            </w:r>
            <w:r w:rsidRPr="00AD7C10">
              <w:rPr>
                <w:i/>
                <w:sz w:val="20"/>
                <w:szCs w:val="20"/>
                <w:lang w:val="en-US"/>
              </w:rPr>
              <w:t>doc</w:t>
            </w:r>
            <w:r w:rsidRPr="00AD7C10">
              <w:rPr>
                <w:i/>
                <w:sz w:val="20"/>
                <w:szCs w:val="20"/>
              </w:rPr>
              <w:t>») в количестве не более пяти</w:t>
            </w:r>
          </w:p>
        </w:tc>
      </w:tr>
    </w:tbl>
    <w:p w:rsidR="006F2722" w:rsidRPr="00AD7C10" w:rsidRDefault="006F2722" w:rsidP="00486A5A">
      <w:pPr>
        <w:tabs>
          <w:tab w:val="left" w:pos="426"/>
        </w:tabs>
        <w:jc w:val="both"/>
      </w:pPr>
    </w:p>
    <w:p w:rsidR="006F2722" w:rsidRPr="00AD7C10" w:rsidRDefault="006F2722" w:rsidP="00486A5A">
      <w:pPr>
        <w:tabs>
          <w:tab w:val="left" w:pos="426"/>
        </w:tabs>
        <w:jc w:val="both"/>
      </w:pPr>
      <w:r>
        <w:t xml:space="preserve">Достоверность </w:t>
      </w:r>
      <w:r w:rsidRPr="00AD7C10">
        <w:t xml:space="preserve">сведений, представленных в информационной карте, подтверждаю: _____________________  </w:t>
      </w:r>
      <w:r>
        <w:t xml:space="preserve">                   </w:t>
      </w:r>
      <w:r w:rsidRPr="00AD7C10">
        <w:t>(__</w:t>
      </w:r>
      <w:r>
        <w:t>Чиркина Н.А.</w:t>
      </w:r>
      <w:r w:rsidRPr="00AD7C10">
        <w:t>________________)</w:t>
      </w:r>
    </w:p>
    <w:p w:rsidR="006F2722" w:rsidRPr="00AD7C10" w:rsidRDefault="006F2722" w:rsidP="00486A5A">
      <w:pPr>
        <w:tabs>
          <w:tab w:val="left" w:pos="426"/>
        </w:tabs>
        <w:jc w:val="both"/>
      </w:pPr>
      <w:r>
        <w:rPr>
          <w:vertAlign w:val="superscript"/>
        </w:rPr>
        <w:t xml:space="preserve">     </w:t>
      </w:r>
      <w:r w:rsidRPr="00AD7C10">
        <w:rPr>
          <w:vertAlign w:val="superscript"/>
        </w:rPr>
        <w:t xml:space="preserve">   (подпись)                                                                     </w:t>
      </w:r>
      <w:r>
        <w:rPr>
          <w:vertAlign w:val="superscript"/>
        </w:rPr>
        <w:t xml:space="preserve"> </w:t>
      </w:r>
      <w:r w:rsidRPr="00AD7C10">
        <w:rPr>
          <w:vertAlign w:val="superscript"/>
        </w:rPr>
        <w:t>(фамилия, имя, отчество участника)</w:t>
      </w:r>
    </w:p>
    <w:p w:rsidR="006F2722" w:rsidRDefault="006F2722" w:rsidP="00486A5A">
      <w:pPr>
        <w:tabs>
          <w:tab w:val="left" w:pos="426"/>
        </w:tabs>
        <w:spacing w:line="360" w:lineRule="auto"/>
        <w:jc w:val="both"/>
      </w:pPr>
    </w:p>
    <w:p w:rsidR="006F2722" w:rsidRPr="00AD7C10" w:rsidRDefault="006F2722" w:rsidP="00486A5A">
      <w:pPr>
        <w:tabs>
          <w:tab w:val="left" w:pos="426"/>
        </w:tabs>
        <w:spacing w:line="360" w:lineRule="auto"/>
        <w:jc w:val="both"/>
      </w:pPr>
      <w:r w:rsidRPr="00AD7C10">
        <w:t>«</w:t>
      </w:r>
      <w:r>
        <w:t>16</w:t>
      </w:r>
      <w:r w:rsidRPr="00AD7C10">
        <w:t>»</w:t>
      </w:r>
      <w:r>
        <w:t xml:space="preserve"> марта </w:t>
      </w:r>
      <w:r w:rsidRPr="00AD7C10">
        <w:t xml:space="preserve"> 20</w:t>
      </w:r>
      <w:r>
        <w:t>12</w:t>
      </w:r>
      <w:r w:rsidRPr="00AD7C10">
        <w:t xml:space="preserve">г.        </w:t>
      </w:r>
    </w:p>
    <w:p w:rsidR="006F2722" w:rsidRPr="00930E91" w:rsidRDefault="006F2722" w:rsidP="00486A5A">
      <w:pPr>
        <w:pStyle w:val="NormalWeb"/>
        <w:spacing w:before="0" w:beforeAutospacing="0" w:after="0" w:afterAutospacing="0"/>
        <w:ind w:firstLine="720"/>
      </w:pPr>
    </w:p>
    <w:p w:rsidR="006F2722" w:rsidRDefault="006F2722" w:rsidP="00486A5A">
      <w:pPr>
        <w:jc w:val="both"/>
      </w:pPr>
    </w:p>
    <w:p w:rsidR="006F2722" w:rsidRDefault="006F2722" w:rsidP="00486A5A">
      <w:pPr>
        <w:jc w:val="both"/>
      </w:pPr>
    </w:p>
    <w:p w:rsidR="006F2722" w:rsidRDefault="006F2722"/>
    <w:sectPr w:rsidR="006F2722" w:rsidSect="00420AED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A5A"/>
    <w:rsid w:val="0007680E"/>
    <w:rsid w:val="00134EFD"/>
    <w:rsid w:val="001F31AB"/>
    <w:rsid w:val="00237666"/>
    <w:rsid w:val="00251306"/>
    <w:rsid w:val="00420AED"/>
    <w:rsid w:val="00486A5A"/>
    <w:rsid w:val="006A466E"/>
    <w:rsid w:val="006F2722"/>
    <w:rsid w:val="00930E91"/>
    <w:rsid w:val="009B5FE7"/>
    <w:rsid w:val="00AD7C10"/>
    <w:rsid w:val="00B5360E"/>
    <w:rsid w:val="00C44D0A"/>
    <w:rsid w:val="00D85964"/>
    <w:rsid w:val="00E401F4"/>
    <w:rsid w:val="00F71394"/>
    <w:rsid w:val="00F8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86A5A"/>
    <w:pPr>
      <w:spacing w:before="100" w:beforeAutospacing="1" w:after="100" w:afterAutospacing="1"/>
      <w:jc w:val="both"/>
    </w:pPr>
  </w:style>
  <w:style w:type="paragraph" w:customStyle="1" w:styleId="a">
    <w:name w:val="МОН"/>
    <w:basedOn w:val="Normal"/>
    <w:uiPriority w:val="99"/>
    <w:rsid w:val="00486A5A"/>
    <w:pPr>
      <w:spacing w:line="360" w:lineRule="auto"/>
      <w:ind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486A5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6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5A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D8596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gut-batyr.edu.ca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cap.ru/?t=eduid&amp;eduid=9091" TargetMode="External"/><Relationship Id="rId5" Type="http://schemas.openxmlformats.org/officeDocument/2006/relationships/hyperlink" Target="http://www.edu.cap.ru/?t=eduid&amp;eduid=918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546</Words>
  <Characters>3114</Characters>
  <Application>Microsoft Office Outlook</Application>
  <DocSecurity>0</DocSecurity>
  <Lines>0</Lines>
  <Paragraphs>0</Paragraphs>
  <ScaleCrop>false</ScaleCrop>
  <Company>Сугутская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Сугутская СОШ</dc:creator>
  <cp:keywords/>
  <dc:description/>
  <cp:lastModifiedBy>Пресс-секретарь</cp:lastModifiedBy>
  <cp:revision>2</cp:revision>
  <dcterms:created xsi:type="dcterms:W3CDTF">2012-03-20T09:29:00Z</dcterms:created>
  <dcterms:modified xsi:type="dcterms:W3CDTF">2012-03-20T09:29:00Z</dcterms:modified>
</cp:coreProperties>
</file>