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6E" w:rsidRDefault="002F126E" w:rsidP="000C4DEB">
      <w:pPr>
        <w:tabs>
          <w:tab w:val="num" w:pos="1080"/>
        </w:tabs>
        <w:ind w:firstLine="720"/>
        <w:jc w:val="both"/>
        <w:rPr>
          <w:sz w:val="20"/>
          <w:szCs w:val="20"/>
        </w:rPr>
      </w:pPr>
    </w:p>
    <w:p w:rsidR="002F126E" w:rsidRDefault="002F126E" w:rsidP="000C4DEB">
      <w:pPr>
        <w:tabs>
          <w:tab w:val="num" w:pos="1080"/>
        </w:tabs>
        <w:ind w:firstLine="720"/>
        <w:jc w:val="both"/>
        <w:rPr>
          <w:sz w:val="20"/>
          <w:szCs w:val="20"/>
        </w:rPr>
      </w:pPr>
    </w:p>
    <w:p w:rsidR="002F126E" w:rsidRDefault="002F126E" w:rsidP="000C4DEB">
      <w:pPr>
        <w:jc w:val="right"/>
        <w:rPr>
          <w:sz w:val="20"/>
        </w:rPr>
      </w:pPr>
      <w:r>
        <w:rPr>
          <w:sz w:val="20"/>
        </w:rPr>
        <w:t>Приложение №1</w:t>
      </w:r>
    </w:p>
    <w:p w:rsidR="002F126E" w:rsidRDefault="002F126E" w:rsidP="000C4DEB">
      <w:pPr>
        <w:jc w:val="right"/>
        <w:rPr>
          <w:sz w:val="20"/>
        </w:rPr>
      </w:pPr>
      <w:r>
        <w:rPr>
          <w:sz w:val="20"/>
        </w:rPr>
        <w:t>к положению  о Конкурсе</w:t>
      </w:r>
    </w:p>
    <w:p w:rsidR="002F126E" w:rsidRDefault="002F126E" w:rsidP="000C4DEB">
      <w:pPr>
        <w:tabs>
          <w:tab w:val="left" w:pos="426"/>
        </w:tabs>
        <w:jc w:val="both"/>
      </w:pPr>
    </w:p>
    <w:p w:rsidR="002F126E" w:rsidRDefault="002F126E" w:rsidP="000C4DEB">
      <w:pPr>
        <w:tabs>
          <w:tab w:val="left" w:pos="426"/>
        </w:tabs>
        <w:jc w:val="both"/>
      </w:pPr>
    </w:p>
    <w:tbl>
      <w:tblPr>
        <w:tblW w:w="0" w:type="auto"/>
        <w:tblInd w:w="108" w:type="dxa"/>
        <w:tblLook w:val="01E0"/>
      </w:tblPr>
      <w:tblGrid>
        <w:gridCol w:w="2522"/>
        <w:gridCol w:w="6941"/>
      </w:tblGrid>
      <w:tr w:rsidR="002F126E" w:rsidTr="00D222D9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6E" w:rsidRDefault="002F126E" w:rsidP="00D222D9">
            <w:pPr>
              <w:tabs>
                <w:tab w:val="left" w:pos="426"/>
              </w:tabs>
              <w:jc w:val="both"/>
            </w:pPr>
          </w:p>
          <w:p w:rsidR="002F126E" w:rsidRDefault="002F126E" w:rsidP="00D222D9">
            <w:pPr>
              <w:tabs>
                <w:tab w:val="left" w:pos="426"/>
              </w:tabs>
              <w:jc w:val="both"/>
            </w:pPr>
            <w:r w:rsidRPr="00353DAA">
              <w:rPr>
                <w:noProof/>
                <w:vertAlign w:val="super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14.75pt;height:128.25pt;visibility:visible">
                  <v:imagedata r:id="rId4" o:title=""/>
                </v:shape>
              </w:pict>
            </w:r>
          </w:p>
          <w:p w:rsidR="002F126E" w:rsidRPr="003B02AD" w:rsidRDefault="002F126E" w:rsidP="00D222D9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26E" w:rsidRDefault="002F126E" w:rsidP="00D222D9">
            <w:pPr>
              <w:tabs>
                <w:tab w:val="left" w:pos="426"/>
              </w:tabs>
              <w:jc w:val="both"/>
            </w:pPr>
            <w:r>
              <w:t xml:space="preserve">Информационная карта участника муниципального этапа </w:t>
            </w:r>
            <w:r>
              <w:rPr>
                <w:lang w:val="en-US"/>
              </w:rPr>
              <w:t>VIII</w:t>
            </w:r>
            <w:r w:rsidRPr="00B80BEF">
              <w:t xml:space="preserve"> </w:t>
            </w:r>
            <w:r>
              <w:t>республиканского конкурса «Самый классный классный-201</w:t>
            </w:r>
            <w:r w:rsidRPr="0020730C">
              <w:t>3</w:t>
            </w:r>
            <w:r>
              <w:t>» </w:t>
            </w:r>
          </w:p>
          <w:p w:rsidR="002F126E" w:rsidRDefault="002F126E" w:rsidP="00D222D9">
            <w:pPr>
              <w:tabs>
                <w:tab w:val="left" w:pos="426"/>
              </w:tabs>
              <w:jc w:val="both"/>
            </w:pPr>
            <w:r>
              <w:t xml:space="preserve">    </w:t>
            </w:r>
            <w:r>
              <w:rPr>
                <w:u w:val="single"/>
              </w:rPr>
              <w:t>Романова</w:t>
            </w:r>
          </w:p>
          <w:p w:rsidR="002F126E" w:rsidRDefault="002F126E" w:rsidP="00D222D9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(фамилия)</w:t>
            </w:r>
          </w:p>
          <w:p w:rsidR="002F126E" w:rsidRDefault="002F126E" w:rsidP="00D222D9">
            <w:pPr>
              <w:tabs>
                <w:tab w:val="left" w:pos="426"/>
              </w:tabs>
              <w:jc w:val="both"/>
            </w:pPr>
            <w:r>
              <w:rPr>
                <w:u w:val="single"/>
              </w:rPr>
              <w:t>Людмила Ильинична</w:t>
            </w:r>
          </w:p>
          <w:p w:rsidR="002F126E" w:rsidRDefault="002F126E" w:rsidP="00D222D9">
            <w:pPr>
              <w:tabs>
                <w:tab w:val="left" w:pos="426"/>
              </w:tabs>
              <w:jc w:val="both"/>
            </w:pPr>
            <w:r>
              <w:rPr>
                <w:vertAlign w:val="superscript"/>
              </w:rPr>
              <w:t>(имя, отчество)</w:t>
            </w:r>
          </w:p>
          <w:p w:rsidR="002F126E" w:rsidRPr="00AA5656" w:rsidRDefault="002F126E" w:rsidP="00D222D9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>
              <w:t>__</w:t>
            </w:r>
            <w:r>
              <w:rPr>
                <w:u w:val="single"/>
              </w:rPr>
              <w:t>Батыревский       район_</w:t>
            </w:r>
            <w:r>
              <w:t xml:space="preserve"> </w:t>
            </w:r>
          </w:p>
          <w:p w:rsidR="002F126E" w:rsidRDefault="002F126E" w:rsidP="00D222D9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района,  города Чувашской Республики)</w:t>
            </w:r>
          </w:p>
          <w:p w:rsidR="002F126E" w:rsidRDefault="002F126E" w:rsidP="00D222D9">
            <w:pPr>
              <w:tabs>
                <w:tab w:val="left" w:pos="426"/>
              </w:tabs>
              <w:jc w:val="both"/>
            </w:pPr>
          </w:p>
        </w:tc>
      </w:tr>
    </w:tbl>
    <w:p w:rsidR="002F126E" w:rsidRDefault="002F126E" w:rsidP="000C4DEB">
      <w:pPr>
        <w:tabs>
          <w:tab w:val="left" w:pos="426"/>
        </w:tabs>
        <w:jc w:val="both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5"/>
        <w:gridCol w:w="5486"/>
      </w:tblGrid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Общие сведения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45" w:type="dxa"/>
            <w:vAlign w:val="center"/>
          </w:tcPr>
          <w:p w:rsidR="002F126E" w:rsidRDefault="002F126E" w:rsidP="000C4DEB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«Первомайская СОШ им.В.Митты»» Батыревского района Чувашской Республики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с.Первомайское </w:t>
            </w:r>
          </w:p>
        </w:tc>
      </w:tr>
      <w:tr w:rsidR="002F126E" w:rsidTr="00D222D9">
        <w:trPr>
          <w:trHeight w:val="278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2F126E" w:rsidRDefault="002F126E" w:rsidP="000C4DEB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06 декабря 1967 год</w:t>
            </w:r>
          </w:p>
        </w:tc>
      </w:tr>
      <w:tr w:rsidR="002F126E" w:rsidTr="00D222D9">
        <w:trPr>
          <w:trHeight w:val="278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с.Первомайское Чувашской Республики</w:t>
            </w:r>
          </w:p>
        </w:tc>
      </w:tr>
      <w:tr w:rsidR="002F126E" w:rsidRPr="00CD7F3F" w:rsidTr="00D222D9">
        <w:trPr>
          <w:trHeight w:val="278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2F126E" w:rsidRDefault="002F126E" w:rsidP="00187534">
            <w:pPr>
              <w:pStyle w:val="a"/>
              <w:tabs>
                <w:tab w:val="left" w:pos="426"/>
              </w:tabs>
              <w:ind w:firstLine="0"/>
            </w:pPr>
            <w:r w:rsidRPr="009A059B">
              <w:rPr>
                <w:sz w:val="20"/>
                <w:szCs w:val="20"/>
              </w:rPr>
              <w:t xml:space="preserve"> </w:t>
            </w:r>
            <w:hyperlink r:id="rId5" w:history="1">
              <w:r w:rsidRPr="00052BB5">
                <w:rPr>
                  <w:rStyle w:val="Hyperlink"/>
                  <w:sz w:val="20"/>
                  <w:szCs w:val="20"/>
                  <w:lang w:val="en-US"/>
                </w:rPr>
                <w:t>http</w:t>
              </w:r>
              <w:r w:rsidRPr="00052BB5">
                <w:rPr>
                  <w:rStyle w:val="Hyperlink"/>
                  <w:sz w:val="20"/>
                  <w:szCs w:val="20"/>
                </w:rPr>
                <w:t>://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052BB5">
                <w:rPr>
                  <w:rStyle w:val="Hyperlink"/>
                  <w:sz w:val="20"/>
                  <w:szCs w:val="20"/>
                </w:rPr>
                <w:t>.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edu</w:t>
              </w:r>
              <w:r w:rsidRPr="00052BB5">
                <w:rPr>
                  <w:rStyle w:val="Hyperlink"/>
                  <w:sz w:val="20"/>
                  <w:szCs w:val="20"/>
                </w:rPr>
                <w:t>.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cap</w:t>
              </w:r>
              <w:r w:rsidRPr="00052BB5">
                <w:rPr>
                  <w:rStyle w:val="Hyperlink"/>
                  <w:sz w:val="20"/>
                  <w:szCs w:val="20"/>
                </w:rPr>
                <w:t>.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052BB5">
                <w:rPr>
                  <w:rStyle w:val="Hyperlink"/>
                  <w:sz w:val="20"/>
                  <w:szCs w:val="20"/>
                </w:rPr>
                <w:t>/?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t</w:t>
              </w:r>
              <w:r w:rsidRPr="00052BB5">
                <w:rPr>
                  <w:rStyle w:val="Hyperlink"/>
                  <w:sz w:val="20"/>
                  <w:szCs w:val="20"/>
                </w:rPr>
                <w:t>=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eduid</w:t>
              </w:r>
              <w:r w:rsidRPr="00052BB5">
                <w:rPr>
                  <w:rStyle w:val="Hyperlink"/>
                  <w:sz w:val="20"/>
                  <w:szCs w:val="20"/>
                </w:rPr>
                <w:t>&amp;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eduid</w:t>
              </w:r>
              <w:r w:rsidRPr="00052BB5">
                <w:rPr>
                  <w:rStyle w:val="Hyperlink"/>
                  <w:sz w:val="20"/>
                  <w:szCs w:val="20"/>
                </w:rPr>
                <w:t>=10408</w:t>
              </w:r>
            </w:hyperlink>
          </w:p>
          <w:p w:rsidR="002F126E" w:rsidRPr="00187534" w:rsidRDefault="002F126E" w:rsidP="0018753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hyperlink r:id="rId6" w:history="1">
              <w:r w:rsidRPr="00D4010D">
                <w:rPr>
                  <w:rStyle w:val="Hyperlink"/>
                </w:rPr>
                <w:t>http://www.edu.cap.ru/?t=eduid&amp;eduid=10408</w:t>
              </w:r>
            </w:hyperlink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Работа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«Первомайская СОШ им.В.Митты»» Батыревского района Чувашской Республики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2F126E" w:rsidRDefault="002F126E" w:rsidP="000C4DEB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2F126E" w:rsidTr="00D222D9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2F126E" w:rsidRPr="009A059B" w:rsidRDefault="002F126E" w:rsidP="009A059B">
            <w:pPr>
              <w:pStyle w:val="a"/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059B">
              <w:rPr>
                <w:sz w:val="20"/>
                <w:szCs w:val="20"/>
              </w:rPr>
              <w:t xml:space="preserve">Почетной грамотой Министерства образования  и молодежной политики ЧР- 1997г.           </w:t>
            </w:r>
          </w:p>
          <w:p w:rsidR="002F126E" w:rsidRDefault="002F126E" w:rsidP="009A059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A059B">
              <w:rPr>
                <w:sz w:val="20"/>
                <w:szCs w:val="20"/>
              </w:rPr>
              <w:t xml:space="preserve">  Почетная Грамота  отдела образования администрации Батыревского района(1992 г.), Почетная грамота администрации Батыревского района (2010 г.)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Образование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ЧГПИ им.И.Я.Яковлева  , 1989 год </w:t>
            </w:r>
          </w:p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Общественная деятельность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профсоюза  работников образования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Досуг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Контакты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2F126E" w:rsidRPr="009A059B" w:rsidRDefault="002F126E" w:rsidP="009A059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8 9</w:t>
            </w:r>
            <w:r>
              <w:rPr>
                <w:sz w:val="20"/>
                <w:szCs w:val="20"/>
                <w:lang w:val="en-US"/>
              </w:rPr>
              <w:t>373709596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2F126E" w:rsidRPr="009A059B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dsgecrybr2009@yandex.ru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сеть работников образования</w:t>
            </w:r>
          </w:p>
          <w:p w:rsidR="002F126E" w:rsidRDefault="002F126E" w:rsidP="0018753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052BB5">
                <w:rPr>
                  <w:rStyle w:val="Hyperlink"/>
                  <w:sz w:val="20"/>
                  <w:szCs w:val="20"/>
                  <w:lang w:val="en-US"/>
                </w:rPr>
                <w:t>http</w:t>
              </w:r>
              <w:r w:rsidRPr="00052BB5">
                <w:rPr>
                  <w:rStyle w:val="Hyperlink"/>
                  <w:sz w:val="20"/>
                  <w:szCs w:val="20"/>
                </w:rPr>
                <w:t>://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052BB5">
                <w:rPr>
                  <w:rStyle w:val="Hyperlink"/>
                  <w:sz w:val="20"/>
                  <w:szCs w:val="20"/>
                </w:rPr>
                <w:t>.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edu</w:t>
              </w:r>
              <w:r w:rsidRPr="00052BB5">
                <w:rPr>
                  <w:rStyle w:val="Hyperlink"/>
                  <w:sz w:val="20"/>
                  <w:szCs w:val="20"/>
                </w:rPr>
                <w:t>.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cap</w:t>
              </w:r>
              <w:r w:rsidRPr="00052BB5">
                <w:rPr>
                  <w:rStyle w:val="Hyperlink"/>
                  <w:sz w:val="20"/>
                  <w:szCs w:val="20"/>
                </w:rPr>
                <w:t>.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052BB5">
                <w:rPr>
                  <w:rStyle w:val="Hyperlink"/>
                  <w:sz w:val="20"/>
                  <w:szCs w:val="20"/>
                </w:rPr>
                <w:t>/?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t</w:t>
              </w:r>
              <w:r w:rsidRPr="00052BB5">
                <w:rPr>
                  <w:rStyle w:val="Hyperlink"/>
                  <w:sz w:val="20"/>
                  <w:szCs w:val="20"/>
                </w:rPr>
                <w:t>=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eduid</w:t>
              </w:r>
              <w:r w:rsidRPr="00052BB5">
                <w:rPr>
                  <w:rStyle w:val="Hyperlink"/>
                  <w:sz w:val="20"/>
                  <w:szCs w:val="20"/>
                </w:rPr>
                <w:t>&amp;</w:t>
              </w:r>
              <w:r w:rsidRPr="00052BB5">
                <w:rPr>
                  <w:rStyle w:val="Hyperlink"/>
                  <w:sz w:val="20"/>
                  <w:szCs w:val="20"/>
                  <w:lang w:val="en-US"/>
                </w:rPr>
                <w:t>eduid</w:t>
              </w:r>
              <w:r w:rsidRPr="00052BB5">
                <w:rPr>
                  <w:rStyle w:val="Hyperlink"/>
                  <w:sz w:val="20"/>
                  <w:szCs w:val="20"/>
                </w:rPr>
                <w:t>=7213</w:t>
              </w:r>
            </w:hyperlink>
          </w:p>
          <w:p w:rsidR="002F126E" w:rsidRPr="002E3647" w:rsidRDefault="002F126E" w:rsidP="0018753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F126E" w:rsidRPr="00187534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2F126E" w:rsidRPr="00187534" w:rsidRDefault="002F126E" w:rsidP="00D222D9">
            <w:pPr>
              <w:rPr>
                <w:b/>
                <w:bCs/>
                <w:i/>
                <w:iCs/>
              </w:rPr>
            </w:pPr>
            <w:hyperlink r:id="rId8" w:history="1">
              <w:r w:rsidRPr="00052BB5">
                <w:rPr>
                  <w:rStyle w:val="Hyperlink"/>
                  <w:bCs/>
                  <w:iCs/>
                  <w:lang w:val="en-US"/>
                </w:rPr>
                <w:t>http</w:t>
              </w:r>
              <w:r w:rsidRPr="00052BB5">
                <w:rPr>
                  <w:rStyle w:val="Hyperlink"/>
                  <w:bCs/>
                  <w:iCs/>
                </w:rPr>
                <w:t>://</w:t>
              </w:r>
              <w:r w:rsidRPr="00052BB5">
                <w:rPr>
                  <w:rStyle w:val="Hyperlink"/>
                  <w:bCs/>
                  <w:iCs/>
                  <w:lang w:val="en-US"/>
                </w:rPr>
                <w:t>www</w:t>
              </w:r>
              <w:r w:rsidRPr="00052BB5">
                <w:rPr>
                  <w:rStyle w:val="Hyperlink"/>
                  <w:bCs/>
                  <w:iCs/>
                </w:rPr>
                <w:t>.</w:t>
              </w:r>
              <w:r w:rsidRPr="00052BB5">
                <w:rPr>
                  <w:rStyle w:val="Hyperlink"/>
                  <w:bCs/>
                  <w:iCs/>
                  <w:lang w:val="en-US"/>
                </w:rPr>
                <w:t>permay</w:t>
              </w:r>
              <w:r w:rsidRPr="00052BB5">
                <w:rPr>
                  <w:rStyle w:val="Hyperlink"/>
                  <w:bCs/>
                  <w:iCs/>
                </w:rPr>
                <w:t>-</w:t>
              </w:r>
              <w:r w:rsidRPr="00052BB5">
                <w:rPr>
                  <w:rStyle w:val="Hyperlink"/>
                  <w:bCs/>
                  <w:iCs/>
                  <w:lang w:val="en-US"/>
                </w:rPr>
                <w:t>batyr</w:t>
              </w:r>
              <w:r w:rsidRPr="00052BB5">
                <w:rPr>
                  <w:rStyle w:val="Hyperlink"/>
                  <w:bCs/>
                  <w:iCs/>
                </w:rPr>
                <w:t>.</w:t>
              </w:r>
              <w:r w:rsidRPr="00052BB5">
                <w:rPr>
                  <w:rStyle w:val="Hyperlink"/>
                  <w:bCs/>
                  <w:iCs/>
                  <w:lang w:val="en-US"/>
                </w:rPr>
                <w:t>edu</w:t>
              </w:r>
              <w:r w:rsidRPr="00052BB5">
                <w:rPr>
                  <w:rStyle w:val="Hyperlink"/>
                  <w:bCs/>
                  <w:iCs/>
                </w:rPr>
                <w:t>.</w:t>
              </w:r>
              <w:r w:rsidRPr="00052BB5">
                <w:rPr>
                  <w:rStyle w:val="Hyperlink"/>
                  <w:bCs/>
                  <w:iCs/>
                  <w:lang w:val="en-US"/>
                </w:rPr>
                <w:t>cap</w:t>
              </w:r>
              <w:r w:rsidRPr="00052BB5">
                <w:rPr>
                  <w:rStyle w:val="Hyperlink"/>
                  <w:bCs/>
                  <w:iCs/>
                </w:rPr>
                <w:t>.</w:t>
              </w:r>
              <w:r w:rsidRPr="00052BB5">
                <w:rPr>
                  <w:rStyle w:val="Hyperlink"/>
                  <w:bCs/>
                  <w:iCs/>
                  <w:lang w:val="en-US"/>
                </w:rPr>
                <w:t>ru</w:t>
              </w:r>
            </w:hyperlink>
            <w:bookmarkStart w:id="0" w:name="_GoBack"/>
            <w:bookmarkEnd w:id="0"/>
          </w:p>
          <w:p w:rsidR="002F126E" w:rsidRPr="00187534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Профессиональные ценности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2F126E" w:rsidRPr="00247ED0" w:rsidRDefault="002F126E" w:rsidP="00247ED0">
            <w:pPr>
              <w:pStyle w:val="a"/>
              <w:tabs>
                <w:tab w:val="left" w:pos="426"/>
              </w:tabs>
              <w:rPr>
                <w:sz w:val="20"/>
                <w:szCs w:val="20"/>
              </w:rPr>
            </w:pPr>
            <w:r w:rsidRPr="00247ED0">
              <w:rPr>
                <w:i/>
                <w:iCs/>
                <w:sz w:val="20"/>
                <w:szCs w:val="20"/>
              </w:rPr>
              <w:t>В воспита</w:t>
            </w:r>
            <w:r>
              <w:rPr>
                <w:i/>
                <w:iCs/>
                <w:sz w:val="20"/>
                <w:szCs w:val="20"/>
              </w:rPr>
              <w:t>нии человека важно добиваться, </w:t>
            </w:r>
            <w:r w:rsidRPr="00247ED0">
              <w:rPr>
                <w:i/>
                <w:iCs/>
                <w:sz w:val="20"/>
                <w:szCs w:val="20"/>
              </w:rPr>
              <w:t>чтобы нравствен</w:t>
            </w:r>
            <w:r>
              <w:rPr>
                <w:i/>
                <w:iCs/>
                <w:sz w:val="20"/>
                <w:szCs w:val="20"/>
              </w:rPr>
              <w:t>ные и моральные истины были </w:t>
            </w:r>
            <w:r w:rsidRPr="00247ED0">
              <w:rPr>
                <w:i/>
                <w:iCs/>
                <w:sz w:val="20"/>
                <w:szCs w:val="20"/>
              </w:rPr>
              <w:t>не просто поня</w:t>
            </w:r>
            <w:r>
              <w:rPr>
                <w:i/>
                <w:iCs/>
                <w:sz w:val="20"/>
                <w:szCs w:val="20"/>
              </w:rPr>
              <w:t>тны, но и стали бы целью жизни </w:t>
            </w:r>
            <w:r w:rsidRPr="00247ED0">
              <w:rPr>
                <w:i/>
                <w:iCs/>
                <w:sz w:val="20"/>
                <w:szCs w:val="20"/>
              </w:rPr>
              <w:t>каждого ч</w:t>
            </w:r>
            <w:r>
              <w:rPr>
                <w:i/>
                <w:iCs/>
                <w:sz w:val="20"/>
                <w:szCs w:val="20"/>
              </w:rPr>
              <w:t>еловека, предметом собственных стремлений и личного счастья</w:t>
            </w:r>
            <w:r w:rsidRPr="00247ED0">
              <w:rPr>
                <w:i/>
                <w:iCs/>
                <w:sz w:val="20"/>
                <w:szCs w:val="20"/>
              </w:rPr>
              <w:t>.</w:t>
            </w:r>
          </w:p>
          <w:p w:rsidR="002F126E" w:rsidRPr="00247ED0" w:rsidRDefault="002F126E" w:rsidP="00247ED0">
            <w:pPr>
              <w:pStyle w:val="a"/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Свадковский И.Ф.</w:t>
            </w:r>
          </w:p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Очень люблю детей, люблю с ними проводить  время 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2F126E" w:rsidRPr="006C627E" w:rsidRDefault="002F126E" w:rsidP="009A059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A059B">
              <w:rPr>
                <w:sz w:val="20"/>
                <w:szCs w:val="20"/>
              </w:rPr>
              <w:t xml:space="preserve"> </w:t>
            </w:r>
            <w:r w:rsidRPr="006C627E">
              <w:rPr>
                <w:sz w:val="20"/>
                <w:szCs w:val="20"/>
              </w:rPr>
              <w:t xml:space="preserve"> </w:t>
            </w:r>
            <w:r w:rsidRPr="00247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</w:t>
            </w:r>
            <w:r w:rsidRPr="006C627E">
              <w:rPr>
                <w:sz w:val="20"/>
                <w:szCs w:val="20"/>
              </w:rPr>
              <w:t>юбовь к детям, стремление помочь и понять их.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Приложения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Подборка цветных фотографий:</w:t>
            </w:r>
          </w:p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1. портрет 9</w:t>
            </w: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>13 см;</w:t>
            </w:r>
          </w:p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  3. </w:t>
            </w:r>
            <w:r>
              <w:rPr>
                <w:i/>
                <w:sz w:val="20"/>
                <w:szCs w:val="20"/>
              </w:rPr>
              <w:t>дополнительные жанровые фотографии (не более 5)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2F126E" w:rsidRPr="009B4AEB" w:rsidRDefault="002F126E" w:rsidP="009B4AE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B4AEB">
              <w:rPr>
                <w:sz w:val="18"/>
                <w:szCs w:val="18"/>
              </w:rPr>
              <w:t>Еще древние римляне говорили, что корень учения горек. Но зачем учить с горькими и бесполезными слезами тому, чему можно выучиться с улыбкой?  Если интересно построить урок, корень учения может изменить свой вкус и даже вызвать у учащихся вполне здоровый аппетит.</w:t>
            </w:r>
          </w:p>
          <w:p w:rsidR="002F126E" w:rsidRPr="009B4AEB" w:rsidRDefault="002F126E" w:rsidP="009B4AE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B4AEB">
              <w:rPr>
                <w:sz w:val="18"/>
                <w:szCs w:val="18"/>
              </w:rPr>
              <w:t xml:space="preserve">    Удивление, азарт,  любопытство в глазах учеников, когда ручонки так и тянутся вверх и невозможно не п</w:t>
            </w:r>
            <w:r>
              <w:rPr>
                <w:sz w:val="18"/>
                <w:szCs w:val="18"/>
              </w:rPr>
              <w:t xml:space="preserve">одпрыгнуть от радости сознания, что ты такой умный, </w:t>
            </w:r>
            <w:r w:rsidRPr="009B4AEB">
              <w:rPr>
                <w:sz w:val="18"/>
                <w:szCs w:val="18"/>
              </w:rPr>
              <w:t>сообразительный, - вот что я хотела увидеть на своих уроках. Прежде всего изм</w:t>
            </w:r>
            <w:r>
              <w:rPr>
                <w:sz w:val="18"/>
                <w:szCs w:val="18"/>
              </w:rPr>
              <w:t>енила стиль общения, убедилась,</w:t>
            </w:r>
            <w:r w:rsidRPr="009B4AEB">
              <w:rPr>
                <w:sz w:val="18"/>
                <w:szCs w:val="18"/>
              </w:rPr>
              <w:t xml:space="preserve"> что почти всегда можно перехитрить этих упрямцев : не строгостью, а лаской ,уместной шуткой, сказкой, не повышая голоса , а переводя их шалость в нужное русло.</w:t>
            </w:r>
          </w:p>
          <w:p w:rsidR="002F126E" w:rsidRPr="009B4AEB" w:rsidRDefault="002F126E" w:rsidP="009B4AE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B4AEB">
              <w:rPr>
                <w:sz w:val="18"/>
                <w:szCs w:val="18"/>
              </w:rPr>
              <w:t xml:space="preserve">    Я училась уважать незнание и непонимание ребенка, старалась найти их причины, а не требовать слепого безоговорочного исполнения всех приказов. </w:t>
            </w:r>
          </w:p>
          <w:p w:rsidR="002F126E" w:rsidRDefault="002F126E" w:rsidP="009B4AE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B4AEB">
              <w:rPr>
                <w:sz w:val="18"/>
                <w:szCs w:val="18"/>
              </w:rPr>
              <w:t>«Удобный» ребенок , воспитанный нашими образцовыми педагогическими методами,- это ведь не всегда счастливый ребенок, так как он свое «я» прячет под маской</w:t>
            </w:r>
            <w:r>
              <w:rPr>
                <w:sz w:val="18"/>
                <w:szCs w:val="18"/>
              </w:rPr>
              <w:t xml:space="preserve">. </w:t>
            </w:r>
          </w:p>
          <w:p w:rsidR="002F126E" w:rsidRDefault="002F126E" w:rsidP="004D526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D5268">
              <w:rPr>
                <w:sz w:val="18"/>
                <w:szCs w:val="18"/>
              </w:rPr>
              <w:t xml:space="preserve"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</w:t>
            </w:r>
            <w:r>
              <w:rPr>
                <w:sz w:val="18"/>
                <w:szCs w:val="18"/>
              </w:rPr>
              <w:t xml:space="preserve">И важнейшую роль играет в моей деятельности  обращение к  </w:t>
            </w:r>
            <w:r w:rsidRPr="004D5268">
              <w:rPr>
                <w:sz w:val="18"/>
                <w:szCs w:val="18"/>
              </w:rPr>
              <w:t>этой проблеме</w:t>
            </w:r>
            <w:r>
              <w:rPr>
                <w:sz w:val="18"/>
                <w:szCs w:val="18"/>
              </w:rPr>
              <w:t>.</w:t>
            </w:r>
            <w:r w:rsidRPr="004D52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F126E" w:rsidRDefault="002F126E" w:rsidP="004D526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D5268">
              <w:rPr>
                <w:sz w:val="18"/>
                <w:szCs w:val="18"/>
              </w:rPr>
              <w:t xml:space="preserve">Слово учителя - своего рода инструмент воздействия на воспитание личности ребенка. Именно через беседы с педагогом, духовное развитие ребенка, самообразование, радость достижения целей, благородный труд открывают человеку глаза на самого себя. Самопознанию, самоусовершенствованию, умению остаться один на один с собственной душой, посвящена </w:t>
            </w:r>
            <w:r>
              <w:rPr>
                <w:sz w:val="18"/>
                <w:szCs w:val="18"/>
              </w:rPr>
              <w:t>моя работа.</w:t>
            </w:r>
            <w:r w:rsidRPr="004D52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4D5268">
              <w:rPr>
                <w:sz w:val="18"/>
                <w:szCs w:val="18"/>
              </w:rPr>
              <w:t xml:space="preserve"> призыва</w:t>
            </w:r>
            <w:r>
              <w:rPr>
                <w:sz w:val="18"/>
                <w:szCs w:val="18"/>
              </w:rPr>
              <w:t>ю своих воспитанников</w:t>
            </w:r>
            <w:r w:rsidRPr="004D5268">
              <w:rPr>
                <w:sz w:val="18"/>
                <w:szCs w:val="18"/>
              </w:rPr>
              <w:t xml:space="preserve"> быть правдивыми и откровенными с самим собой, ставить такую цель в жизни, для достижения которой надо </w:t>
            </w:r>
            <w:r>
              <w:rPr>
                <w:sz w:val="18"/>
                <w:szCs w:val="18"/>
              </w:rPr>
              <w:t>будет</w:t>
            </w:r>
            <w:r w:rsidRPr="004D5268">
              <w:rPr>
                <w:sz w:val="18"/>
                <w:szCs w:val="18"/>
              </w:rPr>
              <w:t xml:space="preserve"> решить задачи, которые соответствуют правилам морали, и никогда не противоречат истинным этическим нормам.</w:t>
            </w:r>
          </w:p>
          <w:p w:rsidR="002F126E" w:rsidRPr="004D5268" w:rsidRDefault="002F126E" w:rsidP="004D526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B4AEB">
              <w:rPr>
                <w:sz w:val="18"/>
                <w:szCs w:val="18"/>
              </w:rPr>
              <w:t>Меняются времена , меняются нравы, меняемся и мы вместе с ними. И хочется работать на пределе, доказывая всем, что не зря ношу гордое имя учитель! Как же всегда хочется видеть сверкающие глаза счастливых детей, черпать в них силы. В</w:t>
            </w:r>
            <w:r>
              <w:rPr>
                <w:sz w:val="18"/>
                <w:szCs w:val="18"/>
              </w:rPr>
              <w:t>дохновение, веру в себя и в то,</w:t>
            </w:r>
            <w:r w:rsidRPr="009B4AEB">
              <w:rPr>
                <w:sz w:val="18"/>
                <w:szCs w:val="18"/>
              </w:rPr>
              <w:t xml:space="preserve"> что смогу подарить им сегодня что-то хорошее, ну хотя бы интересный урок.</w:t>
            </w:r>
          </w:p>
          <w:p w:rsidR="002F126E" w:rsidRPr="004D5268" w:rsidRDefault="002F126E" w:rsidP="004D526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2F126E" w:rsidRPr="006C627E" w:rsidRDefault="002F126E" w:rsidP="00D222D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F126E" w:rsidTr="00D222D9">
        <w:trPr>
          <w:trHeight w:val="143"/>
          <w:jc w:val="center"/>
        </w:trPr>
        <w:tc>
          <w:tcPr>
            <w:tcW w:w="5006" w:type="dxa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2F126E" w:rsidRDefault="002F126E" w:rsidP="00D222D9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>
              <w:rPr>
                <w:i/>
                <w:sz w:val="20"/>
                <w:szCs w:val="20"/>
                <w:lang w:val="en-US"/>
              </w:rPr>
              <w:t>DOC</w:t>
            </w:r>
            <w:r>
              <w:rPr>
                <w:i/>
                <w:sz w:val="20"/>
                <w:szCs w:val="20"/>
              </w:rPr>
              <w:t xml:space="preserve"> («*.</w:t>
            </w:r>
            <w:r>
              <w:rPr>
                <w:i/>
                <w:sz w:val="20"/>
                <w:szCs w:val="20"/>
                <w:lang w:val="en-US"/>
              </w:rPr>
              <w:t>doc</w:t>
            </w:r>
            <w:r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2F126E" w:rsidRDefault="002F126E" w:rsidP="000C4DEB">
      <w:pPr>
        <w:tabs>
          <w:tab w:val="left" w:pos="426"/>
        </w:tabs>
        <w:jc w:val="both"/>
      </w:pPr>
    </w:p>
    <w:p w:rsidR="002F126E" w:rsidRDefault="002F126E" w:rsidP="000C4DEB">
      <w:pPr>
        <w:tabs>
          <w:tab w:val="left" w:pos="426"/>
        </w:tabs>
        <w:jc w:val="both"/>
      </w:pPr>
      <w:r>
        <w:t>Достоверность сведений, представленных в информационной карте, подтверждаю: _____________________                     (</w:t>
      </w:r>
      <w:r>
        <w:rPr>
          <w:u w:val="single"/>
        </w:rPr>
        <w:t>Романова Л.И</w:t>
      </w:r>
      <w:r w:rsidRPr="003B02AD">
        <w:rPr>
          <w:u w:val="single"/>
        </w:rPr>
        <w:t>.)</w:t>
      </w:r>
    </w:p>
    <w:p w:rsidR="002F126E" w:rsidRDefault="002F126E" w:rsidP="000C4DEB">
      <w:pPr>
        <w:tabs>
          <w:tab w:val="left" w:pos="426"/>
        </w:tabs>
        <w:jc w:val="both"/>
      </w:pPr>
      <w:r>
        <w:rPr>
          <w:vertAlign w:val="superscript"/>
        </w:rPr>
        <w:t xml:space="preserve">        (подпись)                                                                      (фамилия, имя, отчество участника)</w:t>
      </w:r>
    </w:p>
    <w:p w:rsidR="002F126E" w:rsidRDefault="002F126E" w:rsidP="000C4DEB">
      <w:pPr>
        <w:tabs>
          <w:tab w:val="left" w:pos="426"/>
        </w:tabs>
        <w:spacing w:line="360" w:lineRule="auto"/>
        <w:jc w:val="both"/>
      </w:pPr>
      <w:r>
        <w:t>«</w:t>
      </w:r>
      <w:r w:rsidRPr="003B02AD">
        <w:rPr>
          <w:u w:val="single"/>
        </w:rPr>
        <w:t>28</w:t>
      </w:r>
      <w:r>
        <w:t>» _______</w:t>
      </w:r>
      <w:r>
        <w:rPr>
          <w:u w:val="single"/>
        </w:rPr>
        <w:t>февраля</w:t>
      </w:r>
      <w:r>
        <w:t>___ 20</w:t>
      </w:r>
      <w:r>
        <w:rPr>
          <w:u w:val="single"/>
        </w:rPr>
        <w:t>12</w:t>
      </w:r>
      <w:r>
        <w:t xml:space="preserve">__ г.        </w:t>
      </w:r>
    </w:p>
    <w:p w:rsidR="002F126E" w:rsidRDefault="002F126E"/>
    <w:sectPr w:rsidR="002F126E" w:rsidSect="006A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DEB"/>
    <w:rsid w:val="00052BB5"/>
    <w:rsid w:val="000C4DEB"/>
    <w:rsid w:val="00187534"/>
    <w:rsid w:val="0020730C"/>
    <w:rsid w:val="00247ED0"/>
    <w:rsid w:val="002E3647"/>
    <w:rsid w:val="002F126E"/>
    <w:rsid w:val="00353DAA"/>
    <w:rsid w:val="003B02AD"/>
    <w:rsid w:val="00416608"/>
    <w:rsid w:val="004D5268"/>
    <w:rsid w:val="00535526"/>
    <w:rsid w:val="00550202"/>
    <w:rsid w:val="005522BB"/>
    <w:rsid w:val="006A615C"/>
    <w:rsid w:val="006C627E"/>
    <w:rsid w:val="009A059B"/>
    <w:rsid w:val="009B4AEB"/>
    <w:rsid w:val="00A31602"/>
    <w:rsid w:val="00AA5656"/>
    <w:rsid w:val="00B80BEF"/>
    <w:rsid w:val="00CD7F3F"/>
    <w:rsid w:val="00D222D9"/>
    <w:rsid w:val="00D4010D"/>
    <w:rsid w:val="00F0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"/>
    <w:basedOn w:val="Normal"/>
    <w:uiPriority w:val="99"/>
    <w:rsid w:val="000C4DEB"/>
    <w:pPr>
      <w:spacing w:line="360" w:lineRule="auto"/>
      <w:ind w:firstLine="709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rsid w:val="000C4DE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C4D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C4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D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y-batyr.edu.c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cap.ru/?t=eduid&amp;eduid=7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cap.ru/?t=eduid&amp;eduid=10408" TargetMode="External"/><Relationship Id="rId5" Type="http://schemas.openxmlformats.org/officeDocument/2006/relationships/hyperlink" Target="http://www.edu.cap.ru/?t=eduid&amp;eduid=1040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977</Words>
  <Characters>5569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Николай</dc:creator>
  <cp:keywords/>
  <dc:description/>
  <cp:lastModifiedBy>Пресс-секретарь</cp:lastModifiedBy>
  <cp:revision>2</cp:revision>
  <dcterms:created xsi:type="dcterms:W3CDTF">2013-03-04T06:50:00Z</dcterms:created>
  <dcterms:modified xsi:type="dcterms:W3CDTF">2013-03-04T06:50:00Z</dcterms:modified>
</cp:coreProperties>
</file>