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C8" w:rsidRDefault="00F139C8" w:rsidP="00E1738C">
      <w:pPr>
        <w:jc w:val="center"/>
        <w:rPr>
          <w:b/>
        </w:rPr>
      </w:pPr>
      <w:r w:rsidRPr="00E1738C">
        <w:rPr>
          <w:b/>
        </w:rPr>
        <w:t>Извещение о проведении общественного обсуждения проекта закона Чувашской Ре</w:t>
      </w:r>
      <w:r w:rsidRPr="00E1738C">
        <w:rPr>
          <w:b/>
        </w:rPr>
        <w:t>с</w:t>
      </w:r>
      <w:r w:rsidRPr="00E1738C">
        <w:rPr>
          <w:b/>
        </w:rPr>
        <w:t>публики «О внесении изменения в статью 6 Закона Чувашской Республики «О по</w:t>
      </w:r>
      <w:r w:rsidRPr="00E1738C">
        <w:rPr>
          <w:b/>
        </w:rPr>
        <w:t>д</w:t>
      </w:r>
      <w:r w:rsidRPr="00E1738C">
        <w:rPr>
          <w:b/>
        </w:rPr>
        <w:t>держке социально ориентированных некоммерческих организаций в Чувашской Республике»</w:t>
      </w:r>
      <w:r>
        <w:rPr>
          <w:b/>
        </w:rPr>
        <w:t xml:space="preserve"> </w:t>
      </w:r>
    </w:p>
    <w:p w:rsidR="00F139C8" w:rsidRDefault="00F139C8" w:rsidP="00E1738C">
      <w:pPr>
        <w:jc w:val="center"/>
        <w:rPr>
          <w:b/>
        </w:rPr>
      </w:pPr>
    </w:p>
    <w:p w:rsidR="00F139C8" w:rsidRDefault="00F139C8" w:rsidP="00E1738C">
      <w:pPr>
        <w:ind w:firstLine="851"/>
        <w:jc w:val="both"/>
      </w:pPr>
      <w:r>
        <w:t xml:space="preserve">Министерство экономического развития, промышленности и торговли Чувашской Республики в соответствии с Указом Главы Чувашской Республики от 9 апреля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36 «Об общественном обсуждении проектов законов Чувашской Республики» объявляет о начале проведения общественного обсуждения проекта закона Чувашской Республики </w:t>
      </w:r>
      <w:r w:rsidRPr="00E1738C">
        <w:t>«О внесении изменения в статью 6 Закона Чувашской Республики «О поддержке социально ориентированных некоммерческих организаций в Чувашской Республике»</w:t>
      </w:r>
      <w:r>
        <w:t xml:space="preserve">. </w:t>
      </w:r>
    </w:p>
    <w:p w:rsidR="00F139C8" w:rsidRDefault="00F139C8" w:rsidP="008B4C9D">
      <w:pPr>
        <w:ind w:firstLine="851"/>
        <w:jc w:val="both"/>
      </w:pPr>
      <w:r w:rsidRPr="008B4C9D">
        <w:t xml:space="preserve">Проектом закона Чувашской Республики предлагается дополнить статью 6 Закона Чувашской Республики от 15 сентября </w:t>
      </w:r>
      <w:smartTag w:uri="urn:schemas-microsoft-com:office:smarttags" w:element="metricconverter">
        <w:smartTagPr>
          <w:attr w:name="ProductID" w:val="2011 г"/>
        </w:smartTagPr>
        <w:r w:rsidRPr="008B4C9D">
          <w:t>2011 г</w:t>
        </w:r>
      </w:smartTag>
      <w:r w:rsidRPr="008B4C9D">
        <w:t>.  № 61 «О поддержке социально ориентир</w:t>
      </w:r>
      <w:r w:rsidRPr="008B4C9D">
        <w:t>о</w:t>
      </w:r>
      <w:r w:rsidRPr="008B4C9D">
        <w:t>ванных некоммерческих организаций в Чувашской Республике» пунктом 20, предусма</w:t>
      </w:r>
      <w:r w:rsidRPr="008B4C9D">
        <w:t>т</w:t>
      </w:r>
      <w:r w:rsidRPr="008B4C9D">
        <w:t xml:space="preserve">ривающим включение в виды деятельности социально ориентированных некоммерческих организаций, которым могут предоставляться меры поддержки, установленные указанным Законом Чувашской Республики, деятельности в сфере защиты прав потребителей.  </w:t>
      </w:r>
    </w:p>
    <w:p w:rsidR="00F139C8" w:rsidRDefault="00F139C8" w:rsidP="008B4C9D">
      <w:pPr>
        <w:ind w:firstLine="851"/>
        <w:jc w:val="both"/>
      </w:pPr>
      <w:r>
        <w:t xml:space="preserve">Предложения и рекомендации по проекту закона Чувашской Республики </w:t>
      </w:r>
      <w:r w:rsidRPr="00E1738C">
        <w:t>«О вн</w:t>
      </w:r>
      <w:r w:rsidRPr="00E1738C">
        <w:t>е</w:t>
      </w:r>
      <w:r w:rsidRPr="00E1738C">
        <w:t>сении изменения в статью 6 Закона Чувашской Республики «О поддержке социально ор</w:t>
      </w:r>
      <w:r w:rsidRPr="00E1738C">
        <w:t>и</w:t>
      </w:r>
      <w:r w:rsidRPr="00E1738C">
        <w:t>ентированных некоммерческих организаций в Чувашской Республике»</w:t>
      </w:r>
      <w:r>
        <w:t xml:space="preserve"> принимаются:</w:t>
      </w:r>
    </w:p>
    <w:p w:rsidR="00F139C8" w:rsidRDefault="00F139C8" w:rsidP="008B4C9D">
      <w:pPr>
        <w:ind w:firstLine="851"/>
        <w:jc w:val="both"/>
      </w:pPr>
      <w:r>
        <w:t>в письменной форме – по адресу: Министерство экономического развития, пр</w:t>
      </w:r>
      <w:r>
        <w:t>о</w:t>
      </w:r>
      <w:r>
        <w:t>мышленности и торговли Чувашской Республики, г. Чебоксары, Президентский бульвар, д. 10;</w:t>
      </w:r>
    </w:p>
    <w:p w:rsidR="00F139C8" w:rsidRPr="00EA6509" w:rsidRDefault="00F139C8" w:rsidP="00770FB7">
      <w:pPr>
        <w:ind w:firstLine="851"/>
        <w:jc w:val="both"/>
      </w:pPr>
      <w:r>
        <w:t xml:space="preserve">на электронных носителях – на </w:t>
      </w:r>
      <w:r>
        <w:rPr>
          <w:lang w:val="en-US"/>
        </w:rPr>
        <w:t>e</w:t>
      </w:r>
      <w:r w:rsidRPr="00770FB7">
        <w:t>-</w:t>
      </w:r>
      <w:r>
        <w:rPr>
          <w:lang w:val="en-US"/>
        </w:rPr>
        <w:t>mail</w:t>
      </w:r>
      <w:r>
        <w:t xml:space="preserve">: </w:t>
      </w:r>
      <w:hyperlink r:id="rId4" w:history="1">
        <w:r w:rsidRPr="005F3910">
          <w:rPr>
            <w:rStyle w:val="Hyperlink"/>
            <w:lang w:val="en-US"/>
          </w:rPr>
          <w:t>economy</w:t>
        </w:r>
        <w:r w:rsidRPr="00770FB7">
          <w:rPr>
            <w:rStyle w:val="Hyperlink"/>
          </w:rPr>
          <w:t>1@</w:t>
        </w:r>
        <w:r w:rsidRPr="005F3910">
          <w:rPr>
            <w:rStyle w:val="Hyperlink"/>
            <w:lang w:val="en-US"/>
          </w:rPr>
          <w:t>cap</w:t>
        </w:r>
        <w:r w:rsidRPr="00770FB7">
          <w:rPr>
            <w:rStyle w:val="Hyperlink"/>
          </w:rPr>
          <w:t>.</w:t>
        </w:r>
        <w:r w:rsidRPr="005F3910">
          <w:rPr>
            <w:rStyle w:val="Hyperlink"/>
            <w:lang w:val="en-US"/>
          </w:rPr>
          <w:t>ru</w:t>
        </w:r>
      </w:hyperlink>
      <w:r w:rsidRPr="00770FB7">
        <w:t xml:space="preserve">, </w:t>
      </w:r>
      <w:hyperlink r:id="rId5" w:history="1">
        <w:r w:rsidRPr="005F3910">
          <w:rPr>
            <w:rStyle w:val="Hyperlink"/>
            <w:lang w:val="en-US"/>
          </w:rPr>
          <w:t>economy</w:t>
        </w:r>
        <w:r w:rsidRPr="005F3910">
          <w:rPr>
            <w:rStyle w:val="Hyperlink"/>
          </w:rPr>
          <w:t>@</w:t>
        </w:r>
        <w:r w:rsidRPr="005F3910">
          <w:rPr>
            <w:rStyle w:val="Hyperlink"/>
            <w:lang w:val="en-US"/>
          </w:rPr>
          <w:t>cap</w:t>
        </w:r>
        <w:r w:rsidRPr="005F3910">
          <w:rPr>
            <w:rStyle w:val="Hyperlink"/>
          </w:rPr>
          <w:t>.</w:t>
        </w:r>
        <w:r w:rsidRPr="005F3910">
          <w:rPr>
            <w:rStyle w:val="Hyperlink"/>
            <w:lang w:val="en-US"/>
          </w:rPr>
          <w:t>ru</w:t>
        </w:r>
      </w:hyperlink>
      <w:r w:rsidRPr="00770FB7">
        <w:t xml:space="preserve"> </w:t>
      </w:r>
      <w:r w:rsidRPr="00EA6509">
        <w:t>.</w:t>
      </w:r>
    </w:p>
    <w:p w:rsidR="00F139C8" w:rsidRPr="00EA6509" w:rsidRDefault="00F139C8" w:rsidP="00770FB7">
      <w:pPr>
        <w:ind w:firstLine="851"/>
        <w:jc w:val="both"/>
      </w:pPr>
      <w:r>
        <w:t xml:space="preserve">Дата и время завершения публичного обсуждения: 13 июля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17 часов 00 минут. </w:t>
      </w:r>
    </w:p>
    <w:p w:rsidR="00F139C8" w:rsidRPr="00EA6509" w:rsidRDefault="00F139C8" w:rsidP="00E1738C">
      <w:pPr>
        <w:jc w:val="both"/>
      </w:pPr>
    </w:p>
    <w:p w:rsidR="00F139C8" w:rsidRPr="00EA6509" w:rsidRDefault="00F139C8" w:rsidP="00E1738C">
      <w:pPr>
        <w:ind w:firstLine="851"/>
        <w:jc w:val="both"/>
      </w:pPr>
    </w:p>
    <w:sectPr w:rsidR="00F139C8" w:rsidRPr="00EA6509" w:rsidSect="000C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38C"/>
    <w:rsid w:val="00021B78"/>
    <w:rsid w:val="0002296B"/>
    <w:rsid w:val="00024210"/>
    <w:rsid w:val="00030B71"/>
    <w:rsid w:val="00042135"/>
    <w:rsid w:val="00047654"/>
    <w:rsid w:val="00047860"/>
    <w:rsid w:val="00053344"/>
    <w:rsid w:val="00063A57"/>
    <w:rsid w:val="00064B2E"/>
    <w:rsid w:val="00072AE5"/>
    <w:rsid w:val="00073F3C"/>
    <w:rsid w:val="00075C5F"/>
    <w:rsid w:val="00076331"/>
    <w:rsid w:val="00076408"/>
    <w:rsid w:val="00084478"/>
    <w:rsid w:val="00084AB0"/>
    <w:rsid w:val="0008548B"/>
    <w:rsid w:val="00087A13"/>
    <w:rsid w:val="00090585"/>
    <w:rsid w:val="00093C42"/>
    <w:rsid w:val="00095347"/>
    <w:rsid w:val="000A4B84"/>
    <w:rsid w:val="000B0D2E"/>
    <w:rsid w:val="000B26E4"/>
    <w:rsid w:val="000B36B2"/>
    <w:rsid w:val="000B50DB"/>
    <w:rsid w:val="000C3AB8"/>
    <w:rsid w:val="000C3AC2"/>
    <w:rsid w:val="000C5C4F"/>
    <w:rsid w:val="000C746B"/>
    <w:rsid w:val="000D12A6"/>
    <w:rsid w:val="000D1827"/>
    <w:rsid w:val="000E2DAB"/>
    <w:rsid w:val="000E699A"/>
    <w:rsid w:val="000E6F0A"/>
    <w:rsid w:val="000F31EA"/>
    <w:rsid w:val="000F6C61"/>
    <w:rsid w:val="000F7A32"/>
    <w:rsid w:val="000F7E67"/>
    <w:rsid w:val="00103B9E"/>
    <w:rsid w:val="00111A4E"/>
    <w:rsid w:val="00111C59"/>
    <w:rsid w:val="001217FB"/>
    <w:rsid w:val="00121FAA"/>
    <w:rsid w:val="0012373E"/>
    <w:rsid w:val="00123897"/>
    <w:rsid w:val="00127508"/>
    <w:rsid w:val="00145816"/>
    <w:rsid w:val="00145DAA"/>
    <w:rsid w:val="00151D9C"/>
    <w:rsid w:val="001544B3"/>
    <w:rsid w:val="00162018"/>
    <w:rsid w:val="00164BC1"/>
    <w:rsid w:val="001677DD"/>
    <w:rsid w:val="00175BB2"/>
    <w:rsid w:val="00175C7B"/>
    <w:rsid w:val="00180856"/>
    <w:rsid w:val="001812F5"/>
    <w:rsid w:val="00186F25"/>
    <w:rsid w:val="001904BC"/>
    <w:rsid w:val="00193071"/>
    <w:rsid w:val="00194B6B"/>
    <w:rsid w:val="00195375"/>
    <w:rsid w:val="001969A3"/>
    <w:rsid w:val="001A426C"/>
    <w:rsid w:val="001A6681"/>
    <w:rsid w:val="001B0307"/>
    <w:rsid w:val="001B614F"/>
    <w:rsid w:val="001C3F8D"/>
    <w:rsid w:val="001C5E4F"/>
    <w:rsid w:val="001D0D1E"/>
    <w:rsid w:val="001D3134"/>
    <w:rsid w:val="001D3FC6"/>
    <w:rsid w:val="001E3A02"/>
    <w:rsid w:val="001E4A8B"/>
    <w:rsid w:val="001E5B7B"/>
    <w:rsid w:val="001E5D49"/>
    <w:rsid w:val="001E795E"/>
    <w:rsid w:val="001E7AED"/>
    <w:rsid w:val="001F1B5D"/>
    <w:rsid w:val="001F3E6D"/>
    <w:rsid w:val="0020013A"/>
    <w:rsid w:val="00203878"/>
    <w:rsid w:val="00205FE9"/>
    <w:rsid w:val="002065F2"/>
    <w:rsid w:val="00210DFD"/>
    <w:rsid w:val="0021313A"/>
    <w:rsid w:val="00220048"/>
    <w:rsid w:val="002207F6"/>
    <w:rsid w:val="00220C80"/>
    <w:rsid w:val="0022339A"/>
    <w:rsid w:val="00225A70"/>
    <w:rsid w:val="002279A9"/>
    <w:rsid w:val="0023295B"/>
    <w:rsid w:val="00235D67"/>
    <w:rsid w:val="002437CE"/>
    <w:rsid w:val="00243C50"/>
    <w:rsid w:val="00246848"/>
    <w:rsid w:val="002506E2"/>
    <w:rsid w:val="00276D34"/>
    <w:rsid w:val="00283927"/>
    <w:rsid w:val="00287EE5"/>
    <w:rsid w:val="00294443"/>
    <w:rsid w:val="002A4D2D"/>
    <w:rsid w:val="002A5109"/>
    <w:rsid w:val="002A5237"/>
    <w:rsid w:val="002B35B7"/>
    <w:rsid w:val="002C1486"/>
    <w:rsid w:val="002C339F"/>
    <w:rsid w:val="002C3710"/>
    <w:rsid w:val="002C430E"/>
    <w:rsid w:val="002D11B1"/>
    <w:rsid w:val="002D3D75"/>
    <w:rsid w:val="002D4278"/>
    <w:rsid w:val="002D5609"/>
    <w:rsid w:val="002E1FB3"/>
    <w:rsid w:val="002E35DD"/>
    <w:rsid w:val="002E4C22"/>
    <w:rsid w:val="002E7A2F"/>
    <w:rsid w:val="002E7A88"/>
    <w:rsid w:val="002F302B"/>
    <w:rsid w:val="002F3237"/>
    <w:rsid w:val="002F59D2"/>
    <w:rsid w:val="002F62B9"/>
    <w:rsid w:val="00301803"/>
    <w:rsid w:val="00302A52"/>
    <w:rsid w:val="00303842"/>
    <w:rsid w:val="003067C2"/>
    <w:rsid w:val="00306B6A"/>
    <w:rsid w:val="0030715A"/>
    <w:rsid w:val="00307CA3"/>
    <w:rsid w:val="00312CD7"/>
    <w:rsid w:val="00320FD2"/>
    <w:rsid w:val="0032253C"/>
    <w:rsid w:val="00323086"/>
    <w:rsid w:val="003238BB"/>
    <w:rsid w:val="00325729"/>
    <w:rsid w:val="00333C83"/>
    <w:rsid w:val="0034192E"/>
    <w:rsid w:val="00344743"/>
    <w:rsid w:val="003469E4"/>
    <w:rsid w:val="00346A08"/>
    <w:rsid w:val="0035086F"/>
    <w:rsid w:val="0035683F"/>
    <w:rsid w:val="00361099"/>
    <w:rsid w:val="00367280"/>
    <w:rsid w:val="00373C6C"/>
    <w:rsid w:val="00375015"/>
    <w:rsid w:val="003757CF"/>
    <w:rsid w:val="00376278"/>
    <w:rsid w:val="00376EBF"/>
    <w:rsid w:val="00377D60"/>
    <w:rsid w:val="00377DFA"/>
    <w:rsid w:val="003923A5"/>
    <w:rsid w:val="00397C63"/>
    <w:rsid w:val="003A2ADF"/>
    <w:rsid w:val="003A52DE"/>
    <w:rsid w:val="003A64C9"/>
    <w:rsid w:val="003A6939"/>
    <w:rsid w:val="003A7D62"/>
    <w:rsid w:val="003B014A"/>
    <w:rsid w:val="003B088E"/>
    <w:rsid w:val="003B4933"/>
    <w:rsid w:val="003B553D"/>
    <w:rsid w:val="003B64AB"/>
    <w:rsid w:val="003C0286"/>
    <w:rsid w:val="003C43BA"/>
    <w:rsid w:val="003C547F"/>
    <w:rsid w:val="003C79FD"/>
    <w:rsid w:val="003D4308"/>
    <w:rsid w:val="003D4B95"/>
    <w:rsid w:val="003D70B7"/>
    <w:rsid w:val="003D7C28"/>
    <w:rsid w:val="003F14FA"/>
    <w:rsid w:val="00400EC0"/>
    <w:rsid w:val="004079A8"/>
    <w:rsid w:val="0041028B"/>
    <w:rsid w:val="00421788"/>
    <w:rsid w:val="004225D8"/>
    <w:rsid w:val="004234BE"/>
    <w:rsid w:val="00430548"/>
    <w:rsid w:val="0043057B"/>
    <w:rsid w:val="00434B7F"/>
    <w:rsid w:val="004411D7"/>
    <w:rsid w:val="00441A4F"/>
    <w:rsid w:val="00444A56"/>
    <w:rsid w:val="00445DD5"/>
    <w:rsid w:val="00446204"/>
    <w:rsid w:val="00452ECF"/>
    <w:rsid w:val="004550CF"/>
    <w:rsid w:val="00455DDE"/>
    <w:rsid w:val="0045663C"/>
    <w:rsid w:val="004567BA"/>
    <w:rsid w:val="004645EF"/>
    <w:rsid w:val="00465227"/>
    <w:rsid w:val="00465A98"/>
    <w:rsid w:val="00465B1A"/>
    <w:rsid w:val="00474002"/>
    <w:rsid w:val="004849B7"/>
    <w:rsid w:val="004900F1"/>
    <w:rsid w:val="004A1B48"/>
    <w:rsid w:val="004A1C1A"/>
    <w:rsid w:val="004A3737"/>
    <w:rsid w:val="004A4FAA"/>
    <w:rsid w:val="004A66AE"/>
    <w:rsid w:val="004A7F80"/>
    <w:rsid w:val="004B0AC1"/>
    <w:rsid w:val="004B160E"/>
    <w:rsid w:val="004B23C8"/>
    <w:rsid w:val="004B2A64"/>
    <w:rsid w:val="004C19E9"/>
    <w:rsid w:val="004C411D"/>
    <w:rsid w:val="004C4F18"/>
    <w:rsid w:val="004D0545"/>
    <w:rsid w:val="004D10E9"/>
    <w:rsid w:val="004D2DE7"/>
    <w:rsid w:val="004D3E6F"/>
    <w:rsid w:val="004D6ACF"/>
    <w:rsid w:val="004E0804"/>
    <w:rsid w:val="004E469E"/>
    <w:rsid w:val="004E4D80"/>
    <w:rsid w:val="004E5FEC"/>
    <w:rsid w:val="004F1553"/>
    <w:rsid w:val="004F2434"/>
    <w:rsid w:val="004F3735"/>
    <w:rsid w:val="004F3AD1"/>
    <w:rsid w:val="004F5E3F"/>
    <w:rsid w:val="004F60E8"/>
    <w:rsid w:val="004F6E3C"/>
    <w:rsid w:val="004F728D"/>
    <w:rsid w:val="004F7366"/>
    <w:rsid w:val="00501FF8"/>
    <w:rsid w:val="0050217B"/>
    <w:rsid w:val="0050385C"/>
    <w:rsid w:val="00503FA0"/>
    <w:rsid w:val="00511E8C"/>
    <w:rsid w:val="00515FFD"/>
    <w:rsid w:val="00520D11"/>
    <w:rsid w:val="00521FA8"/>
    <w:rsid w:val="005334C5"/>
    <w:rsid w:val="00534EB7"/>
    <w:rsid w:val="00535AE7"/>
    <w:rsid w:val="00543394"/>
    <w:rsid w:val="0054488C"/>
    <w:rsid w:val="00544CCE"/>
    <w:rsid w:val="005476A2"/>
    <w:rsid w:val="005509D4"/>
    <w:rsid w:val="00551DDA"/>
    <w:rsid w:val="00552662"/>
    <w:rsid w:val="005526D1"/>
    <w:rsid w:val="00556548"/>
    <w:rsid w:val="0056178D"/>
    <w:rsid w:val="00562E0F"/>
    <w:rsid w:val="005640E5"/>
    <w:rsid w:val="005749A9"/>
    <w:rsid w:val="00582414"/>
    <w:rsid w:val="005958C8"/>
    <w:rsid w:val="00595977"/>
    <w:rsid w:val="0059745C"/>
    <w:rsid w:val="005A3934"/>
    <w:rsid w:val="005A51F4"/>
    <w:rsid w:val="005B02A8"/>
    <w:rsid w:val="005B5F94"/>
    <w:rsid w:val="005C35C1"/>
    <w:rsid w:val="005C5F9E"/>
    <w:rsid w:val="005D0B0B"/>
    <w:rsid w:val="005D37C9"/>
    <w:rsid w:val="005D3BD0"/>
    <w:rsid w:val="005D649D"/>
    <w:rsid w:val="005E1CFE"/>
    <w:rsid w:val="005E3774"/>
    <w:rsid w:val="005F3910"/>
    <w:rsid w:val="005F76EE"/>
    <w:rsid w:val="00600BEC"/>
    <w:rsid w:val="00601025"/>
    <w:rsid w:val="00601A08"/>
    <w:rsid w:val="0060485E"/>
    <w:rsid w:val="00605699"/>
    <w:rsid w:val="006062C3"/>
    <w:rsid w:val="006071F5"/>
    <w:rsid w:val="006078D3"/>
    <w:rsid w:val="00612648"/>
    <w:rsid w:val="006173F5"/>
    <w:rsid w:val="006216BE"/>
    <w:rsid w:val="00630131"/>
    <w:rsid w:val="00631273"/>
    <w:rsid w:val="0063340B"/>
    <w:rsid w:val="006365C3"/>
    <w:rsid w:val="00636CC7"/>
    <w:rsid w:val="0064006E"/>
    <w:rsid w:val="006438B4"/>
    <w:rsid w:val="00644386"/>
    <w:rsid w:val="0065484D"/>
    <w:rsid w:val="006607A2"/>
    <w:rsid w:val="0066215C"/>
    <w:rsid w:val="00662C1E"/>
    <w:rsid w:val="00662EEF"/>
    <w:rsid w:val="00663186"/>
    <w:rsid w:val="00663CA5"/>
    <w:rsid w:val="00664C3F"/>
    <w:rsid w:val="006662FB"/>
    <w:rsid w:val="00666B0F"/>
    <w:rsid w:val="0067024B"/>
    <w:rsid w:val="0067517B"/>
    <w:rsid w:val="00675E66"/>
    <w:rsid w:val="00676C31"/>
    <w:rsid w:val="0067794A"/>
    <w:rsid w:val="00681C2C"/>
    <w:rsid w:val="00682908"/>
    <w:rsid w:val="00685BA4"/>
    <w:rsid w:val="00692729"/>
    <w:rsid w:val="00693119"/>
    <w:rsid w:val="00696C5D"/>
    <w:rsid w:val="006A2804"/>
    <w:rsid w:val="006A392B"/>
    <w:rsid w:val="006A76E2"/>
    <w:rsid w:val="006A7DC9"/>
    <w:rsid w:val="006B05F0"/>
    <w:rsid w:val="006B17A6"/>
    <w:rsid w:val="006B290F"/>
    <w:rsid w:val="006C167A"/>
    <w:rsid w:val="006C67A5"/>
    <w:rsid w:val="006D017C"/>
    <w:rsid w:val="006D3BE0"/>
    <w:rsid w:val="006D55B1"/>
    <w:rsid w:val="006D579C"/>
    <w:rsid w:val="006E0B6C"/>
    <w:rsid w:val="006E21A4"/>
    <w:rsid w:val="006E32E9"/>
    <w:rsid w:val="006E57BD"/>
    <w:rsid w:val="006F03FF"/>
    <w:rsid w:val="00701660"/>
    <w:rsid w:val="007053A5"/>
    <w:rsid w:val="00706A90"/>
    <w:rsid w:val="00707AFF"/>
    <w:rsid w:val="007109CE"/>
    <w:rsid w:val="00711159"/>
    <w:rsid w:val="0071237F"/>
    <w:rsid w:val="007136D0"/>
    <w:rsid w:val="00713E07"/>
    <w:rsid w:val="007145D2"/>
    <w:rsid w:val="00714825"/>
    <w:rsid w:val="007174A7"/>
    <w:rsid w:val="00726587"/>
    <w:rsid w:val="00730F7D"/>
    <w:rsid w:val="00735F26"/>
    <w:rsid w:val="007376C7"/>
    <w:rsid w:val="00755471"/>
    <w:rsid w:val="00755D59"/>
    <w:rsid w:val="00755FD6"/>
    <w:rsid w:val="00756316"/>
    <w:rsid w:val="0076194E"/>
    <w:rsid w:val="007631F9"/>
    <w:rsid w:val="00763E75"/>
    <w:rsid w:val="00766F5F"/>
    <w:rsid w:val="00770FB7"/>
    <w:rsid w:val="00774BC0"/>
    <w:rsid w:val="007765A4"/>
    <w:rsid w:val="00777933"/>
    <w:rsid w:val="0078654F"/>
    <w:rsid w:val="00787E31"/>
    <w:rsid w:val="007957FF"/>
    <w:rsid w:val="007A1A34"/>
    <w:rsid w:val="007A41FD"/>
    <w:rsid w:val="007B1F59"/>
    <w:rsid w:val="007B4605"/>
    <w:rsid w:val="007B5B1B"/>
    <w:rsid w:val="007C0E0D"/>
    <w:rsid w:val="007C1BF0"/>
    <w:rsid w:val="007C35A7"/>
    <w:rsid w:val="007C6806"/>
    <w:rsid w:val="007D050B"/>
    <w:rsid w:val="007D2CE2"/>
    <w:rsid w:val="007D4C27"/>
    <w:rsid w:val="007D54B2"/>
    <w:rsid w:val="007E0C4B"/>
    <w:rsid w:val="007E1363"/>
    <w:rsid w:val="007E25B9"/>
    <w:rsid w:val="007E28DF"/>
    <w:rsid w:val="007F2C04"/>
    <w:rsid w:val="007F3BA8"/>
    <w:rsid w:val="007F7578"/>
    <w:rsid w:val="007F7A7C"/>
    <w:rsid w:val="008046E7"/>
    <w:rsid w:val="0081197E"/>
    <w:rsid w:val="00811E5E"/>
    <w:rsid w:val="00814A41"/>
    <w:rsid w:val="008206D9"/>
    <w:rsid w:val="00826374"/>
    <w:rsid w:val="0083440E"/>
    <w:rsid w:val="00834773"/>
    <w:rsid w:val="0084008E"/>
    <w:rsid w:val="0084295E"/>
    <w:rsid w:val="0084580E"/>
    <w:rsid w:val="00845C58"/>
    <w:rsid w:val="00846044"/>
    <w:rsid w:val="00846C6B"/>
    <w:rsid w:val="00850CDF"/>
    <w:rsid w:val="00851BC4"/>
    <w:rsid w:val="00856A2D"/>
    <w:rsid w:val="008572B9"/>
    <w:rsid w:val="008603BA"/>
    <w:rsid w:val="00861911"/>
    <w:rsid w:val="0086377A"/>
    <w:rsid w:val="00866F57"/>
    <w:rsid w:val="00871390"/>
    <w:rsid w:val="00872BDA"/>
    <w:rsid w:val="008740A6"/>
    <w:rsid w:val="00881163"/>
    <w:rsid w:val="00884223"/>
    <w:rsid w:val="00890C37"/>
    <w:rsid w:val="008912AB"/>
    <w:rsid w:val="008A054C"/>
    <w:rsid w:val="008A0F9D"/>
    <w:rsid w:val="008A3F4D"/>
    <w:rsid w:val="008A7192"/>
    <w:rsid w:val="008A776C"/>
    <w:rsid w:val="008B1642"/>
    <w:rsid w:val="008B462C"/>
    <w:rsid w:val="008B4C9D"/>
    <w:rsid w:val="008B5AB0"/>
    <w:rsid w:val="008B6658"/>
    <w:rsid w:val="008B758A"/>
    <w:rsid w:val="008B7E8B"/>
    <w:rsid w:val="008B7FE6"/>
    <w:rsid w:val="008C1C70"/>
    <w:rsid w:val="008C36E3"/>
    <w:rsid w:val="008D0C44"/>
    <w:rsid w:val="008D0EC6"/>
    <w:rsid w:val="008D4D36"/>
    <w:rsid w:val="008E41D4"/>
    <w:rsid w:val="008E5B13"/>
    <w:rsid w:val="008E798D"/>
    <w:rsid w:val="008F2E4F"/>
    <w:rsid w:val="00903337"/>
    <w:rsid w:val="0090407E"/>
    <w:rsid w:val="009075E4"/>
    <w:rsid w:val="009077EE"/>
    <w:rsid w:val="00913694"/>
    <w:rsid w:val="00913B85"/>
    <w:rsid w:val="009142AE"/>
    <w:rsid w:val="0092029E"/>
    <w:rsid w:val="00925141"/>
    <w:rsid w:val="00925BB7"/>
    <w:rsid w:val="00925CFA"/>
    <w:rsid w:val="0093534B"/>
    <w:rsid w:val="009355D5"/>
    <w:rsid w:val="00941A25"/>
    <w:rsid w:val="0094245E"/>
    <w:rsid w:val="00946564"/>
    <w:rsid w:val="0094700A"/>
    <w:rsid w:val="00953E3D"/>
    <w:rsid w:val="0095460A"/>
    <w:rsid w:val="009578D3"/>
    <w:rsid w:val="00957C8E"/>
    <w:rsid w:val="0096474A"/>
    <w:rsid w:val="00971F03"/>
    <w:rsid w:val="00976DD4"/>
    <w:rsid w:val="009773D4"/>
    <w:rsid w:val="00977DE3"/>
    <w:rsid w:val="009840D2"/>
    <w:rsid w:val="009902F7"/>
    <w:rsid w:val="00994642"/>
    <w:rsid w:val="009972BD"/>
    <w:rsid w:val="009A34E6"/>
    <w:rsid w:val="009A61CB"/>
    <w:rsid w:val="009B0ADC"/>
    <w:rsid w:val="009B1725"/>
    <w:rsid w:val="009B7B8C"/>
    <w:rsid w:val="009C6119"/>
    <w:rsid w:val="009C6E8E"/>
    <w:rsid w:val="009D1F4A"/>
    <w:rsid w:val="009D47AF"/>
    <w:rsid w:val="009D6100"/>
    <w:rsid w:val="009D6186"/>
    <w:rsid w:val="009E75E6"/>
    <w:rsid w:val="009F610A"/>
    <w:rsid w:val="009F692A"/>
    <w:rsid w:val="00A015F7"/>
    <w:rsid w:val="00A0251D"/>
    <w:rsid w:val="00A10CE0"/>
    <w:rsid w:val="00A11267"/>
    <w:rsid w:val="00A14715"/>
    <w:rsid w:val="00A164BC"/>
    <w:rsid w:val="00A239D9"/>
    <w:rsid w:val="00A26095"/>
    <w:rsid w:val="00A35760"/>
    <w:rsid w:val="00A36169"/>
    <w:rsid w:val="00A45D47"/>
    <w:rsid w:val="00A46D8A"/>
    <w:rsid w:val="00A47F47"/>
    <w:rsid w:val="00A518AC"/>
    <w:rsid w:val="00A5213B"/>
    <w:rsid w:val="00A547BD"/>
    <w:rsid w:val="00A65C8E"/>
    <w:rsid w:val="00A72BDA"/>
    <w:rsid w:val="00A76BE8"/>
    <w:rsid w:val="00A949E3"/>
    <w:rsid w:val="00A94D2E"/>
    <w:rsid w:val="00A9531E"/>
    <w:rsid w:val="00A954A1"/>
    <w:rsid w:val="00A96B11"/>
    <w:rsid w:val="00A97A37"/>
    <w:rsid w:val="00A97AAE"/>
    <w:rsid w:val="00AA367F"/>
    <w:rsid w:val="00AA4FDB"/>
    <w:rsid w:val="00AB70F8"/>
    <w:rsid w:val="00AC13C6"/>
    <w:rsid w:val="00AC16F1"/>
    <w:rsid w:val="00AC4651"/>
    <w:rsid w:val="00AC6CD2"/>
    <w:rsid w:val="00AC7DC1"/>
    <w:rsid w:val="00AD0C16"/>
    <w:rsid w:val="00AD1B00"/>
    <w:rsid w:val="00AE0785"/>
    <w:rsid w:val="00AE0986"/>
    <w:rsid w:val="00AE21E5"/>
    <w:rsid w:val="00AE2E1A"/>
    <w:rsid w:val="00AF0B89"/>
    <w:rsid w:val="00AF5316"/>
    <w:rsid w:val="00AF7E1F"/>
    <w:rsid w:val="00B03B07"/>
    <w:rsid w:val="00B03D82"/>
    <w:rsid w:val="00B04840"/>
    <w:rsid w:val="00B1316F"/>
    <w:rsid w:val="00B13FCE"/>
    <w:rsid w:val="00B161E6"/>
    <w:rsid w:val="00B16D0A"/>
    <w:rsid w:val="00B17099"/>
    <w:rsid w:val="00B20548"/>
    <w:rsid w:val="00B2055B"/>
    <w:rsid w:val="00B208DB"/>
    <w:rsid w:val="00B272BA"/>
    <w:rsid w:val="00B31957"/>
    <w:rsid w:val="00B33583"/>
    <w:rsid w:val="00B343C4"/>
    <w:rsid w:val="00B35D12"/>
    <w:rsid w:val="00B36C6A"/>
    <w:rsid w:val="00B50A08"/>
    <w:rsid w:val="00B52D38"/>
    <w:rsid w:val="00B53D07"/>
    <w:rsid w:val="00B616E1"/>
    <w:rsid w:val="00B62C1A"/>
    <w:rsid w:val="00B630E1"/>
    <w:rsid w:val="00B64639"/>
    <w:rsid w:val="00B70F40"/>
    <w:rsid w:val="00B71CEA"/>
    <w:rsid w:val="00B82AD8"/>
    <w:rsid w:val="00B95846"/>
    <w:rsid w:val="00BA0BCB"/>
    <w:rsid w:val="00BA2DB2"/>
    <w:rsid w:val="00BB498A"/>
    <w:rsid w:val="00BB55B3"/>
    <w:rsid w:val="00BB5B20"/>
    <w:rsid w:val="00BB7587"/>
    <w:rsid w:val="00BD0AF7"/>
    <w:rsid w:val="00BD12B9"/>
    <w:rsid w:val="00BD4BA7"/>
    <w:rsid w:val="00BF0204"/>
    <w:rsid w:val="00BF1103"/>
    <w:rsid w:val="00BF16A0"/>
    <w:rsid w:val="00BF443F"/>
    <w:rsid w:val="00BF49D8"/>
    <w:rsid w:val="00C00F86"/>
    <w:rsid w:val="00C0652F"/>
    <w:rsid w:val="00C1333F"/>
    <w:rsid w:val="00C15C55"/>
    <w:rsid w:val="00C16A97"/>
    <w:rsid w:val="00C20B65"/>
    <w:rsid w:val="00C23588"/>
    <w:rsid w:val="00C237DD"/>
    <w:rsid w:val="00C31291"/>
    <w:rsid w:val="00C33FDD"/>
    <w:rsid w:val="00C40906"/>
    <w:rsid w:val="00C4285C"/>
    <w:rsid w:val="00C60465"/>
    <w:rsid w:val="00C6126F"/>
    <w:rsid w:val="00C720F9"/>
    <w:rsid w:val="00C72608"/>
    <w:rsid w:val="00C73FD3"/>
    <w:rsid w:val="00C751AB"/>
    <w:rsid w:val="00C839C8"/>
    <w:rsid w:val="00C858B2"/>
    <w:rsid w:val="00C90E15"/>
    <w:rsid w:val="00C93F55"/>
    <w:rsid w:val="00C96E45"/>
    <w:rsid w:val="00CB7060"/>
    <w:rsid w:val="00CC1161"/>
    <w:rsid w:val="00CD0B66"/>
    <w:rsid w:val="00CD2E74"/>
    <w:rsid w:val="00CD5972"/>
    <w:rsid w:val="00CE0237"/>
    <w:rsid w:val="00CE1EF4"/>
    <w:rsid w:val="00CE2343"/>
    <w:rsid w:val="00CF347A"/>
    <w:rsid w:val="00CF697E"/>
    <w:rsid w:val="00CF77FA"/>
    <w:rsid w:val="00D038C4"/>
    <w:rsid w:val="00D1375D"/>
    <w:rsid w:val="00D13D9C"/>
    <w:rsid w:val="00D15481"/>
    <w:rsid w:val="00D15A50"/>
    <w:rsid w:val="00D17804"/>
    <w:rsid w:val="00D20508"/>
    <w:rsid w:val="00D20BF1"/>
    <w:rsid w:val="00D2170D"/>
    <w:rsid w:val="00D2752E"/>
    <w:rsid w:val="00D339BF"/>
    <w:rsid w:val="00D3569F"/>
    <w:rsid w:val="00D37356"/>
    <w:rsid w:val="00D401EF"/>
    <w:rsid w:val="00D41EC0"/>
    <w:rsid w:val="00D4389D"/>
    <w:rsid w:val="00D53CA6"/>
    <w:rsid w:val="00D54C08"/>
    <w:rsid w:val="00D6097D"/>
    <w:rsid w:val="00D63314"/>
    <w:rsid w:val="00D67AF1"/>
    <w:rsid w:val="00D71936"/>
    <w:rsid w:val="00D73164"/>
    <w:rsid w:val="00D75E55"/>
    <w:rsid w:val="00D76D2E"/>
    <w:rsid w:val="00D813F1"/>
    <w:rsid w:val="00D8390B"/>
    <w:rsid w:val="00D9515E"/>
    <w:rsid w:val="00DA7844"/>
    <w:rsid w:val="00DA7FAD"/>
    <w:rsid w:val="00DC2945"/>
    <w:rsid w:val="00DC37B2"/>
    <w:rsid w:val="00DC5301"/>
    <w:rsid w:val="00DC6529"/>
    <w:rsid w:val="00DD0E06"/>
    <w:rsid w:val="00DD15EC"/>
    <w:rsid w:val="00DD21FE"/>
    <w:rsid w:val="00DD3947"/>
    <w:rsid w:val="00DD53E6"/>
    <w:rsid w:val="00DD5548"/>
    <w:rsid w:val="00DE457D"/>
    <w:rsid w:val="00E07F1A"/>
    <w:rsid w:val="00E105E9"/>
    <w:rsid w:val="00E138D7"/>
    <w:rsid w:val="00E146FB"/>
    <w:rsid w:val="00E1590F"/>
    <w:rsid w:val="00E16D95"/>
    <w:rsid w:val="00E1738C"/>
    <w:rsid w:val="00E179D5"/>
    <w:rsid w:val="00E22F10"/>
    <w:rsid w:val="00E31C08"/>
    <w:rsid w:val="00E3250C"/>
    <w:rsid w:val="00E36C68"/>
    <w:rsid w:val="00E40BE0"/>
    <w:rsid w:val="00E42E01"/>
    <w:rsid w:val="00E50B6A"/>
    <w:rsid w:val="00E5250B"/>
    <w:rsid w:val="00E53B4F"/>
    <w:rsid w:val="00E53D31"/>
    <w:rsid w:val="00E54142"/>
    <w:rsid w:val="00E63E1D"/>
    <w:rsid w:val="00E67C0B"/>
    <w:rsid w:val="00E67F5E"/>
    <w:rsid w:val="00E7631C"/>
    <w:rsid w:val="00E763DE"/>
    <w:rsid w:val="00E81449"/>
    <w:rsid w:val="00E8352D"/>
    <w:rsid w:val="00E86E38"/>
    <w:rsid w:val="00EA19CB"/>
    <w:rsid w:val="00EA2262"/>
    <w:rsid w:val="00EA6509"/>
    <w:rsid w:val="00EA7EE8"/>
    <w:rsid w:val="00EB046C"/>
    <w:rsid w:val="00EB086C"/>
    <w:rsid w:val="00EB1610"/>
    <w:rsid w:val="00EB29CF"/>
    <w:rsid w:val="00EB37AF"/>
    <w:rsid w:val="00EC1C50"/>
    <w:rsid w:val="00EC2DE3"/>
    <w:rsid w:val="00EC65FB"/>
    <w:rsid w:val="00ED7120"/>
    <w:rsid w:val="00EE5880"/>
    <w:rsid w:val="00EE7CF8"/>
    <w:rsid w:val="00EF10F8"/>
    <w:rsid w:val="00EF2ADF"/>
    <w:rsid w:val="00EF3E60"/>
    <w:rsid w:val="00EF52FB"/>
    <w:rsid w:val="00EF6B19"/>
    <w:rsid w:val="00EF7153"/>
    <w:rsid w:val="00F03319"/>
    <w:rsid w:val="00F03422"/>
    <w:rsid w:val="00F03A72"/>
    <w:rsid w:val="00F0767B"/>
    <w:rsid w:val="00F1134C"/>
    <w:rsid w:val="00F139C8"/>
    <w:rsid w:val="00F177F0"/>
    <w:rsid w:val="00F255B4"/>
    <w:rsid w:val="00F275F9"/>
    <w:rsid w:val="00F27950"/>
    <w:rsid w:val="00F334A1"/>
    <w:rsid w:val="00F3522B"/>
    <w:rsid w:val="00F35C20"/>
    <w:rsid w:val="00F53895"/>
    <w:rsid w:val="00F62612"/>
    <w:rsid w:val="00F62C42"/>
    <w:rsid w:val="00F63D56"/>
    <w:rsid w:val="00F648E7"/>
    <w:rsid w:val="00F65304"/>
    <w:rsid w:val="00F6640C"/>
    <w:rsid w:val="00F67307"/>
    <w:rsid w:val="00F70E44"/>
    <w:rsid w:val="00F74E7B"/>
    <w:rsid w:val="00F80A45"/>
    <w:rsid w:val="00F82B33"/>
    <w:rsid w:val="00F82CA0"/>
    <w:rsid w:val="00F85398"/>
    <w:rsid w:val="00F95AF9"/>
    <w:rsid w:val="00F967B0"/>
    <w:rsid w:val="00FA32C3"/>
    <w:rsid w:val="00FA3CCB"/>
    <w:rsid w:val="00FA66C2"/>
    <w:rsid w:val="00FA75D0"/>
    <w:rsid w:val="00FB3A95"/>
    <w:rsid w:val="00FC23C3"/>
    <w:rsid w:val="00FC3273"/>
    <w:rsid w:val="00FC4879"/>
    <w:rsid w:val="00FC5FEA"/>
    <w:rsid w:val="00FC694E"/>
    <w:rsid w:val="00FD6046"/>
    <w:rsid w:val="00FE0AF7"/>
    <w:rsid w:val="00FE28D1"/>
    <w:rsid w:val="00FE3965"/>
    <w:rsid w:val="00FF0F04"/>
    <w:rsid w:val="00FF1F97"/>
    <w:rsid w:val="00FF64FD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6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70F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y@cap.ru" TargetMode="External"/><Relationship Id="rId4" Type="http://schemas.openxmlformats.org/officeDocument/2006/relationships/hyperlink" Target="mailto:economy1@c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270</Words>
  <Characters>1542</Characters>
  <Application>Microsoft Office Outlook</Application>
  <DocSecurity>0</DocSecurity>
  <Lines>0</Lines>
  <Paragraphs>0</Paragraphs>
  <ScaleCrop>false</ScaleCrop>
  <Company>GKSI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economy1</dc:creator>
  <cp:keywords/>
  <dc:description/>
  <cp:lastModifiedBy>Администратор</cp:lastModifiedBy>
  <cp:revision>3</cp:revision>
  <dcterms:created xsi:type="dcterms:W3CDTF">2012-07-02T13:50:00Z</dcterms:created>
  <dcterms:modified xsi:type="dcterms:W3CDTF">2012-07-03T04:32:00Z</dcterms:modified>
</cp:coreProperties>
</file>